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C02C94" w:rsidP="001A57B2">
      <w:r>
        <w:rPr>
          <w:noProof/>
        </w:rPr>
        <w:t xml:space="preserve">                                                                                 </w:t>
      </w:r>
      <w:r>
        <w:rPr>
          <w:noProof/>
          <w:color w:val="1F497D"/>
          <w:sz w:val="24"/>
          <w:szCs w:val="24"/>
        </w:rPr>
        <w:drawing>
          <wp:inline distT="0" distB="0" distL="0" distR="0" wp14:anchorId="2651E46B" wp14:editId="2EB4A015">
            <wp:extent cx="1619250" cy="1619250"/>
            <wp:effectExtent l="0" t="0" r="0" b="0"/>
            <wp:docPr id="1" name="Picture 1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 </w:t>
      </w:r>
      <w:r w:rsidR="001B3D95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19</w:t>
      </w:r>
      <w:r w:rsidR="001B3D95" w:rsidRPr="001B3D95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1B3D95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1B3D95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MAY 2020</w:t>
      </w:r>
    </w:p>
    <w:p w:rsidR="001A57B2" w:rsidRPr="00B43A12" w:rsidRDefault="00561EA8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TUESDAY</w:t>
      </w: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605E89" w:rsidRDefault="00605E89" w:rsidP="00605E8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05E89" w:rsidRPr="00B43A12" w:rsidRDefault="00605E89" w:rsidP="00605E89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605E89" w:rsidRDefault="00605E89" w:rsidP="00605E8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05E89" w:rsidRPr="00967BF4" w:rsidRDefault="00605E89" w:rsidP="00605E8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05E89" w:rsidRPr="007470FC" w:rsidRDefault="00605E89" w:rsidP="00605E8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605E89" w:rsidRPr="007470FC" w:rsidRDefault="00605E89" w:rsidP="00605E8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7470FC">
        <w:rPr>
          <w:rFonts w:ascii="Arial" w:hAnsi="Arial" w:cs="Arial"/>
          <w:b/>
          <w:i/>
          <w:sz w:val="24"/>
          <w:szCs w:val="24"/>
          <w:u w:val="single"/>
        </w:rPr>
        <w:t>IN COURT B   AT 10:00PALACE</w:t>
      </w:r>
    </w:p>
    <w:p w:rsidR="00605E89" w:rsidRPr="007470FC" w:rsidRDefault="00605E89" w:rsidP="00605E8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7470FC">
        <w:rPr>
          <w:rFonts w:ascii="Arial" w:hAnsi="Arial" w:cs="Arial"/>
          <w:b/>
          <w:sz w:val="24"/>
          <w:szCs w:val="24"/>
        </w:rPr>
        <w:t xml:space="preserve">BEFORE THE HONOURABLE JUSTICE RAULINGA </w:t>
      </w:r>
    </w:p>
    <w:p w:rsidR="00605E89" w:rsidRPr="007470FC" w:rsidRDefault="00605E89" w:rsidP="00605E8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605E89" w:rsidRPr="007470FC" w:rsidRDefault="00605E89" w:rsidP="00605E8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605E89" w:rsidRPr="007470FC" w:rsidRDefault="00605E89" w:rsidP="00605E8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7470FC">
        <w:rPr>
          <w:rFonts w:ascii="Arial" w:hAnsi="Arial" w:cs="Arial"/>
          <w:b/>
          <w:i/>
          <w:sz w:val="24"/>
          <w:szCs w:val="24"/>
          <w:u w:val="single"/>
        </w:rPr>
        <w:t>IN COURT 6G   AT 10:00</w:t>
      </w:r>
    </w:p>
    <w:p w:rsidR="00605E89" w:rsidRPr="007470FC" w:rsidRDefault="00605E89" w:rsidP="00605E8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7470FC">
        <w:rPr>
          <w:rFonts w:ascii="Arial" w:hAnsi="Arial" w:cs="Arial"/>
          <w:b/>
          <w:sz w:val="24"/>
          <w:szCs w:val="24"/>
        </w:rPr>
        <w:t xml:space="preserve">BEFORE THE HONOURABLE JUSTICE MAKHUBELE </w:t>
      </w:r>
    </w:p>
    <w:p w:rsidR="00605E89" w:rsidRDefault="00605E89" w:rsidP="00605E8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B7C43" w:rsidRDefault="001B7C43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B7C43" w:rsidRPr="00B43A12" w:rsidRDefault="001B7C43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lastRenderedPageBreak/>
        <w:t xml:space="preserve"> CRIMINAL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1B7C43">
        <w:rPr>
          <w:rFonts w:ascii="Arial" w:hAnsi="Arial" w:cs="Arial"/>
          <w:b/>
          <w:i/>
          <w:sz w:val="24"/>
          <w:szCs w:val="24"/>
          <w:u w:val="single"/>
        </w:rPr>
        <w:t xml:space="preserve"> 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1B7C43">
        <w:rPr>
          <w:rFonts w:ascii="Arial" w:hAnsi="Arial" w:cs="Arial"/>
          <w:sz w:val="24"/>
          <w:szCs w:val="24"/>
        </w:rPr>
        <w:t xml:space="preserve">JANSE VAN NIEUWENHUIZEN 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1B7C43">
        <w:rPr>
          <w:rFonts w:ascii="Arial" w:hAnsi="Arial" w:cs="Arial"/>
          <w:sz w:val="24"/>
          <w:szCs w:val="24"/>
        </w:rPr>
        <w:t xml:space="preserve">RETIEF AJ </w:t>
      </w:r>
    </w:p>
    <w:p w:rsidR="001A57B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BB787A" w:rsidRPr="00BB787A" w:rsidRDefault="00BB787A" w:rsidP="00BB787A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2976"/>
      </w:tblGrid>
      <w:tr w:rsidR="00BB787A" w:rsidRPr="00BB787A" w:rsidTr="00CB2561">
        <w:tc>
          <w:tcPr>
            <w:tcW w:w="675" w:type="dxa"/>
            <w:shd w:val="clear" w:color="auto" w:fill="auto"/>
          </w:tcPr>
          <w:p w:rsidR="00BB787A" w:rsidRPr="00BB787A" w:rsidRDefault="00BB787A" w:rsidP="00BB787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BB787A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560" w:type="dxa"/>
            <w:shd w:val="clear" w:color="auto" w:fill="auto"/>
          </w:tcPr>
          <w:p w:rsidR="00BB787A" w:rsidRPr="00BB787A" w:rsidRDefault="00BB787A" w:rsidP="00BB787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BB787A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Case no.</w:t>
            </w:r>
          </w:p>
        </w:tc>
        <w:tc>
          <w:tcPr>
            <w:tcW w:w="2976" w:type="dxa"/>
            <w:shd w:val="clear" w:color="auto" w:fill="auto"/>
          </w:tcPr>
          <w:p w:rsidR="00BB787A" w:rsidRPr="00BB787A" w:rsidRDefault="00BB787A" w:rsidP="00BB787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BB787A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Name of Appellant</w:t>
            </w:r>
          </w:p>
        </w:tc>
      </w:tr>
      <w:tr w:rsidR="00BB787A" w:rsidRPr="00BB787A" w:rsidTr="00CB2561">
        <w:tc>
          <w:tcPr>
            <w:tcW w:w="675" w:type="dxa"/>
            <w:shd w:val="clear" w:color="auto" w:fill="auto"/>
          </w:tcPr>
          <w:p w:rsidR="00BB787A" w:rsidRPr="00BB787A" w:rsidRDefault="00BB787A" w:rsidP="00BB787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B787A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BB787A" w:rsidRPr="00BB787A" w:rsidRDefault="00BB787A" w:rsidP="00BB787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B787A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A58/19</w:t>
            </w:r>
          </w:p>
        </w:tc>
        <w:tc>
          <w:tcPr>
            <w:tcW w:w="2976" w:type="dxa"/>
            <w:shd w:val="clear" w:color="auto" w:fill="auto"/>
          </w:tcPr>
          <w:p w:rsidR="00BB787A" w:rsidRPr="00BB787A" w:rsidRDefault="00BB787A" w:rsidP="00BB787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B787A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R Tshokolo</w:t>
            </w:r>
          </w:p>
        </w:tc>
      </w:tr>
      <w:tr w:rsidR="00BB787A" w:rsidRPr="00BB787A" w:rsidTr="00CB2561">
        <w:tc>
          <w:tcPr>
            <w:tcW w:w="675" w:type="dxa"/>
            <w:shd w:val="clear" w:color="auto" w:fill="auto"/>
          </w:tcPr>
          <w:p w:rsidR="00BB787A" w:rsidRPr="00BB787A" w:rsidRDefault="00BB787A" w:rsidP="00BB787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B787A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BB787A" w:rsidRPr="00BB787A" w:rsidRDefault="00BB787A" w:rsidP="00BB787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B787A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A272/19</w:t>
            </w:r>
          </w:p>
        </w:tc>
        <w:tc>
          <w:tcPr>
            <w:tcW w:w="2976" w:type="dxa"/>
            <w:shd w:val="clear" w:color="auto" w:fill="auto"/>
          </w:tcPr>
          <w:p w:rsidR="00BB787A" w:rsidRPr="00BB787A" w:rsidRDefault="00BB787A" w:rsidP="00BB787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B787A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M Masiteng</w:t>
            </w:r>
          </w:p>
        </w:tc>
      </w:tr>
      <w:tr w:rsidR="00BB787A" w:rsidRPr="00BB787A" w:rsidTr="00CB2561">
        <w:tc>
          <w:tcPr>
            <w:tcW w:w="675" w:type="dxa"/>
            <w:shd w:val="clear" w:color="auto" w:fill="auto"/>
          </w:tcPr>
          <w:p w:rsidR="00BB787A" w:rsidRPr="00BB787A" w:rsidRDefault="00BB787A" w:rsidP="00BB787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BB787A" w:rsidRPr="00BB787A" w:rsidRDefault="00BB787A" w:rsidP="00BB787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shd w:val="clear" w:color="auto" w:fill="auto"/>
          </w:tcPr>
          <w:p w:rsidR="00BB787A" w:rsidRPr="00BB787A" w:rsidRDefault="00BB787A" w:rsidP="00BB787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</w:tr>
    </w:tbl>
    <w:p w:rsidR="001B7C43" w:rsidRDefault="001B7C43" w:rsidP="001B7C4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1B7C43" w:rsidRDefault="001B7C43" w:rsidP="001B7C4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1B7C43" w:rsidRPr="00B43A12" w:rsidRDefault="001B7C43" w:rsidP="001B7C4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1B7C43" w:rsidRPr="00B43A12" w:rsidRDefault="001B7C43" w:rsidP="001B7C4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MDALANA-MAYISELA</w:t>
      </w:r>
    </w:p>
    <w:p w:rsidR="001B7C43" w:rsidRDefault="001B7C43" w:rsidP="001B7C4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MOGOTSI AJ  </w:t>
      </w:r>
    </w:p>
    <w:p w:rsidR="001B7C43" w:rsidRDefault="001B7C43" w:rsidP="001B7C4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B7C43" w:rsidRPr="00B43A12" w:rsidRDefault="001B7C43" w:rsidP="001B7C4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2976"/>
      </w:tblGrid>
      <w:tr w:rsidR="001B7C43" w:rsidRPr="001B7C43" w:rsidTr="001B7C43">
        <w:tc>
          <w:tcPr>
            <w:tcW w:w="675" w:type="dxa"/>
            <w:shd w:val="clear" w:color="auto" w:fill="auto"/>
          </w:tcPr>
          <w:p w:rsidR="001B7C43" w:rsidRPr="001B7C43" w:rsidRDefault="001B7C43" w:rsidP="001B7C4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B7C43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560" w:type="dxa"/>
            <w:shd w:val="clear" w:color="auto" w:fill="auto"/>
          </w:tcPr>
          <w:p w:rsidR="001B7C43" w:rsidRPr="001B7C43" w:rsidRDefault="001B7C43" w:rsidP="001B7C4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B7C43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Case no.</w:t>
            </w:r>
          </w:p>
        </w:tc>
        <w:tc>
          <w:tcPr>
            <w:tcW w:w="2976" w:type="dxa"/>
            <w:shd w:val="clear" w:color="auto" w:fill="auto"/>
          </w:tcPr>
          <w:p w:rsidR="001B7C43" w:rsidRPr="001B7C43" w:rsidRDefault="001B7C43" w:rsidP="001B7C4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B7C43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Name of appellant</w:t>
            </w:r>
          </w:p>
        </w:tc>
      </w:tr>
      <w:tr w:rsidR="001B7C43" w:rsidRPr="001B7C43" w:rsidTr="001B7C43">
        <w:tc>
          <w:tcPr>
            <w:tcW w:w="675" w:type="dxa"/>
            <w:shd w:val="clear" w:color="auto" w:fill="auto"/>
          </w:tcPr>
          <w:p w:rsidR="001B7C43" w:rsidRPr="001B7C43" w:rsidRDefault="001B7C43" w:rsidP="001B7C4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B7C43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1B7C43" w:rsidRPr="001B7C43" w:rsidRDefault="001B7C43" w:rsidP="001B7C4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B7C43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A345/18</w:t>
            </w:r>
          </w:p>
        </w:tc>
        <w:tc>
          <w:tcPr>
            <w:tcW w:w="2976" w:type="dxa"/>
            <w:shd w:val="clear" w:color="auto" w:fill="auto"/>
          </w:tcPr>
          <w:p w:rsidR="001B7C43" w:rsidRPr="001B7C43" w:rsidRDefault="001B7C43" w:rsidP="001B7C4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B7C43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K Sauer</w:t>
            </w:r>
          </w:p>
        </w:tc>
      </w:tr>
      <w:tr w:rsidR="001B7C43" w:rsidRPr="001B7C43" w:rsidTr="001B7C43">
        <w:tc>
          <w:tcPr>
            <w:tcW w:w="675" w:type="dxa"/>
            <w:shd w:val="clear" w:color="auto" w:fill="auto"/>
          </w:tcPr>
          <w:p w:rsidR="001B7C43" w:rsidRPr="001B7C43" w:rsidRDefault="001B7C43" w:rsidP="001B7C4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1B7C43" w:rsidRPr="001B7C43" w:rsidRDefault="001B7C43" w:rsidP="001B7C4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shd w:val="clear" w:color="auto" w:fill="auto"/>
          </w:tcPr>
          <w:p w:rsidR="001B7C43" w:rsidRPr="001B7C43" w:rsidRDefault="001B7C43" w:rsidP="001B7C4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</w:tr>
    </w:tbl>
    <w:p w:rsidR="00BB787A" w:rsidRDefault="00BB787A" w:rsidP="00BB787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1B7C43" w:rsidRPr="00BB787A" w:rsidRDefault="001B7C43" w:rsidP="00BB787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1B7C43" w:rsidRDefault="001B7C43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CIVIL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B7C43" w:rsidRPr="00B43A12" w:rsidRDefault="001B7C43" w:rsidP="001B7C4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1B7C43" w:rsidRDefault="001B7C43" w:rsidP="001B7C4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HONOURABLE JUSTICE TEFFO </w:t>
      </w:r>
    </w:p>
    <w:p w:rsidR="001B7C43" w:rsidRDefault="001B7C43" w:rsidP="001B7C4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DIEDERICKS AJ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818C2" w:rsidRPr="006818C2" w:rsidRDefault="006818C2" w:rsidP="006818C2">
      <w:pPr>
        <w:rPr>
          <w:rFonts w:eastAsiaTheme="minorHAnsi"/>
          <w:b/>
          <w:u w:val="single"/>
          <w:lang w:eastAsia="en-US"/>
        </w:rPr>
      </w:pPr>
      <w:r w:rsidRPr="006818C2">
        <w:rPr>
          <w:rFonts w:eastAsiaTheme="minorHAnsi"/>
          <w:b/>
          <w:u w:val="single"/>
          <w:lang w:eastAsia="en-US"/>
        </w:rPr>
        <w:t>RULE 50 (4)</w:t>
      </w:r>
    </w:p>
    <w:p w:rsidR="006818C2" w:rsidRPr="006818C2" w:rsidRDefault="006818C2" w:rsidP="006818C2">
      <w:pPr>
        <w:rPr>
          <w:rFonts w:eastAsiaTheme="minorHAnsi"/>
          <w:b/>
          <w:lang w:eastAsia="en-US"/>
        </w:rPr>
      </w:pPr>
      <w:r w:rsidRPr="006818C2">
        <w:rPr>
          <w:rFonts w:eastAsiaTheme="minorHAnsi"/>
          <w:b/>
          <w:lang w:eastAsia="en-US"/>
        </w:rPr>
        <w:t>CATHERINE SUSAN LOUBSER    HEIDELBERG KLOOF LANDOWNERS ASSOCIATION NPO         A324/19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B7C43" w:rsidRDefault="001B7C4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B7C43" w:rsidRDefault="001B7C4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B7C43" w:rsidRDefault="001B7C4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B7C43" w:rsidRDefault="001B7C4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B7C43" w:rsidRDefault="001B7C4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B7C43" w:rsidRDefault="001B7C4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lastRenderedPageBreak/>
        <w:t>LAW SOCIETY MATTERS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3B73" w:rsidRPr="00B43A12" w:rsidRDefault="00403B73" w:rsidP="00403B7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403B73" w:rsidRDefault="00403B73" w:rsidP="00403B7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HONOURABLE JUSTICE TEFFO </w:t>
      </w:r>
    </w:p>
    <w:p w:rsidR="00403B73" w:rsidRDefault="00403B73" w:rsidP="00403B7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DIEDERICKS AJ </w:t>
      </w:r>
    </w:p>
    <w:p w:rsidR="00403B73" w:rsidRDefault="00403B73" w:rsidP="00403B7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818C2" w:rsidRPr="006818C2" w:rsidRDefault="006818C2" w:rsidP="006818C2">
      <w:pPr>
        <w:rPr>
          <w:rFonts w:eastAsiaTheme="minorHAnsi"/>
          <w:b/>
          <w:lang w:eastAsia="en-US"/>
        </w:rPr>
      </w:pPr>
      <w:r w:rsidRPr="006818C2">
        <w:rPr>
          <w:rFonts w:eastAsiaTheme="minorHAnsi"/>
          <w:b/>
          <w:u w:val="single"/>
          <w:lang w:eastAsia="en-US"/>
        </w:rPr>
        <w:t>LAW SOCIETY MATTER</w:t>
      </w:r>
      <w:r w:rsidRPr="006818C2">
        <w:rPr>
          <w:rFonts w:eastAsiaTheme="minorHAnsi"/>
          <w:b/>
          <w:lang w:eastAsia="en-US"/>
        </w:rPr>
        <w:t>:</w:t>
      </w:r>
    </w:p>
    <w:p w:rsidR="006818C2" w:rsidRPr="006818C2" w:rsidRDefault="006818C2" w:rsidP="006818C2">
      <w:pPr>
        <w:rPr>
          <w:rFonts w:eastAsiaTheme="minorHAnsi"/>
          <w:b/>
          <w:lang w:eastAsia="en-US"/>
        </w:rPr>
      </w:pPr>
      <w:r w:rsidRPr="006818C2">
        <w:rPr>
          <w:rFonts w:eastAsiaTheme="minorHAnsi"/>
          <w:b/>
          <w:lang w:eastAsia="en-US"/>
        </w:rPr>
        <w:t>SOUTH AFRICAN LEGAL PRACTICE COUNCIL  VS  JONAS RAWASA KGOPOTSO THEMA</w:t>
      </w:r>
    </w:p>
    <w:p w:rsidR="006818C2" w:rsidRPr="006818C2" w:rsidRDefault="006818C2" w:rsidP="006818C2">
      <w:pPr>
        <w:rPr>
          <w:rFonts w:eastAsiaTheme="minorHAnsi"/>
          <w:b/>
          <w:lang w:eastAsia="en-US"/>
        </w:rPr>
      </w:pPr>
      <w:r w:rsidRPr="006818C2">
        <w:rPr>
          <w:rFonts w:eastAsiaTheme="minorHAnsi"/>
          <w:b/>
          <w:lang w:eastAsia="en-US"/>
        </w:rPr>
        <w:t xml:space="preserve">                                                                                       CHUENE THEMA ATTORNEYS                       71490/19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 w:rsidR="001B7C43"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1A57B2" w:rsidRDefault="001B7C4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HONOURABLE JUSTICE JANSE VAN NIEUWENHUIZEN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1B7C43">
        <w:rPr>
          <w:rFonts w:ascii="Arial" w:hAnsi="Arial" w:cs="Arial"/>
          <w:sz w:val="24"/>
          <w:szCs w:val="24"/>
        </w:rPr>
        <w:t xml:space="preserve">RETIEF AJ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B7C43" w:rsidRDefault="001B7C43" w:rsidP="001B7C43">
      <w:pPr>
        <w:ind w:left="1440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1B7C43" w:rsidRDefault="001B7C43" w:rsidP="001B7C43">
      <w:pPr>
        <w:numPr>
          <w:ilvl w:val="0"/>
          <w:numId w:val="2"/>
        </w:numPr>
        <w:ind w:left="1800"/>
        <w:rPr>
          <w:b/>
          <w:u w:val="single"/>
        </w:rPr>
      </w:pPr>
      <w:r>
        <w:rPr>
          <w:b/>
          <w:u w:val="single"/>
        </w:rPr>
        <w:t>P.K  MOROAMOHUBE</w:t>
      </w:r>
      <w:r w:rsidRPr="00197319">
        <w:rPr>
          <w:b/>
          <w:u w:val="single"/>
        </w:rPr>
        <w:tab/>
      </w:r>
      <w:r w:rsidRPr="00197319">
        <w:rPr>
          <w:b/>
          <w:u w:val="single"/>
        </w:rPr>
        <w:tab/>
        <w:t>LP</w:t>
      </w:r>
      <w:r w:rsidRPr="00197319">
        <w:rPr>
          <w:b/>
          <w:u w:val="single"/>
        </w:rPr>
        <w:tab/>
      </w:r>
      <w:r w:rsidRPr="00197319">
        <w:rPr>
          <w:b/>
          <w:u w:val="single"/>
        </w:rPr>
        <w:tab/>
      </w:r>
      <w:r w:rsidRPr="00197319">
        <w:rPr>
          <w:b/>
          <w:u w:val="single"/>
        </w:rPr>
        <w:tab/>
      </w:r>
      <w:r>
        <w:rPr>
          <w:b/>
          <w:u w:val="single"/>
        </w:rPr>
        <w:t>18526</w:t>
      </w:r>
      <w:r w:rsidRPr="00197319">
        <w:rPr>
          <w:b/>
          <w:u w:val="single"/>
        </w:rPr>
        <w:t>/20</w:t>
      </w:r>
    </w:p>
    <w:p w:rsidR="001B7C43" w:rsidRDefault="001B7C43" w:rsidP="001B7C43">
      <w:pPr>
        <w:numPr>
          <w:ilvl w:val="0"/>
          <w:numId w:val="2"/>
        </w:numPr>
        <w:ind w:left="1800"/>
        <w:rPr>
          <w:b/>
          <w:u w:val="single"/>
        </w:rPr>
      </w:pPr>
      <w:r>
        <w:rPr>
          <w:b/>
          <w:u w:val="single"/>
        </w:rPr>
        <w:t>F. KHAN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6816/20</w:t>
      </w:r>
    </w:p>
    <w:p w:rsidR="001B7C43" w:rsidRDefault="001B7C43" w:rsidP="001B7C43">
      <w:pPr>
        <w:numPr>
          <w:ilvl w:val="0"/>
          <w:numId w:val="2"/>
        </w:numPr>
        <w:ind w:left="1800"/>
        <w:rPr>
          <w:b/>
          <w:u w:val="single"/>
        </w:rPr>
      </w:pPr>
      <w:r>
        <w:rPr>
          <w:b/>
          <w:u w:val="single"/>
        </w:rPr>
        <w:t>K.S MASHININI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11309/20</w:t>
      </w:r>
    </w:p>
    <w:p w:rsidR="001B7C43" w:rsidRDefault="001B7C43" w:rsidP="001B7C43">
      <w:pPr>
        <w:numPr>
          <w:ilvl w:val="0"/>
          <w:numId w:val="2"/>
        </w:numPr>
        <w:ind w:left="1800"/>
        <w:rPr>
          <w:b/>
          <w:u w:val="single"/>
        </w:rPr>
      </w:pPr>
      <w:r>
        <w:rPr>
          <w:b/>
          <w:u w:val="single"/>
        </w:rPr>
        <w:t>B. RAMELA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18635/20</w:t>
      </w:r>
    </w:p>
    <w:p w:rsidR="001B7C43" w:rsidRDefault="001B7C43" w:rsidP="001B7C43">
      <w:pPr>
        <w:numPr>
          <w:ilvl w:val="0"/>
          <w:numId w:val="2"/>
        </w:numPr>
        <w:ind w:left="1800"/>
        <w:rPr>
          <w:b/>
          <w:u w:val="single"/>
        </w:rPr>
      </w:pPr>
      <w:r>
        <w:rPr>
          <w:b/>
          <w:u w:val="single"/>
        </w:rPr>
        <w:t>T.M.MASHISHI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6808/20</w:t>
      </w:r>
    </w:p>
    <w:p w:rsidR="001B7C43" w:rsidRDefault="001B7C43" w:rsidP="001B7C43">
      <w:pPr>
        <w:numPr>
          <w:ilvl w:val="0"/>
          <w:numId w:val="2"/>
        </w:numPr>
        <w:ind w:left="1800"/>
        <w:rPr>
          <w:b/>
          <w:u w:val="single"/>
        </w:rPr>
      </w:pPr>
      <w:r>
        <w:rPr>
          <w:b/>
          <w:u w:val="single"/>
        </w:rPr>
        <w:t>N.Z NGUBANE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14161/20</w:t>
      </w:r>
    </w:p>
    <w:p w:rsidR="001B7C43" w:rsidRDefault="001B7C43" w:rsidP="001B7C43">
      <w:pPr>
        <w:numPr>
          <w:ilvl w:val="0"/>
          <w:numId w:val="2"/>
        </w:numPr>
        <w:ind w:left="1800"/>
        <w:rPr>
          <w:b/>
          <w:u w:val="single"/>
        </w:rPr>
      </w:pPr>
      <w:r>
        <w:rPr>
          <w:b/>
          <w:u w:val="single"/>
        </w:rPr>
        <w:t>P.N MAKHUBELA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11310/20</w:t>
      </w:r>
    </w:p>
    <w:p w:rsidR="001B7C43" w:rsidRPr="00197319" w:rsidRDefault="001B7C43" w:rsidP="001B7C43">
      <w:pPr>
        <w:numPr>
          <w:ilvl w:val="0"/>
          <w:numId w:val="2"/>
        </w:numPr>
        <w:ind w:left="1800"/>
        <w:rPr>
          <w:b/>
          <w:u w:val="single"/>
        </w:rPr>
      </w:pPr>
      <w:r>
        <w:rPr>
          <w:b/>
          <w:u w:val="single"/>
        </w:rPr>
        <w:t>K.MASHININI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19972/20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3B73" w:rsidRDefault="00403B73" w:rsidP="001B7C4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03B73" w:rsidRDefault="00403B73" w:rsidP="001B7C4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03B73" w:rsidRDefault="00403B73" w:rsidP="001B7C4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03B73" w:rsidRDefault="00403B73" w:rsidP="001B7C4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03B73" w:rsidRDefault="00403B73" w:rsidP="001B7C4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03B73" w:rsidRDefault="00403B73" w:rsidP="001B7C4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03B73" w:rsidRDefault="00403B73" w:rsidP="001B7C4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03B73" w:rsidRDefault="00403B73" w:rsidP="001B7C4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03B73" w:rsidRDefault="00403B73" w:rsidP="001B7C4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1B7C43" w:rsidRPr="00B43A12" w:rsidRDefault="001B7C43" w:rsidP="001B7C4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1B7C43" w:rsidRDefault="001B7C43" w:rsidP="001B7C4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HONOURABLE JUSTICE TEFFO </w:t>
      </w:r>
    </w:p>
    <w:p w:rsidR="001B7C43" w:rsidRDefault="001B7C43" w:rsidP="001B7C4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DIEDERICKS AJ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B7C43" w:rsidRDefault="001B7C43" w:rsidP="001B7C43">
      <w:pPr>
        <w:ind w:left="1440"/>
        <w:rPr>
          <w:b/>
          <w:u w:val="single"/>
        </w:rPr>
      </w:pPr>
    </w:p>
    <w:p w:rsidR="001B7C43" w:rsidRDefault="001B7C43" w:rsidP="001B7C43">
      <w:pPr>
        <w:numPr>
          <w:ilvl w:val="0"/>
          <w:numId w:val="2"/>
        </w:numPr>
        <w:ind w:left="1800"/>
        <w:rPr>
          <w:b/>
          <w:u w:val="single"/>
        </w:rPr>
      </w:pPr>
      <w:r>
        <w:rPr>
          <w:b/>
          <w:u w:val="single"/>
        </w:rPr>
        <w:t>Z.N MAKI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LP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         17831</w:t>
      </w:r>
      <w:r w:rsidRPr="00AB3F6C">
        <w:rPr>
          <w:b/>
          <w:u w:val="single"/>
        </w:rPr>
        <w:t>/20</w:t>
      </w:r>
    </w:p>
    <w:p w:rsidR="001B7C43" w:rsidRDefault="001B7C43" w:rsidP="001B7C43">
      <w:pPr>
        <w:numPr>
          <w:ilvl w:val="0"/>
          <w:numId w:val="2"/>
        </w:numPr>
        <w:ind w:left="1800"/>
        <w:rPr>
          <w:b/>
          <w:u w:val="single"/>
        </w:rPr>
      </w:pPr>
      <w:r>
        <w:rPr>
          <w:b/>
          <w:u w:val="single"/>
        </w:rPr>
        <w:t>A. KOEKEMOER</w:t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6820/20</w:t>
      </w:r>
    </w:p>
    <w:p w:rsidR="001B7C43" w:rsidRDefault="001B7C43" w:rsidP="001B7C43">
      <w:pPr>
        <w:numPr>
          <w:ilvl w:val="0"/>
          <w:numId w:val="2"/>
        </w:numPr>
        <w:ind w:left="1800"/>
        <w:rPr>
          <w:b/>
          <w:u w:val="single"/>
        </w:rPr>
      </w:pPr>
      <w:r>
        <w:rPr>
          <w:b/>
          <w:u w:val="single"/>
        </w:rPr>
        <w:t>L.P GALANE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6804/20</w:t>
      </w:r>
    </w:p>
    <w:p w:rsidR="001B7C43" w:rsidRDefault="001B7C43" w:rsidP="001B7C43">
      <w:pPr>
        <w:numPr>
          <w:ilvl w:val="0"/>
          <w:numId w:val="2"/>
        </w:numPr>
        <w:ind w:left="1800"/>
        <w:rPr>
          <w:b/>
          <w:u w:val="single"/>
        </w:rPr>
      </w:pPr>
      <w:r>
        <w:rPr>
          <w:b/>
          <w:u w:val="single"/>
        </w:rPr>
        <w:t>K.B MASHABA</w:t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8940/20</w:t>
      </w:r>
    </w:p>
    <w:p w:rsidR="001B7C43" w:rsidRDefault="001B7C43" w:rsidP="001B7C43">
      <w:pPr>
        <w:numPr>
          <w:ilvl w:val="0"/>
          <w:numId w:val="2"/>
        </w:numPr>
        <w:ind w:left="1800"/>
        <w:rPr>
          <w:b/>
          <w:u w:val="single"/>
        </w:rPr>
      </w:pPr>
      <w:r>
        <w:rPr>
          <w:b/>
          <w:u w:val="single"/>
        </w:rPr>
        <w:t>J.J DOLATA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6824/20</w:t>
      </w:r>
    </w:p>
    <w:p w:rsidR="001B7C43" w:rsidRDefault="001B7C43" w:rsidP="001B7C43">
      <w:pPr>
        <w:numPr>
          <w:ilvl w:val="0"/>
          <w:numId w:val="2"/>
        </w:numPr>
        <w:ind w:left="1800"/>
        <w:rPr>
          <w:b/>
          <w:u w:val="single"/>
        </w:rPr>
      </w:pPr>
      <w:r>
        <w:rPr>
          <w:b/>
          <w:u w:val="single"/>
        </w:rPr>
        <w:t>N.NOMNQA</w:t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6807/20</w:t>
      </w:r>
    </w:p>
    <w:p w:rsidR="001B7C43" w:rsidRDefault="001B7C43" w:rsidP="001B7C43">
      <w:pPr>
        <w:numPr>
          <w:ilvl w:val="0"/>
          <w:numId w:val="2"/>
        </w:numPr>
        <w:ind w:left="1800"/>
        <w:rPr>
          <w:b/>
          <w:u w:val="single"/>
        </w:rPr>
      </w:pPr>
      <w:r>
        <w:rPr>
          <w:b/>
          <w:u w:val="single"/>
        </w:rPr>
        <w:t>M.J MAAKE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6810/20</w:t>
      </w:r>
    </w:p>
    <w:p w:rsidR="001B7C43" w:rsidRPr="00AB3F6C" w:rsidRDefault="001B7C43" w:rsidP="001B7C43">
      <w:pPr>
        <w:numPr>
          <w:ilvl w:val="0"/>
          <w:numId w:val="2"/>
        </w:numPr>
        <w:ind w:left="1800"/>
        <w:rPr>
          <w:b/>
          <w:u w:val="single"/>
        </w:rPr>
      </w:pPr>
      <w:r>
        <w:rPr>
          <w:b/>
          <w:u w:val="single"/>
        </w:rPr>
        <w:t>B.NGUBO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6819/20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00C0C" w:rsidRPr="00B43A12" w:rsidRDefault="00200C0C" w:rsidP="00200C0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200C0C" w:rsidRDefault="00200C0C" w:rsidP="00200C0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00C0C" w:rsidRPr="00B43A12" w:rsidRDefault="00200C0C" w:rsidP="00200C0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200C0C" w:rsidRDefault="00200C0C" w:rsidP="00200C0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MOLOPA</w:t>
      </w:r>
      <w:r w:rsidRPr="00B43A12">
        <w:rPr>
          <w:rFonts w:ascii="Arial" w:hAnsi="Arial" w:cs="Arial"/>
          <w:sz w:val="24"/>
          <w:szCs w:val="24"/>
        </w:rPr>
        <w:t xml:space="preserve"> </w:t>
      </w:r>
    </w:p>
    <w:p w:rsidR="00200C0C" w:rsidRDefault="00200C0C" w:rsidP="00200C0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00C0C" w:rsidRDefault="00200C0C" w:rsidP="00200C0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00C0C" w:rsidRPr="00B43A12" w:rsidRDefault="00200C0C" w:rsidP="00200C0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200C0C" w:rsidRDefault="00200C0C" w:rsidP="00200C0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VAN DER WESTHUIZEN </w:t>
      </w:r>
    </w:p>
    <w:p w:rsidR="00200C0C" w:rsidRDefault="00200C0C" w:rsidP="00200C0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Default="00045E67" w:rsidP="00045E6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B7C43" w:rsidRDefault="001B7C43" w:rsidP="00045E6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B7C43" w:rsidRDefault="001B7C43" w:rsidP="00045E6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403B73" w:rsidRDefault="00403B73" w:rsidP="00045E6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403B73" w:rsidRDefault="00403B73" w:rsidP="00045E6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045E67" w:rsidRPr="00B43A12" w:rsidRDefault="00045E67" w:rsidP="00045E6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lastRenderedPageBreak/>
        <w:t>OPPOSED MOTIONS</w:t>
      </w: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Pr="00B43A12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045E67" w:rsidRPr="00B43A12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BAQWA</w:t>
      </w: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Pr="00B43A12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045E67" w:rsidRPr="00B43A12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BASSON </w:t>
      </w: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Pr="00B43A12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045E67" w:rsidRPr="00B43A12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UNTERHALTER </w:t>
      </w: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Pr="00B43A12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045E67" w:rsidRPr="00B43A12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BHOOLA AJ</w:t>
      </w: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Pr="00B43A12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045E67" w:rsidRPr="00B43A12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SEIMA AJ </w:t>
      </w: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Pr="009C4129" w:rsidRDefault="00045E67" w:rsidP="00045E6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9C412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Pr="00B43A12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045E67" w:rsidRPr="00B43A12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MABUSE </w:t>
      </w: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Pr="00B43A12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</w:p>
    <w:p w:rsidR="00045E67" w:rsidRPr="00B43A12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MOTHLE </w:t>
      </w: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Pr="00B43A12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045E67" w:rsidRPr="00B43A12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JW LOUW</w:t>
      </w: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Pr="00B43A12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FOURIE </w:t>
      </w: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45E67" w:rsidRDefault="00045E67" w:rsidP="00045E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52300" w:rsidRPr="00B43A12" w:rsidRDefault="00952300" w:rsidP="00952300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952300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52300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52300" w:rsidRPr="00B43A12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52300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NEUKIRCHER </w:t>
      </w:r>
    </w:p>
    <w:p w:rsidR="00952300" w:rsidRPr="00B43A12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52300" w:rsidRPr="00B43A12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C PALACE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52300" w:rsidRPr="00B43A12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SARDIWALLA </w:t>
      </w:r>
    </w:p>
    <w:p w:rsidR="00952300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52300" w:rsidRPr="00B43A12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52300" w:rsidRPr="00B43A12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MAKHOBA </w:t>
      </w:r>
    </w:p>
    <w:p w:rsidR="00952300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52300" w:rsidRPr="00B43A12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952300" w:rsidRPr="00B43A12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HUGHES </w:t>
      </w:r>
    </w:p>
    <w:p w:rsidR="00952300" w:rsidRDefault="00952300" w:rsidP="00952300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</w:p>
    <w:p w:rsidR="00952300" w:rsidRPr="00F4224B" w:rsidRDefault="00952300" w:rsidP="00952300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 w:rsidRPr="00F4224B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8C</w:t>
      </w:r>
      <w:r w:rsidRPr="00F4224B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952300" w:rsidRPr="00F4224B" w:rsidRDefault="00952300" w:rsidP="00952300">
      <w:pPr>
        <w:pStyle w:val="Header"/>
        <w:rPr>
          <w:rFonts w:ascii="Arial" w:hAnsi="Arial" w:cs="Arial"/>
          <w:b/>
          <w:sz w:val="24"/>
          <w:szCs w:val="24"/>
        </w:rPr>
      </w:pPr>
      <w:r w:rsidRPr="00F4224B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KUBUSHI</w:t>
      </w:r>
    </w:p>
    <w:p w:rsidR="00952300" w:rsidRPr="00F4224B" w:rsidRDefault="00952300" w:rsidP="00952300">
      <w:pPr>
        <w:pStyle w:val="Header"/>
        <w:rPr>
          <w:rFonts w:ascii="Arial" w:hAnsi="Arial" w:cs="Arial"/>
          <w:sz w:val="24"/>
          <w:szCs w:val="24"/>
        </w:rPr>
      </w:pPr>
    </w:p>
    <w:p w:rsidR="00952300" w:rsidRPr="00F4224B" w:rsidRDefault="00952300" w:rsidP="00952300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 w:rsidRPr="00F4224B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F4224B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52300" w:rsidRPr="00F4224B" w:rsidRDefault="00952300" w:rsidP="00952300">
      <w:pPr>
        <w:pStyle w:val="Header"/>
        <w:rPr>
          <w:rFonts w:ascii="Arial" w:hAnsi="Arial" w:cs="Arial"/>
          <w:b/>
          <w:sz w:val="24"/>
          <w:szCs w:val="24"/>
        </w:rPr>
      </w:pPr>
      <w:r w:rsidRPr="00F4224B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MOKOSE  </w:t>
      </w:r>
    </w:p>
    <w:p w:rsidR="00952300" w:rsidRPr="00F4224B" w:rsidRDefault="00952300" w:rsidP="00952300">
      <w:pPr>
        <w:pStyle w:val="Header"/>
        <w:rPr>
          <w:rFonts w:ascii="Arial" w:hAnsi="Arial" w:cs="Arial"/>
          <w:sz w:val="24"/>
          <w:szCs w:val="24"/>
        </w:rPr>
      </w:pPr>
    </w:p>
    <w:p w:rsidR="00952300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52300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52300" w:rsidRPr="00B43A12" w:rsidRDefault="00952300" w:rsidP="00952300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952300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52300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52300" w:rsidRPr="00B43A12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52300" w:rsidRPr="00B43A12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OPPERMAN</w:t>
      </w:r>
    </w:p>
    <w:p w:rsidR="00952300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52300" w:rsidRPr="00B43A12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52300" w:rsidRPr="00B43A12" w:rsidRDefault="00952300" w:rsidP="0095230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FABRICIUS </w:t>
      </w:r>
    </w:p>
    <w:p w:rsidR="00952300" w:rsidRDefault="00952300" w:rsidP="00952300">
      <w:pPr>
        <w:pStyle w:val="Heading2"/>
        <w:rPr>
          <w:rFonts w:ascii="Arial Black" w:hAnsi="Arial Black" w:cs="Arial"/>
          <w:b w:val="0"/>
          <w:i w:val="0"/>
          <w:sz w:val="36"/>
          <w:szCs w:val="36"/>
          <w:u w:val="none"/>
        </w:rPr>
      </w:pPr>
    </w:p>
    <w:p w:rsidR="00AB57F4" w:rsidRPr="00473E65" w:rsidRDefault="00403B73" w:rsidP="00AB57F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</w:t>
      </w:r>
      <w:r w:rsidR="00AB57F4"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IVIL TRIALS </w:t>
      </w:r>
    </w:p>
    <w:p w:rsidR="00AB57F4" w:rsidRPr="00473E65" w:rsidRDefault="00AB57F4" w:rsidP="00AB57F4">
      <w:pPr>
        <w:rPr>
          <w:lang w:val="en-US" w:eastAsia="en-US"/>
        </w:rPr>
      </w:pPr>
    </w:p>
    <w:p w:rsidR="00AB57F4" w:rsidRPr="00473E65" w:rsidRDefault="00AB57F4" w:rsidP="00AB57F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AB57F4" w:rsidRPr="00473E65" w:rsidRDefault="00AB57F4" w:rsidP="00AB57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B57F4" w:rsidRPr="00473E65" w:rsidRDefault="00AB57F4" w:rsidP="00AB57F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AB57F4" w:rsidRPr="00473E65" w:rsidRDefault="00AB57F4" w:rsidP="00AB57F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AB57F4" w:rsidRPr="00473E65" w:rsidRDefault="00AB57F4" w:rsidP="00AB57F4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DAY  OF 19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MAY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AB57F4" w:rsidRPr="00473E65" w:rsidRDefault="00AB57F4" w:rsidP="00AB57F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B57F4" w:rsidRPr="00473E65" w:rsidRDefault="00AB57F4" w:rsidP="00AB57F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AB57F4" w:rsidRPr="00473E65" w:rsidRDefault="00AB57F4" w:rsidP="00AB57F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ADJP POTTERILL </w:t>
      </w:r>
    </w:p>
    <w:p w:rsidR="00AB57F4" w:rsidRPr="006E37FC" w:rsidRDefault="00AB57F4" w:rsidP="00AB57F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0888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695"/>
        <w:gridCol w:w="662"/>
        <w:gridCol w:w="2692"/>
        <w:gridCol w:w="1888"/>
        <w:gridCol w:w="1850"/>
      </w:tblGrid>
      <w:tr w:rsidR="00CB2561" w:rsidRPr="00605836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B2561" w:rsidRPr="00605836" w:rsidRDefault="00CB2561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lastRenderedPageBreak/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2561" w:rsidRPr="00605836" w:rsidRDefault="009046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 C VAN DER MERWE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2561" w:rsidRPr="00605836" w:rsidRDefault="009046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2561" w:rsidRPr="00605836" w:rsidRDefault="009046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2561" w:rsidRPr="00605836" w:rsidRDefault="00CB2561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2561" w:rsidRPr="00605836" w:rsidRDefault="009046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82049/17</w:t>
            </w:r>
          </w:p>
        </w:tc>
      </w:tr>
      <w:tr w:rsidR="00CB2561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2561" w:rsidRPr="00605836" w:rsidRDefault="00CB2561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2561" w:rsidRDefault="009046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S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2561" w:rsidRDefault="009046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2561" w:rsidRDefault="009046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2561" w:rsidRPr="00605836" w:rsidRDefault="00CB2561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2561" w:rsidRDefault="009046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63535/17</w:t>
            </w:r>
          </w:p>
        </w:tc>
      </w:tr>
      <w:tr w:rsidR="00CB2561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2561" w:rsidRDefault="00CB2561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2561" w:rsidRDefault="009046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G VAN DER WALT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2561" w:rsidRDefault="009046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2561" w:rsidRDefault="009046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2561" w:rsidRPr="00605836" w:rsidRDefault="00CB2561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2561" w:rsidRDefault="009046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34261/13</w:t>
            </w:r>
          </w:p>
        </w:tc>
      </w:tr>
      <w:tr w:rsidR="00B41610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1610" w:rsidRDefault="00B4161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1610" w:rsidRDefault="00B4161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WAGENNAAR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1610" w:rsidRDefault="00B4161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1610" w:rsidRDefault="00B4161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1610" w:rsidRPr="00605836" w:rsidRDefault="00B4161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1610" w:rsidRDefault="004336C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16870/18</w:t>
            </w:r>
          </w:p>
        </w:tc>
      </w:tr>
      <w:tr w:rsidR="004336CB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36CB" w:rsidRDefault="004336C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36CB" w:rsidRDefault="004336C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 THUSI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36CB" w:rsidRDefault="004336C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36CB" w:rsidRDefault="004336C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36CB" w:rsidRPr="00605836" w:rsidRDefault="004336C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36CB" w:rsidRDefault="004336C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67707/14</w:t>
            </w:r>
          </w:p>
        </w:tc>
      </w:tr>
      <w:tr w:rsidR="0013709D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709D" w:rsidRDefault="0013709D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709D" w:rsidRDefault="0013709D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BM TLEBERE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709D" w:rsidRDefault="0013709D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709D" w:rsidRDefault="0013709D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709D" w:rsidRPr="00605836" w:rsidRDefault="0013709D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709D" w:rsidRDefault="0013709D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25793/17</w:t>
            </w:r>
          </w:p>
        </w:tc>
      </w:tr>
      <w:tr w:rsidR="00290520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0520" w:rsidRDefault="0029052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0520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N NTAJANA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0520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0520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0520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0520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67993/16</w:t>
            </w:r>
          </w:p>
        </w:tc>
      </w:tr>
      <w:tr w:rsidR="00665742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5742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5742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P MYENDE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5742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5742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5742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5742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1129/18</w:t>
            </w:r>
          </w:p>
        </w:tc>
      </w:tr>
      <w:tr w:rsidR="00665742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5742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5742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SDUMO E MANQELE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5742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5742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5742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5742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11484/18</w:t>
            </w:r>
          </w:p>
        </w:tc>
      </w:tr>
      <w:tr w:rsidR="00665742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5742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5742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MATHIKHITHELA  M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5742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5742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5742" w:rsidRPr="004B7F47" w:rsidRDefault="004B7F47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5742" w:rsidRDefault="0066574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8276/17</w:t>
            </w:r>
          </w:p>
        </w:tc>
      </w:tr>
      <w:tr w:rsidR="004B7F47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F47" w:rsidRDefault="004B7F47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F47" w:rsidRDefault="004B7F47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SHONGWE R V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F47" w:rsidRDefault="004B7F47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F47" w:rsidRDefault="004B7F47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F47" w:rsidRPr="004B7F47" w:rsidRDefault="004B7F47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4B7F47">
              <w:rPr>
                <w:rFonts w:ascii="Arial" w:eastAsiaTheme="minorHAnsi" w:hAnsi="Arial" w:cs="Arial"/>
                <w:b/>
                <w:lang w:eastAsia="en-US"/>
              </w:rPr>
              <w:t>1-2DAYS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F47" w:rsidRDefault="004B7F47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24391/18</w:t>
            </w:r>
          </w:p>
        </w:tc>
      </w:tr>
      <w:tr w:rsidR="004B7F47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F47" w:rsidRDefault="004B7F47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F47" w:rsidRDefault="004B7F47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MAFALO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F47" w:rsidRDefault="004B7F47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F47" w:rsidRDefault="004B7F47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F47" w:rsidRPr="004B7F47" w:rsidRDefault="004B7F47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4B7F47">
              <w:rPr>
                <w:rFonts w:ascii="Arial" w:eastAsiaTheme="minorHAnsi" w:hAnsi="Arial" w:cs="Arial"/>
                <w:b/>
                <w:lang w:eastAsia="en-US"/>
              </w:rPr>
              <w:t>1-2DAYS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F47" w:rsidRDefault="004B7F47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31729/19</w:t>
            </w:r>
          </w:p>
        </w:tc>
      </w:tr>
      <w:tr w:rsidR="00D84FC8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4FC8" w:rsidRDefault="00D84FC8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4FC8" w:rsidRDefault="00D84FC8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J TSHOBA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4FC8" w:rsidRDefault="00D84FC8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4FC8" w:rsidRDefault="00D84FC8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4FC8" w:rsidRPr="004B7F47" w:rsidRDefault="00D84FC8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4FC8" w:rsidRDefault="00D84FC8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586/2018</w:t>
            </w:r>
          </w:p>
        </w:tc>
      </w:tr>
      <w:tr w:rsidR="00641592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1592" w:rsidRDefault="0064159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1592" w:rsidRDefault="0064159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I MAKAMOLA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1592" w:rsidRDefault="0064159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1592" w:rsidRDefault="0064159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1592" w:rsidRDefault="00641592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1592" w:rsidRDefault="00DF743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72860/16</w:t>
            </w:r>
          </w:p>
        </w:tc>
      </w:tr>
      <w:tr w:rsidR="00641592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1592" w:rsidRDefault="0064159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1592" w:rsidRDefault="0064159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SOKHELA V L V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1592" w:rsidRDefault="0064159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1592" w:rsidRDefault="0064159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1592" w:rsidRDefault="00641592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1592" w:rsidRDefault="0064159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11344/18</w:t>
            </w:r>
          </w:p>
        </w:tc>
      </w:tr>
      <w:tr w:rsidR="00641592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1592" w:rsidRDefault="0064159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1592" w:rsidRDefault="0064159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TWANE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1592" w:rsidRDefault="0064159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1592" w:rsidRDefault="0064159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1592" w:rsidRDefault="00641592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1592" w:rsidRDefault="0064159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67995/17</w:t>
            </w:r>
          </w:p>
        </w:tc>
      </w:tr>
      <w:tr w:rsidR="00DF743F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743F" w:rsidRDefault="00DF743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743F" w:rsidRDefault="00DF743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R MOREMA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743F" w:rsidRDefault="00DF743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743F" w:rsidRDefault="00DF743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743F" w:rsidRDefault="00DF743F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743F" w:rsidRDefault="00DF743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20073/18</w:t>
            </w:r>
          </w:p>
        </w:tc>
      </w:tr>
      <w:tr w:rsidR="00DF743F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743F" w:rsidRDefault="00DF743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743F" w:rsidRDefault="00DF743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JG KHANYE </w:t>
            </w:r>
            <w:r w:rsidR="001D464B">
              <w:rPr>
                <w:rFonts w:ascii="Arial" w:eastAsiaTheme="minorHAnsi" w:hAnsi="Arial" w:cs="Arial"/>
                <w:b/>
                <w:lang w:eastAsia="en-US"/>
              </w:rPr>
              <w:t>obo W P ZWANE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743F" w:rsidRDefault="001D464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743F" w:rsidRDefault="001D464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743F" w:rsidRDefault="001D464B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743F" w:rsidRDefault="001D464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4722/15</w:t>
            </w:r>
          </w:p>
        </w:tc>
      </w:tr>
      <w:tr w:rsidR="001D464B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64B" w:rsidRDefault="001D464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64B" w:rsidRDefault="001D464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 GILL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64B" w:rsidRDefault="001D464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64B" w:rsidRDefault="001D464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64B" w:rsidRDefault="001D464B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64B" w:rsidRDefault="001D464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24373/11</w:t>
            </w:r>
          </w:p>
        </w:tc>
      </w:tr>
      <w:tr w:rsidR="001D464B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64B" w:rsidRDefault="001D464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64B" w:rsidRDefault="001D464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TP MATHABATHA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64B" w:rsidRDefault="001D464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64B" w:rsidRDefault="001D464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64B" w:rsidRDefault="001D464B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64B" w:rsidRDefault="001D464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93437/15</w:t>
            </w:r>
          </w:p>
        </w:tc>
      </w:tr>
      <w:tr w:rsidR="00E80D02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D02" w:rsidRDefault="00E80D0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D02" w:rsidRDefault="00E80D0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NGCATSHE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D02" w:rsidRDefault="00E80D0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D02" w:rsidRDefault="00E80D0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D02" w:rsidRDefault="00E80D02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D02" w:rsidRDefault="00E80D02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2647/18</w:t>
            </w:r>
          </w:p>
        </w:tc>
      </w:tr>
      <w:tr w:rsidR="004F502E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502E" w:rsidRDefault="004F502E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502E" w:rsidRDefault="004F502E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CRAFFERT 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502E" w:rsidRDefault="004F502E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502E" w:rsidRDefault="004F502E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502E" w:rsidRDefault="004F502E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502E" w:rsidRDefault="004F502E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63872/16</w:t>
            </w:r>
          </w:p>
        </w:tc>
      </w:tr>
      <w:tr w:rsidR="0058642F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642F" w:rsidRDefault="0058642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642F" w:rsidRDefault="0058642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SELLO N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642F" w:rsidRDefault="0058642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642F" w:rsidRDefault="0058642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642F" w:rsidRDefault="0058642F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642F" w:rsidRDefault="0058642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43411/17</w:t>
            </w:r>
          </w:p>
        </w:tc>
      </w:tr>
      <w:tr w:rsidR="00657DBD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DBD" w:rsidRDefault="00657DBD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DBD" w:rsidRDefault="00657DBD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M RIET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DBD" w:rsidRDefault="00657DBD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DBD" w:rsidRDefault="00657DBD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DBD" w:rsidRDefault="00657DBD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DBD" w:rsidRDefault="00657DBD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14492/16</w:t>
            </w:r>
          </w:p>
        </w:tc>
      </w:tr>
      <w:tr w:rsidR="00657DBD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DBD" w:rsidRDefault="00657DBD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DBD" w:rsidRDefault="00657DBD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K MADUNA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DBD" w:rsidRDefault="00657DBD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DBD" w:rsidRDefault="00657DBD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DBD" w:rsidRDefault="00657DBD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DBD" w:rsidRDefault="00657DBD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63093/18</w:t>
            </w:r>
          </w:p>
        </w:tc>
      </w:tr>
      <w:tr w:rsidR="008D04BB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4BB" w:rsidRDefault="008D04B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4BB" w:rsidRDefault="008D04B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LOUISA BOKKIES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4BB" w:rsidRDefault="008D04B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4BB" w:rsidRDefault="008D04B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4BB" w:rsidRDefault="008D04BB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4BB" w:rsidRDefault="008D04B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54654/16</w:t>
            </w:r>
          </w:p>
        </w:tc>
      </w:tr>
      <w:tr w:rsidR="008D04BB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4BB" w:rsidRDefault="008D04B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4BB" w:rsidRDefault="008D04B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VOGEL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4BB" w:rsidRDefault="008D04B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4BB" w:rsidRDefault="008D04B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4BB" w:rsidRDefault="008D04BB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4BB" w:rsidRDefault="008D04B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38475/16</w:t>
            </w:r>
          </w:p>
        </w:tc>
      </w:tr>
      <w:tr w:rsidR="000F6006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006" w:rsidRDefault="000F60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006" w:rsidRDefault="000F60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MAFULE  obo S T MAFULE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006" w:rsidRDefault="000F60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006" w:rsidRDefault="000F60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006" w:rsidRDefault="000F6006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006" w:rsidRDefault="000F60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53004/12</w:t>
            </w:r>
          </w:p>
        </w:tc>
      </w:tr>
      <w:tr w:rsidR="000F6006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006" w:rsidRDefault="000F60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006" w:rsidRDefault="000F60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NM LUKUTU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006" w:rsidRDefault="000F60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006" w:rsidRDefault="000F60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006" w:rsidRDefault="000F6006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6006" w:rsidRDefault="000F600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84392/17</w:t>
            </w:r>
          </w:p>
        </w:tc>
      </w:tr>
      <w:tr w:rsidR="00E813CC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3CC" w:rsidRDefault="00E813C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3CC" w:rsidRDefault="00E813C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VAN WYK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3CC" w:rsidRDefault="00E813C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3CC" w:rsidRDefault="00E813C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3CC" w:rsidRDefault="00E813CC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3CC" w:rsidRDefault="00E813C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78837/16</w:t>
            </w:r>
          </w:p>
        </w:tc>
      </w:tr>
      <w:tr w:rsidR="00E813CC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3CC" w:rsidRDefault="00E813C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3CC" w:rsidRDefault="00E813C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 APHANE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3CC" w:rsidRDefault="00E813C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3CC" w:rsidRDefault="00E813C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3CC" w:rsidRDefault="00E813CC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3CC" w:rsidRDefault="00E813C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2137/18</w:t>
            </w:r>
          </w:p>
        </w:tc>
      </w:tr>
      <w:tr w:rsidR="008D01AB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1AB" w:rsidRDefault="008D01A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1AB" w:rsidRDefault="008D01A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N SIHLANGU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1AB" w:rsidRDefault="008D01A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1AB" w:rsidRDefault="008D01A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1AB" w:rsidRDefault="008D01AB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1AB" w:rsidRDefault="008D01A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26736/15</w:t>
            </w:r>
          </w:p>
        </w:tc>
      </w:tr>
      <w:tr w:rsidR="008D01AB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1AB" w:rsidRDefault="008D01AB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1AB" w:rsidRDefault="00A77A44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MALEBO M R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1AB" w:rsidRDefault="00A77A44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1AB" w:rsidRDefault="00A77A44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1AB" w:rsidRDefault="008D01AB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1AB" w:rsidRDefault="00A77A44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4865/17</w:t>
            </w:r>
          </w:p>
        </w:tc>
      </w:tr>
      <w:tr w:rsidR="00A77A44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A77A44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A77A44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VAHED F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A77A44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A77A44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A77A44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A77A44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18406/17</w:t>
            </w:r>
          </w:p>
        </w:tc>
      </w:tr>
      <w:tr w:rsidR="00A77A44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A77A44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A77A44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VAN DER BERG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A77A44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A77A44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A77A44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A77A44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93665/16</w:t>
            </w:r>
          </w:p>
        </w:tc>
      </w:tr>
      <w:tr w:rsidR="00A77A44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A77A44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A77A44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TSELETSELE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A77A44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A77A44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CD007A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A77A44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10007/16</w:t>
            </w:r>
          </w:p>
        </w:tc>
      </w:tr>
      <w:tr w:rsidR="00A77A44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A77A44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CD007A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C NTULI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CD007A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CD007A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A77A44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A44" w:rsidRDefault="00CD007A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34478/16</w:t>
            </w:r>
          </w:p>
        </w:tc>
      </w:tr>
      <w:tr w:rsidR="0056045F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045F" w:rsidRDefault="0056045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045F" w:rsidRDefault="0056045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VENTER P A obo JANSE VAN RENSBURG JP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045F" w:rsidRDefault="0056045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045F" w:rsidRDefault="0056045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045F" w:rsidRDefault="0056045F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045F" w:rsidRDefault="0056045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39906/16</w:t>
            </w:r>
          </w:p>
        </w:tc>
      </w:tr>
      <w:tr w:rsidR="0056045F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045F" w:rsidRDefault="0056045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045F" w:rsidRDefault="0056045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MOKHOTHU M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045F" w:rsidRDefault="0056045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045F" w:rsidRDefault="0056045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045F" w:rsidRDefault="0056045F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045F" w:rsidRDefault="0056045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24132/17</w:t>
            </w:r>
          </w:p>
        </w:tc>
      </w:tr>
      <w:tr w:rsidR="0056045F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045F" w:rsidRDefault="0056045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045F" w:rsidRDefault="0056045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SIHLANGOLELE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045F" w:rsidRDefault="0056045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045F" w:rsidRDefault="0056045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045F" w:rsidRDefault="0056045F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045F" w:rsidRDefault="0056045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61382/16</w:t>
            </w:r>
          </w:p>
        </w:tc>
      </w:tr>
      <w:tr w:rsidR="006813E3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13E3" w:rsidRDefault="006813E3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13E3" w:rsidRDefault="006813E3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S MASOMBUKA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13E3" w:rsidRDefault="006813E3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13E3" w:rsidRDefault="006813E3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13E3" w:rsidRDefault="006813E3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13E3" w:rsidRDefault="006813E3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61399/17</w:t>
            </w:r>
          </w:p>
        </w:tc>
      </w:tr>
      <w:tr w:rsidR="006813E3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13E3" w:rsidRDefault="006813E3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13E3" w:rsidRDefault="006813E3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J MARION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13E3" w:rsidRDefault="006813E3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13E3" w:rsidRDefault="006813E3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13E3" w:rsidRDefault="006813E3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13E3" w:rsidRDefault="006813E3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11670/18</w:t>
            </w:r>
          </w:p>
        </w:tc>
      </w:tr>
      <w:tr w:rsidR="00223EBF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3EBF" w:rsidRDefault="00223EB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3EBF" w:rsidRDefault="00223EB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GREGORIO DE SOUSA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3EBF" w:rsidRDefault="00223EB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3EBF" w:rsidRDefault="00223EBF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3EBF" w:rsidRDefault="00223EBF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3EBF" w:rsidRDefault="00127338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65620/17</w:t>
            </w:r>
          </w:p>
        </w:tc>
      </w:tr>
      <w:tr w:rsidR="00127338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338" w:rsidRDefault="00127338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338" w:rsidRDefault="00A2069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MNISI C 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338" w:rsidRDefault="00A2069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338" w:rsidRDefault="00A2069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338" w:rsidRDefault="00A20696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338" w:rsidRDefault="00A20696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1055/18</w:t>
            </w:r>
          </w:p>
        </w:tc>
      </w:tr>
      <w:tr w:rsidR="00376C65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6C65" w:rsidRDefault="00376C65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6C65" w:rsidRDefault="00376C65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JEAN PIERE BREYENBACVH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6C65" w:rsidRDefault="00376C65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6C65" w:rsidRDefault="00376C65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6C65" w:rsidRDefault="00376C65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6C65" w:rsidRDefault="00376C65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3710/15</w:t>
            </w:r>
          </w:p>
        </w:tc>
      </w:tr>
      <w:tr w:rsidR="00376C65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6C65" w:rsidRDefault="00376C65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6C65" w:rsidRDefault="00376C65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DIMAKATSO SHOKWANE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6C65" w:rsidRDefault="00376C65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6C65" w:rsidRDefault="00376C65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6C65" w:rsidRDefault="00376C65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6C65" w:rsidRDefault="00376C65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78706/17</w:t>
            </w:r>
          </w:p>
        </w:tc>
      </w:tr>
      <w:tr w:rsidR="00660EB8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EB8" w:rsidRDefault="00660EB8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EB8" w:rsidRDefault="00660EB8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J VAN DER WALT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EB8" w:rsidRDefault="00660EB8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EB8" w:rsidRDefault="00660EB8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EB8" w:rsidRDefault="00660EB8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EB8" w:rsidRDefault="00660EB8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38372/15</w:t>
            </w:r>
          </w:p>
        </w:tc>
      </w:tr>
      <w:tr w:rsidR="00660EB8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EB8" w:rsidRDefault="00660EB8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EB8" w:rsidRDefault="00660EB8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GUMBI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EB8" w:rsidRDefault="00660EB8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EB8" w:rsidRDefault="00660EB8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EB8" w:rsidRDefault="00660EB8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EB8" w:rsidRDefault="00660EB8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55219/15</w:t>
            </w:r>
          </w:p>
        </w:tc>
      </w:tr>
      <w:tr w:rsidR="00DE1A4C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N MBAZIMA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13882/18</w:t>
            </w:r>
          </w:p>
        </w:tc>
      </w:tr>
      <w:tr w:rsidR="00DE1A4C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KARKOS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71818/16</w:t>
            </w:r>
          </w:p>
        </w:tc>
      </w:tr>
      <w:tr w:rsidR="00DE1A4C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MOGASHWA M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1372/18</w:t>
            </w:r>
          </w:p>
        </w:tc>
      </w:tr>
      <w:tr w:rsidR="00DE1A4C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MAMAFHA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76394/17</w:t>
            </w:r>
          </w:p>
        </w:tc>
      </w:tr>
      <w:tr w:rsidR="00DE1A4C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R SEKOBE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1A4C" w:rsidRDefault="00DE1A4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49855/16</w:t>
            </w:r>
          </w:p>
        </w:tc>
      </w:tr>
      <w:tr w:rsidR="00E84930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NATIONAL BAPTIST CHURCH S A+OTHERS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PRESIDENT OF NATIONAL BAPTIST CHURCH+OTHERS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58179/16</w:t>
            </w:r>
          </w:p>
        </w:tc>
      </w:tr>
      <w:tr w:rsidR="00E84930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M RIET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14492/16</w:t>
            </w:r>
          </w:p>
        </w:tc>
      </w:tr>
      <w:tr w:rsidR="00E84930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G MOFOKENG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916/2018</w:t>
            </w:r>
          </w:p>
        </w:tc>
      </w:tr>
      <w:tr w:rsidR="00E84930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VAN DER WALT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930" w:rsidRDefault="00E84930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38372/15</w:t>
            </w:r>
          </w:p>
        </w:tc>
      </w:tr>
      <w:tr w:rsidR="00F41A1E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A1E" w:rsidRDefault="00F41A1E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A1E" w:rsidRDefault="00737DFA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A J DU TOIT obo NKOSIYETHU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A1E" w:rsidRDefault="00737DFA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A1E" w:rsidRDefault="00737DFA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A1E" w:rsidRDefault="00F41A1E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A1E" w:rsidRDefault="00737DFA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11851/17</w:t>
            </w:r>
          </w:p>
        </w:tc>
      </w:tr>
      <w:tr w:rsidR="00737DFA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7DFA" w:rsidRDefault="00737DFA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7DFA" w:rsidRDefault="00737DFA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GOBEDU L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7DFA" w:rsidRDefault="00737DFA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7DFA" w:rsidRDefault="00737DFA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7DFA" w:rsidRDefault="00737DFA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7DFA" w:rsidRDefault="00737DFA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22625/16</w:t>
            </w:r>
          </w:p>
        </w:tc>
      </w:tr>
      <w:tr w:rsidR="00604A17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4A17" w:rsidRDefault="00604A17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4A17" w:rsidRDefault="00604A17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RAPHEFO  J PULE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4A17" w:rsidRDefault="00604A17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4A17" w:rsidRDefault="00604A17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4A17" w:rsidRDefault="00604A17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4A17" w:rsidRDefault="00604A17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60097/17</w:t>
            </w:r>
          </w:p>
        </w:tc>
      </w:tr>
      <w:tr w:rsidR="0048416C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416C" w:rsidRDefault="0048416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416C" w:rsidRDefault="0048416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FEKEFEKE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416C" w:rsidRDefault="0048416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416C" w:rsidRDefault="0048416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416C" w:rsidRDefault="0048416C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416C" w:rsidRDefault="0048416C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79825/17</w:t>
            </w:r>
          </w:p>
        </w:tc>
      </w:tr>
      <w:tr w:rsidR="00DC6D81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D81" w:rsidRDefault="00DC6D81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D81" w:rsidRDefault="00DC6D81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HLENGANI V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D81" w:rsidRDefault="00DC6D81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D81" w:rsidRDefault="00DC6D81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D81" w:rsidRDefault="00DC6D81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D81" w:rsidRDefault="00DC6D81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21133/18</w:t>
            </w:r>
          </w:p>
        </w:tc>
      </w:tr>
      <w:tr w:rsidR="00DC6D81" w:rsidTr="00B41610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D81" w:rsidRDefault="00DC6D81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D81" w:rsidRDefault="00DC6D81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CHARLIN  I PIEDT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D81" w:rsidRDefault="00DC6D81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D81" w:rsidRDefault="00DC6D81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D81" w:rsidRDefault="00DC6D81" w:rsidP="004B7F4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6D81" w:rsidRDefault="00DC6D81" w:rsidP="00CB2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22783/18</w:t>
            </w: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B57F4" w:rsidRDefault="00AB57F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B57F4" w:rsidRDefault="00AB57F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B57F4" w:rsidRDefault="00AB57F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B57F4" w:rsidRDefault="00AB57F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B57F4" w:rsidRDefault="00AB57F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B57F4" w:rsidRDefault="00AB57F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B57F4" w:rsidRDefault="00AB57F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B57F4" w:rsidRDefault="00AB57F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B57F4" w:rsidRDefault="00AB57F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B57F4" w:rsidRDefault="00AB57F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B57F4" w:rsidRDefault="00AB57F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B57F4" w:rsidRDefault="00AB57F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B57F4" w:rsidRDefault="00AB57F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B57F4" w:rsidRDefault="00AB57F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B57F4" w:rsidRDefault="00AB57F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Pr="00B43A12" w:rsidRDefault="006E7B94" w:rsidP="006E7B94">
      <w:pPr>
        <w:pStyle w:val="Heading2"/>
        <w:rPr>
          <w:rFonts w:ascii="Arial Black" w:hAnsi="Arial Black" w:cs="Arial"/>
          <w:sz w:val="36"/>
          <w:szCs w:val="36"/>
        </w:rPr>
      </w:pPr>
      <w:bookmarkStart w:id="0" w:name="_GoBack"/>
      <w:bookmarkEnd w:id="0"/>
      <w:r>
        <w:rPr>
          <w:rFonts w:ascii="Arial Black" w:hAnsi="Arial Black" w:cs="Arial"/>
          <w:sz w:val="36"/>
          <w:szCs w:val="36"/>
        </w:rPr>
        <w:t>CIVIL TRIAL JUDGES</w:t>
      </w: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Pr="00B43A12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6E7B94" w:rsidRPr="00B43A12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TOLMAY </w:t>
      </w: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Pr="00B43A12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E7B94" w:rsidRPr="00B43A12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TLHAPI</w:t>
      </w: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Pr="00B43A12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E7B94" w:rsidRPr="00B43A12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RANCHOD </w:t>
      </w: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Pr="00B43A12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E7B94" w:rsidRPr="00B43A12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MAUMELA </w:t>
      </w: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Pr="00B43A12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E7B94" w:rsidRPr="00B43A12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COLLIS </w:t>
      </w: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Pr="00F4224B" w:rsidRDefault="006E7B94" w:rsidP="006E7B94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8F</w:t>
      </w:r>
      <w:r w:rsidRPr="00F4224B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E7B94" w:rsidRPr="00F4224B" w:rsidRDefault="006E7B94" w:rsidP="006E7B94">
      <w:pPr>
        <w:pStyle w:val="Header"/>
        <w:rPr>
          <w:rFonts w:ascii="Arial" w:hAnsi="Arial" w:cs="Arial"/>
          <w:b/>
          <w:sz w:val="24"/>
          <w:szCs w:val="24"/>
        </w:rPr>
      </w:pPr>
      <w:r w:rsidRPr="00F4224B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NKOSI AJ </w:t>
      </w: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Pr="00B43A12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6E7B94" w:rsidRPr="00B43A12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RUST AJ </w:t>
      </w: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Pr="00B43A12" w:rsidRDefault="006E7B94" w:rsidP="006E7B94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7B94" w:rsidRDefault="006E7B94" w:rsidP="006E7B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 w:rsidP="006E7B94">
      <w:pPr>
        <w:pStyle w:val="Heading2"/>
      </w:pPr>
    </w:p>
    <w:sectPr w:rsidR="00A77FA6" w:rsidSect="00CB2561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469" w:rsidRDefault="007F3469">
      <w:pPr>
        <w:spacing w:after="0" w:line="240" w:lineRule="auto"/>
      </w:pPr>
      <w:r>
        <w:separator/>
      </w:r>
    </w:p>
  </w:endnote>
  <w:endnote w:type="continuationSeparator" w:id="0">
    <w:p w:rsidR="007F3469" w:rsidRDefault="007F3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469" w:rsidRDefault="007F3469">
      <w:pPr>
        <w:spacing w:after="0" w:line="240" w:lineRule="auto"/>
      </w:pPr>
      <w:r>
        <w:separator/>
      </w:r>
    </w:p>
  </w:footnote>
  <w:footnote w:type="continuationSeparator" w:id="0">
    <w:p w:rsidR="007F3469" w:rsidRDefault="007F3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C43" w:rsidRDefault="001B7C43" w:rsidP="00CB2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C43" w:rsidRDefault="001B7C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C43" w:rsidRPr="00E557A1" w:rsidRDefault="001B7C43" w:rsidP="00CB2561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403B73">
      <w:rPr>
        <w:rStyle w:val="PageNumber"/>
        <w:b/>
        <w:noProof/>
        <w:sz w:val="24"/>
        <w:szCs w:val="24"/>
      </w:rPr>
      <w:t>11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403B73">
      <w:rPr>
        <w:rStyle w:val="PageNumber"/>
        <w:b/>
        <w:noProof/>
        <w:sz w:val="24"/>
        <w:szCs w:val="24"/>
      </w:rPr>
      <w:t>11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C6F51B1"/>
    <w:multiLevelType w:val="hybridMultilevel"/>
    <w:tmpl w:val="5314AE08"/>
    <w:lvl w:ilvl="0" w:tplc="23C83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95"/>
    <w:rsid w:val="00045E67"/>
    <w:rsid w:val="000572B3"/>
    <w:rsid w:val="000866B0"/>
    <w:rsid w:val="000F557C"/>
    <w:rsid w:val="000F6006"/>
    <w:rsid w:val="00103EAB"/>
    <w:rsid w:val="001148F9"/>
    <w:rsid w:val="00127338"/>
    <w:rsid w:val="0013279E"/>
    <w:rsid w:val="0013709D"/>
    <w:rsid w:val="00137F69"/>
    <w:rsid w:val="00172B06"/>
    <w:rsid w:val="001802D7"/>
    <w:rsid w:val="001A57B2"/>
    <w:rsid w:val="001B3D95"/>
    <w:rsid w:val="001B7C43"/>
    <w:rsid w:val="001C746C"/>
    <w:rsid w:val="001D464B"/>
    <w:rsid w:val="00200C0C"/>
    <w:rsid w:val="00223EBF"/>
    <w:rsid w:val="0023410F"/>
    <w:rsid w:val="00250AB0"/>
    <w:rsid w:val="00290520"/>
    <w:rsid w:val="003046D9"/>
    <w:rsid w:val="00304AA8"/>
    <w:rsid w:val="0036681A"/>
    <w:rsid w:val="003741A9"/>
    <w:rsid w:val="00376C65"/>
    <w:rsid w:val="003854FB"/>
    <w:rsid w:val="003B5895"/>
    <w:rsid w:val="003E3D04"/>
    <w:rsid w:val="0040257F"/>
    <w:rsid w:val="00403B73"/>
    <w:rsid w:val="00417A10"/>
    <w:rsid w:val="00427B62"/>
    <w:rsid w:val="004336CB"/>
    <w:rsid w:val="0048416C"/>
    <w:rsid w:val="00487E67"/>
    <w:rsid w:val="0049432D"/>
    <w:rsid w:val="004B7F47"/>
    <w:rsid w:val="004F502E"/>
    <w:rsid w:val="004F5DBD"/>
    <w:rsid w:val="00516799"/>
    <w:rsid w:val="0056045F"/>
    <w:rsid w:val="00561EA8"/>
    <w:rsid w:val="0058642F"/>
    <w:rsid w:val="005A6AEF"/>
    <w:rsid w:val="005C6CCE"/>
    <w:rsid w:val="00604A17"/>
    <w:rsid w:val="00605E89"/>
    <w:rsid w:val="00614589"/>
    <w:rsid w:val="00616781"/>
    <w:rsid w:val="00641592"/>
    <w:rsid w:val="00657DBD"/>
    <w:rsid w:val="00660EB8"/>
    <w:rsid w:val="00665742"/>
    <w:rsid w:val="006813E3"/>
    <w:rsid w:val="006818C2"/>
    <w:rsid w:val="00691CFC"/>
    <w:rsid w:val="006A4DCC"/>
    <w:rsid w:val="006E7B94"/>
    <w:rsid w:val="00706AC3"/>
    <w:rsid w:val="00737DFA"/>
    <w:rsid w:val="00740756"/>
    <w:rsid w:val="007504BD"/>
    <w:rsid w:val="00775627"/>
    <w:rsid w:val="00781C38"/>
    <w:rsid w:val="007D5A73"/>
    <w:rsid w:val="007F3469"/>
    <w:rsid w:val="008B0603"/>
    <w:rsid w:val="008D01AB"/>
    <w:rsid w:val="008D04BB"/>
    <w:rsid w:val="00904606"/>
    <w:rsid w:val="0091234A"/>
    <w:rsid w:val="00915A2C"/>
    <w:rsid w:val="00952300"/>
    <w:rsid w:val="00953330"/>
    <w:rsid w:val="00973928"/>
    <w:rsid w:val="009E7896"/>
    <w:rsid w:val="00A20696"/>
    <w:rsid w:val="00A25CE0"/>
    <w:rsid w:val="00A35A53"/>
    <w:rsid w:val="00A37BF7"/>
    <w:rsid w:val="00A77A44"/>
    <w:rsid w:val="00A77FA6"/>
    <w:rsid w:val="00A83CFB"/>
    <w:rsid w:val="00AA37F6"/>
    <w:rsid w:val="00AB57F4"/>
    <w:rsid w:val="00AC156C"/>
    <w:rsid w:val="00AF3C6C"/>
    <w:rsid w:val="00B03CD2"/>
    <w:rsid w:val="00B17519"/>
    <w:rsid w:val="00B366F9"/>
    <w:rsid w:val="00B41610"/>
    <w:rsid w:val="00BB787A"/>
    <w:rsid w:val="00BD69A6"/>
    <w:rsid w:val="00C02C94"/>
    <w:rsid w:val="00C16098"/>
    <w:rsid w:val="00C4350C"/>
    <w:rsid w:val="00C64FCD"/>
    <w:rsid w:val="00C675F6"/>
    <w:rsid w:val="00C9652E"/>
    <w:rsid w:val="00CB2561"/>
    <w:rsid w:val="00CC7CBC"/>
    <w:rsid w:val="00CD007A"/>
    <w:rsid w:val="00CF46F5"/>
    <w:rsid w:val="00D05EBC"/>
    <w:rsid w:val="00D21059"/>
    <w:rsid w:val="00D26030"/>
    <w:rsid w:val="00D84FC8"/>
    <w:rsid w:val="00D87E36"/>
    <w:rsid w:val="00DC6D81"/>
    <w:rsid w:val="00DE1A4C"/>
    <w:rsid w:val="00DF743F"/>
    <w:rsid w:val="00E42EDF"/>
    <w:rsid w:val="00E638E1"/>
    <w:rsid w:val="00E80D02"/>
    <w:rsid w:val="00E813CC"/>
    <w:rsid w:val="00E84930"/>
    <w:rsid w:val="00E95866"/>
    <w:rsid w:val="00E97CFC"/>
    <w:rsid w:val="00EA5B3F"/>
    <w:rsid w:val="00F06CE6"/>
    <w:rsid w:val="00F122E0"/>
    <w:rsid w:val="00F41A1E"/>
    <w:rsid w:val="00F44F33"/>
    <w:rsid w:val="00FB0EF4"/>
    <w:rsid w:val="00FE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DED7B1"/>
  <w15:docId w15:val="{9067E99F-F77B-4FDC-8C45-00357747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C0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9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E567E"/>
  </w:style>
  <w:style w:type="paragraph" w:styleId="Footer">
    <w:name w:val="footer"/>
    <w:basedOn w:val="Normal"/>
    <w:link w:val="FooterChar"/>
    <w:uiPriority w:val="99"/>
    <w:semiHidden/>
    <w:unhideWhenUsed/>
    <w:rsid w:val="00FE5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FE567E"/>
  </w:style>
  <w:style w:type="paragraph" w:styleId="ListParagraph">
    <w:name w:val="List Paragraph"/>
    <w:basedOn w:val="Normal"/>
    <w:uiPriority w:val="34"/>
    <w:qFormat/>
    <w:rsid w:val="00665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nzyl.JUDICIARY\AppData\Roaming\Microsoft\Templates\TUESDAY%20TEMPLATE%20NEW%20EM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TUESDAY TEMPLATE NEW EMB</Template>
  <TotalTime>433</TotalTime>
  <Pages>11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Tumelo Ledwaba</cp:lastModifiedBy>
  <cp:revision>101</cp:revision>
  <dcterms:created xsi:type="dcterms:W3CDTF">2018-01-15T10:50:00Z</dcterms:created>
  <dcterms:modified xsi:type="dcterms:W3CDTF">2020-05-19T06:31:00Z</dcterms:modified>
</cp:coreProperties>
</file>