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B2" w:rsidRDefault="00CF133D" w:rsidP="001A57B2">
      <w:r>
        <w:t>‘</w:t>
      </w:r>
      <w:r w:rsidR="00E048F5">
        <w:tab/>
      </w:r>
      <w:r w:rsidR="00E048F5">
        <w:tab/>
      </w:r>
      <w:r w:rsidR="00E048F5">
        <w:tab/>
      </w:r>
      <w:r w:rsidR="00E048F5">
        <w:tab/>
      </w:r>
      <w:r w:rsidR="00E048F5">
        <w:tab/>
      </w:r>
      <w:r w:rsidR="00E048F5">
        <w:tab/>
      </w:r>
      <w:r w:rsidR="00E048F5">
        <w:rPr>
          <w:noProof/>
        </w:rPr>
        <w:drawing>
          <wp:inline distT="0" distB="0" distL="0" distR="0" wp14:anchorId="5A7F15B6" wp14:editId="5870C261">
            <wp:extent cx="1619250" cy="1619250"/>
            <wp:effectExtent l="0" t="0" r="0" b="0"/>
            <wp:docPr id="1" name="Picture 1" descr="cid:image001.png@01D117BC.E778F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117BC.E778F71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>IN THE HIGH COURT OF SOUTH AFRICA</w:t>
      </w: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" w:hAnsi="Arial" w:cs="Arial"/>
        </w:rPr>
      </w:pP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 </w:t>
      </w:r>
      <w:r w:rsidR="00CC1A8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20</w:t>
      </w:r>
      <w:r w:rsidR="00CC1A8F" w:rsidRPr="00CC1A8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CC1A8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DAY OF</w:t>
      </w:r>
      <w:r w:rsidR="005A6AE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CC1A8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MAY 2020</w:t>
      </w:r>
    </w:p>
    <w:p w:rsidR="001648D2" w:rsidRDefault="001648D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A57B2" w:rsidRPr="00B43A12" w:rsidRDefault="00CF1DA8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WEDNESDAY</w:t>
      </w:r>
    </w:p>
    <w:p w:rsidR="001648D2" w:rsidRDefault="001648D2" w:rsidP="008C49E0">
      <w:pPr>
        <w:pStyle w:val="Heading2"/>
        <w:rPr>
          <w:rFonts w:ascii="Arial Black" w:hAnsi="Arial Black" w:cs="Arial"/>
          <w:sz w:val="36"/>
          <w:szCs w:val="36"/>
        </w:rPr>
      </w:pPr>
    </w:p>
    <w:p w:rsidR="008C49E0" w:rsidRPr="00B43A12" w:rsidRDefault="008C49E0" w:rsidP="008C49E0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8C49E0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8C49E0" w:rsidRPr="00967BF4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8C49E0" w:rsidRPr="007470FC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8C49E0" w:rsidRPr="007470FC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7470FC">
        <w:rPr>
          <w:rFonts w:ascii="Arial" w:hAnsi="Arial" w:cs="Arial"/>
          <w:b/>
          <w:i/>
          <w:sz w:val="24"/>
          <w:szCs w:val="24"/>
          <w:u w:val="single"/>
        </w:rPr>
        <w:t>IN COURT B   AT 10:00PALACE</w:t>
      </w:r>
    </w:p>
    <w:p w:rsidR="008C49E0" w:rsidRPr="007470FC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7470FC">
        <w:rPr>
          <w:rFonts w:ascii="Arial" w:hAnsi="Arial" w:cs="Arial"/>
          <w:b/>
          <w:sz w:val="24"/>
          <w:szCs w:val="24"/>
        </w:rPr>
        <w:t xml:space="preserve">BEFORE THE HONOURABLE JUSTICE RAULINGA </w:t>
      </w:r>
    </w:p>
    <w:p w:rsidR="008C49E0" w:rsidRPr="007470FC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8C49E0" w:rsidRPr="007470FC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8C49E0" w:rsidRPr="007470FC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7470FC">
        <w:rPr>
          <w:rFonts w:ascii="Arial" w:hAnsi="Arial" w:cs="Arial"/>
          <w:b/>
          <w:i/>
          <w:sz w:val="24"/>
          <w:szCs w:val="24"/>
          <w:u w:val="single"/>
        </w:rPr>
        <w:t>IN COURT 6G   AT 10:00</w:t>
      </w:r>
    </w:p>
    <w:p w:rsidR="008C49E0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7470FC">
        <w:rPr>
          <w:rFonts w:ascii="Arial" w:hAnsi="Arial" w:cs="Arial"/>
          <w:b/>
          <w:sz w:val="24"/>
          <w:szCs w:val="24"/>
        </w:rPr>
        <w:t xml:space="preserve">BEFORE THE HONOURABLE JUSTICE MAKHUBELE </w:t>
      </w:r>
    </w:p>
    <w:p w:rsidR="009D00BF" w:rsidRDefault="009D00BF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9D00BF" w:rsidRDefault="009D00BF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9D00BF" w:rsidRDefault="009D00BF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9D00BF" w:rsidRDefault="009D00BF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9D00BF" w:rsidRDefault="009D00BF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9D00BF" w:rsidRDefault="009D00BF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9D00BF" w:rsidRDefault="009D00BF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9D00BF" w:rsidRDefault="009D00BF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9D00BF" w:rsidRDefault="009D00BF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9D00BF" w:rsidRPr="007470FC" w:rsidRDefault="009D00BF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1648D2" w:rsidRPr="00B43A12" w:rsidRDefault="001648D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 xml:space="preserve"> CRIMINAL APPEALS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00BF" w:rsidRPr="00B43A12" w:rsidRDefault="009D00BF" w:rsidP="009D00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9D00BF" w:rsidRDefault="009D00BF" w:rsidP="009D00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HONOURABLE JUSTICE VAN DER SCHYFF </w:t>
      </w:r>
    </w:p>
    <w:p w:rsidR="009D00BF" w:rsidRDefault="009D00BF" w:rsidP="009D00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</w:t>
      </w:r>
      <w:r>
        <w:rPr>
          <w:rFonts w:ascii="Arial" w:hAnsi="Arial" w:cs="Arial"/>
          <w:sz w:val="24"/>
          <w:szCs w:val="24"/>
        </w:rPr>
        <w:t xml:space="preserve">MARITZ </w:t>
      </w:r>
    </w:p>
    <w:p w:rsidR="001648D2" w:rsidRDefault="001648D2" w:rsidP="001648D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9D00BF" w:rsidRPr="001648D2" w:rsidRDefault="009D00BF" w:rsidP="001648D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60"/>
        <w:gridCol w:w="2976"/>
      </w:tblGrid>
      <w:tr w:rsidR="001648D2" w:rsidRPr="001648D2" w:rsidTr="001648D2">
        <w:tc>
          <w:tcPr>
            <w:tcW w:w="675" w:type="dxa"/>
            <w:shd w:val="clear" w:color="auto" w:fill="auto"/>
          </w:tcPr>
          <w:p w:rsidR="001648D2" w:rsidRPr="001648D2" w:rsidRDefault="001648D2" w:rsidP="001648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1648D2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1560" w:type="dxa"/>
            <w:shd w:val="clear" w:color="auto" w:fill="auto"/>
          </w:tcPr>
          <w:p w:rsidR="001648D2" w:rsidRPr="001648D2" w:rsidRDefault="001648D2" w:rsidP="001648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1648D2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Case no.</w:t>
            </w:r>
          </w:p>
        </w:tc>
        <w:tc>
          <w:tcPr>
            <w:tcW w:w="2976" w:type="dxa"/>
            <w:shd w:val="clear" w:color="auto" w:fill="auto"/>
          </w:tcPr>
          <w:p w:rsidR="001648D2" w:rsidRPr="001648D2" w:rsidRDefault="001648D2" w:rsidP="001648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1648D2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Name of Appellant</w:t>
            </w:r>
          </w:p>
        </w:tc>
      </w:tr>
      <w:tr w:rsidR="001648D2" w:rsidRPr="001648D2" w:rsidTr="001648D2">
        <w:tc>
          <w:tcPr>
            <w:tcW w:w="675" w:type="dxa"/>
            <w:shd w:val="clear" w:color="auto" w:fill="auto"/>
          </w:tcPr>
          <w:p w:rsidR="001648D2" w:rsidRPr="001648D2" w:rsidRDefault="001648D2" w:rsidP="001648D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1648D2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1648D2" w:rsidRPr="001648D2" w:rsidRDefault="001648D2" w:rsidP="001648D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1648D2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A122/19</w:t>
            </w:r>
          </w:p>
        </w:tc>
        <w:tc>
          <w:tcPr>
            <w:tcW w:w="2976" w:type="dxa"/>
            <w:shd w:val="clear" w:color="auto" w:fill="auto"/>
          </w:tcPr>
          <w:p w:rsidR="001648D2" w:rsidRPr="001648D2" w:rsidRDefault="001648D2" w:rsidP="001648D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1648D2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 xml:space="preserve">I C Mazibuko </w:t>
            </w:r>
          </w:p>
        </w:tc>
      </w:tr>
      <w:tr w:rsidR="001648D2" w:rsidRPr="001648D2" w:rsidTr="001648D2">
        <w:tc>
          <w:tcPr>
            <w:tcW w:w="675" w:type="dxa"/>
            <w:shd w:val="clear" w:color="auto" w:fill="auto"/>
          </w:tcPr>
          <w:p w:rsidR="001648D2" w:rsidRPr="001648D2" w:rsidRDefault="001648D2" w:rsidP="001648D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:rsidR="001648D2" w:rsidRPr="001648D2" w:rsidRDefault="001648D2" w:rsidP="001648D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shd w:val="clear" w:color="auto" w:fill="auto"/>
          </w:tcPr>
          <w:p w:rsidR="001648D2" w:rsidRPr="001648D2" w:rsidRDefault="001648D2" w:rsidP="001648D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</w:tr>
    </w:tbl>
    <w:p w:rsidR="001648D2" w:rsidRPr="001648D2" w:rsidRDefault="001648D2" w:rsidP="001648D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9D00BF" w:rsidRDefault="009D00BF" w:rsidP="009D00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9D00BF" w:rsidRPr="00B43A12" w:rsidRDefault="009D00BF" w:rsidP="009D00B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9D00BF" w:rsidRDefault="009D00BF" w:rsidP="009D00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BAM</w:t>
      </w:r>
      <w:r w:rsidRPr="00B43A12">
        <w:rPr>
          <w:rFonts w:ascii="Arial" w:hAnsi="Arial" w:cs="Arial"/>
          <w:sz w:val="24"/>
          <w:szCs w:val="24"/>
        </w:rPr>
        <w:t xml:space="preserve"> </w:t>
      </w:r>
    </w:p>
    <w:p w:rsidR="009D00BF" w:rsidRDefault="009D00BF" w:rsidP="009D00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</w:t>
      </w:r>
      <w:r>
        <w:rPr>
          <w:rFonts w:ascii="Arial" w:hAnsi="Arial" w:cs="Arial"/>
          <w:sz w:val="24"/>
          <w:szCs w:val="24"/>
        </w:rPr>
        <w:t>MATHUNZI</w:t>
      </w:r>
    </w:p>
    <w:p w:rsidR="001648D2" w:rsidRPr="001648D2" w:rsidRDefault="001648D2" w:rsidP="001648D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60"/>
        <w:gridCol w:w="2976"/>
      </w:tblGrid>
      <w:tr w:rsidR="001648D2" w:rsidRPr="001648D2" w:rsidTr="001648D2">
        <w:tc>
          <w:tcPr>
            <w:tcW w:w="675" w:type="dxa"/>
            <w:shd w:val="clear" w:color="auto" w:fill="auto"/>
          </w:tcPr>
          <w:p w:rsidR="001648D2" w:rsidRPr="001648D2" w:rsidRDefault="001648D2" w:rsidP="001648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1648D2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1560" w:type="dxa"/>
            <w:shd w:val="clear" w:color="auto" w:fill="auto"/>
          </w:tcPr>
          <w:p w:rsidR="001648D2" w:rsidRPr="001648D2" w:rsidRDefault="001648D2" w:rsidP="001648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1648D2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Case no.</w:t>
            </w:r>
          </w:p>
        </w:tc>
        <w:tc>
          <w:tcPr>
            <w:tcW w:w="2976" w:type="dxa"/>
            <w:shd w:val="clear" w:color="auto" w:fill="auto"/>
          </w:tcPr>
          <w:p w:rsidR="001648D2" w:rsidRPr="001648D2" w:rsidRDefault="001648D2" w:rsidP="001648D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1648D2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Name of appellant</w:t>
            </w:r>
          </w:p>
        </w:tc>
      </w:tr>
      <w:tr w:rsidR="001648D2" w:rsidRPr="001648D2" w:rsidTr="001648D2">
        <w:tc>
          <w:tcPr>
            <w:tcW w:w="675" w:type="dxa"/>
            <w:shd w:val="clear" w:color="auto" w:fill="auto"/>
          </w:tcPr>
          <w:p w:rsidR="001648D2" w:rsidRPr="001648D2" w:rsidRDefault="001648D2" w:rsidP="001648D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1648D2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1648D2" w:rsidRPr="001648D2" w:rsidRDefault="001648D2" w:rsidP="001648D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1648D2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A358/18</w:t>
            </w:r>
          </w:p>
        </w:tc>
        <w:tc>
          <w:tcPr>
            <w:tcW w:w="2976" w:type="dxa"/>
            <w:shd w:val="clear" w:color="auto" w:fill="auto"/>
          </w:tcPr>
          <w:p w:rsidR="001648D2" w:rsidRPr="001648D2" w:rsidRDefault="001648D2" w:rsidP="001648D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1648D2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G S Ngobeni</w:t>
            </w:r>
          </w:p>
        </w:tc>
      </w:tr>
      <w:tr w:rsidR="001648D2" w:rsidRPr="001648D2" w:rsidTr="001648D2">
        <w:tc>
          <w:tcPr>
            <w:tcW w:w="675" w:type="dxa"/>
            <w:shd w:val="clear" w:color="auto" w:fill="auto"/>
          </w:tcPr>
          <w:p w:rsidR="001648D2" w:rsidRPr="001648D2" w:rsidRDefault="001648D2" w:rsidP="001648D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1648D2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1648D2" w:rsidRPr="001648D2" w:rsidRDefault="001648D2" w:rsidP="001648D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1648D2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A120/19</w:t>
            </w:r>
          </w:p>
        </w:tc>
        <w:tc>
          <w:tcPr>
            <w:tcW w:w="2976" w:type="dxa"/>
            <w:shd w:val="clear" w:color="auto" w:fill="auto"/>
          </w:tcPr>
          <w:p w:rsidR="001648D2" w:rsidRPr="001648D2" w:rsidRDefault="001648D2" w:rsidP="001648D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1648D2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M Mtatsi + 1</w:t>
            </w:r>
          </w:p>
        </w:tc>
      </w:tr>
      <w:tr w:rsidR="001648D2" w:rsidRPr="001648D2" w:rsidTr="001648D2">
        <w:tc>
          <w:tcPr>
            <w:tcW w:w="675" w:type="dxa"/>
            <w:shd w:val="clear" w:color="auto" w:fill="auto"/>
          </w:tcPr>
          <w:p w:rsidR="001648D2" w:rsidRPr="001648D2" w:rsidRDefault="001648D2" w:rsidP="001648D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:rsidR="001648D2" w:rsidRPr="001648D2" w:rsidRDefault="001648D2" w:rsidP="001648D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shd w:val="clear" w:color="auto" w:fill="auto"/>
          </w:tcPr>
          <w:p w:rsidR="001648D2" w:rsidRPr="001648D2" w:rsidRDefault="001648D2" w:rsidP="001648D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</w:tr>
    </w:tbl>
    <w:p w:rsidR="00381AE6" w:rsidRDefault="00381AE6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CIVIL APPEALS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9D00BF"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 w:rsidR="009D00BF">
        <w:rPr>
          <w:rFonts w:ascii="Arial" w:hAnsi="Arial" w:cs="Arial"/>
          <w:sz w:val="24"/>
          <w:szCs w:val="24"/>
        </w:rPr>
        <w:t>TEFFO</w:t>
      </w:r>
      <w:r w:rsidRPr="00B43A12">
        <w:rPr>
          <w:rFonts w:ascii="Arial" w:hAnsi="Arial" w:cs="Arial"/>
          <w:sz w:val="24"/>
          <w:szCs w:val="24"/>
        </w:rPr>
        <w:t xml:space="preserve"> 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</w:t>
      </w:r>
      <w:r w:rsidR="009D00BF">
        <w:rPr>
          <w:rFonts w:ascii="Arial" w:hAnsi="Arial" w:cs="Arial"/>
          <w:sz w:val="24"/>
          <w:szCs w:val="24"/>
        </w:rPr>
        <w:t xml:space="preserve">JANSE VAN NIEUWENHUIZEN </w:t>
      </w:r>
    </w:p>
    <w:p w:rsidR="009D00BF" w:rsidRDefault="009D00BF" w:rsidP="009D00B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</w:t>
      </w:r>
      <w:r>
        <w:rPr>
          <w:rFonts w:ascii="Arial" w:hAnsi="Arial" w:cs="Arial"/>
          <w:sz w:val="24"/>
          <w:szCs w:val="24"/>
        </w:rPr>
        <w:t>DAVIS</w:t>
      </w:r>
    </w:p>
    <w:p w:rsidR="001648D2" w:rsidRDefault="001648D2" w:rsidP="00381AE6">
      <w:pPr>
        <w:rPr>
          <w:rFonts w:eastAsiaTheme="minorHAnsi"/>
          <w:b/>
          <w:u w:val="single"/>
          <w:lang w:eastAsia="en-US"/>
        </w:rPr>
      </w:pPr>
    </w:p>
    <w:p w:rsidR="00381AE6" w:rsidRPr="00381AE6" w:rsidRDefault="00381AE6" w:rsidP="00381AE6">
      <w:pPr>
        <w:rPr>
          <w:rFonts w:eastAsiaTheme="minorHAnsi"/>
          <w:b/>
          <w:u w:val="single"/>
          <w:lang w:eastAsia="en-US"/>
        </w:rPr>
      </w:pPr>
      <w:r w:rsidRPr="00381AE6">
        <w:rPr>
          <w:rFonts w:eastAsiaTheme="minorHAnsi"/>
          <w:b/>
          <w:u w:val="single"/>
          <w:lang w:eastAsia="en-US"/>
        </w:rPr>
        <w:t>RULE 49 (6)</w:t>
      </w:r>
    </w:p>
    <w:p w:rsidR="00381AE6" w:rsidRPr="00381AE6" w:rsidRDefault="00381AE6" w:rsidP="00381AE6">
      <w:pPr>
        <w:rPr>
          <w:rFonts w:eastAsiaTheme="minorHAnsi"/>
          <w:b/>
          <w:lang w:eastAsia="en-US"/>
        </w:rPr>
      </w:pPr>
      <w:r w:rsidRPr="00381AE6">
        <w:rPr>
          <w:rFonts w:eastAsiaTheme="minorHAnsi"/>
          <w:b/>
          <w:u w:val="single"/>
          <w:lang w:eastAsia="en-US"/>
        </w:rPr>
        <w:t>NATIONAL CREDIT REGULATOR APPEAL</w:t>
      </w:r>
      <w:r w:rsidRPr="00381AE6">
        <w:rPr>
          <w:rFonts w:eastAsiaTheme="minorHAnsi"/>
          <w:b/>
          <w:lang w:eastAsia="en-US"/>
        </w:rPr>
        <w:t>:</w:t>
      </w:r>
    </w:p>
    <w:p w:rsidR="00381AE6" w:rsidRPr="00381AE6" w:rsidRDefault="00381AE6" w:rsidP="00381AE6">
      <w:pPr>
        <w:rPr>
          <w:rFonts w:eastAsiaTheme="minorHAnsi"/>
          <w:b/>
          <w:lang w:eastAsia="en-US"/>
        </w:rPr>
      </w:pPr>
      <w:r w:rsidRPr="00381AE6">
        <w:rPr>
          <w:rFonts w:eastAsiaTheme="minorHAnsi"/>
          <w:b/>
          <w:lang w:eastAsia="en-US"/>
        </w:rPr>
        <w:t>NATIONAL CREDIT REGULATOR    VS    STANDARD BANK OF SOUTH AFRICA LIMITED             A578/17</w:t>
      </w:r>
    </w:p>
    <w:p w:rsidR="00381AE6" w:rsidRPr="00381AE6" w:rsidRDefault="00381AE6" w:rsidP="00381AE6">
      <w:pPr>
        <w:rPr>
          <w:rFonts w:eastAsiaTheme="minorHAnsi"/>
          <w:b/>
          <w:lang w:eastAsia="en-US"/>
        </w:rPr>
      </w:pPr>
      <w:r w:rsidRPr="00381AE6">
        <w:rPr>
          <w:rFonts w:eastAsiaTheme="minorHAnsi"/>
          <w:b/>
          <w:lang w:eastAsia="en-US"/>
        </w:rPr>
        <w:t>(NATIONAL CREDIT REGULATOR)       (PAGES 3000)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00BF" w:rsidRDefault="009D00B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00BF" w:rsidRDefault="009D00B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00BF" w:rsidRDefault="009D00B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00BF" w:rsidRDefault="009D00B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00BF" w:rsidRDefault="009D00B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00BF" w:rsidRDefault="009D00B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00BF" w:rsidRDefault="009D00B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00BF" w:rsidRDefault="009D00B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00BF" w:rsidRPr="009D00BF" w:rsidRDefault="009D00BF" w:rsidP="009D00BF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 w:cs="AngsanaUPC"/>
          <w:b/>
          <w:i/>
          <w:sz w:val="48"/>
          <w:szCs w:val="48"/>
          <w:u w:val="single"/>
        </w:rPr>
      </w:pPr>
      <w:r w:rsidRPr="009D00BF">
        <w:rPr>
          <w:rFonts w:ascii="Arial Black" w:hAnsi="Arial Black" w:cs="AngsanaUPC"/>
          <w:b/>
          <w:i/>
          <w:sz w:val="48"/>
          <w:szCs w:val="48"/>
          <w:u w:val="single"/>
        </w:rPr>
        <w:t xml:space="preserve">ADMISSIONS </w:t>
      </w:r>
    </w:p>
    <w:p w:rsidR="009D00BF" w:rsidRDefault="009D00BF" w:rsidP="009D00BF">
      <w:pPr>
        <w:pStyle w:val="Header"/>
        <w:rPr>
          <w:rFonts w:ascii="Arial" w:hAnsi="Arial" w:cs="Arial"/>
          <w:b/>
          <w:i/>
          <w:sz w:val="24"/>
          <w:szCs w:val="24"/>
          <w:u w:val="single"/>
        </w:rPr>
      </w:pPr>
    </w:p>
    <w:p w:rsidR="009D00BF" w:rsidRDefault="009D00BF" w:rsidP="009D00BF">
      <w:pPr>
        <w:pStyle w:val="Header"/>
        <w:rPr>
          <w:rFonts w:ascii="Arial" w:hAnsi="Arial" w:cs="Arial"/>
          <w:b/>
          <w:i/>
          <w:sz w:val="24"/>
          <w:szCs w:val="24"/>
          <w:u w:val="single"/>
        </w:rPr>
      </w:pPr>
    </w:p>
    <w:p w:rsidR="009D00BF" w:rsidRPr="009D00BF" w:rsidRDefault="009D00BF" w:rsidP="009D00BF">
      <w:pPr>
        <w:pStyle w:val="Head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4C</w:t>
      </w:r>
      <w:r w:rsidRPr="009D00BF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9D00BF" w:rsidRPr="009D00BF" w:rsidRDefault="009D00BF" w:rsidP="009D00BF">
      <w:pPr>
        <w:pStyle w:val="Header"/>
        <w:rPr>
          <w:rFonts w:ascii="Arial" w:hAnsi="Arial" w:cs="Arial"/>
          <w:sz w:val="24"/>
          <w:szCs w:val="24"/>
        </w:rPr>
      </w:pPr>
      <w:r w:rsidRPr="009D00BF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TEFFO</w:t>
      </w:r>
    </w:p>
    <w:p w:rsidR="009D00BF" w:rsidRPr="009D00BF" w:rsidRDefault="009D00BF" w:rsidP="009D00BF">
      <w:pPr>
        <w:pStyle w:val="Header"/>
        <w:rPr>
          <w:rFonts w:ascii="Arial" w:hAnsi="Arial" w:cs="Arial"/>
          <w:sz w:val="24"/>
          <w:szCs w:val="24"/>
        </w:rPr>
      </w:pPr>
      <w:r w:rsidRPr="009D00BF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JANSE VAN NIEUWENHUIZEN </w:t>
      </w:r>
    </w:p>
    <w:p w:rsidR="009D00BF" w:rsidRDefault="009D00B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00BF" w:rsidRDefault="009D00BF" w:rsidP="009D00BF">
      <w:pPr>
        <w:ind w:left="1440"/>
        <w:rPr>
          <w:b/>
          <w:u w:val="single"/>
        </w:rPr>
      </w:pPr>
      <w:r>
        <w:rPr>
          <w:b/>
          <w:u w:val="single"/>
        </w:rPr>
        <w:t xml:space="preserve">  </w:t>
      </w:r>
    </w:p>
    <w:p w:rsidR="009D00BF" w:rsidRDefault="009D00BF" w:rsidP="009D00BF">
      <w:pPr>
        <w:numPr>
          <w:ilvl w:val="0"/>
          <w:numId w:val="1"/>
        </w:numPr>
        <w:ind w:left="1800"/>
        <w:rPr>
          <w:b/>
          <w:u w:val="single"/>
        </w:rPr>
      </w:pPr>
      <w:r>
        <w:rPr>
          <w:b/>
          <w:u w:val="single"/>
        </w:rPr>
        <w:t>K. PILLAY</w:t>
      </w:r>
      <w:r w:rsidRPr="00A200D2">
        <w:rPr>
          <w:b/>
          <w:u w:val="single"/>
        </w:rPr>
        <w:tab/>
      </w:r>
      <w:r w:rsidRPr="00A200D2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A200D2">
        <w:rPr>
          <w:b/>
          <w:u w:val="single"/>
        </w:rPr>
        <w:t>LP</w:t>
      </w:r>
      <w:r w:rsidRPr="00A200D2">
        <w:rPr>
          <w:b/>
          <w:u w:val="single"/>
        </w:rPr>
        <w:tab/>
      </w:r>
      <w:r w:rsidRPr="00A200D2">
        <w:rPr>
          <w:b/>
          <w:u w:val="single"/>
        </w:rPr>
        <w:tab/>
      </w:r>
      <w:r w:rsidRPr="00A200D2">
        <w:rPr>
          <w:b/>
          <w:u w:val="single"/>
        </w:rPr>
        <w:tab/>
      </w:r>
      <w:r>
        <w:rPr>
          <w:b/>
          <w:u w:val="single"/>
        </w:rPr>
        <w:t>5689</w:t>
      </w:r>
      <w:r w:rsidRPr="00A200D2">
        <w:rPr>
          <w:b/>
          <w:u w:val="single"/>
        </w:rPr>
        <w:t>/20</w:t>
      </w:r>
    </w:p>
    <w:p w:rsidR="009D00BF" w:rsidRDefault="009D00BF" w:rsidP="009D00BF">
      <w:pPr>
        <w:numPr>
          <w:ilvl w:val="0"/>
          <w:numId w:val="1"/>
        </w:numPr>
        <w:ind w:left="1800"/>
        <w:rPr>
          <w:b/>
          <w:u w:val="single"/>
        </w:rPr>
      </w:pPr>
      <w:r>
        <w:rPr>
          <w:b/>
          <w:u w:val="single"/>
        </w:rPr>
        <w:t>T. J MAJORO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15161/20</w:t>
      </w:r>
    </w:p>
    <w:p w:rsidR="009D00BF" w:rsidRDefault="009D00BF" w:rsidP="009D00BF">
      <w:pPr>
        <w:numPr>
          <w:ilvl w:val="0"/>
          <w:numId w:val="1"/>
        </w:numPr>
        <w:ind w:left="1800"/>
        <w:rPr>
          <w:b/>
          <w:u w:val="single"/>
        </w:rPr>
      </w:pPr>
      <w:r>
        <w:rPr>
          <w:b/>
          <w:u w:val="single"/>
        </w:rPr>
        <w:t>M. C  TISSON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5568/20</w:t>
      </w:r>
    </w:p>
    <w:p w:rsidR="009D00BF" w:rsidRDefault="009D00BF" w:rsidP="009D00BF">
      <w:pPr>
        <w:numPr>
          <w:ilvl w:val="0"/>
          <w:numId w:val="1"/>
        </w:numPr>
        <w:ind w:left="1800"/>
        <w:rPr>
          <w:b/>
          <w:u w:val="single"/>
        </w:rPr>
      </w:pPr>
      <w:r>
        <w:rPr>
          <w:b/>
          <w:u w:val="single"/>
        </w:rPr>
        <w:t>L. M MAREMA –OYEBOLA</w:t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5516/20</w:t>
      </w:r>
    </w:p>
    <w:p w:rsidR="009D00BF" w:rsidRDefault="009D00BF" w:rsidP="009D00BF">
      <w:pPr>
        <w:numPr>
          <w:ilvl w:val="0"/>
          <w:numId w:val="1"/>
        </w:numPr>
        <w:ind w:left="1800"/>
        <w:rPr>
          <w:b/>
          <w:u w:val="single"/>
        </w:rPr>
      </w:pPr>
      <w:r>
        <w:rPr>
          <w:b/>
          <w:u w:val="single"/>
        </w:rPr>
        <w:t>J. W. THROSSELL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4043/20</w:t>
      </w:r>
    </w:p>
    <w:p w:rsidR="009D00BF" w:rsidRDefault="009D00BF" w:rsidP="009D00BF">
      <w:pPr>
        <w:numPr>
          <w:ilvl w:val="0"/>
          <w:numId w:val="1"/>
        </w:numPr>
        <w:ind w:left="1800"/>
        <w:rPr>
          <w:b/>
          <w:u w:val="single"/>
        </w:rPr>
      </w:pPr>
      <w:r>
        <w:rPr>
          <w:b/>
          <w:u w:val="single"/>
        </w:rPr>
        <w:t>S. THOMSON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5517/20</w:t>
      </w:r>
    </w:p>
    <w:p w:rsidR="009D00BF" w:rsidRDefault="009D00BF" w:rsidP="009D00BF">
      <w:pPr>
        <w:numPr>
          <w:ilvl w:val="0"/>
          <w:numId w:val="1"/>
        </w:numPr>
        <w:ind w:left="1800"/>
        <w:rPr>
          <w:b/>
          <w:u w:val="single"/>
        </w:rPr>
      </w:pPr>
      <w:r>
        <w:rPr>
          <w:b/>
          <w:u w:val="single"/>
        </w:rPr>
        <w:t>R. DIKUTLA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5524/20</w:t>
      </w:r>
    </w:p>
    <w:p w:rsidR="009D00BF" w:rsidRDefault="009D00BF" w:rsidP="009D00BF">
      <w:pPr>
        <w:numPr>
          <w:ilvl w:val="0"/>
          <w:numId w:val="1"/>
        </w:numPr>
        <w:ind w:left="1800"/>
        <w:rPr>
          <w:b/>
          <w:u w:val="single"/>
        </w:rPr>
      </w:pPr>
      <w:r>
        <w:rPr>
          <w:b/>
          <w:u w:val="single"/>
        </w:rPr>
        <w:t>S. NAIDOO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5687/20</w:t>
      </w:r>
    </w:p>
    <w:p w:rsidR="009D00BF" w:rsidRDefault="009D00BF" w:rsidP="009D00BF">
      <w:pPr>
        <w:numPr>
          <w:ilvl w:val="0"/>
          <w:numId w:val="1"/>
        </w:numPr>
        <w:ind w:left="1800"/>
        <w:rPr>
          <w:b/>
          <w:u w:val="single"/>
        </w:rPr>
      </w:pPr>
      <w:r>
        <w:rPr>
          <w:b/>
          <w:u w:val="single"/>
        </w:rPr>
        <w:t>C. S DIX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5688/20</w:t>
      </w:r>
    </w:p>
    <w:p w:rsidR="009D00BF" w:rsidRDefault="009D00BF" w:rsidP="009D00BF">
      <w:pPr>
        <w:numPr>
          <w:ilvl w:val="0"/>
          <w:numId w:val="1"/>
        </w:numPr>
        <w:ind w:left="1800"/>
        <w:rPr>
          <w:b/>
          <w:u w:val="single"/>
        </w:rPr>
      </w:pPr>
      <w:r>
        <w:rPr>
          <w:b/>
          <w:u w:val="single"/>
        </w:rPr>
        <w:t>A. MOOTHERAM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402820</w:t>
      </w:r>
    </w:p>
    <w:p w:rsidR="009D00BF" w:rsidRDefault="009D00BF" w:rsidP="009D00BF">
      <w:pPr>
        <w:numPr>
          <w:ilvl w:val="0"/>
          <w:numId w:val="1"/>
        </w:numPr>
        <w:ind w:left="1800"/>
        <w:rPr>
          <w:b/>
          <w:u w:val="single"/>
        </w:rPr>
      </w:pPr>
      <w:r>
        <w:rPr>
          <w:b/>
          <w:u w:val="single"/>
        </w:rPr>
        <w:t>C. S MAJURU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5696/20</w:t>
      </w:r>
    </w:p>
    <w:p w:rsidR="009D00BF" w:rsidRDefault="009D00BF" w:rsidP="009D00BF">
      <w:pPr>
        <w:numPr>
          <w:ilvl w:val="0"/>
          <w:numId w:val="1"/>
        </w:numPr>
        <w:ind w:left="1800"/>
        <w:rPr>
          <w:b/>
          <w:u w:val="single"/>
        </w:rPr>
      </w:pPr>
      <w:r>
        <w:rPr>
          <w:b/>
          <w:u w:val="single"/>
        </w:rPr>
        <w:t>O. KUTUMBA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5683/20</w:t>
      </w:r>
    </w:p>
    <w:p w:rsidR="009D00BF" w:rsidRDefault="009D00BF" w:rsidP="009D00BF">
      <w:pPr>
        <w:numPr>
          <w:ilvl w:val="0"/>
          <w:numId w:val="1"/>
        </w:numPr>
        <w:ind w:left="1800"/>
        <w:rPr>
          <w:b/>
          <w:u w:val="single"/>
        </w:rPr>
      </w:pPr>
      <w:r>
        <w:rPr>
          <w:b/>
          <w:u w:val="single"/>
        </w:rPr>
        <w:t>J. L  ROOS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5820/20</w:t>
      </w:r>
    </w:p>
    <w:p w:rsidR="009D00BF" w:rsidRDefault="009D00BF" w:rsidP="009D00BF">
      <w:pPr>
        <w:numPr>
          <w:ilvl w:val="0"/>
          <w:numId w:val="1"/>
        </w:numPr>
        <w:ind w:left="1800"/>
        <w:rPr>
          <w:b/>
          <w:u w:val="single"/>
        </w:rPr>
      </w:pPr>
      <w:r>
        <w:rPr>
          <w:b/>
          <w:u w:val="single"/>
        </w:rPr>
        <w:t>S.  S MAREDI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5822/20</w:t>
      </w:r>
    </w:p>
    <w:p w:rsidR="009D00BF" w:rsidRDefault="009D00BF" w:rsidP="009D00BF">
      <w:pPr>
        <w:numPr>
          <w:ilvl w:val="0"/>
          <w:numId w:val="1"/>
        </w:numPr>
        <w:ind w:left="1800"/>
        <w:rPr>
          <w:b/>
          <w:u w:val="single"/>
        </w:rPr>
      </w:pPr>
      <w:r>
        <w:rPr>
          <w:b/>
          <w:u w:val="single"/>
        </w:rPr>
        <w:t>T.QHALI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LP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5821/20</w:t>
      </w:r>
    </w:p>
    <w:p w:rsidR="009D00BF" w:rsidRDefault="009D00BF" w:rsidP="009D00BF">
      <w:pPr>
        <w:pStyle w:val="Header"/>
        <w:tabs>
          <w:tab w:val="clear" w:pos="4320"/>
          <w:tab w:val="clear" w:pos="8640"/>
        </w:tabs>
        <w:ind w:left="720" w:firstLine="720"/>
        <w:rPr>
          <w:rFonts w:ascii="Arial" w:hAnsi="Arial" w:cs="Arial"/>
          <w:sz w:val="24"/>
          <w:szCs w:val="24"/>
        </w:rPr>
      </w:pPr>
      <w:r>
        <w:rPr>
          <w:b/>
          <w:u w:val="single"/>
          <w:lang w:val="en-ZA"/>
        </w:rPr>
        <w:t>16</w:t>
      </w:r>
      <w:r>
        <w:rPr>
          <w:b/>
          <w:u w:val="single"/>
          <w:lang w:val="en-ZA"/>
        </w:rPr>
        <w:t>.  W  KLOPPER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>LP</w:t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</w:r>
      <w:r>
        <w:rPr>
          <w:b/>
          <w:u w:val="single"/>
          <w:lang w:val="en-ZA"/>
        </w:rPr>
        <w:tab/>
        <w:t>5823/20</w:t>
      </w:r>
    </w:p>
    <w:p w:rsidR="009D00BF" w:rsidRDefault="009D00B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00BF" w:rsidRDefault="009D00B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747BC" w:rsidRPr="00B43A12" w:rsidRDefault="00B747BC" w:rsidP="00B747BC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B747BC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747BC" w:rsidRPr="00B43A12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B747BC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 </w:t>
      </w:r>
      <w:r>
        <w:rPr>
          <w:rFonts w:ascii="Arial" w:hAnsi="Arial" w:cs="Arial"/>
          <w:sz w:val="24"/>
          <w:szCs w:val="24"/>
        </w:rPr>
        <w:t>KHUMALO</w:t>
      </w:r>
    </w:p>
    <w:p w:rsidR="00B747BC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747BC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747BC" w:rsidRPr="00B43A12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B747BC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MBONGWE AJ </w:t>
      </w:r>
    </w:p>
    <w:p w:rsidR="00B747BC" w:rsidRPr="00B43A12" w:rsidRDefault="009D00BF" w:rsidP="00B747BC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O</w:t>
      </w:r>
      <w:r w:rsidR="00B747BC"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PPOSED MOTIONS</w:t>
      </w:r>
    </w:p>
    <w:p w:rsidR="00B747BC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747BC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747BC" w:rsidRPr="00B43A12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4B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B747BC" w:rsidRPr="00B43A12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BAQWA</w:t>
      </w:r>
    </w:p>
    <w:p w:rsidR="00B747BC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747BC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747BC" w:rsidRPr="00B43A12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B747BC" w:rsidRPr="00B43A12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BASSON </w:t>
      </w:r>
    </w:p>
    <w:p w:rsidR="00B747BC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747BC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747BC" w:rsidRPr="00B43A12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6D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B747BC" w:rsidRPr="00B43A12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UNTERHALTER </w:t>
      </w:r>
    </w:p>
    <w:p w:rsidR="00B747BC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747BC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747BC" w:rsidRPr="00B43A12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B747BC" w:rsidRPr="00B43A12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BHOOLA AJ</w:t>
      </w:r>
    </w:p>
    <w:p w:rsidR="00B747BC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747BC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747BC" w:rsidRPr="00B43A12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B747BC" w:rsidRPr="00B43A12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SEIMA AJ </w:t>
      </w:r>
    </w:p>
    <w:p w:rsidR="00B747BC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747BC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747BC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747BC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747BC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747BC" w:rsidRPr="009C4129" w:rsidRDefault="00B747BC" w:rsidP="00B747B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9C412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CASE MANAGEMENT CONFERENCES</w:t>
      </w:r>
    </w:p>
    <w:p w:rsidR="00B747BC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747BC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747BC" w:rsidRPr="00B43A12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B747BC" w:rsidRPr="00B43A12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MABUSE </w:t>
      </w:r>
    </w:p>
    <w:p w:rsidR="00B747BC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747BC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747BC" w:rsidRPr="00B43A12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4E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 AT 10:00</w:t>
      </w:r>
    </w:p>
    <w:p w:rsidR="00B747BC" w:rsidRPr="00B43A12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MOTHLE </w:t>
      </w:r>
    </w:p>
    <w:p w:rsidR="00B747BC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747BC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747BC" w:rsidRPr="00B43A12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B747BC" w:rsidRPr="00B43A12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JW LOUW</w:t>
      </w:r>
    </w:p>
    <w:p w:rsidR="00B747BC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747BC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747BC" w:rsidRPr="00B43A12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B747BC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 FOURIE </w:t>
      </w:r>
    </w:p>
    <w:p w:rsidR="00B747BC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747BC" w:rsidRDefault="00B747BC" w:rsidP="00B747B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C49E0" w:rsidRPr="00B43A12" w:rsidRDefault="008C49E0" w:rsidP="008C49E0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SPECIAL CIVIL TRIALS</w:t>
      </w:r>
    </w:p>
    <w:p w:rsidR="008C49E0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C49E0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C49E0" w:rsidRPr="00B43A12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8B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8C49E0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NEUKIRCHER </w:t>
      </w:r>
    </w:p>
    <w:p w:rsidR="008C49E0" w:rsidRPr="00B43A12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8C49E0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C49E0" w:rsidRPr="00B43A12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C PALACE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8C49E0" w:rsidRPr="00B43A12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SARDIWALLA </w:t>
      </w:r>
    </w:p>
    <w:p w:rsidR="008C49E0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C49E0" w:rsidRPr="00B43A12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8C49E0" w:rsidRPr="00B43A12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MAKHOBA </w:t>
      </w:r>
    </w:p>
    <w:p w:rsidR="008C49E0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C49E0" w:rsidRPr="00B43A12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2C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8C49E0" w:rsidRPr="00B43A12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HUGHES </w:t>
      </w:r>
    </w:p>
    <w:p w:rsidR="008C49E0" w:rsidRDefault="008C49E0" w:rsidP="008C49E0">
      <w:pPr>
        <w:pStyle w:val="Header"/>
        <w:rPr>
          <w:rFonts w:ascii="Arial" w:hAnsi="Arial" w:cs="Arial"/>
          <w:b/>
          <w:i/>
          <w:sz w:val="24"/>
          <w:szCs w:val="24"/>
          <w:u w:val="single"/>
        </w:rPr>
      </w:pPr>
    </w:p>
    <w:p w:rsidR="008C49E0" w:rsidRPr="00F4224B" w:rsidRDefault="008C49E0" w:rsidP="008C49E0">
      <w:pPr>
        <w:pStyle w:val="Header"/>
        <w:rPr>
          <w:rFonts w:ascii="Arial" w:hAnsi="Arial" w:cs="Arial"/>
          <w:b/>
          <w:i/>
          <w:sz w:val="24"/>
          <w:szCs w:val="24"/>
          <w:u w:val="single"/>
        </w:rPr>
      </w:pPr>
      <w:r w:rsidRPr="00F4224B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8C</w:t>
      </w:r>
      <w:r w:rsidRPr="00F4224B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8C49E0" w:rsidRPr="00F4224B" w:rsidRDefault="008C49E0" w:rsidP="008C49E0">
      <w:pPr>
        <w:pStyle w:val="Header"/>
        <w:rPr>
          <w:rFonts w:ascii="Arial" w:hAnsi="Arial" w:cs="Arial"/>
          <w:b/>
          <w:sz w:val="24"/>
          <w:szCs w:val="24"/>
        </w:rPr>
      </w:pPr>
      <w:r w:rsidRPr="00F4224B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KUBUSHI</w:t>
      </w:r>
    </w:p>
    <w:p w:rsidR="008C49E0" w:rsidRPr="00F4224B" w:rsidRDefault="008C49E0" w:rsidP="008C49E0">
      <w:pPr>
        <w:pStyle w:val="Header"/>
        <w:rPr>
          <w:rFonts w:ascii="Arial" w:hAnsi="Arial" w:cs="Arial"/>
          <w:sz w:val="24"/>
          <w:szCs w:val="24"/>
        </w:rPr>
      </w:pPr>
    </w:p>
    <w:p w:rsidR="008C49E0" w:rsidRPr="00F4224B" w:rsidRDefault="008C49E0" w:rsidP="008C49E0">
      <w:pPr>
        <w:pStyle w:val="Header"/>
        <w:rPr>
          <w:rFonts w:ascii="Arial" w:hAnsi="Arial" w:cs="Arial"/>
          <w:b/>
          <w:i/>
          <w:sz w:val="24"/>
          <w:szCs w:val="24"/>
          <w:u w:val="single"/>
        </w:rPr>
      </w:pPr>
      <w:r w:rsidRPr="00F4224B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6E</w:t>
      </w:r>
      <w:r w:rsidRPr="00F4224B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8C49E0" w:rsidRPr="00F4224B" w:rsidRDefault="008C49E0" w:rsidP="008C49E0">
      <w:pPr>
        <w:pStyle w:val="Header"/>
        <w:rPr>
          <w:rFonts w:ascii="Arial" w:hAnsi="Arial" w:cs="Arial"/>
          <w:b/>
          <w:sz w:val="24"/>
          <w:szCs w:val="24"/>
        </w:rPr>
      </w:pPr>
      <w:r w:rsidRPr="00F4224B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MOKOSE  </w:t>
      </w:r>
    </w:p>
    <w:p w:rsidR="008C49E0" w:rsidRPr="00F4224B" w:rsidRDefault="008C49E0" w:rsidP="008C49E0">
      <w:pPr>
        <w:pStyle w:val="Header"/>
        <w:rPr>
          <w:rFonts w:ascii="Arial" w:hAnsi="Arial" w:cs="Arial"/>
          <w:sz w:val="24"/>
          <w:szCs w:val="24"/>
        </w:rPr>
      </w:pPr>
    </w:p>
    <w:p w:rsidR="008C49E0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C49E0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C49E0" w:rsidRPr="00B43A12" w:rsidRDefault="008C49E0" w:rsidP="008C49E0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3</w:t>
      </w:r>
      <w:r w:rsidRPr="00F03AFE">
        <w:rPr>
          <w:rFonts w:ascii="Arial Black" w:hAnsi="Arial Black" w:cs="Arial"/>
          <w:sz w:val="36"/>
          <w:szCs w:val="36"/>
          <w:vertAlign w:val="superscript"/>
        </w:rPr>
        <w:t>RD</w:t>
      </w:r>
      <w:r>
        <w:rPr>
          <w:rFonts w:ascii="Arial Black" w:hAnsi="Arial Black" w:cs="Arial"/>
          <w:sz w:val="36"/>
          <w:szCs w:val="36"/>
        </w:rPr>
        <w:t xml:space="preserve"> COURT MOTIONS</w:t>
      </w:r>
    </w:p>
    <w:p w:rsidR="008C49E0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C49E0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C49E0" w:rsidRPr="00B43A12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8C49E0" w:rsidRPr="00B43A12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OPPERMAN</w:t>
      </w:r>
    </w:p>
    <w:p w:rsidR="008C49E0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C49E0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C49E0" w:rsidRPr="00B43A12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8C49E0" w:rsidRPr="00B43A12" w:rsidRDefault="008C49E0" w:rsidP="008C49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FABRICIUS </w:t>
      </w:r>
    </w:p>
    <w:p w:rsidR="008C49E0" w:rsidRDefault="008C49E0" w:rsidP="008C49E0">
      <w:pPr>
        <w:pStyle w:val="Heading2"/>
        <w:rPr>
          <w:rFonts w:ascii="Arial Black" w:hAnsi="Arial Black" w:cs="Arial"/>
          <w:b w:val="0"/>
          <w:i w:val="0"/>
          <w:sz w:val="36"/>
          <w:szCs w:val="36"/>
          <w:u w:val="none"/>
        </w:rPr>
      </w:pPr>
    </w:p>
    <w:p w:rsidR="009514C9" w:rsidRDefault="009514C9" w:rsidP="001A57B2">
      <w:pPr>
        <w:rPr>
          <w:lang w:eastAsia="en-US"/>
        </w:rPr>
      </w:pPr>
    </w:p>
    <w:p w:rsidR="009514C9" w:rsidRPr="00F03AFE" w:rsidRDefault="009514C9" w:rsidP="001A57B2">
      <w:pPr>
        <w:rPr>
          <w:lang w:eastAsia="en-US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TRIALS THAT STOOD DOWN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C737FA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C737FA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</w:t>
      </w:r>
      <w:r w:rsidRPr="00C737FA">
        <w:rPr>
          <w:rFonts w:ascii="Arial" w:hAnsi="Arial" w:cs="Arial"/>
          <w:b/>
          <w:i/>
          <w:sz w:val="24"/>
          <w:szCs w:val="24"/>
          <w:u w:val="single"/>
        </w:rPr>
        <w:t>E   AT 9</w:t>
      </w:r>
      <w:r w:rsidR="003046D9">
        <w:rPr>
          <w:rFonts w:ascii="Arial" w:hAnsi="Arial" w:cs="Arial"/>
          <w:b/>
          <w:i/>
          <w:sz w:val="24"/>
          <w:szCs w:val="24"/>
          <w:u w:val="single"/>
        </w:rPr>
        <w:t>:</w:t>
      </w:r>
      <w:r w:rsidR="00137F69">
        <w:rPr>
          <w:rFonts w:ascii="Arial" w:hAnsi="Arial" w:cs="Arial"/>
          <w:b/>
          <w:i/>
          <w:sz w:val="24"/>
          <w:szCs w:val="24"/>
          <w:u w:val="single"/>
        </w:rPr>
        <w:t>30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ROLL CALL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C737FA">
        <w:rPr>
          <w:rFonts w:ascii="Arial" w:hAnsi="Arial" w:cs="Arial"/>
          <w:b/>
          <w:sz w:val="24"/>
          <w:szCs w:val="24"/>
        </w:rPr>
        <w:t xml:space="preserve">BEFORE THE HONOURABLE JUSTICE </w:t>
      </w:r>
      <w:r w:rsidR="009514C9">
        <w:rPr>
          <w:rFonts w:ascii="Arial" w:hAnsi="Arial" w:cs="Arial"/>
          <w:b/>
          <w:sz w:val="24"/>
          <w:szCs w:val="24"/>
        </w:rPr>
        <w:t>ADJP POTTERILL</w:t>
      </w:r>
    </w:p>
    <w:p w:rsidR="009514C9" w:rsidRDefault="009514C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9514C9" w:rsidRPr="00C737FA" w:rsidRDefault="009514C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AA</w:t>
      </w:r>
      <w:r>
        <w:rPr>
          <w:rFonts w:ascii="Arial" w:hAnsi="Arial" w:cs="Arial"/>
          <w:b/>
          <w:sz w:val="24"/>
          <w:szCs w:val="24"/>
        </w:rPr>
        <w:tab/>
        <w:t>MAXE PTY LTD VS ARTAV STAINLESS STEEL CC  (3 DAYS)  10452/18+39199/18</w:t>
      </w:r>
    </w:p>
    <w:p w:rsidR="001A57B2" w:rsidRPr="00C737FA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A6D16" w:rsidRPr="00473E65" w:rsidRDefault="003A6D16" w:rsidP="003A6D1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473E65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CIVIL TRIALS </w:t>
      </w:r>
    </w:p>
    <w:p w:rsidR="003A6D16" w:rsidRPr="00473E65" w:rsidRDefault="003A6D16" w:rsidP="003A6D16">
      <w:pPr>
        <w:rPr>
          <w:lang w:val="en-US" w:eastAsia="en-US"/>
        </w:rPr>
      </w:pPr>
    </w:p>
    <w:p w:rsidR="003A6D16" w:rsidRPr="00473E65" w:rsidRDefault="003A6D16" w:rsidP="003A6D1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473E65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FINAL ROLL WITH PRACTICE NOTE </w:t>
      </w:r>
    </w:p>
    <w:p w:rsidR="003A6D16" w:rsidRPr="00473E65" w:rsidRDefault="003A6D16" w:rsidP="003A6D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A6D16" w:rsidRPr="00473E65" w:rsidRDefault="003A6D16" w:rsidP="003A6D16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3A6D16" w:rsidRPr="00473E65" w:rsidRDefault="003A6D16" w:rsidP="003A6D16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3A6D16" w:rsidRPr="00473E65" w:rsidRDefault="003A6D16" w:rsidP="003A6D16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THIS  DAY  OF 20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MAY   2020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3A6D16" w:rsidRPr="00473E65" w:rsidRDefault="003A6D16" w:rsidP="003A6D1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A6D16" w:rsidRPr="00473E65" w:rsidRDefault="003A6D16" w:rsidP="003A6D1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3A6D16" w:rsidRPr="00473E65" w:rsidRDefault="003A6D16" w:rsidP="003A6D1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</w:t>
      </w:r>
      <w:r w:rsidR="0099309B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8E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 AT 9: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30 ROLL CALL</w:t>
      </w:r>
      <w:r w:rsidRPr="00473E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ONOURABLE JUSTICE ADJP POTTERILL </w:t>
      </w:r>
    </w:p>
    <w:p w:rsidR="003A6D16" w:rsidRDefault="003A6D16" w:rsidP="003A6D1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A6D16" w:rsidRDefault="003A6D1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50"/>
      </w:tblGrid>
      <w:tr w:rsidR="00426B59" w:rsidRPr="00605836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6B59" w:rsidRPr="00605836" w:rsidRDefault="00426B5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05836"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6B59" w:rsidRPr="00605836" w:rsidRDefault="00D93F67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J M BOTHA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6B59" w:rsidRPr="00605836" w:rsidRDefault="00D93F67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6B59" w:rsidRPr="00605836" w:rsidRDefault="00D93F67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6B59" w:rsidRPr="00605836" w:rsidRDefault="00426B5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6B59" w:rsidRPr="00605836" w:rsidRDefault="00D93F67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10015/18</w:t>
            </w:r>
          </w:p>
        </w:tc>
      </w:tr>
      <w:tr w:rsidR="00426B59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6B59" w:rsidRPr="00605836" w:rsidRDefault="00426B5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6B59" w:rsidRDefault="00D93F67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L TERBLANCHE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6B59" w:rsidRDefault="00D93F67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6B59" w:rsidRDefault="00D93F67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6B59" w:rsidRPr="00605836" w:rsidRDefault="00426B5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6B59" w:rsidRDefault="00D93F67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14580/18</w:t>
            </w:r>
          </w:p>
        </w:tc>
      </w:tr>
      <w:tr w:rsidR="00426B59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6B59" w:rsidRDefault="00426B5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6B59" w:rsidRDefault="00D93F67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 J NGWENYA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6B59" w:rsidRDefault="00D93F67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6B59" w:rsidRDefault="00D93F67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6B59" w:rsidRPr="00605836" w:rsidRDefault="00426B5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6B59" w:rsidRDefault="00D93F67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30722/16</w:t>
            </w:r>
          </w:p>
        </w:tc>
      </w:tr>
      <w:tr w:rsidR="003F0CAB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0CAB" w:rsidRDefault="003F0CA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0CAB" w:rsidRDefault="003F0CA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MOKHOTU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0CAB" w:rsidRDefault="003F0CA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0CAB" w:rsidRDefault="003F0CA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0CAB" w:rsidRPr="00605836" w:rsidRDefault="003F0CA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0CAB" w:rsidRDefault="003F0CA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24132/17</w:t>
            </w:r>
          </w:p>
        </w:tc>
      </w:tr>
      <w:tr w:rsidR="00D61448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1448" w:rsidRDefault="00D61448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1448" w:rsidRDefault="00D61448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RAMAUTAR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1448" w:rsidRDefault="00D61448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1448" w:rsidRDefault="00D61448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1448" w:rsidRPr="00605836" w:rsidRDefault="00D61448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1448" w:rsidRDefault="00D61448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24688/16</w:t>
            </w:r>
          </w:p>
        </w:tc>
      </w:tr>
      <w:tr w:rsidR="004437ED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37ED" w:rsidRDefault="004437ED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37ED" w:rsidRDefault="004437ED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DE VOS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37ED" w:rsidRDefault="004437ED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37ED" w:rsidRDefault="004437ED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37ED" w:rsidRPr="00605836" w:rsidRDefault="004437ED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37ED" w:rsidRDefault="004437ED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15640/17</w:t>
            </w:r>
          </w:p>
        </w:tc>
      </w:tr>
      <w:tr w:rsidR="00052ED0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2ED0" w:rsidRDefault="00052ED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2ED0" w:rsidRDefault="00052ED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BAKER obo J THYSE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2ED0" w:rsidRDefault="00052ED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2ED0" w:rsidRDefault="00052ED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2ED0" w:rsidRPr="00605836" w:rsidRDefault="009514C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HOUR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52ED0" w:rsidRDefault="00052ED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13868/18</w:t>
            </w:r>
          </w:p>
        </w:tc>
      </w:tr>
      <w:tr w:rsidR="009514C9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4C9" w:rsidRDefault="009514C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4C9" w:rsidRDefault="009514C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L MOROKA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4C9" w:rsidRDefault="009514C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4C9" w:rsidRDefault="009514C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4C9" w:rsidRPr="00605836" w:rsidRDefault="009514C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4C9" w:rsidRDefault="009514C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10100/18</w:t>
            </w:r>
          </w:p>
        </w:tc>
      </w:tr>
      <w:tr w:rsidR="004B4478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4478" w:rsidRDefault="004B4478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4478" w:rsidRDefault="004B4478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MLOTSHWA M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4478" w:rsidRDefault="004B4478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4478" w:rsidRDefault="004B4478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4478" w:rsidRDefault="004B4478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4478" w:rsidRDefault="004B4478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69202/16</w:t>
            </w:r>
          </w:p>
        </w:tc>
      </w:tr>
      <w:tr w:rsidR="00E83A73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3A73" w:rsidRDefault="00E83A73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3A73" w:rsidRDefault="00E83A73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HLENGANI V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3A73" w:rsidRDefault="00E83A73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3A73" w:rsidRDefault="00E83A73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3A73" w:rsidRDefault="00E83A73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3A73" w:rsidRDefault="00E83A73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21133/18</w:t>
            </w:r>
          </w:p>
        </w:tc>
      </w:tr>
      <w:tr w:rsidR="00E83A73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3A73" w:rsidRDefault="00E83A73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3A73" w:rsidRDefault="00E83A73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VAN RHYN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3A73" w:rsidRDefault="00E83A73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3A73" w:rsidRDefault="00E83A73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3A73" w:rsidRDefault="00E83A73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3A73" w:rsidRDefault="00E83A73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87654/15</w:t>
            </w:r>
          </w:p>
        </w:tc>
      </w:tr>
      <w:tr w:rsidR="001E5BC0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E SHANGE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81873/15</w:t>
            </w:r>
          </w:p>
        </w:tc>
      </w:tr>
      <w:tr w:rsidR="001E5BC0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 MOSOTHOANE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7900/18</w:t>
            </w:r>
          </w:p>
        </w:tc>
      </w:tr>
      <w:tr w:rsidR="001E5BC0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SELEPE D C obo MOJALEFA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8482/17</w:t>
            </w:r>
          </w:p>
        </w:tc>
      </w:tr>
      <w:tr w:rsidR="001E5BC0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GABRIEL MOLOTO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68173/17</w:t>
            </w:r>
          </w:p>
        </w:tc>
      </w:tr>
      <w:tr w:rsidR="001E5BC0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RAKGOTHO B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28784/19</w:t>
            </w:r>
          </w:p>
        </w:tc>
      </w:tr>
      <w:tr w:rsidR="001E5BC0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GREEFF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15062/18</w:t>
            </w:r>
          </w:p>
        </w:tc>
      </w:tr>
      <w:tr w:rsidR="001E5BC0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MUTHEIWANA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84898/19</w:t>
            </w:r>
          </w:p>
        </w:tc>
      </w:tr>
      <w:tr w:rsidR="001E5BC0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A CORNELIUS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5BC0" w:rsidRDefault="001E5BC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72110/17</w:t>
            </w:r>
          </w:p>
        </w:tc>
      </w:tr>
      <w:tr w:rsidR="00B82D6A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2D6A" w:rsidRDefault="00B82D6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2D6A" w:rsidRDefault="00B82D6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MAPOKOTSA A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2D6A" w:rsidRDefault="00B82D6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2D6A" w:rsidRDefault="00B82D6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2D6A" w:rsidRDefault="00B82D6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2D6A" w:rsidRDefault="00B82D6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807/2019</w:t>
            </w:r>
          </w:p>
        </w:tc>
      </w:tr>
      <w:tr w:rsidR="00B82D6A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2D6A" w:rsidRDefault="00B82D6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2D6A" w:rsidRDefault="00B82D6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MASOLA TT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2D6A" w:rsidRDefault="00B82D6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2D6A" w:rsidRDefault="00B82D6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2D6A" w:rsidRDefault="00B82D6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2D6A" w:rsidRDefault="00B82D6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89095/18</w:t>
            </w:r>
          </w:p>
        </w:tc>
      </w:tr>
      <w:tr w:rsidR="00B82D6A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2D6A" w:rsidRDefault="00B82D6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2D6A" w:rsidRDefault="00B82D6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TABEA D MARIBE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2D6A" w:rsidRDefault="00B82D6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2D6A" w:rsidRDefault="00B82D6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2D6A" w:rsidRDefault="00B82D6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2D6A" w:rsidRDefault="00B82D6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14072/18</w:t>
            </w:r>
          </w:p>
        </w:tc>
      </w:tr>
      <w:tr w:rsidR="00B82D6A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2D6A" w:rsidRDefault="00B82D6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2D6A" w:rsidRDefault="00CE5F2E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MATHABATHA I MAKOMOLA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2D6A" w:rsidRDefault="00CE5F2E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2D6A" w:rsidRDefault="00CE5F2E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2D6A" w:rsidRDefault="00CE5F2E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82D6A" w:rsidRDefault="00CE5F2E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49918/16</w:t>
            </w:r>
          </w:p>
        </w:tc>
      </w:tr>
      <w:tr w:rsidR="005B1EEA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EEA" w:rsidRDefault="005B1EE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EEA" w:rsidRDefault="005B1EE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NDABA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EEA" w:rsidRDefault="005B1EE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EEA" w:rsidRDefault="005B1EE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EEA" w:rsidRDefault="005B1EE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1EEA" w:rsidRDefault="005B1EE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72876/16</w:t>
            </w:r>
          </w:p>
        </w:tc>
      </w:tr>
      <w:tr w:rsidR="00385CF8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5CF8" w:rsidRDefault="00385CF8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5CF8" w:rsidRDefault="00385CF8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FANYANA MBAZO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5CF8" w:rsidRDefault="00385CF8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5CF8" w:rsidRDefault="00385CF8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5CF8" w:rsidRDefault="00385CF8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5CF8" w:rsidRDefault="00385CF8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D13773" w:rsidRDefault="004B2DC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2099/2018</w:t>
            </w:r>
          </w:p>
        </w:tc>
      </w:tr>
      <w:tr w:rsidR="00385CF8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5CF8" w:rsidRDefault="00385CF8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5CF8" w:rsidRDefault="00385CF8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MARUANDA KENNEL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5CF8" w:rsidRDefault="00385CF8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5CF8" w:rsidRDefault="00385CF8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5CF8" w:rsidRDefault="00385CF8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5CF8" w:rsidRDefault="00385CF8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17374/18</w:t>
            </w:r>
          </w:p>
        </w:tc>
      </w:tr>
      <w:tr w:rsidR="002575FA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75FA" w:rsidRDefault="002575F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75FA" w:rsidRDefault="002575F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MOHADI S  LESEGO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75FA" w:rsidRDefault="002575F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75FA" w:rsidRDefault="002575F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75FA" w:rsidRDefault="002575F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75FA" w:rsidRDefault="002575F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13351/19</w:t>
            </w:r>
          </w:p>
        </w:tc>
      </w:tr>
      <w:tr w:rsidR="002575FA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75FA" w:rsidRDefault="002575F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75FA" w:rsidRDefault="002575F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VAN ROOYEN TANYA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75FA" w:rsidRDefault="002575F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75FA" w:rsidRDefault="002575F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75FA" w:rsidRDefault="002575F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75FA" w:rsidRDefault="002575F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9897/18</w:t>
            </w:r>
          </w:p>
        </w:tc>
      </w:tr>
      <w:tr w:rsidR="002575FA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75FA" w:rsidRDefault="002575F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75FA" w:rsidRDefault="002575F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BEN MASANABO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75FA" w:rsidRDefault="002575F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75FA" w:rsidRDefault="002575F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75FA" w:rsidRDefault="002575F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75FA" w:rsidRDefault="002575F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61490/13</w:t>
            </w:r>
          </w:p>
        </w:tc>
      </w:tr>
      <w:tr w:rsidR="00D13773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3773" w:rsidRDefault="00D13773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3773" w:rsidRDefault="00D13773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M MATLOU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3773" w:rsidRDefault="00D13773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3773" w:rsidRDefault="00D13773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3773" w:rsidRDefault="00D13773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60MIN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3773" w:rsidRDefault="00D13773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64805/13</w:t>
            </w:r>
          </w:p>
        </w:tc>
      </w:tr>
      <w:tr w:rsidR="00F1149A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149A" w:rsidRDefault="00F1149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149A" w:rsidRDefault="00F1149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OLWAGEN ZELNA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149A" w:rsidRDefault="00F1149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149A" w:rsidRDefault="00F1149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149A" w:rsidRDefault="00DF211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4-5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1149A" w:rsidRDefault="00DF211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11374/18</w:t>
            </w:r>
          </w:p>
        </w:tc>
      </w:tr>
      <w:tr w:rsidR="00DF211B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211B" w:rsidRDefault="00DF211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211B" w:rsidRDefault="00DF211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 HLATSWAYO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211B" w:rsidRDefault="00DF211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211B" w:rsidRDefault="00DF211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211B" w:rsidRDefault="00DF211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</w:t>
            </w:r>
            <w:r w:rsidR="004B5885">
              <w:rPr>
                <w:rFonts w:ascii="Arial" w:eastAsiaTheme="minorHAnsi" w:hAnsi="Arial" w:cs="Arial"/>
                <w:b/>
                <w:lang w:eastAsia="en-US"/>
              </w:rPr>
              <w:t>U</w:t>
            </w:r>
            <w:r>
              <w:rPr>
                <w:rFonts w:ascii="Arial" w:eastAsiaTheme="minorHAnsi" w:hAnsi="Arial" w:cs="Arial"/>
                <w:b/>
                <w:lang w:eastAsia="en-US"/>
              </w:rPr>
              <w:t>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211B" w:rsidRDefault="00DF211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52655/17</w:t>
            </w:r>
          </w:p>
        </w:tc>
      </w:tr>
      <w:tr w:rsidR="00DF211B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211B" w:rsidRDefault="00DF211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211B" w:rsidRDefault="00DF211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REDELINGHUYS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211B" w:rsidRDefault="00DF211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211B" w:rsidRDefault="00DF211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211B" w:rsidRDefault="00DF211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F211B" w:rsidRDefault="00DF211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45545/16</w:t>
            </w:r>
          </w:p>
        </w:tc>
      </w:tr>
      <w:tr w:rsidR="004B2DC9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2DC9" w:rsidRDefault="004B2DC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2DC9" w:rsidRDefault="004B2DC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J ELS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2DC9" w:rsidRDefault="004B2DC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2DC9" w:rsidRDefault="004B2DC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2DC9" w:rsidRDefault="004B2DC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2DC9" w:rsidRDefault="004B2DC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52681/17</w:t>
            </w:r>
          </w:p>
        </w:tc>
      </w:tr>
      <w:tr w:rsidR="004B2DC9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2DC9" w:rsidRDefault="004B2DC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2DC9" w:rsidRDefault="004B2DC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TARINA BUITENDAG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2DC9" w:rsidRDefault="004B2DC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2DC9" w:rsidRDefault="004B2DC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2DC9" w:rsidRDefault="004B2DC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2DC9" w:rsidRDefault="004B2DC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49499/17</w:t>
            </w:r>
          </w:p>
        </w:tc>
      </w:tr>
      <w:tr w:rsidR="004B2DC9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2DC9" w:rsidRDefault="004B2DC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2DC9" w:rsidRDefault="004B195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C H VERMEULEN obo WH VERMEULEN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2DC9" w:rsidRDefault="004B195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2DC9" w:rsidRDefault="004B195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2DC9" w:rsidRDefault="004B2DC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2DC9" w:rsidRDefault="004B195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20635/13</w:t>
            </w:r>
          </w:p>
        </w:tc>
      </w:tr>
      <w:tr w:rsidR="004B1959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1959" w:rsidRDefault="004B195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1959" w:rsidRDefault="004B195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NAIR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1959" w:rsidRDefault="004B195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1959" w:rsidRDefault="004B195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1959" w:rsidRDefault="004B195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1959" w:rsidRDefault="004B195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47909/16</w:t>
            </w:r>
          </w:p>
        </w:tc>
      </w:tr>
      <w:tr w:rsidR="00A0065B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MFENGU C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2475/15</w:t>
            </w:r>
          </w:p>
        </w:tc>
      </w:tr>
      <w:tr w:rsidR="00A0065B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BABALAO M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83107/14</w:t>
            </w:r>
          </w:p>
        </w:tc>
      </w:tr>
      <w:tr w:rsidR="00A0065B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B SIBIYA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8093/18</w:t>
            </w:r>
          </w:p>
        </w:tc>
      </w:tr>
      <w:tr w:rsidR="00A0065B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F MNISI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2276/15</w:t>
            </w:r>
          </w:p>
        </w:tc>
      </w:tr>
      <w:tr w:rsidR="00A0065B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DE KLERK 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54074/15</w:t>
            </w:r>
          </w:p>
        </w:tc>
      </w:tr>
      <w:tr w:rsidR="00A0065B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VA ROOYEN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9897/18</w:t>
            </w:r>
          </w:p>
        </w:tc>
      </w:tr>
      <w:tr w:rsidR="00A0065B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FARHAN  N GANI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65B" w:rsidRDefault="00A0065B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79958/17</w:t>
            </w:r>
          </w:p>
        </w:tc>
      </w:tr>
      <w:tr w:rsidR="00F73B3A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B3A" w:rsidRDefault="00F73B3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B3A" w:rsidRDefault="004B5885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SMIT G W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B3A" w:rsidRDefault="004B5885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B3A" w:rsidRDefault="004B5885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B3A" w:rsidRDefault="004B5885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B3A" w:rsidRDefault="004B5885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4619/17</w:t>
            </w:r>
          </w:p>
        </w:tc>
      </w:tr>
      <w:tr w:rsidR="00F73B3A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B3A" w:rsidRDefault="00F73B3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B3A" w:rsidRDefault="00F73B3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ALBERTYN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B3A" w:rsidRDefault="00F73B3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B3A" w:rsidRDefault="00F73B3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B3A" w:rsidRDefault="00F73B3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B3A" w:rsidRDefault="00F73B3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10352/18</w:t>
            </w:r>
          </w:p>
        </w:tc>
      </w:tr>
      <w:tr w:rsidR="00F73B3A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B3A" w:rsidRDefault="00F73B3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B3A" w:rsidRDefault="00F73B3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KOEKEMOER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B3A" w:rsidRDefault="00F73B3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B3A" w:rsidRDefault="00F73B3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B3A" w:rsidRDefault="00F73B3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B3A" w:rsidRDefault="00F73B3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41801/16</w:t>
            </w:r>
          </w:p>
        </w:tc>
      </w:tr>
      <w:tr w:rsidR="00F73B3A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B3A" w:rsidRDefault="00F73B3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B3A" w:rsidRDefault="00F73B3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S MTSHWENI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B3A" w:rsidRDefault="00F73B3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B3A" w:rsidRDefault="00F73B3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B3A" w:rsidRDefault="00F73B3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3B3A" w:rsidRDefault="00F73B3A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56149/19</w:t>
            </w:r>
          </w:p>
        </w:tc>
      </w:tr>
      <w:tr w:rsidR="001B5E76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E76" w:rsidRDefault="001B5E7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E76" w:rsidRDefault="001B5E7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F MHABUNDA obo B MATHONSI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E76" w:rsidRDefault="001B5E7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E76" w:rsidRDefault="001B5E7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E76" w:rsidRDefault="001B5E7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E76" w:rsidRDefault="001B5E7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34932/17</w:t>
            </w:r>
          </w:p>
        </w:tc>
      </w:tr>
      <w:tr w:rsidR="001B5E76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E76" w:rsidRDefault="001B5E7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E76" w:rsidRDefault="001B5E7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S VILAKAZI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E76" w:rsidRDefault="001B5E7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E76" w:rsidRDefault="001B5E7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E76" w:rsidRDefault="001B5E7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E76" w:rsidRDefault="001B5E7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74029/16</w:t>
            </w:r>
          </w:p>
        </w:tc>
      </w:tr>
      <w:tr w:rsidR="001B5E76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E76" w:rsidRDefault="001B5E7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E76" w:rsidRDefault="001B5E7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MBUYISA MONDLI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E76" w:rsidRDefault="001B5E7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E76" w:rsidRDefault="001B5E7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E76" w:rsidRDefault="001B5E7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E76" w:rsidRDefault="001B5E7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62672/14</w:t>
            </w:r>
          </w:p>
        </w:tc>
      </w:tr>
      <w:tr w:rsidR="001B5E76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E76" w:rsidRDefault="001B5E7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E76" w:rsidRDefault="001B5E7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K DACOMBE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E76" w:rsidRDefault="001B5E7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E76" w:rsidRDefault="001B5E7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E76" w:rsidRDefault="001B5E7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HALF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E76" w:rsidRDefault="001B5E7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13360/15</w:t>
            </w:r>
          </w:p>
        </w:tc>
      </w:tr>
      <w:tr w:rsidR="001B5E76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E76" w:rsidRDefault="001B5E7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E76" w:rsidRDefault="001B5E7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AUTO ALPHINA PTY LTD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E76" w:rsidRDefault="001B5E7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E76" w:rsidRDefault="001B5E7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JK DEVELOPMENT CC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E76" w:rsidRDefault="00BF34CF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5E76" w:rsidRDefault="00BF34CF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64558/17</w:t>
            </w:r>
          </w:p>
        </w:tc>
      </w:tr>
      <w:tr w:rsidR="00AC18B0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18B0" w:rsidRDefault="00AC18B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18B0" w:rsidRDefault="00AC18B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MAKOBOLOL</w:t>
            </w:r>
            <w:r w:rsidR="004B5885">
              <w:rPr>
                <w:rFonts w:ascii="Arial" w:eastAsiaTheme="minorHAnsi" w:hAnsi="Arial" w:cs="Arial"/>
                <w:b/>
                <w:lang w:eastAsia="en-US"/>
              </w:rPr>
              <w:t>A</w:t>
            </w:r>
            <w:r>
              <w:rPr>
                <w:rFonts w:ascii="Arial" w:eastAsiaTheme="minorHAnsi" w:hAnsi="Arial" w:cs="Arial"/>
                <w:b/>
                <w:lang w:eastAsia="en-US"/>
              </w:rPr>
              <w:t xml:space="preserve">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18B0" w:rsidRDefault="00AC18B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18B0" w:rsidRDefault="00AC18B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18B0" w:rsidRDefault="00AC18B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18B0" w:rsidRDefault="00AC18B0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78592/17</w:t>
            </w:r>
          </w:p>
        </w:tc>
      </w:tr>
      <w:tr w:rsidR="008564A2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64A2" w:rsidRDefault="008564A2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64A2" w:rsidRDefault="008564A2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A MKONDE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64A2" w:rsidRDefault="008564A2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64A2" w:rsidRDefault="008564A2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64A2" w:rsidRDefault="008564A2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64A2" w:rsidRDefault="008564A2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8579/18</w:t>
            </w:r>
          </w:p>
        </w:tc>
      </w:tr>
      <w:tr w:rsidR="00AB061D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61D" w:rsidRDefault="00AB061D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61D" w:rsidRDefault="00AB061D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E ZULU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61D" w:rsidRDefault="00AB061D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61D" w:rsidRDefault="00AB061D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61D" w:rsidRDefault="00AB061D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61D" w:rsidRDefault="00AB061D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15129/14</w:t>
            </w:r>
          </w:p>
        </w:tc>
      </w:tr>
      <w:tr w:rsidR="00AA03C9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03C9" w:rsidRDefault="00EB31C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  <w:r w:rsidR="00AA03C9"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03C9" w:rsidRDefault="00AA03C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COLLIS LEKUBU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03C9" w:rsidRDefault="00AA03C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03C9" w:rsidRDefault="00AA03C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03C9" w:rsidRDefault="00AA03C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HALF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03C9" w:rsidRDefault="00AA03C9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21671/18</w:t>
            </w:r>
          </w:p>
        </w:tc>
      </w:tr>
      <w:tr w:rsidR="009911E6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11E6" w:rsidRDefault="009911E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58 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11E6" w:rsidRDefault="009911E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 G MOKOENA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11E6" w:rsidRDefault="009911E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11E6" w:rsidRDefault="009911E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11E6" w:rsidRDefault="009911E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11E6" w:rsidRDefault="009911E6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52485/17</w:t>
            </w:r>
          </w:p>
        </w:tc>
      </w:tr>
      <w:tr w:rsidR="00BF16AD" w:rsidTr="00D61448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16AD" w:rsidRDefault="00BF16AD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16AD" w:rsidRDefault="00BF16AD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FE VAHED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16AD" w:rsidRDefault="00BF16AD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16AD" w:rsidRDefault="00BF16AD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16AD" w:rsidRDefault="00BF16AD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F16AD" w:rsidRDefault="00BF16AD" w:rsidP="00D61448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18406/17</w:t>
            </w:r>
          </w:p>
        </w:tc>
      </w:tr>
    </w:tbl>
    <w:p w:rsidR="003A6D16" w:rsidRDefault="003A6D1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A6D16" w:rsidRDefault="003A6D1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16AD" w:rsidRDefault="00BF16A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16AD" w:rsidRDefault="00BF16A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16AD" w:rsidRDefault="00BF16A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16AD" w:rsidRDefault="00BF16A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F16AD" w:rsidRDefault="00BF16A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A6D16" w:rsidRDefault="003A6D1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A6D16" w:rsidRDefault="003A6D1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A6D16" w:rsidRDefault="003A6D1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A6D16" w:rsidRDefault="003A6D1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390E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390E" w:rsidRPr="00B43A12" w:rsidRDefault="00EF390E" w:rsidP="00EF390E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 JUDGES</w:t>
      </w:r>
    </w:p>
    <w:p w:rsidR="00EF390E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390E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390E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390E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390E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390E" w:rsidRPr="00B43A12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>PALACE</w:t>
      </w:r>
    </w:p>
    <w:p w:rsidR="00EF390E" w:rsidRPr="00B43A12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TOLMAY </w:t>
      </w:r>
    </w:p>
    <w:p w:rsidR="00EF390E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390E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390E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390E" w:rsidRPr="00B43A12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EF390E" w:rsidRPr="00B43A12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TLHAPI</w:t>
      </w:r>
    </w:p>
    <w:p w:rsidR="00EF390E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390E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390E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390E" w:rsidRPr="00B43A12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EF390E" w:rsidRPr="00B43A12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RANCHOD </w:t>
      </w:r>
    </w:p>
    <w:p w:rsidR="00EF390E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390E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390E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390E" w:rsidRPr="00B43A12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EF390E" w:rsidRPr="00B43A12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MAUMELA </w:t>
      </w:r>
    </w:p>
    <w:p w:rsidR="00EF390E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390E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390E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390E" w:rsidRPr="00B43A12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EF390E" w:rsidRPr="00B43A12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COLLIS </w:t>
      </w:r>
    </w:p>
    <w:p w:rsidR="00EF390E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390E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390E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390E" w:rsidRPr="00F4224B" w:rsidRDefault="00EF390E" w:rsidP="00EF390E">
      <w:pPr>
        <w:pStyle w:val="Head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 8F</w:t>
      </w:r>
      <w:r w:rsidRPr="00F4224B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EF390E" w:rsidRPr="00F4224B" w:rsidRDefault="00EF390E" w:rsidP="00EF390E">
      <w:pPr>
        <w:pStyle w:val="Header"/>
        <w:rPr>
          <w:rFonts w:ascii="Arial" w:hAnsi="Arial" w:cs="Arial"/>
          <w:b/>
          <w:sz w:val="24"/>
          <w:szCs w:val="24"/>
        </w:rPr>
      </w:pPr>
      <w:r w:rsidRPr="00F4224B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NKOSI AJ </w:t>
      </w:r>
    </w:p>
    <w:p w:rsidR="00EF390E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390E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390E" w:rsidRPr="00B43A12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    AT 10:00</w:t>
      </w:r>
    </w:p>
    <w:p w:rsidR="00EF390E" w:rsidRPr="00B43A12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RUST AJ </w:t>
      </w:r>
    </w:p>
    <w:p w:rsidR="00EF390E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390E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390E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390E" w:rsidRPr="00B43A12" w:rsidRDefault="00EF390E" w:rsidP="00EF390E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COURTS  AVAILABLE</w:t>
      </w:r>
    </w:p>
    <w:p w:rsidR="00EF390E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390E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390E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390E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F390E" w:rsidRDefault="00EF390E" w:rsidP="00EF390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77FA6" w:rsidRDefault="00A77FA6"/>
    <w:sectPr w:rsidR="00A77FA6" w:rsidSect="00D61448">
      <w:headerReference w:type="even" r:id="rId9"/>
      <w:headerReference w:type="default" r:id="rId10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1B1" w:rsidRDefault="00A871B1">
      <w:pPr>
        <w:spacing w:after="0" w:line="240" w:lineRule="auto"/>
      </w:pPr>
      <w:r>
        <w:separator/>
      </w:r>
    </w:p>
  </w:endnote>
  <w:endnote w:type="continuationSeparator" w:id="0">
    <w:p w:rsidR="00A871B1" w:rsidRDefault="00A8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1B1" w:rsidRDefault="00A871B1">
      <w:pPr>
        <w:spacing w:after="0" w:line="240" w:lineRule="auto"/>
      </w:pPr>
      <w:r>
        <w:separator/>
      </w:r>
    </w:p>
  </w:footnote>
  <w:footnote w:type="continuationSeparator" w:id="0">
    <w:p w:rsidR="00A871B1" w:rsidRDefault="00A87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8D2" w:rsidRDefault="001648D2" w:rsidP="00D6144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48D2" w:rsidRDefault="001648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8D2" w:rsidRPr="00E557A1" w:rsidRDefault="001648D2" w:rsidP="00D61448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152D2F">
      <w:rPr>
        <w:rStyle w:val="PageNumber"/>
        <w:b/>
        <w:noProof/>
        <w:sz w:val="24"/>
        <w:szCs w:val="24"/>
      </w:rPr>
      <w:t>10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152D2F">
      <w:rPr>
        <w:rStyle w:val="PageNumber"/>
        <w:b/>
        <w:noProof/>
        <w:sz w:val="24"/>
        <w:szCs w:val="24"/>
      </w:rPr>
      <w:t>10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8F"/>
    <w:rsid w:val="00026BCB"/>
    <w:rsid w:val="00052ED0"/>
    <w:rsid w:val="000A334F"/>
    <w:rsid w:val="00137F69"/>
    <w:rsid w:val="00152D2F"/>
    <w:rsid w:val="001648D2"/>
    <w:rsid w:val="00181124"/>
    <w:rsid w:val="00192B4A"/>
    <w:rsid w:val="001A2FF1"/>
    <w:rsid w:val="001A57B2"/>
    <w:rsid w:val="001B5E76"/>
    <w:rsid w:val="001E5BC0"/>
    <w:rsid w:val="00200CED"/>
    <w:rsid w:val="00212AD3"/>
    <w:rsid w:val="00253567"/>
    <w:rsid w:val="002575FA"/>
    <w:rsid w:val="0026118B"/>
    <w:rsid w:val="002930F9"/>
    <w:rsid w:val="003046D9"/>
    <w:rsid w:val="003233DC"/>
    <w:rsid w:val="00381AE6"/>
    <w:rsid w:val="00381C6C"/>
    <w:rsid w:val="00385CF8"/>
    <w:rsid w:val="003A224A"/>
    <w:rsid w:val="003A6D16"/>
    <w:rsid w:val="003C0F24"/>
    <w:rsid w:val="003F0CAB"/>
    <w:rsid w:val="003F5307"/>
    <w:rsid w:val="004256BD"/>
    <w:rsid w:val="00426B59"/>
    <w:rsid w:val="00426D47"/>
    <w:rsid w:val="00442A8D"/>
    <w:rsid w:val="004437ED"/>
    <w:rsid w:val="004739A9"/>
    <w:rsid w:val="004B1959"/>
    <w:rsid w:val="004B2DC9"/>
    <w:rsid w:val="004B4478"/>
    <w:rsid w:val="004B5885"/>
    <w:rsid w:val="00522BFE"/>
    <w:rsid w:val="00561EA8"/>
    <w:rsid w:val="00576BBE"/>
    <w:rsid w:val="005A6AEF"/>
    <w:rsid w:val="005B1EEA"/>
    <w:rsid w:val="005B2B09"/>
    <w:rsid w:val="00632758"/>
    <w:rsid w:val="00652F3E"/>
    <w:rsid w:val="00665674"/>
    <w:rsid w:val="00683BF4"/>
    <w:rsid w:val="00684365"/>
    <w:rsid w:val="00685B1E"/>
    <w:rsid w:val="006B5544"/>
    <w:rsid w:val="006B7733"/>
    <w:rsid w:val="006C760A"/>
    <w:rsid w:val="006D4630"/>
    <w:rsid w:val="006D7AED"/>
    <w:rsid w:val="006F0B30"/>
    <w:rsid w:val="007504BD"/>
    <w:rsid w:val="00776B0D"/>
    <w:rsid w:val="00782E6E"/>
    <w:rsid w:val="007A5817"/>
    <w:rsid w:val="007E5A80"/>
    <w:rsid w:val="00821D3B"/>
    <w:rsid w:val="008564A2"/>
    <w:rsid w:val="00885A85"/>
    <w:rsid w:val="008B3877"/>
    <w:rsid w:val="008C49E0"/>
    <w:rsid w:val="008E714D"/>
    <w:rsid w:val="008F2420"/>
    <w:rsid w:val="00940EEC"/>
    <w:rsid w:val="009514C9"/>
    <w:rsid w:val="00960259"/>
    <w:rsid w:val="00965772"/>
    <w:rsid w:val="00981878"/>
    <w:rsid w:val="009911E6"/>
    <w:rsid w:val="0099309B"/>
    <w:rsid w:val="00994D51"/>
    <w:rsid w:val="009977C1"/>
    <w:rsid w:val="009A6792"/>
    <w:rsid w:val="009D00BF"/>
    <w:rsid w:val="00A0065B"/>
    <w:rsid w:val="00A23D1B"/>
    <w:rsid w:val="00A4794A"/>
    <w:rsid w:val="00A63466"/>
    <w:rsid w:val="00A77FA6"/>
    <w:rsid w:val="00A871B1"/>
    <w:rsid w:val="00AA03C9"/>
    <w:rsid w:val="00AB061D"/>
    <w:rsid w:val="00AC18B0"/>
    <w:rsid w:val="00AF47D5"/>
    <w:rsid w:val="00B03CD2"/>
    <w:rsid w:val="00B33A93"/>
    <w:rsid w:val="00B456D5"/>
    <w:rsid w:val="00B747BC"/>
    <w:rsid w:val="00B821F7"/>
    <w:rsid w:val="00B82D6A"/>
    <w:rsid w:val="00BC0A4A"/>
    <w:rsid w:val="00BC6B00"/>
    <w:rsid w:val="00BD7CF1"/>
    <w:rsid w:val="00BE2D46"/>
    <w:rsid w:val="00BF16AD"/>
    <w:rsid w:val="00BF34CF"/>
    <w:rsid w:val="00C15581"/>
    <w:rsid w:val="00C16098"/>
    <w:rsid w:val="00C5257A"/>
    <w:rsid w:val="00C77258"/>
    <w:rsid w:val="00C7772E"/>
    <w:rsid w:val="00CB3937"/>
    <w:rsid w:val="00CB7503"/>
    <w:rsid w:val="00CC1A8F"/>
    <w:rsid w:val="00CD2083"/>
    <w:rsid w:val="00CE5F2E"/>
    <w:rsid w:val="00CF133D"/>
    <w:rsid w:val="00CF1DA8"/>
    <w:rsid w:val="00D13773"/>
    <w:rsid w:val="00D20345"/>
    <w:rsid w:val="00D61448"/>
    <w:rsid w:val="00D851F6"/>
    <w:rsid w:val="00D87F98"/>
    <w:rsid w:val="00D93F67"/>
    <w:rsid w:val="00DA22B6"/>
    <w:rsid w:val="00DB721C"/>
    <w:rsid w:val="00DF211B"/>
    <w:rsid w:val="00E048F5"/>
    <w:rsid w:val="00E37C6E"/>
    <w:rsid w:val="00E47E14"/>
    <w:rsid w:val="00E54D70"/>
    <w:rsid w:val="00E65DBE"/>
    <w:rsid w:val="00E736C9"/>
    <w:rsid w:val="00E83A73"/>
    <w:rsid w:val="00E95866"/>
    <w:rsid w:val="00E97123"/>
    <w:rsid w:val="00EB011A"/>
    <w:rsid w:val="00EB31C6"/>
    <w:rsid w:val="00EF390E"/>
    <w:rsid w:val="00F0360F"/>
    <w:rsid w:val="00F06971"/>
    <w:rsid w:val="00F1149A"/>
    <w:rsid w:val="00F44716"/>
    <w:rsid w:val="00F73B3A"/>
    <w:rsid w:val="00FB3F69"/>
    <w:rsid w:val="00FC18A2"/>
    <w:rsid w:val="00FF0557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0064B"/>
  <w15:docId w15:val="{06EE7A46-399F-49A6-B808-06280278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uiPriority w:val="99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E04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F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81C6C"/>
  </w:style>
  <w:style w:type="paragraph" w:styleId="Footer">
    <w:name w:val="footer"/>
    <w:basedOn w:val="Normal"/>
    <w:link w:val="FooterChar"/>
    <w:uiPriority w:val="99"/>
    <w:semiHidden/>
    <w:unhideWhenUsed/>
    <w:rsid w:val="00381C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381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nzyl.JUDICIARY\AppData\Roaming\Microsoft\Templates\WEDNESDAY%20%20TEMPLATE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WEDNESDAY  TEMPLATE NEW</Template>
  <TotalTime>4498</TotalTime>
  <Pages>1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Tobie VanZyl</dc:creator>
  <cp:lastModifiedBy>Tumelo Ledwaba</cp:lastModifiedBy>
  <cp:revision>98</cp:revision>
  <cp:lastPrinted>2020-05-20T06:59:00Z</cp:lastPrinted>
  <dcterms:created xsi:type="dcterms:W3CDTF">2018-01-15T10:53:00Z</dcterms:created>
  <dcterms:modified xsi:type="dcterms:W3CDTF">2020-05-20T06:58:00Z</dcterms:modified>
</cp:coreProperties>
</file>