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B2" w:rsidRDefault="00E048F5" w:rsidP="001A57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5A7F15B6" wp14:editId="5870C261">
            <wp:extent cx="1619250" cy="1619250"/>
            <wp:effectExtent l="0" t="0" r="0" b="0"/>
            <wp:docPr id="1" name="Picture 1" descr="cid:image001.png@01D117BC.E778F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117BC.E778F710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B2" w:rsidRDefault="001A57B2" w:rsidP="001A57B2"/>
    <w:p w:rsidR="001A57B2" w:rsidRPr="00C2763E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 xml:space="preserve">IN THE HIGH COURT OF </w:t>
      </w:r>
      <w:smartTag w:uri="urn:schemas-microsoft-com:office:smarttags" w:element="country-region">
        <w:smartTag w:uri="urn:schemas-microsoft-com:office:smarttags" w:element="place">
          <w:r w:rsidRPr="00C2763E">
            <w:rPr>
              <w:rFonts w:ascii="Arial Black" w:hAnsi="Arial Black" w:cs="Arial"/>
              <w:b/>
              <w:bCs/>
              <w:i/>
              <w:iCs/>
              <w:color w:val="000000"/>
              <w:sz w:val="40"/>
              <w:szCs w:val="40"/>
              <w:u w:val="single"/>
            </w:rPr>
            <w:t>SOUTH AFRICA</w:t>
          </w:r>
        </w:smartTag>
      </w:smartTag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 w:rsidR="003046D9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GAUTENG 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1A57B2" w:rsidRPr="00B43A12" w:rsidRDefault="001A57B2" w:rsidP="001A57B2">
      <w:pPr>
        <w:jc w:val="center"/>
        <w:rPr>
          <w:rFonts w:ascii="Arial" w:hAnsi="Arial" w:cs="Arial"/>
        </w:rPr>
      </w:pP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</w:t>
      </w:r>
      <w:r w:rsidR="00040938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27</w:t>
      </w:r>
      <w:r w:rsidR="00040938" w:rsidRPr="00040938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r w:rsidR="00040938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0C6D81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DAY OF</w:t>
      </w:r>
      <w:r w:rsidR="005A6AE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040938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MAY 2020</w:t>
      </w:r>
    </w:p>
    <w:p w:rsidR="001A57B2" w:rsidRPr="00B43A12" w:rsidRDefault="00CF1DA8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WEDNESDAY</w:t>
      </w:r>
    </w:p>
    <w:p w:rsidR="00AA3498" w:rsidRPr="00B43A12" w:rsidRDefault="00AA3498" w:rsidP="00AA3498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AA3498" w:rsidRDefault="00AA3498" w:rsidP="00AA34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AA3498" w:rsidRPr="00967BF4" w:rsidRDefault="00AA3498" w:rsidP="00AA34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AA3498" w:rsidRPr="00967BF4" w:rsidRDefault="00AA3498" w:rsidP="00AA34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2D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AA3498" w:rsidRPr="00967BF4" w:rsidRDefault="00AA3498" w:rsidP="00AA349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TLHAPI</w:t>
      </w:r>
    </w:p>
    <w:p w:rsidR="00AA3498" w:rsidRDefault="00AA3498" w:rsidP="00AA349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A3498" w:rsidRDefault="00AA3498" w:rsidP="00AA349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A3498" w:rsidRPr="00967BF4" w:rsidRDefault="00AA3498" w:rsidP="00AA34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 w:rsidR="003C50B6">
        <w:rPr>
          <w:rFonts w:ascii="Arial" w:hAnsi="Arial" w:cs="Arial"/>
          <w:b/>
          <w:i/>
          <w:sz w:val="24"/>
          <w:szCs w:val="24"/>
          <w:u w:val="single"/>
        </w:rPr>
        <w:t>4E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AA3498" w:rsidRPr="00967BF4" w:rsidRDefault="00AA3498" w:rsidP="00AA349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LOUW</w:t>
      </w:r>
    </w:p>
    <w:p w:rsidR="001A57B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D32CF5" w:rsidRDefault="00D32CF5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D32CF5" w:rsidRDefault="00D32CF5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D32CF5" w:rsidRDefault="00D32CF5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D32CF5" w:rsidRDefault="00D32CF5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D32CF5" w:rsidRPr="00B43A12" w:rsidRDefault="00D32CF5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 xml:space="preserve"> CRIMINAL APPEALS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AT 10:00</w:t>
      </w:r>
    </w:p>
    <w:p w:rsidR="001A57B2" w:rsidRPr="00B43A12" w:rsidRDefault="003C50B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FOURIE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3C50B6">
        <w:rPr>
          <w:rFonts w:ascii="Arial" w:hAnsi="Arial" w:cs="Arial"/>
          <w:sz w:val="24"/>
          <w:szCs w:val="24"/>
        </w:rPr>
        <w:t xml:space="preserve">COLLIS </w:t>
      </w:r>
    </w:p>
    <w:p w:rsidR="001A57B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7E7FCB" w:rsidRPr="007E7FCB" w:rsidRDefault="007E7FCB" w:rsidP="007E7FCB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en-GB"/>
        </w:rPr>
      </w:pPr>
      <w:r w:rsidRPr="007E7FCB">
        <w:rPr>
          <w:rFonts w:ascii="Verdana" w:eastAsia="Times New Roman" w:hAnsi="Verdana" w:cs="Times New Roman"/>
          <w:b/>
          <w:sz w:val="24"/>
          <w:szCs w:val="24"/>
          <w:lang w:eastAsia="en-GB"/>
        </w:rPr>
        <w:t>Date : 27 May 2020 (Wednesday)</w:t>
      </w:r>
    </w:p>
    <w:p w:rsidR="007E7FCB" w:rsidRPr="007E7FCB" w:rsidRDefault="007E7FCB" w:rsidP="007E7FC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7E7FCB" w:rsidRPr="007E7FCB" w:rsidRDefault="007E7FCB" w:rsidP="007E7FC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7E7FC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Before the Honourable Judge : </w:t>
      </w:r>
      <w:proofErr w:type="spellStart"/>
      <w:r w:rsidRPr="007E7FCB">
        <w:rPr>
          <w:rFonts w:ascii="Verdana" w:eastAsia="Times New Roman" w:hAnsi="Verdana" w:cs="Times New Roman"/>
          <w:sz w:val="24"/>
          <w:szCs w:val="24"/>
          <w:lang w:eastAsia="en-GB"/>
        </w:rPr>
        <w:t>Fourie</w:t>
      </w:r>
      <w:proofErr w:type="spellEnd"/>
      <w:r w:rsidRPr="007E7FCB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J</w:t>
      </w:r>
    </w:p>
    <w:p w:rsidR="007E7FCB" w:rsidRPr="007E7FCB" w:rsidRDefault="007E7FCB" w:rsidP="007E7FC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7E7FCB">
        <w:rPr>
          <w:rFonts w:ascii="Verdana" w:eastAsia="Times New Roman" w:hAnsi="Verdana" w:cs="Times New Roman"/>
          <w:sz w:val="24"/>
          <w:szCs w:val="24"/>
          <w:lang w:eastAsia="en-GB"/>
        </w:rPr>
        <w:t>Before the Honourable Judge : Collis J</w:t>
      </w:r>
    </w:p>
    <w:p w:rsidR="007E7FCB" w:rsidRPr="007E7FCB" w:rsidRDefault="007E7FCB" w:rsidP="007E7FC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60"/>
        <w:gridCol w:w="2976"/>
      </w:tblGrid>
      <w:tr w:rsidR="007E7FCB" w:rsidRPr="007E7FCB" w:rsidTr="00262CD6">
        <w:tc>
          <w:tcPr>
            <w:tcW w:w="675" w:type="dxa"/>
            <w:shd w:val="clear" w:color="auto" w:fill="auto"/>
          </w:tcPr>
          <w:p w:rsidR="007E7FCB" w:rsidRPr="007E7FCB" w:rsidRDefault="007E7FCB" w:rsidP="007E7FC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7E7FCB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No.</w:t>
            </w:r>
          </w:p>
        </w:tc>
        <w:tc>
          <w:tcPr>
            <w:tcW w:w="1560" w:type="dxa"/>
            <w:shd w:val="clear" w:color="auto" w:fill="auto"/>
          </w:tcPr>
          <w:p w:rsidR="007E7FCB" w:rsidRPr="007E7FCB" w:rsidRDefault="007E7FCB" w:rsidP="007E7FC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7E7FCB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Case no.</w:t>
            </w:r>
          </w:p>
        </w:tc>
        <w:tc>
          <w:tcPr>
            <w:tcW w:w="2976" w:type="dxa"/>
            <w:shd w:val="clear" w:color="auto" w:fill="auto"/>
          </w:tcPr>
          <w:p w:rsidR="007E7FCB" w:rsidRPr="007E7FCB" w:rsidRDefault="007E7FCB" w:rsidP="007E7FC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7E7FCB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Name of appellants</w:t>
            </w:r>
          </w:p>
        </w:tc>
      </w:tr>
      <w:tr w:rsidR="007E7FCB" w:rsidRPr="007E7FCB" w:rsidTr="00262CD6">
        <w:tc>
          <w:tcPr>
            <w:tcW w:w="675" w:type="dxa"/>
            <w:shd w:val="clear" w:color="auto" w:fill="auto"/>
          </w:tcPr>
          <w:p w:rsidR="007E7FCB" w:rsidRPr="007E7FCB" w:rsidRDefault="007E7FCB" w:rsidP="007E7FC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7E7FCB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7E7FCB" w:rsidRPr="007E7FCB" w:rsidRDefault="007E7FCB" w:rsidP="007E7FC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7E7FCB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A282/19</w:t>
            </w:r>
          </w:p>
        </w:tc>
        <w:tc>
          <w:tcPr>
            <w:tcW w:w="2976" w:type="dxa"/>
            <w:shd w:val="clear" w:color="auto" w:fill="auto"/>
          </w:tcPr>
          <w:p w:rsidR="007E7FCB" w:rsidRPr="007E7FCB" w:rsidRDefault="007E7FCB" w:rsidP="007E7FC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7E7FCB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 xml:space="preserve">D </w:t>
            </w:r>
            <w:proofErr w:type="spellStart"/>
            <w:r w:rsidRPr="007E7FCB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Mathys</w:t>
            </w:r>
            <w:proofErr w:type="spellEnd"/>
          </w:p>
        </w:tc>
      </w:tr>
      <w:tr w:rsidR="007E7FCB" w:rsidRPr="007E7FCB" w:rsidTr="00262CD6">
        <w:tc>
          <w:tcPr>
            <w:tcW w:w="675" w:type="dxa"/>
            <w:shd w:val="clear" w:color="auto" w:fill="auto"/>
          </w:tcPr>
          <w:p w:rsidR="007E7FCB" w:rsidRPr="007E7FCB" w:rsidRDefault="007E7FCB" w:rsidP="007E7FC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7E7FCB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7E7FCB" w:rsidRPr="007E7FCB" w:rsidRDefault="007E7FCB" w:rsidP="007E7FC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7E7FCB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A111/19</w:t>
            </w:r>
          </w:p>
        </w:tc>
        <w:tc>
          <w:tcPr>
            <w:tcW w:w="2976" w:type="dxa"/>
            <w:shd w:val="clear" w:color="auto" w:fill="auto"/>
          </w:tcPr>
          <w:p w:rsidR="007E7FCB" w:rsidRPr="007E7FCB" w:rsidRDefault="007E7FCB" w:rsidP="007E7FC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7E7FCB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 xml:space="preserve">Z J </w:t>
            </w:r>
            <w:proofErr w:type="spellStart"/>
            <w:r w:rsidRPr="007E7FCB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Mafoko</w:t>
            </w:r>
            <w:proofErr w:type="spellEnd"/>
          </w:p>
        </w:tc>
      </w:tr>
      <w:tr w:rsidR="007E7FCB" w:rsidRPr="007E7FCB" w:rsidTr="00262CD6">
        <w:tc>
          <w:tcPr>
            <w:tcW w:w="675" w:type="dxa"/>
            <w:shd w:val="clear" w:color="auto" w:fill="auto"/>
          </w:tcPr>
          <w:p w:rsidR="007E7FCB" w:rsidRPr="007E7FCB" w:rsidRDefault="007E7FCB" w:rsidP="007E7FC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:rsidR="007E7FCB" w:rsidRPr="007E7FCB" w:rsidRDefault="007E7FCB" w:rsidP="007E7FC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shd w:val="clear" w:color="auto" w:fill="auto"/>
          </w:tcPr>
          <w:p w:rsidR="007E7FCB" w:rsidRPr="007E7FCB" w:rsidRDefault="007E7FCB" w:rsidP="007E7FC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</w:tr>
    </w:tbl>
    <w:p w:rsidR="007E7FCB" w:rsidRDefault="007E7FCB" w:rsidP="007E7FC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D32CF5" w:rsidRPr="007E7FCB" w:rsidRDefault="00D32CF5" w:rsidP="007E7FC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D32CF5" w:rsidRPr="00B43A12" w:rsidRDefault="00D32CF5" w:rsidP="00D32CF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3C50B6">
        <w:rPr>
          <w:rFonts w:ascii="Arial" w:hAnsi="Arial" w:cs="Arial"/>
          <w:b/>
          <w:i/>
          <w:sz w:val="24"/>
          <w:szCs w:val="24"/>
          <w:u w:val="single"/>
        </w:rPr>
        <w:t>GC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D32CF5" w:rsidRPr="00B43A12" w:rsidRDefault="00D32CF5" w:rsidP="00D32CF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MOSOPA</w:t>
      </w:r>
    </w:p>
    <w:p w:rsidR="00D32CF5" w:rsidRPr="00B43A12" w:rsidRDefault="00D32CF5" w:rsidP="00D32CF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MATHUNZI AJ </w:t>
      </w:r>
    </w:p>
    <w:p w:rsidR="00D32CF5" w:rsidRDefault="00D32CF5" w:rsidP="00D32CF5">
      <w:pPr>
        <w:rPr>
          <w:rFonts w:ascii="Verdana" w:hAnsi="Verdana"/>
        </w:rPr>
      </w:pPr>
    </w:p>
    <w:p w:rsidR="00D32CF5" w:rsidRDefault="00D32CF5" w:rsidP="00D32CF5">
      <w:pPr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Date :</w:t>
      </w:r>
      <w:proofErr w:type="gramEnd"/>
      <w:r>
        <w:rPr>
          <w:rFonts w:ascii="Verdana" w:hAnsi="Verdana"/>
          <w:b/>
        </w:rPr>
        <w:t xml:space="preserve"> 27 May 2020 (Wednesday)</w:t>
      </w:r>
    </w:p>
    <w:p w:rsidR="00D32CF5" w:rsidRDefault="00D32CF5" w:rsidP="00D32CF5">
      <w:pPr>
        <w:rPr>
          <w:rFonts w:ascii="Verdana" w:hAnsi="Verdana"/>
        </w:rPr>
      </w:pPr>
    </w:p>
    <w:p w:rsidR="00D32CF5" w:rsidRDefault="00D32CF5" w:rsidP="00D32CF5">
      <w:pPr>
        <w:rPr>
          <w:rFonts w:ascii="Verdana" w:hAnsi="Verdana"/>
        </w:rPr>
      </w:pPr>
      <w:r>
        <w:rPr>
          <w:rFonts w:ascii="Verdana" w:hAnsi="Verdana"/>
        </w:rPr>
        <w:t xml:space="preserve">Before the Honourable Judge : </w:t>
      </w:r>
      <w:proofErr w:type="spellStart"/>
      <w:r>
        <w:rPr>
          <w:rFonts w:ascii="Verdana" w:hAnsi="Verdana"/>
        </w:rPr>
        <w:t>Mosopa</w:t>
      </w:r>
      <w:proofErr w:type="spellEnd"/>
      <w:r>
        <w:rPr>
          <w:rFonts w:ascii="Verdana" w:hAnsi="Verdana"/>
        </w:rPr>
        <w:t xml:space="preserve"> J</w:t>
      </w:r>
    </w:p>
    <w:p w:rsidR="00D32CF5" w:rsidRDefault="00D32CF5" w:rsidP="00D32CF5">
      <w:pPr>
        <w:rPr>
          <w:rFonts w:ascii="Verdana" w:hAnsi="Verdana"/>
        </w:rPr>
      </w:pPr>
      <w:r>
        <w:rPr>
          <w:rFonts w:ascii="Verdana" w:hAnsi="Verdana"/>
        </w:rPr>
        <w:t xml:space="preserve">Before the Honourable Judge : </w:t>
      </w:r>
      <w:proofErr w:type="spellStart"/>
      <w:r>
        <w:rPr>
          <w:rFonts w:ascii="Verdana" w:hAnsi="Verdana"/>
        </w:rPr>
        <w:t>Mathunzi</w:t>
      </w:r>
      <w:proofErr w:type="spellEnd"/>
      <w:r>
        <w:rPr>
          <w:rFonts w:ascii="Verdana" w:hAnsi="Verdana"/>
        </w:rPr>
        <w:t xml:space="preserve"> AJ</w:t>
      </w:r>
    </w:p>
    <w:p w:rsidR="00D32CF5" w:rsidRDefault="00D32CF5" w:rsidP="00D32CF5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60"/>
        <w:gridCol w:w="2976"/>
      </w:tblGrid>
      <w:tr w:rsidR="00D32CF5" w:rsidTr="00D32C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F5" w:rsidRDefault="00D32CF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F5" w:rsidRDefault="00D32CF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Case no.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F5" w:rsidRDefault="00D32CF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 of appellant</w:t>
            </w:r>
          </w:p>
        </w:tc>
      </w:tr>
      <w:tr w:rsidR="00D32CF5" w:rsidTr="00D32C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F5" w:rsidRDefault="00D32CF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F5" w:rsidRDefault="00D32CF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A169/19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F5" w:rsidRDefault="00D32CF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 S Zuma</w:t>
            </w:r>
          </w:p>
        </w:tc>
      </w:tr>
      <w:tr w:rsidR="00D32CF5" w:rsidTr="00D32C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F5" w:rsidRDefault="00D32CF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F5" w:rsidRDefault="00D32CF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A4/19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F5" w:rsidRDefault="00D32CF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 </w:t>
            </w:r>
            <w:proofErr w:type="spellStart"/>
            <w:r>
              <w:rPr>
                <w:rFonts w:ascii="Verdana" w:hAnsi="Verdana"/>
              </w:rPr>
              <w:t>Vusumuzi</w:t>
            </w:r>
            <w:proofErr w:type="spellEnd"/>
          </w:p>
        </w:tc>
      </w:tr>
      <w:tr w:rsidR="00D32CF5" w:rsidTr="00D32C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F5" w:rsidRDefault="00D32CF5">
            <w:pPr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F5" w:rsidRDefault="00D32CF5">
            <w:pPr>
              <w:rPr>
                <w:rFonts w:ascii="Verdana" w:hAnsi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F5" w:rsidRDefault="00D32CF5">
            <w:pPr>
              <w:rPr>
                <w:rFonts w:ascii="Verdana" w:hAnsi="Verdana"/>
              </w:rPr>
            </w:pPr>
          </w:p>
        </w:tc>
      </w:tr>
    </w:tbl>
    <w:p w:rsidR="00D32CF5" w:rsidRDefault="00D32CF5" w:rsidP="00D32CF5">
      <w:pPr>
        <w:rPr>
          <w:rFonts w:ascii="Verdana" w:hAnsi="Verdana"/>
          <w:lang w:eastAsia="en-GB"/>
        </w:rPr>
      </w:pPr>
    </w:p>
    <w:p w:rsidR="009C5C86" w:rsidRDefault="009C5C86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9C5C86" w:rsidRDefault="009C5C86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CIVIL APPEALS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3C50B6">
        <w:rPr>
          <w:rFonts w:ascii="Arial" w:hAnsi="Arial" w:cs="Arial"/>
          <w:b/>
          <w:i/>
          <w:sz w:val="24"/>
          <w:szCs w:val="24"/>
          <w:u w:val="single"/>
        </w:rPr>
        <w:t>4</w:t>
      </w:r>
      <w:proofErr w:type="gramStart"/>
      <w:r w:rsidR="003C50B6">
        <w:rPr>
          <w:rFonts w:ascii="Arial" w:hAnsi="Arial" w:cs="Arial"/>
          <w:b/>
          <w:i/>
          <w:sz w:val="24"/>
          <w:szCs w:val="24"/>
          <w:u w:val="single"/>
        </w:rPr>
        <w:t>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</w:t>
      </w:r>
      <w:r w:rsidR="003C50B6">
        <w:rPr>
          <w:rFonts w:ascii="Arial" w:hAnsi="Arial" w:cs="Arial"/>
          <w:sz w:val="24"/>
          <w:szCs w:val="24"/>
        </w:rPr>
        <w:t xml:space="preserve"> RANCHOD </w:t>
      </w:r>
      <w:r w:rsidRPr="00B43A12">
        <w:rPr>
          <w:rFonts w:ascii="Arial" w:hAnsi="Arial" w:cs="Arial"/>
          <w:sz w:val="24"/>
          <w:szCs w:val="24"/>
        </w:rPr>
        <w:t xml:space="preserve"> 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</w:t>
      </w:r>
      <w:r w:rsidR="003C50B6">
        <w:rPr>
          <w:rFonts w:ascii="Arial" w:hAnsi="Arial" w:cs="Arial"/>
          <w:sz w:val="24"/>
          <w:szCs w:val="24"/>
        </w:rPr>
        <w:t xml:space="preserve">FABRICIUS </w:t>
      </w:r>
    </w:p>
    <w:p w:rsidR="003C50B6" w:rsidRDefault="003C50B6" w:rsidP="003C50B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</w:t>
      </w:r>
      <w:r>
        <w:rPr>
          <w:rFonts w:ascii="Arial" w:hAnsi="Arial" w:cs="Arial"/>
          <w:sz w:val="24"/>
          <w:szCs w:val="24"/>
        </w:rPr>
        <w:t>MABUSE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C5C86" w:rsidRPr="009C5C86" w:rsidRDefault="009C5C86" w:rsidP="009C5C86">
      <w:pPr>
        <w:rPr>
          <w:rFonts w:eastAsiaTheme="minorHAnsi"/>
          <w:b/>
          <w:u w:val="single"/>
          <w:lang w:eastAsia="en-US"/>
        </w:rPr>
      </w:pPr>
      <w:r w:rsidRPr="009C5C86">
        <w:rPr>
          <w:rFonts w:eastAsiaTheme="minorHAnsi"/>
          <w:b/>
          <w:u w:val="single"/>
          <w:lang w:eastAsia="en-US"/>
        </w:rPr>
        <w:t>RULE 49 (6)</w:t>
      </w:r>
    </w:p>
    <w:p w:rsidR="009C5C86" w:rsidRPr="009C5C86" w:rsidRDefault="009C5C86" w:rsidP="009C5C86">
      <w:pPr>
        <w:rPr>
          <w:rFonts w:eastAsiaTheme="minorHAnsi"/>
          <w:b/>
          <w:lang w:eastAsia="en-US"/>
        </w:rPr>
      </w:pPr>
      <w:r w:rsidRPr="009C5C86">
        <w:rPr>
          <w:rFonts w:eastAsiaTheme="minorHAnsi"/>
          <w:b/>
          <w:lang w:eastAsia="en-US"/>
        </w:rPr>
        <w:t>THUMOS PROPERTIES (PTY) LIMITED   VS   QUEBEC ELECTRICAL CONTRACTORS CC                  A85/18</w:t>
      </w:r>
    </w:p>
    <w:p w:rsidR="009C5C86" w:rsidRPr="009C5C86" w:rsidRDefault="009C5C86" w:rsidP="009C5C86">
      <w:pPr>
        <w:rPr>
          <w:rFonts w:eastAsiaTheme="minorHAnsi"/>
          <w:b/>
          <w:lang w:eastAsia="en-US"/>
        </w:rPr>
      </w:pPr>
      <w:r w:rsidRPr="009C5C86">
        <w:rPr>
          <w:rFonts w:eastAsiaTheme="minorHAnsi"/>
          <w:b/>
          <w:lang w:eastAsia="en-US"/>
        </w:rPr>
        <w:t>(KUBUSHI  J)      (PAGES 1030)       (DAMAGES)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ADMISSIONS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3C50B6">
        <w:rPr>
          <w:rFonts w:ascii="Arial" w:hAnsi="Arial" w:cs="Arial"/>
          <w:b/>
          <w:i/>
          <w:sz w:val="24"/>
          <w:szCs w:val="24"/>
          <w:u w:val="single"/>
        </w:rPr>
        <w:t>4</w:t>
      </w:r>
      <w:proofErr w:type="gramStart"/>
      <w:r w:rsidR="003C50B6">
        <w:rPr>
          <w:rFonts w:ascii="Arial" w:hAnsi="Arial" w:cs="Arial"/>
          <w:b/>
          <w:i/>
          <w:sz w:val="24"/>
          <w:szCs w:val="24"/>
          <w:u w:val="single"/>
        </w:rPr>
        <w:t xml:space="preserve">A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1A57B2" w:rsidRDefault="003C50B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HONOURABLE JUSTICE FOURIE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</w:t>
      </w:r>
      <w:r w:rsidR="003C50B6">
        <w:rPr>
          <w:rFonts w:ascii="Arial" w:hAnsi="Arial" w:cs="Arial"/>
          <w:sz w:val="24"/>
          <w:szCs w:val="24"/>
        </w:rPr>
        <w:t xml:space="preserve">COLLIS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C50B6" w:rsidRDefault="003C50B6" w:rsidP="003C50B6">
      <w:pPr>
        <w:ind w:left="1440"/>
        <w:rPr>
          <w:b/>
          <w:u w:val="single"/>
        </w:rPr>
      </w:pPr>
      <w:r>
        <w:rPr>
          <w:b/>
          <w:u w:val="single"/>
        </w:rPr>
        <w:t xml:space="preserve">  </w:t>
      </w:r>
    </w:p>
    <w:p w:rsidR="003C50B6" w:rsidRPr="003C50B6" w:rsidRDefault="003C50B6" w:rsidP="003C50B6">
      <w:pPr>
        <w:numPr>
          <w:ilvl w:val="0"/>
          <w:numId w:val="1"/>
        </w:numPr>
        <w:ind w:left="567"/>
        <w:rPr>
          <w:rFonts w:ascii="Arial" w:hAnsi="Arial" w:cs="Arial"/>
          <w:b/>
          <w:sz w:val="24"/>
          <w:szCs w:val="24"/>
          <w:u w:val="single"/>
        </w:rPr>
      </w:pPr>
      <w:r w:rsidRPr="003C50B6">
        <w:rPr>
          <w:rFonts w:ascii="Arial" w:hAnsi="Arial" w:cs="Arial"/>
          <w:b/>
          <w:sz w:val="24"/>
          <w:szCs w:val="24"/>
          <w:u w:val="single"/>
        </w:rPr>
        <w:t>M. M MOHLAOLI</w:t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  <w:t>LP</w:t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  <w:t>5836/20</w:t>
      </w:r>
    </w:p>
    <w:p w:rsidR="003C50B6" w:rsidRPr="003C50B6" w:rsidRDefault="003C50B6" w:rsidP="003C50B6">
      <w:pPr>
        <w:numPr>
          <w:ilvl w:val="0"/>
          <w:numId w:val="1"/>
        </w:numPr>
        <w:ind w:left="567"/>
        <w:rPr>
          <w:rFonts w:ascii="Arial" w:hAnsi="Arial" w:cs="Arial"/>
          <w:b/>
          <w:sz w:val="24"/>
          <w:szCs w:val="24"/>
          <w:u w:val="single"/>
        </w:rPr>
      </w:pPr>
      <w:r w:rsidRPr="003C50B6">
        <w:rPr>
          <w:rFonts w:ascii="Arial" w:hAnsi="Arial" w:cs="Arial"/>
          <w:b/>
          <w:sz w:val="24"/>
          <w:szCs w:val="24"/>
          <w:u w:val="single"/>
        </w:rPr>
        <w:t>P.  M S THULARE</w:t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  <w:t>LP</w:t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  <w:t>5831/20</w:t>
      </w:r>
    </w:p>
    <w:p w:rsidR="003C50B6" w:rsidRPr="003C50B6" w:rsidRDefault="003C50B6" w:rsidP="003C50B6">
      <w:pPr>
        <w:numPr>
          <w:ilvl w:val="0"/>
          <w:numId w:val="1"/>
        </w:numPr>
        <w:ind w:left="567"/>
        <w:rPr>
          <w:rFonts w:ascii="Arial" w:hAnsi="Arial" w:cs="Arial"/>
          <w:b/>
          <w:sz w:val="24"/>
          <w:szCs w:val="24"/>
          <w:u w:val="single"/>
        </w:rPr>
      </w:pPr>
      <w:r w:rsidRPr="003C50B6">
        <w:rPr>
          <w:rFonts w:ascii="Arial" w:hAnsi="Arial" w:cs="Arial"/>
          <w:b/>
          <w:sz w:val="24"/>
          <w:szCs w:val="24"/>
          <w:u w:val="single"/>
        </w:rPr>
        <w:t>S KARIM</w:t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  <w:t>LP</w:t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  <w:t>5832/20</w:t>
      </w:r>
    </w:p>
    <w:p w:rsidR="003C50B6" w:rsidRPr="003C50B6" w:rsidRDefault="003C50B6" w:rsidP="003C50B6">
      <w:pPr>
        <w:numPr>
          <w:ilvl w:val="0"/>
          <w:numId w:val="1"/>
        </w:numPr>
        <w:ind w:left="567"/>
        <w:rPr>
          <w:rFonts w:ascii="Arial" w:hAnsi="Arial" w:cs="Arial"/>
          <w:b/>
          <w:sz w:val="24"/>
          <w:szCs w:val="24"/>
          <w:u w:val="single"/>
        </w:rPr>
      </w:pPr>
      <w:r w:rsidRPr="003C50B6">
        <w:rPr>
          <w:rFonts w:ascii="Arial" w:hAnsi="Arial" w:cs="Arial"/>
          <w:b/>
          <w:sz w:val="24"/>
          <w:szCs w:val="24"/>
          <w:u w:val="single"/>
        </w:rPr>
        <w:t>D. ANSTEY</w:t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  <w:t>LP</w:t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  <w:t>4390/20</w:t>
      </w:r>
    </w:p>
    <w:p w:rsidR="003C50B6" w:rsidRPr="003C50B6" w:rsidRDefault="003C50B6" w:rsidP="003C50B6">
      <w:pPr>
        <w:numPr>
          <w:ilvl w:val="0"/>
          <w:numId w:val="1"/>
        </w:numPr>
        <w:ind w:left="567"/>
        <w:rPr>
          <w:rFonts w:ascii="Arial" w:hAnsi="Arial" w:cs="Arial"/>
          <w:b/>
          <w:sz w:val="24"/>
          <w:szCs w:val="24"/>
          <w:u w:val="single"/>
        </w:rPr>
      </w:pPr>
      <w:r w:rsidRPr="003C50B6">
        <w:rPr>
          <w:rFonts w:ascii="Arial" w:hAnsi="Arial" w:cs="Arial"/>
          <w:b/>
          <w:sz w:val="24"/>
          <w:szCs w:val="24"/>
          <w:u w:val="single"/>
        </w:rPr>
        <w:t>M. JANSE VAN VUUREN</w:t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  <w:t>LP</w:t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  <w:t>4392/20</w:t>
      </w:r>
    </w:p>
    <w:p w:rsidR="003C50B6" w:rsidRPr="003C50B6" w:rsidRDefault="003C50B6" w:rsidP="003C50B6">
      <w:pPr>
        <w:numPr>
          <w:ilvl w:val="0"/>
          <w:numId w:val="1"/>
        </w:numPr>
        <w:ind w:left="567"/>
        <w:rPr>
          <w:rFonts w:ascii="Arial" w:hAnsi="Arial" w:cs="Arial"/>
          <w:b/>
          <w:sz w:val="24"/>
          <w:szCs w:val="24"/>
          <w:u w:val="single"/>
        </w:rPr>
      </w:pPr>
      <w:r w:rsidRPr="003C50B6">
        <w:rPr>
          <w:rFonts w:ascii="Arial" w:hAnsi="Arial" w:cs="Arial"/>
          <w:b/>
          <w:sz w:val="24"/>
          <w:szCs w:val="24"/>
          <w:u w:val="single"/>
        </w:rPr>
        <w:t>O. MDA</w:t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Pr="003C50B6">
        <w:rPr>
          <w:rFonts w:ascii="Arial" w:hAnsi="Arial" w:cs="Arial"/>
          <w:b/>
          <w:sz w:val="24"/>
          <w:szCs w:val="24"/>
          <w:u w:val="single"/>
        </w:rPr>
        <w:t>LP</w:t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</w:r>
      <w:r w:rsidRPr="003C50B6">
        <w:rPr>
          <w:rFonts w:ascii="Arial" w:hAnsi="Arial" w:cs="Arial"/>
          <w:b/>
          <w:sz w:val="24"/>
          <w:szCs w:val="24"/>
          <w:u w:val="single"/>
        </w:rPr>
        <w:tab/>
        <w:t>15265/20</w:t>
      </w:r>
    </w:p>
    <w:p w:rsidR="001A57B2" w:rsidRDefault="001A57B2" w:rsidP="003C50B6">
      <w:pPr>
        <w:pStyle w:val="Header"/>
        <w:tabs>
          <w:tab w:val="clear" w:pos="4320"/>
          <w:tab w:val="clear" w:pos="8640"/>
        </w:tabs>
        <w:ind w:left="567"/>
        <w:rPr>
          <w:rFonts w:ascii="Arial" w:hAnsi="Arial" w:cs="Arial"/>
          <w:sz w:val="24"/>
          <w:szCs w:val="24"/>
        </w:rPr>
      </w:pPr>
    </w:p>
    <w:p w:rsidR="001A57B2" w:rsidRDefault="001A57B2" w:rsidP="003C50B6">
      <w:pPr>
        <w:pStyle w:val="Header"/>
        <w:tabs>
          <w:tab w:val="clear" w:pos="4320"/>
          <w:tab w:val="clear" w:pos="8640"/>
        </w:tabs>
        <w:ind w:left="567"/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C50B6" w:rsidRDefault="003C50B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C50B6" w:rsidRDefault="003C50B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C50B6" w:rsidRDefault="003C50B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C50B6" w:rsidRDefault="003C50B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C50B6" w:rsidRDefault="003C50B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C50B6" w:rsidRDefault="003C50B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0DBF" w:rsidRPr="00B43A12" w:rsidRDefault="00230DBF" w:rsidP="00230DBF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0DBF" w:rsidRPr="00B43A12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 </w:t>
      </w:r>
      <w:r>
        <w:rPr>
          <w:rFonts w:ascii="Arial" w:hAnsi="Arial" w:cs="Arial"/>
          <w:sz w:val="24"/>
          <w:szCs w:val="24"/>
        </w:rPr>
        <w:t>KOLLAPEN</w:t>
      </w: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0DBF" w:rsidRPr="00B43A12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2B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MARITZ AJ </w:t>
      </w:r>
    </w:p>
    <w:p w:rsidR="00D32CF5" w:rsidRDefault="00D32CF5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32CF5" w:rsidRDefault="00D32CF5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0DBF" w:rsidRPr="00B43A12" w:rsidRDefault="00230DBF" w:rsidP="00230DBF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OPPOSED MOTIONS</w:t>
      </w: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0DBF" w:rsidRPr="00B43A12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10:00PALACE</w:t>
      </w:r>
    </w:p>
    <w:p w:rsidR="00230DBF" w:rsidRPr="00B43A12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MOLOPA </w:t>
      </w: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0DBF" w:rsidRPr="00B43A12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4D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230DBF" w:rsidRPr="00B43A12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DAVIS</w:t>
      </w: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0DBF" w:rsidRPr="00B43A12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6A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230DBF" w:rsidRPr="00B43A12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VAN DER WESTHUIZEN </w:t>
      </w: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0DBF" w:rsidRPr="00B43A12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8F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230DBF" w:rsidRPr="00B43A12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NKOSI AJ</w:t>
      </w: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0DBF" w:rsidRPr="00B43A12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8C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230DBF" w:rsidRPr="00B43A12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MATEBESE AJ </w:t>
      </w: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0DBF" w:rsidRPr="00B43A12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8G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230DBF" w:rsidRPr="00B43A12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MOVSHOVICH AJ </w:t>
      </w: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0DBF" w:rsidRPr="009C4129" w:rsidRDefault="00230DBF" w:rsidP="00230DB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9C412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CASE MANAGEMENT CONFERENCES</w:t>
      </w: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0DBF" w:rsidRPr="00B43A12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4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230DBF" w:rsidRPr="00B43A12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TEFFO</w:t>
      </w: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0DBF" w:rsidRPr="00B43A12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4G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230DBF" w:rsidRPr="00B43A12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JANSE VAN NIEWENHUIZEN </w:t>
      </w: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0DBF" w:rsidRPr="00B43A12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230DBF" w:rsidRPr="00B43A12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VAN DER SCHYFF</w:t>
      </w: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0DBF" w:rsidRPr="00B43A12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</w:t>
      </w:r>
      <w:r>
        <w:rPr>
          <w:rFonts w:ascii="Arial" w:hAnsi="Arial" w:cs="Arial"/>
          <w:sz w:val="24"/>
          <w:szCs w:val="24"/>
        </w:rPr>
        <w:t xml:space="preserve"> RETIEF AJ </w:t>
      </w: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0DBF" w:rsidRPr="00B43A12" w:rsidRDefault="00230DBF" w:rsidP="00230DBF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SPECIAL CIVIL TRIALS</w:t>
      </w: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0DBF" w:rsidRPr="00B43A12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230DBF" w:rsidRPr="00B43A12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NEUKIRCHER </w:t>
      </w: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0DBF" w:rsidRPr="00B43A12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>6E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 AT 10:00</w:t>
      </w:r>
    </w:p>
    <w:p w:rsidR="00230DBF" w:rsidRPr="00B43A12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MOKOSE</w:t>
      </w: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0DBF" w:rsidRPr="00B43A12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</w:t>
      </w:r>
    </w:p>
    <w:p w:rsidR="00230DBF" w:rsidRPr="00B43A12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SARDIWALLA</w:t>
      </w: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0DBF" w:rsidRPr="00B43A12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RAULINGA</w:t>
      </w:r>
    </w:p>
    <w:p w:rsidR="00230DBF" w:rsidRPr="00B43A12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RAULINGA </w:t>
      </w: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0DBF" w:rsidRPr="00B43A12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2C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</w:t>
      </w:r>
      <w:r>
        <w:rPr>
          <w:rFonts w:ascii="Arial" w:hAnsi="Arial" w:cs="Arial"/>
          <w:sz w:val="24"/>
          <w:szCs w:val="24"/>
        </w:rPr>
        <w:t xml:space="preserve"> HUGHES </w:t>
      </w: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0DBF" w:rsidRPr="00B43A12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4E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</w:t>
      </w:r>
      <w:r>
        <w:rPr>
          <w:rFonts w:ascii="Arial" w:hAnsi="Arial" w:cs="Arial"/>
          <w:sz w:val="24"/>
          <w:szCs w:val="24"/>
        </w:rPr>
        <w:t xml:space="preserve"> MOTHLE </w:t>
      </w: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0DBF" w:rsidRPr="00B43A12" w:rsidRDefault="00230DBF" w:rsidP="00230DBF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3</w:t>
      </w:r>
      <w:r w:rsidRPr="00F03AFE">
        <w:rPr>
          <w:rFonts w:ascii="Arial Black" w:hAnsi="Arial Black" w:cs="Arial"/>
          <w:sz w:val="36"/>
          <w:szCs w:val="36"/>
          <w:vertAlign w:val="superscript"/>
        </w:rPr>
        <w:t>RD</w:t>
      </w:r>
      <w:r>
        <w:rPr>
          <w:rFonts w:ascii="Arial Black" w:hAnsi="Arial Black" w:cs="Arial"/>
          <w:sz w:val="36"/>
          <w:szCs w:val="36"/>
        </w:rPr>
        <w:t xml:space="preserve"> COURT MOTIONS</w:t>
      </w: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0DBF" w:rsidRPr="00B43A12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230DBF" w:rsidRPr="00B43A12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RABIE </w:t>
      </w:r>
    </w:p>
    <w:p w:rsidR="00230DBF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0DBF" w:rsidRPr="00B43A12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230DBF" w:rsidRPr="00B43A12" w:rsidRDefault="00230DBF" w:rsidP="00230D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KUBUSHI </w:t>
      </w:r>
    </w:p>
    <w:p w:rsidR="00230DBF" w:rsidRDefault="00230DBF" w:rsidP="00230DBF">
      <w:pPr>
        <w:pStyle w:val="Heading2"/>
        <w:rPr>
          <w:rFonts w:ascii="Arial Black" w:hAnsi="Arial Black" w:cs="Arial"/>
          <w:b w:val="0"/>
          <w:i w:val="0"/>
          <w:sz w:val="36"/>
          <w:szCs w:val="36"/>
          <w:u w:val="none"/>
        </w:rPr>
      </w:pPr>
    </w:p>
    <w:p w:rsidR="009E34C1" w:rsidRPr="00473E65" w:rsidRDefault="009E34C1" w:rsidP="009E34C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473E65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FINAL ROLL WITH PRACTICE NOTE </w:t>
      </w:r>
    </w:p>
    <w:p w:rsidR="009E34C1" w:rsidRPr="00473E65" w:rsidRDefault="009E34C1" w:rsidP="009E34C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E34C1" w:rsidRPr="00473E65" w:rsidRDefault="009E34C1" w:rsidP="009E34C1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9E34C1" w:rsidRPr="00473E65" w:rsidRDefault="009E34C1" w:rsidP="009E34C1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9E34C1" w:rsidRPr="00473E65" w:rsidRDefault="009E34C1" w:rsidP="009E34C1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THIS  DAY  OF 27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MAY   2020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9E34C1" w:rsidRPr="00473E65" w:rsidRDefault="009E34C1" w:rsidP="009E34C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E34C1" w:rsidRPr="00473E65" w:rsidRDefault="009E34C1" w:rsidP="009E34C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9E34C1" w:rsidRDefault="009E34C1" w:rsidP="009E34C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AT 9: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30 ROLL CALL</w:t>
      </w:r>
      <w:r w:rsidRPr="00473E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ONOURABLE JUSTICE ADJP POTTERILL </w:t>
      </w:r>
    </w:p>
    <w:p w:rsidR="009E34C1" w:rsidRPr="00473E65" w:rsidRDefault="009E34C1" w:rsidP="009E34C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9E34C1" w:rsidRPr="006E37FC" w:rsidRDefault="009E34C1" w:rsidP="009E34C1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43"/>
      </w:tblGrid>
      <w:tr w:rsidR="009E34C1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E34C1" w:rsidRPr="00605836" w:rsidRDefault="009E34C1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05836">
              <w:rPr>
                <w:rFonts w:ascii="Arial" w:eastAsiaTheme="minorHAnsi" w:hAnsi="Arial" w:cs="Arial"/>
                <w:b/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4C1" w:rsidRPr="00605836" w:rsidRDefault="00262CD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NGWALANGWALA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4C1" w:rsidRPr="00605836" w:rsidRDefault="00262CD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4C1" w:rsidRPr="00605836" w:rsidRDefault="00262CD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4C1" w:rsidRPr="00605836" w:rsidRDefault="00262CD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4C1" w:rsidRPr="00605836" w:rsidRDefault="00262CD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22149/18</w:t>
            </w:r>
          </w:p>
        </w:tc>
      </w:tr>
      <w:tr w:rsidR="009E34C1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4C1" w:rsidRPr="00605836" w:rsidRDefault="009E34C1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4C1" w:rsidRPr="00605836" w:rsidRDefault="00BD24A8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N </w:t>
            </w:r>
            <w:proofErr w:type="spellStart"/>
            <w:r>
              <w:rPr>
                <w:rFonts w:ascii="Arial" w:eastAsiaTheme="minorHAnsi" w:hAnsi="Arial" w:cs="Arial"/>
                <w:b/>
                <w:lang w:eastAsia="en-US"/>
              </w:rPr>
              <w:t>N</w:t>
            </w:r>
            <w:proofErr w:type="spellEnd"/>
            <w:r>
              <w:rPr>
                <w:rFonts w:ascii="Arial" w:eastAsiaTheme="minorHAnsi" w:hAnsi="Arial" w:cs="Arial"/>
                <w:b/>
                <w:lang w:eastAsia="en-US"/>
              </w:rPr>
              <w:t xml:space="preserve"> MABASO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4C1" w:rsidRPr="00605836" w:rsidRDefault="00BD24A8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4C1" w:rsidRPr="00605836" w:rsidRDefault="00BD24A8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4C1" w:rsidRPr="00605836" w:rsidRDefault="00BD24A8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4C1" w:rsidRPr="00605836" w:rsidRDefault="00BD24A8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2420/17</w:t>
            </w:r>
          </w:p>
        </w:tc>
      </w:tr>
      <w:tr w:rsidR="009E34C1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4C1" w:rsidRDefault="009E34C1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4C1" w:rsidRDefault="00E96AF2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MOLOTO D KGABI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4C1" w:rsidRDefault="00E96AF2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4C1" w:rsidRDefault="00E96AF2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4C1" w:rsidRDefault="00E96AF2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4C1" w:rsidRDefault="00E96AF2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85498/17</w:t>
            </w:r>
          </w:p>
        </w:tc>
      </w:tr>
      <w:tr w:rsidR="00E96AF2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AF2" w:rsidRDefault="00E96AF2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AF2" w:rsidRDefault="00E96AF2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JF MATHEBULA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AF2" w:rsidRDefault="00E96AF2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AF2" w:rsidRDefault="00E96AF2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AF2" w:rsidRDefault="00E96AF2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AF2" w:rsidRDefault="00E96AF2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85748/17</w:t>
            </w:r>
          </w:p>
        </w:tc>
      </w:tr>
      <w:tr w:rsidR="00E96AF2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AF2" w:rsidRDefault="00E96AF2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AF2" w:rsidRDefault="00E96AF2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B </w:t>
            </w:r>
            <w:proofErr w:type="spellStart"/>
            <w:r>
              <w:rPr>
                <w:rFonts w:ascii="Arial" w:eastAsiaTheme="minorHAnsi" w:hAnsi="Arial" w:cs="Arial"/>
                <w:b/>
                <w:lang w:eastAsia="en-US"/>
              </w:rPr>
              <w:t>B</w:t>
            </w:r>
            <w:proofErr w:type="spellEnd"/>
            <w:r>
              <w:rPr>
                <w:rFonts w:ascii="Arial" w:eastAsiaTheme="minorHAnsi" w:hAnsi="Arial" w:cs="Arial"/>
                <w:b/>
                <w:lang w:eastAsia="en-US"/>
              </w:rPr>
              <w:t xml:space="preserve"> ZULU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AF2" w:rsidRDefault="00E96AF2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AF2" w:rsidRDefault="00E96AF2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AF2" w:rsidRDefault="00E96AF2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AF2" w:rsidRDefault="00E96AF2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24907/12</w:t>
            </w:r>
          </w:p>
        </w:tc>
      </w:tr>
      <w:tr w:rsidR="00E96AF2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AF2" w:rsidRDefault="00E96AF2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AF2" w:rsidRDefault="00E96AF2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MARKUS MUDAU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AF2" w:rsidRDefault="00E96AF2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AF2" w:rsidRDefault="00E96AF2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AF2" w:rsidRDefault="00E96AF2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AF2" w:rsidRDefault="00E96AF2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51712/11</w:t>
            </w:r>
          </w:p>
        </w:tc>
      </w:tr>
      <w:tr w:rsidR="00435342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5342" w:rsidRDefault="00435342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5342" w:rsidRDefault="00435342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MONE  MAYLONE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5342" w:rsidRDefault="00435342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5342" w:rsidRDefault="00435342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5342" w:rsidRDefault="00435342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5342" w:rsidRDefault="00435342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79946/17</w:t>
            </w:r>
          </w:p>
        </w:tc>
      </w:tr>
      <w:tr w:rsidR="00541A86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MACHIKE D 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23735/18</w:t>
            </w:r>
          </w:p>
        </w:tc>
      </w:tr>
      <w:tr w:rsidR="00541A86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M MOGOROSI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82005/16</w:t>
            </w:r>
          </w:p>
        </w:tc>
      </w:tr>
      <w:tr w:rsidR="00541A86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GN SEBOTHUMA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38194/17</w:t>
            </w:r>
          </w:p>
        </w:tc>
      </w:tr>
      <w:tr w:rsidR="00541A86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KGOPE J MOKAA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43398/18</w:t>
            </w:r>
          </w:p>
        </w:tc>
      </w:tr>
      <w:tr w:rsidR="00541A86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M MASEGARE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17465/18</w:t>
            </w:r>
          </w:p>
        </w:tc>
      </w:tr>
      <w:tr w:rsidR="00541A86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M VAN ROOYEN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79814/16</w:t>
            </w:r>
          </w:p>
        </w:tc>
      </w:tr>
      <w:tr w:rsidR="00541A86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J RAMMALA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86" w:rsidRDefault="00541A8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48098/18</w:t>
            </w:r>
          </w:p>
        </w:tc>
      </w:tr>
      <w:tr w:rsidR="0069071C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071C" w:rsidRDefault="006907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071C" w:rsidRDefault="006907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 LEBELE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071C" w:rsidRDefault="006907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071C" w:rsidRDefault="006907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071C" w:rsidRDefault="006907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071C" w:rsidRDefault="006907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55734/16</w:t>
            </w:r>
          </w:p>
        </w:tc>
      </w:tr>
      <w:tr w:rsidR="0069071C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071C" w:rsidRDefault="006907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071C" w:rsidRDefault="006907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MASIMULA T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071C" w:rsidRDefault="006907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071C" w:rsidRDefault="006907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071C" w:rsidRDefault="006907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071C" w:rsidRDefault="006907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23025/15</w:t>
            </w:r>
          </w:p>
        </w:tc>
      </w:tr>
      <w:tr w:rsidR="0069071C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071C" w:rsidRDefault="006907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071C" w:rsidRDefault="006907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SEBIER A KHAN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071C" w:rsidRDefault="006907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071C" w:rsidRDefault="006907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071C" w:rsidRDefault="006907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071C" w:rsidRDefault="006907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84992/15</w:t>
            </w:r>
          </w:p>
        </w:tc>
      </w:tr>
      <w:tr w:rsidR="0069071C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071C" w:rsidRDefault="006907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071C" w:rsidRDefault="006907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A KHWERANA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071C" w:rsidRDefault="006907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071C" w:rsidRDefault="006907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071C" w:rsidRDefault="006907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071C" w:rsidRDefault="006907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46567/17</w:t>
            </w:r>
          </w:p>
        </w:tc>
      </w:tr>
      <w:tr w:rsidR="0069071C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071C" w:rsidRDefault="006907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071C" w:rsidRDefault="006907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KGATLA M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071C" w:rsidRDefault="006907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071C" w:rsidRDefault="006907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071C" w:rsidRDefault="006907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071C" w:rsidRDefault="006907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28806/18</w:t>
            </w:r>
          </w:p>
        </w:tc>
      </w:tr>
      <w:tr w:rsidR="008D0CCF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NKUNA RITO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59145/15</w:t>
            </w:r>
          </w:p>
        </w:tc>
      </w:tr>
      <w:tr w:rsidR="008D0CCF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J NKOSI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93714/16</w:t>
            </w:r>
          </w:p>
        </w:tc>
      </w:tr>
      <w:tr w:rsidR="008D0CCF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NXASANA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2898/17</w:t>
            </w:r>
          </w:p>
        </w:tc>
      </w:tr>
      <w:tr w:rsidR="008D0CCF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C MOLEKOA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50021/16</w:t>
            </w:r>
          </w:p>
        </w:tc>
      </w:tr>
      <w:tr w:rsidR="008D0CCF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SELEPE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10212/18</w:t>
            </w:r>
          </w:p>
        </w:tc>
      </w:tr>
      <w:tr w:rsidR="008D0CCF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VAN GENT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93403/16</w:t>
            </w:r>
          </w:p>
        </w:tc>
      </w:tr>
      <w:tr w:rsidR="008D0CCF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MODISE MAPULE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81982/16</w:t>
            </w:r>
          </w:p>
        </w:tc>
      </w:tr>
      <w:tr w:rsidR="008D0CCF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KHUNOU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4885/17</w:t>
            </w:r>
          </w:p>
        </w:tc>
      </w:tr>
      <w:tr w:rsidR="008D0CCF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N MTHEMBU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45921/12</w:t>
            </w:r>
          </w:p>
        </w:tc>
      </w:tr>
      <w:tr w:rsidR="008D0CCF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MASEEMA L N obo BRAVERY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80004/15</w:t>
            </w:r>
          </w:p>
        </w:tc>
      </w:tr>
      <w:tr w:rsidR="008D0CCF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J NAGEL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5794/18</w:t>
            </w:r>
          </w:p>
        </w:tc>
      </w:tr>
      <w:tr w:rsidR="008D0CCF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SIKHAPA L X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33812/16</w:t>
            </w:r>
          </w:p>
        </w:tc>
      </w:tr>
      <w:tr w:rsidR="008D0CCF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RASHIDA KHAN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56047/15</w:t>
            </w:r>
          </w:p>
        </w:tc>
      </w:tr>
      <w:tr w:rsidR="008D0CCF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RAMOHLO D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43120/18</w:t>
            </w:r>
          </w:p>
        </w:tc>
      </w:tr>
      <w:tr w:rsidR="008D0CCF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P MOKGOHLOA 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MIN OF POLICE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8D0CC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CCF" w:rsidRDefault="002F4C55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89794/16</w:t>
            </w:r>
          </w:p>
        </w:tc>
      </w:tr>
      <w:tr w:rsidR="004E6E4E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E6E4E" w:rsidRDefault="004E6E4E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E6E4E" w:rsidRDefault="004E6E4E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MK DIALE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E6E4E" w:rsidRDefault="004E6E4E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E6E4E" w:rsidRDefault="004E6E4E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E6E4E" w:rsidRDefault="004E6E4E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E6E4E" w:rsidRDefault="004E6E4E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71235/11</w:t>
            </w:r>
          </w:p>
        </w:tc>
      </w:tr>
      <w:tr w:rsidR="009B7E27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7E27" w:rsidRDefault="009B7E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7E27" w:rsidRDefault="009B7E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L MASINA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7E27" w:rsidRDefault="009B7E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7E27" w:rsidRDefault="009B7E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7E27" w:rsidRDefault="009B7E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7E27" w:rsidRDefault="009B7E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13795/16</w:t>
            </w:r>
          </w:p>
        </w:tc>
      </w:tr>
      <w:tr w:rsidR="009B7E27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7E27" w:rsidRDefault="009B7E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7E27" w:rsidRDefault="009B7E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VAN WYK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7E27" w:rsidRDefault="009B7E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7E27" w:rsidRDefault="009B7E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MIN OF DEFENCE AND MILITARY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7E27" w:rsidRDefault="009B7E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7E27" w:rsidRDefault="009B7E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77908/14</w:t>
            </w:r>
          </w:p>
        </w:tc>
      </w:tr>
      <w:tr w:rsidR="009B7E27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7E27" w:rsidRDefault="009B7E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7E27" w:rsidRDefault="009B7E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BOTHA C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7E27" w:rsidRDefault="009B7E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7E27" w:rsidRDefault="009B7E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7E27" w:rsidRDefault="009B7E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7E27" w:rsidRDefault="009B7E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68967/16</w:t>
            </w:r>
          </w:p>
        </w:tc>
      </w:tr>
      <w:tr w:rsidR="009B7E27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7E27" w:rsidRDefault="009B7E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7E27" w:rsidRDefault="009B7E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KHAYAKAZI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7E27" w:rsidRDefault="009B7E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7E27" w:rsidRDefault="009B7E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7E27" w:rsidRDefault="009B7E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7E27" w:rsidRDefault="009B7E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63729/17</w:t>
            </w:r>
          </w:p>
        </w:tc>
      </w:tr>
      <w:tr w:rsidR="009B7E27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7E27" w:rsidRDefault="009B7E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7E27" w:rsidRDefault="009B7E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D J LODEWYKS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7E27" w:rsidRDefault="009B7E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7E27" w:rsidRDefault="009B7E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7E27" w:rsidRDefault="009B7E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7E27" w:rsidRDefault="009B7E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68770/17</w:t>
            </w:r>
          </w:p>
        </w:tc>
      </w:tr>
      <w:tr w:rsidR="004958CC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58CC" w:rsidRDefault="004958C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58CC" w:rsidRDefault="004958C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 W HATTINGH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58CC" w:rsidRDefault="004958C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58CC" w:rsidRDefault="004958C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58CC" w:rsidRDefault="004958C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58CC" w:rsidRDefault="004958C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96716/15</w:t>
            </w:r>
          </w:p>
        </w:tc>
      </w:tr>
      <w:tr w:rsidR="006276EA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6EA" w:rsidRDefault="006276EA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6EA" w:rsidRDefault="006276EA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DIBETSO M 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6EA" w:rsidRDefault="006276EA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6EA" w:rsidRDefault="006276EA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6EA" w:rsidRDefault="006276EA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6EA" w:rsidRDefault="006276EA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8988/17</w:t>
            </w:r>
          </w:p>
        </w:tc>
      </w:tr>
      <w:tr w:rsidR="006276EA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6EA" w:rsidRDefault="006276EA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6EA" w:rsidRDefault="006276EA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N HLATSWAYO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6EA" w:rsidRDefault="006276EA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6EA" w:rsidRDefault="006276EA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6EA" w:rsidRDefault="006276EA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6EA" w:rsidRDefault="006276EA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86239/14</w:t>
            </w:r>
          </w:p>
        </w:tc>
      </w:tr>
      <w:tr w:rsidR="006276EA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6EA" w:rsidRDefault="006276EA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6EA" w:rsidRDefault="006276EA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PSPEL obo MINORS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6EA" w:rsidRDefault="006276EA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6EA" w:rsidRDefault="006276EA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6EA" w:rsidRDefault="006276EA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6EA" w:rsidRDefault="006276EA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6857/18</w:t>
            </w:r>
          </w:p>
        </w:tc>
      </w:tr>
      <w:tr w:rsidR="006276EA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6EA" w:rsidRDefault="006276EA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6EA" w:rsidRDefault="006276EA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KHADIAMOVHA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6EA" w:rsidRDefault="006276EA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6EA" w:rsidRDefault="006276EA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6EA" w:rsidRDefault="006276EA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6EA" w:rsidRDefault="006276EA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40886/18</w:t>
            </w:r>
          </w:p>
        </w:tc>
      </w:tr>
      <w:tr w:rsidR="006276EA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6EA" w:rsidRDefault="006276EA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6EA" w:rsidRDefault="006276EA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MOTSHWANE J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6EA" w:rsidRDefault="006276EA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6EA" w:rsidRDefault="006276EA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6EA" w:rsidRDefault="00A81A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</w:t>
            </w:r>
            <w:r w:rsidR="006276EA">
              <w:rPr>
                <w:rFonts w:ascii="Arial" w:eastAsiaTheme="minorHAnsi" w:hAnsi="Arial" w:cs="Arial"/>
                <w:b/>
                <w:lang w:eastAsia="en-US"/>
              </w:rPr>
              <w:t xml:space="preserve">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6EA" w:rsidRDefault="006276EA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55949/14</w:t>
            </w:r>
          </w:p>
        </w:tc>
      </w:tr>
      <w:tr w:rsidR="00B36616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6616" w:rsidRDefault="00B3661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6616" w:rsidRDefault="00B3661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BLACKBEARD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6616" w:rsidRDefault="00B3661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6616" w:rsidRDefault="00B3661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6616" w:rsidRDefault="00A81A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6616" w:rsidRDefault="00A81A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29981/16</w:t>
            </w:r>
          </w:p>
        </w:tc>
      </w:tr>
      <w:tr w:rsidR="00A81A27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1A27" w:rsidRDefault="00A81A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1A27" w:rsidRDefault="00A81A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N </w:t>
            </w:r>
            <w:proofErr w:type="spellStart"/>
            <w:r>
              <w:rPr>
                <w:rFonts w:ascii="Arial" w:eastAsiaTheme="minorHAnsi" w:hAnsi="Arial" w:cs="Arial"/>
                <w:b/>
                <w:lang w:eastAsia="en-US"/>
              </w:rPr>
              <w:t>N</w:t>
            </w:r>
            <w:proofErr w:type="spellEnd"/>
            <w:r>
              <w:rPr>
                <w:rFonts w:ascii="Arial" w:eastAsiaTheme="minorHAnsi" w:hAnsi="Arial" w:cs="Arial"/>
                <w:b/>
                <w:lang w:eastAsia="en-US"/>
              </w:rPr>
              <w:t xml:space="preserve"> MOKOENA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1A27" w:rsidRDefault="00A81A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1A27" w:rsidRDefault="00A81A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1A27" w:rsidRDefault="00A81A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</w:t>
            </w:r>
            <w:r w:rsidR="0070691C">
              <w:rPr>
                <w:rFonts w:ascii="Arial" w:eastAsiaTheme="minorHAnsi" w:hAnsi="Arial" w:cs="Arial"/>
                <w:b/>
                <w:lang w:eastAsia="en-US"/>
              </w:rPr>
              <w:t xml:space="preserve">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1A27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622/2018</w:t>
            </w:r>
          </w:p>
        </w:tc>
      </w:tr>
      <w:tr w:rsidR="0070691C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J MAHLANGU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78468/15</w:t>
            </w:r>
          </w:p>
        </w:tc>
      </w:tr>
      <w:tr w:rsidR="0070691C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TABANE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67687/17</w:t>
            </w:r>
          </w:p>
        </w:tc>
      </w:tr>
      <w:tr w:rsidR="0070691C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JJ NAUDE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58995/14</w:t>
            </w:r>
          </w:p>
        </w:tc>
      </w:tr>
      <w:tr w:rsidR="0070691C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K G THOBEJANE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58805/17</w:t>
            </w:r>
          </w:p>
        </w:tc>
      </w:tr>
      <w:tr w:rsidR="0070691C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MULUWORK A ERGOGO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26955/18</w:t>
            </w:r>
          </w:p>
        </w:tc>
      </w:tr>
      <w:tr w:rsidR="0070691C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NYAKA P S VUSI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6361/18</w:t>
            </w:r>
          </w:p>
        </w:tc>
      </w:tr>
      <w:tr w:rsidR="0070691C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C M DE WAAL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HALF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64824/17</w:t>
            </w:r>
          </w:p>
        </w:tc>
      </w:tr>
      <w:tr w:rsidR="0070691C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MN NCUBO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0691C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57F6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91C" w:rsidRDefault="00757F6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10642/15</w:t>
            </w:r>
          </w:p>
        </w:tc>
      </w:tr>
      <w:tr w:rsidR="00757F6F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7F6F" w:rsidRDefault="00757F6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7F6F" w:rsidRDefault="00757F6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TINKLER J 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7F6F" w:rsidRDefault="00757F6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7F6F" w:rsidRDefault="00757F6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7F6F" w:rsidRDefault="00757F6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7F6F" w:rsidRDefault="00757F6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9270/18</w:t>
            </w:r>
          </w:p>
        </w:tc>
      </w:tr>
      <w:tr w:rsidR="00A72B96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2B96" w:rsidRDefault="00A72B9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2B96" w:rsidRDefault="00A72B9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NAIDOO S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2B96" w:rsidRDefault="00A72B9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2B96" w:rsidRDefault="00A72B9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2B96" w:rsidRDefault="00A72B9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2B96" w:rsidRDefault="00A72B9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62359/15</w:t>
            </w:r>
          </w:p>
        </w:tc>
      </w:tr>
      <w:tr w:rsidR="00A72B96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2B96" w:rsidRDefault="00A72B9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2B96" w:rsidRDefault="00A72B9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G GROBBELAAR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2B96" w:rsidRDefault="00A72B9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2B96" w:rsidRDefault="00A72B9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2B96" w:rsidRDefault="00A72B9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2B96" w:rsidRDefault="00A72B9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38517/16</w:t>
            </w:r>
          </w:p>
        </w:tc>
      </w:tr>
      <w:tr w:rsidR="00A72B96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2B96" w:rsidRDefault="00A72B9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2B96" w:rsidRDefault="00A72B9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MABOKANE J </w:t>
            </w:r>
            <w:r w:rsidR="00FE3327">
              <w:rPr>
                <w:rFonts w:ascii="Arial" w:eastAsiaTheme="minorHAnsi" w:hAnsi="Arial" w:cs="Arial"/>
                <w:b/>
                <w:lang w:eastAsia="en-US"/>
              </w:rPr>
              <w:t>MAGABANE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2B96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2B96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2B96" w:rsidRDefault="00A72B96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2B96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55017/16</w:t>
            </w:r>
          </w:p>
        </w:tc>
      </w:tr>
      <w:tr w:rsidR="00FE3327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27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27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 J LE ROUX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27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27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27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27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92887/16</w:t>
            </w:r>
          </w:p>
        </w:tc>
      </w:tr>
      <w:tr w:rsidR="00FE3327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27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27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C NGWA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27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27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27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27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49241/13</w:t>
            </w:r>
          </w:p>
        </w:tc>
      </w:tr>
      <w:tr w:rsidR="00FE3327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27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27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MOSIME P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27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27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27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27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18213/17</w:t>
            </w:r>
          </w:p>
        </w:tc>
      </w:tr>
      <w:tr w:rsidR="00FE3327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27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27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MNISI E Z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27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27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27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27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83969/16</w:t>
            </w:r>
          </w:p>
        </w:tc>
      </w:tr>
      <w:tr w:rsidR="00FE3327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27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27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SIENA R MENTOOR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27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27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27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27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50813/15</w:t>
            </w:r>
          </w:p>
        </w:tc>
      </w:tr>
      <w:tr w:rsidR="00FE3327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27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27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A DU TOIT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27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27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27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27" w:rsidRDefault="00FE332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9889/18</w:t>
            </w:r>
          </w:p>
        </w:tc>
      </w:tr>
      <w:tr w:rsidR="003447DF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47DF" w:rsidRDefault="003447D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47DF" w:rsidRDefault="003447D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B MABONA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47DF" w:rsidRDefault="003447D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47DF" w:rsidRDefault="003447D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47DF" w:rsidRDefault="003447D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47DF" w:rsidRDefault="003447D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80276/17</w:t>
            </w:r>
          </w:p>
        </w:tc>
      </w:tr>
      <w:tr w:rsidR="00292157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157" w:rsidRDefault="0029215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157" w:rsidRDefault="0029215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 T MTHEMBU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157" w:rsidRDefault="0029215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157" w:rsidRDefault="0029215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157" w:rsidRDefault="0029215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2157" w:rsidRDefault="00292157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51288/17</w:t>
            </w:r>
          </w:p>
        </w:tc>
      </w:tr>
      <w:tr w:rsidR="00BF2B7F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2B7F" w:rsidRDefault="00BF2B7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2B7F" w:rsidRDefault="000D4E04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MGQIBELO J N</w:t>
            </w:r>
            <w:r w:rsidR="00BF2B7F">
              <w:rPr>
                <w:rFonts w:ascii="Arial" w:eastAsiaTheme="minorHAnsi" w:hAnsi="Arial" w:cs="Arial"/>
                <w:b/>
                <w:lang w:eastAsia="en-US"/>
              </w:rPr>
              <w:t>KABINI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2B7F" w:rsidRDefault="00BF2B7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2B7F" w:rsidRDefault="00BF2B7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2B7F" w:rsidRDefault="00BF2B7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2B7F" w:rsidRDefault="00BF2B7F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69034/13</w:t>
            </w:r>
          </w:p>
        </w:tc>
      </w:tr>
      <w:tr w:rsidR="00E71369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1369" w:rsidRDefault="00E71369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1369" w:rsidRDefault="00E71369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R MFANA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1369" w:rsidRDefault="00E71369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1369" w:rsidRDefault="00E71369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1369" w:rsidRDefault="00E71369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1369" w:rsidRDefault="00E71369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85163/16</w:t>
            </w:r>
          </w:p>
        </w:tc>
      </w:tr>
      <w:tr w:rsidR="00C2058A" w:rsidRPr="00605836" w:rsidTr="00262CD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058A" w:rsidRDefault="00C2058A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058A" w:rsidRDefault="00C2058A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J MAHLANGU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058A" w:rsidRDefault="00C2058A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058A" w:rsidRDefault="00C2058A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RAF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058A" w:rsidRDefault="00C2058A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058A" w:rsidRDefault="00C2058A" w:rsidP="00262CD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84791/17</w:t>
            </w:r>
          </w:p>
        </w:tc>
      </w:tr>
    </w:tbl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54490" w:rsidRPr="00B43A12" w:rsidRDefault="00554490" w:rsidP="00554490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 JUDGES</w:t>
      </w:r>
    </w:p>
    <w:p w:rsidR="00554490" w:rsidRDefault="00554490" w:rsidP="0055449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54490" w:rsidRDefault="00554490" w:rsidP="0055449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54490" w:rsidRPr="00B43A12" w:rsidRDefault="00554490" w:rsidP="005544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3C50B6">
        <w:rPr>
          <w:rFonts w:ascii="Arial" w:hAnsi="Arial" w:cs="Arial"/>
          <w:b/>
          <w:i/>
          <w:sz w:val="24"/>
          <w:szCs w:val="24"/>
          <w:u w:val="single"/>
        </w:rPr>
        <w:t xml:space="preserve">GB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AT 10:00</w:t>
      </w:r>
    </w:p>
    <w:p w:rsidR="00554490" w:rsidRPr="00B43A12" w:rsidRDefault="00554490" w:rsidP="005544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BAQWA</w:t>
      </w:r>
    </w:p>
    <w:p w:rsidR="00554490" w:rsidRDefault="00554490" w:rsidP="0055449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54490" w:rsidRPr="00B43A12" w:rsidRDefault="00554490" w:rsidP="005544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554490" w:rsidRPr="00B43A12" w:rsidRDefault="00554490" w:rsidP="005544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KHUMALO</w:t>
      </w:r>
    </w:p>
    <w:p w:rsidR="00554490" w:rsidRDefault="00554490" w:rsidP="0055449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54490" w:rsidRPr="00B43A12" w:rsidRDefault="00554490" w:rsidP="005544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6F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554490" w:rsidRPr="00B43A12" w:rsidRDefault="00554490" w:rsidP="005544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MAKHUBELE </w:t>
      </w:r>
    </w:p>
    <w:p w:rsidR="00554490" w:rsidRDefault="00554490" w:rsidP="0055449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54490" w:rsidRPr="00B43A12" w:rsidRDefault="00554490" w:rsidP="005544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554490" w:rsidRPr="00B43A12" w:rsidRDefault="00554490" w:rsidP="005544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BHOOLA </w:t>
      </w:r>
    </w:p>
    <w:p w:rsidR="00554490" w:rsidRDefault="00554490" w:rsidP="0055449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54490" w:rsidRPr="00B43A12" w:rsidRDefault="00554490" w:rsidP="005544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4C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554490" w:rsidRDefault="00554490" w:rsidP="0055449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BAM AJ </w:t>
      </w:r>
    </w:p>
    <w:p w:rsidR="00554490" w:rsidRPr="00B43A12" w:rsidRDefault="00554490" w:rsidP="005544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554490" w:rsidRPr="00B43A12" w:rsidRDefault="00554490" w:rsidP="005544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AT 10:00</w:t>
      </w:r>
    </w:p>
    <w:p w:rsidR="00554490" w:rsidRPr="00B43A12" w:rsidRDefault="00554490" w:rsidP="005544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NKOSI AJ </w:t>
      </w:r>
    </w:p>
    <w:p w:rsidR="00554490" w:rsidRDefault="00554490" w:rsidP="0055449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54490" w:rsidRPr="00B43A12" w:rsidRDefault="00554490" w:rsidP="005544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 </w:t>
      </w:r>
    </w:p>
    <w:p w:rsidR="00554490" w:rsidRPr="00B43A12" w:rsidRDefault="00554490" w:rsidP="005544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TONI AJ </w:t>
      </w:r>
    </w:p>
    <w:p w:rsidR="00554490" w:rsidRDefault="00554490" w:rsidP="0055449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C50B6" w:rsidRPr="00B43A12" w:rsidRDefault="003C50B6" w:rsidP="003C50B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8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C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AT</w:t>
      </w:r>
      <w:proofErr w:type="gramEnd"/>
      <w:r>
        <w:rPr>
          <w:rFonts w:ascii="Arial" w:hAnsi="Arial" w:cs="Arial"/>
          <w:b/>
          <w:i/>
          <w:sz w:val="24"/>
          <w:szCs w:val="24"/>
          <w:u w:val="single"/>
        </w:rPr>
        <w:t xml:space="preserve"> 11:30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 </w:t>
      </w:r>
    </w:p>
    <w:p w:rsidR="003C50B6" w:rsidRPr="00B43A12" w:rsidRDefault="003C50B6" w:rsidP="003C50B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MATSIMELA</w:t>
      </w:r>
      <w:r>
        <w:rPr>
          <w:rFonts w:ascii="Arial" w:hAnsi="Arial" w:cs="Arial"/>
          <w:sz w:val="24"/>
          <w:szCs w:val="24"/>
        </w:rPr>
        <w:t xml:space="preserve"> AJ </w:t>
      </w:r>
    </w:p>
    <w:p w:rsidR="00554490" w:rsidRDefault="00554490" w:rsidP="0055449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54490" w:rsidRPr="00B43A12" w:rsidRDefault="00554490" w:rsidP="00554490">
      <w:pPr>
        <w:pStyle w:val="Heading2"/>
        <w:rPr>
          <w:rFonts w:ascii="Arial Black" w:hAnsi="Arial Black" w:cs="Arial"/>
          <w:sz w:val="36"/>
          <w:szCs w:val="36"/>
        </w:rPr>
      </w:pPr>
      <w:proofErr w:type="gramStart"/>
      <w:r>
        <w:rPr>
          <w:rFonts w:ascii="Arial Black" w:hAnsi="Arial Black" w:cs="Arial"/>
          <w:sz w:val="36"/>
          <w:szCs w:val="36"/>
        </w:rPr>
        <w:t>COURTS  AVAILABLE</w:t>
      </w:r>
      <w:proofErr w:type="gramEnd"/>
    </w:p>
    <w:p w:rsidR="00A77FA6" w:rsidRDefault="00A77FA6" w:rsidP="00554490">
      <w:pPr>
        <w:pStyle w:val="Heading2"/>
      </w:pPr>
    </w:p>
    <w:sectPr w:rsidR="00A77FA6" w:rsidSect="00262CD6">
      <w:headerReference w:type="even" r:id="rId10"/>
      <w:headerReference w:type="default" r:id="rId11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04A" w:rsidRDefault="007D104A">
      <w:pPr>
        <w:spacing w:after="0" w:line="240" w:lineRule="auto"/>
      </w:pPr>
      <w:r>
        <w:separator/>
      </w:r>
    </w:p>
  </w:endnote>
  <w:endnote w:type="continuationSeparator" w:id="0">
    <w:p w:rsidR="007D104A" w:rsidRDefault="007D1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04A" w:rsidRDefault="007D104A">
      <w:pPr>
        <w:spacing w:after="0" w:line="240" w:lineRule="auto"/>
      </w:pPr>
      <w:r>
        <w:separator/>
      </w:r>
    </w:p>
  </w:footnote>
  <w:footnote w:type="continuationSeparator" w:id="0">
    <w:p w:rsidR="007D104A" w:rsidRDefault="007D1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7DF" w:rsidRDefault="003447DF" w:rsidP="00262C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47DF" w:rsidRDefault="003447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7DF" w:rsidRPr="00E557A1" w:rsidRDefault="003447DF" w:rsidP="00262CD6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990AF2">
      <w:rPr>
        <w:rStyle w:val="PageNumber"/>
        <w:b/>
        <w:noProof/>
        <w:sz w:val="24"/>
        <w:szCs w:val="24"/>
      </w:rPr>
      <w:t>10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990AF2">
      <w:rPr>
        <w:rStyle w:val="PageNumber"/>
        <w:b/>
        <w:noProof/>
        <w:sz w:val="24"/>
        <w:szCs w:val="24"/>
      </w:rPr>
      <w:t>10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38"/>
    <w:rsid w:val="000070AC"/>
    <w:rsid w:val="00040938"/>
    <w:rsid w:val="000C6D81"/>
    <w:rsid w:val="000D3F76"/>
    <w:rsid w:val="000D4E04"/>
    <w:rsid w:val="00137F69"/>
    <w:rsid w:val="00144C98"/>
    <w:rsid w:val="00167536"/>
    <w:rsid w:val="00175DEC"/>
    <w:rsid w:val="001A57B2"/>
    <w:rsid w:val="001C2670"/>
    <w:rsid w:val="001D5D8A"/>
    <w:rsid w:val="00230DBF"/>
    <w:rsid w:val="00262CD6"/>
    <w:rsid w:val="00292157"/>
    <w:rsid w:val="002A39DB"/>
    <w:rsid w:val="002F0032"/>
    <w:rsid w:val="002F4C55"/>
    <w:rsid w:val="003046D9"/>
    <w:rsid w:val="00337EB8"/>
    <w:rsid w:val="00342CF4"/>
    <w:rsid w:val="003447DF"/>
    <w:rsid w:val="00353DB0"/>
    <w:rsid w:val="00366E43"/>
    <w:rsid w:val="00377C5B"/>
    <w:rsid w:val="003A083C"/>
    <w:rsid w:val="003C50B6"/>
    <w:rsid w:val="003E02FA"/>
    <w:rsid w:val="00435342"/>
    <w:rsid w:val="004612CF"/>
    <w:rsid w:val="0046464F"/>
    <w:rsid w:val="004739A9"/>
    <w:rsid w:val="0048203C"/>
    <w:rsid w:val="004958CC"/>
    <w:rsid w:val="004963BB"/>
    <w:rsid w:val="004A00B5"/>
    <w:rsid w:val="004E40BA"/>
    <w:rsid w:val="004E6E4E"/>
    <w:rsid w:val="00531486"/>
    <w:rsid w:val="005401B4"/>
    <w:rsid w:val="00541A86"/>
    <w:rsid w:val="00554490"/>
    <w:rsid w:val="00561EA8"/>
    <w:rsid w:val="005702E1"/>
    <w:rsid w:val="00593B52"/>
    <w:rsid w:val="005A6AEF"/>
    <w:rsid w:val="005D3700"/>
    <w:rsid w:val="005E0DEA"/>
    <w:rsid w:val="00613BEB"/>
    <w:rsid w:val="006276EA"/>
    <w:rsid w:val="006721D7"/>
    <w:rsid w:val="00676648"/>
    <w:rsid w:val="0069071C"/>
    <w:rsid w:val="006951E1"/>
    <w:rsid w:val="0070691C"/>
    <w:rsid w:val="00721F38"/>
    <w:rsid w:val="007330B4"/>
    <w:rsid w:val="00740E7B"/>
    <w:rsid w:val="007504BD"/>
    <w:rsid w:val="00757F6F"/>
    <w:rsid w:val="00794F4E"/>
    <w:rsid w:val="007D104A"/>
    <w:rsid w:val="007D2850"/>
    <w:rsid w:val="007E7FCB"/>
    <w:rsid w:val="00832C21"/>
    <w:rsid w:val="00864797"/>
    <w:rsid w:val="00867CEC"/>
    <w:rsid w:val="00891B88"/>
    <w:rsid w:val="008B546E"/>
    <w:rsid w:val="008D0CCF"/>
    <w:rsid w:val="009208FF"/>
    <w:rsid w:val="00933CF6"/>
    <w:rsid w:val="009572CE"/>
    <w:rsid w:val="00985449"/>
    <w:rsid w:val="00990AF2"/>
    <w:rsid w:val="00991217"/>
    <w:rsid w:val="009B7E27"/>
    <w:rsid w:val="009C5C86"/>
    <w:rsid w:val="009E34C1"/>
    <w:rsid w:val="009E4422"/>
    <w:rsid w:val="009F0959"/>
    <w:rsid w:val="00A17119"/>
    <w:rsid w:val="00A24116"/>
    <w:rsid w:val="00A64A01"/>
    <w:rsid w:val="00A72B96"/>
    <w:rsid w:val="00A77FA6"/>
    <w:rsid w:val="00A81A27"/>
    <w:rsid w:val="00AA3498"/>
    <w:rsid w:val="00AE59AF"/>
    <w:rsid w:val="00B03CD2"/>
    <w:rsid w:val="00B136D5"/>
    <w:rsid w:val="00B36616"/>
    <w:rsid w:val="00B821F7"/>
    <w:rsid w:val="00BA4062"/>
    <w:rsid w:val="00BD24A8"/>
    <w:rsid w:val="00BF2B7F"/>
    <w:rsid w:val="00C16098"/>
    <w:rsid w:val="00C2058A"/>
    <w:rsid w:val="00C46AF5"/>
    <w:rsid w:val="00C57FAF"/>
    <w:rsid w:val="00C84444"/>
    <w:rsid w:val="00CB5204"/>
    <w:rsid w:val="00CC3D0D"/>
    <w:rsid w:val="00CD5025"/>
    <w:rsid w:val="00CF1DA8"/>
    <w:rsid w:val="00D32CF5"/>
    <w:rsid w:val="00DA12C5"/>
    <w:rsid w:val="00DA423D"/>
    <w:rsid w:val="00DB6D36"/>
    <w:rsid w:val="00DB721C"/>
    <w:rsid w:val="00DD01FE"/>
    <w:rsid w:val="00DF4B16"/>
    <w:rsid w:val="00E048F5"/>
    <w:rsid w:val="00E07AED"/>
    <w:rsid w:val="00E52BD9"/>
    <w:rsid w:val="00E71369"/>
    <w:rsid w:val="00E95866"/>
    <w:rsid w:val="00E96AF2"/>
    <w:rsid w:val="00E979C0"/>
    <w:rsid w:val="00EE4ACD"/>
    <w:rsid w:val="00F43AE5"/>
    <w:rsid w:val="00F56C36"/>
    <w:rsid w:val="00F70DB0"/>
    <w:rsid w:val="00FE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CA75625"/>
  <w15:docId w15:val="{616B305C-D072-4181-A079-B94FECFA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uiPriority w:val="99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E04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F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572CE"/>
  </w:style>
  <w:style w:type="paragraph" w:styleId="Footer">
    <w:name w:val="footer"/>
    <w:basedOn w:val="Normal"/>
    <w:link w:val="FooterChar"/>
    <w:uiPriority w:val="99"/>
    <w:semiHidden/>
    <w:unhideWhenUsed/>
    <w:rsid w:val="00957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95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9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CF9A.A378C58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nzyl.JUDICIARY\AppData\Roaming\Microsoft\Templates\WEDNESDAY%20%20TEMPLATE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02CEE-AF26-46AB-9418-8B4FE1CD3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WEDNESDAY  TEMPLATE NEW</Template>
  <TotalTime>1</TotalTime>
  <Pages>1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Tobie VanZyl</dc:creator>
  <cp:lastModifiedBy>Tumelo Ledwaba</cp:lastModifiedBy>
  <cp:revision>2</cp:revision>
  <cp:lastPrinted>2019-10-30T10:52:00Z</cp:lastPrinted>
  <dcterms:created xsi:type="dcterms:W3CDTF">2020-05-27T07:09:00Z</dcterms:created>
  <dcterms:modified xsi:type="dcterms:W3CDTF">2020-05-27T07:09:00Z</dcterms:modified>
</cp:coreProperties>
</file>