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C02C94" w:rsidP="001A57B2">
      <w:r>
        <w:rPr>
          <w:noProof/>
        </w:rPr>
        <w:t xml:space="preserve">                                                                                 </w:t>
      </w:r>
      <w:r>
        <w:rPr>
          <w:noProof/>
          <w:color w:val="1F497D"/>
          <w:sz w:val="24"/>
          <w:szCs w:val="24"/>
        </w:rPr>
        <w:drawing>
          <wp:inline distT="0" distB="0" distL="0" distR="0" wp14:anchorId="2651E46B" wp14:editId="2EB4A015">
            <wp:extent cx="1619250" cy="1619250"/>
            <wp:effectExtent l="0" t="0" r="0" b="0"/>
            <wp:docPr id="1" name="Picture 1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0901A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23</w:t>
      </w:r>
      <w:r w:rsidR="000901A3" w:rsidRPr="000901A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RD</w:t>
      </w:r>
      <w:r w:rsidR="000901A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 DAY OF</w:t>
      </w:r>
      <w:r w:rsidR="000901A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JUNE 2020</w:t>
      </w:r>
    </w:p>
    <w:p w:rsidR="001A57B2" w:rsidRPr="00B43A12" w:rsidRDefault="00561EA8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TUESDAY</w:t>
      </w:r>
    </w:p>
    <w:p w:rsidR="001F33DD" w:rsidRPr="00B43A12" w:rsidRDefault="001F33DD" w:rsidP="001F33DD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1F33DD" w:rsidRDefault="001F33DD" w:rsidP="001F33DD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F33DD" w:rsidRPr="00B43A12" w:rsidRDefault="001F33DD" w:rsidP="001F33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F33DD" w:rsidRDefault="001F33DD" w:rsidP="001F33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MOSOPA</w:t>
      </w:r>
    </w:p>
    <w:p w:rsidR="00026602" w:rsidRPr="00B43A12" w:rsidRDefault="00026602" w:rsidP="001F33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026602" w:rsidRPr="00B43A12" w:rsidRDefault="00026602" w:rsidP="0002660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CRIMINAL PART HEARD MATTER</w:t>
      </w:r>
    </w:p>
    <w:p w:rsidR="00026602" w:rsidRDefault="00026602" w:rsidP="000266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26602" w:rsidRDefault="00026602" w:rsidP="000266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26602" w:rsidRPr="00B43A12" w:rsidRDefault="00026602" w:rsidP="0002660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23/06/2020 TO 26/06/2020</w:t>
      </w:r>
    </w:p>
    <w:p w:rsidR="00026602" w:rsidRPr="00B43A12" w:rsidRDefault="00026602" w:rsidP="0002660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MORRISON AJ </w:t>
      </w:r>
    </w:p>
    <w:p w:rsidR="00026602" w:rsidRDefault="00026602" w:rsidP="00026602"/>
    <w:p w:rsidR="00026602" w:rsidRPr="00026602" w:rsidRDefault="00026602" w:rsidP="00026602">
      <w:pPr>
        <w:pStyle w:val="ListParagraph"/>
        <w:ind w:hanging="360"/>
        <w:rPr>
          <w:rFonts w:ascii="Arial" w:hAnsi="Arial" w:cs="Arial"/>
          <w:b/>
          <w:bCs/>
          <w:sz w:val="24"/>
        </w:rPr>
      </w:pPr>
      <w:r w:rsidRPr="00026602">
        <w:rPr>
          <w:rFonts w:ascii="Arial" w:hAnsi="Arial" w:cs="Arial"/>
          <w:sz w:val="24"/>
        </w:rPr>
        <w:t></w:t>
      </w:r>
      <w:r w:rsidRPr="00026602">
        <w:rPr>
          <w:rFonts w:ascii="Arial" w:hAnsi="Arial" w:cs="Arial"/>
          <w:sz w:val="16"/>
          <w:szCs w:val="14"/>
        </w:rPr>
        <w:t xml:space="preserve">         </w:t>
      </w:r>
      <w:r w:rsidRPr="00026602">
        <w:rPr>
          <w:rFonts w:ascii="Arial" w:hAnsi="Arial" w:cs="Arial"/>
          <w:b/>
          <w:bCs/>
          <w:sz w:val="24"/>
        </w:rPr>
        <w:t>CASE NO: CC48/19 THE STATE VS Q.E LES</w:t>
      </w:r>
      <w:r>
        <w:rPr>
          <w:rFonts w:ascii="Arial" w:hAnsi="Arial" w:cs="Arial"/>
          <w:b/>
          <w:bCs/>
          <w:sz w:val="24"/>
        </w:rPr>
        <w:t xml:space="preserve">HOA </w:t>
      </w:r>
    </w:p>
    <w:p w:rsidR="00026602" w:rsidRDefault="00026602" w:rsidP="00026602"/>
    <w:p w:rsidR="001F33DD" w:rsidRDefault="001F33DD" w:rsidP="001F33DD">
      <w:pPr>
        <w:rPr>
          <w:rFonts w:ascii="Arial" w:hAnsi="Arial" w:cs="Arial"/>
          <w:sz w:val="24"/>
          <w:szCs w:val="24"/>
        </w:rPr>
      </w:pPr>
    </w:p>
    <w:p w:rsidR="001F33DD" w:rsidRPr="00B43A12" w:rsidRDefault="001F33DD" w:rsidP="001F33DD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1F33DD" w:rsidRDefault="001F33DD" w:rsidP="001F33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1F33DD" w:rsidRPr="00967BF4" w:rsidRDefault="001F33DD" w:rsidP="001F33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1F33DD" w:rsidRPr="00967BF4" w:rsidRDefault="001F33DD" w:rsidP="001F33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F33DD" w:rsidRPr="00967BF4" w:rsidRDefault="001F33DD" w:rsidP="001F33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MOTHLE </w:t>
      </w:r>
    </w:p>
    <w:p w:rsidR="001F33DD" w:rsidRDefault="001F33DD" w:rsidP="001F33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33DD" w:rsidRDefault="001F33DD" w:rsidP="001F33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33DD" w:rsidRPr="00967BF4" w:rsidRDefault="001F33DD" w:rsidP="001F33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F33DD" w:rsidRDefault="001F33DD" w:rsidP="001F33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MOOSA</w:t>
      </w:r>
    </w:p>
    <w:p w:rsidR="001F33DD" w:rsidRDefault="001F33DD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CRIMINAL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1F33DD"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1F33DD">
        <w:rPr>
          <w:rFonts w:ascii="Arial" w:hAnsi="Arial" w:cs="Arial"/>
          <w:sz w:val="24"/>
          <w:szCs w:val="24"/>
        </w:rPr>
        <w:t xml:space="preserve">BAM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1F33DD">
        <w:rPr>
          <w:rFonts w:ascii="Arial" w:hAnsi="Arial" w:cs="Arial"/>
          <w:sz w:val="24"/>
          <w:szCs w:val="24"/>
        </w:rPr>
        <w:t xml:space="preserve">MOGOTSI AJ </w:t>
      </w:r>
    </w:p>
    <w:p w:rsidR="00964460" w:rsidRDefault="009644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64460" w:rsidRDefault="009644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64460" w:rsidRPr="00B43A12" w:rsidRDefault="009644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2976"/>
      </w:tblGrid>
      <w:tr w:rsidR="007B08CF" w:rsidTr="007B08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CF" w:rsidRDefault="007B08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CF" w:rsidRDefault="007B08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Case no.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CF" w:rsidRDefault="007B08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Appellant</w:t>
            </w:r>
          </w:p>
        </w:tc>
      </w:tr>
      <w:tr w:rsidR="007B08CF" w:rsidTr="007B08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CF" w:rsidRDefault="007B08C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CF" w:rsidRDefault="007B08C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A376/19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CF" w:rsidRDefault="007B08C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 N Mashigo</w:t>
            </w:r>
          </w:p>
        </w:tc>
      </w:tr>
      <w:tr w:rsidR="007B08CF" w:rsidTr="007B08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CF" w:rsidRDefault="007B08C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CF" w:rsidRDefault="007B08C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A217/19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CF" w:rsidRDefault="007B08C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 J Marema</w:t>
            </w:r>
          </w:p>
        </w:tc>
      </w:tr>
      <w:tr w:rsidR="007B08CF" w:rsidTr="007B08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CF" w:rsidRDefault="007B08CF">
            <w:pPr>
              <w:rPr>
                <w:rFonts w:ascii="Verdana" w:hAnsi="Verdan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CF" w:rsidRDefault="007B08CF">
            <w:pPr>
              <w:rPr>
                <w:rFonts w:ascii="Verdana" w:hAnsi="Verdan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CF" w:rsidRDefault="007B08CF">
            <w:pPr>
              <w:rPr>
                <w:rFonts w:ascii="Verdana" w:hAnsi="Verdana"/>
              </w:rPr>
            </w:pP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FA2679">
        <w:rPr>
          <w:rFonts w:ascii="Arial" w:hAnsi="Arial" w:cs="Arial"/>
          <w:sz w:val="24"/>
          <w:szCs w:val="24"/>
        </w:rPr>
        <w:t>WANLESS AJ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FA2679">
        <w:rPr>
          <w:rFonts w:ascii="Arial" w:hAnsi="Arial" w:cs="Arial"/>
          <w:sz w:val="24"/>
          <w:szCs w:val="24"/>
        </w:rPr>
        <w:t xml:space="preserve">HAUPT AJ </w:t>
      </w:r>
    </w:p>
    <w:p w:rsidR="00964460" w:rsidRDefault="009644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64460" w:rsidRDefault="009644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64460" w:rsidRDefault="009644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64460" w:rsidRDefault="009644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64460" w:rsidRDefault="009644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64460" w:rsidRDefault="009644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64460" w:rsidRDefault="009644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64460" w:rsidRDefault="009644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64460" w:rsidRDefault="009644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64460" w:rsidRDefault="009644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64460" w:rsidRPr="00B43A12" w:rsidRDefault="009644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E7263" w:rsidRPr="009C4129" w:rsidRDefault="001E7263" w:rsidP="001E726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9C412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1E7263" w:rsidRDefault="001E7263" w:rsidP="001E726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E7263" w:rsidRDefault="001E7263" w:rsidP="001E726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E7263" w:rsidRPr="00B43A12" w:rsidRDefault="001E7263" w:rsidP="001E726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E7263" w:rsidRPr="00B43A12" w:rsidRDefault="001E7263" w:rsidP="001E726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TLHAPI </w:t>
      </w:r>
    </w:p>
    <w:p w:rsidR="001E7263" w:rsidRDefault="001E7263" w:rsidP="001E7263">
      <w:pPr>
        <w:pStyle w:val="Heading2"/>
        <w:rPr>
          <w:rFonts w:ascii="Arial Black" w:hAnsi="Arial Black" w:cs="Arial"/>
          <w:sz w:val="36"/>
          <w:szCs w:val="36"/>
        </w:rPr>
      </w:pPr>
    </w:p>
    <w:p w:rsidR="001E7263" w:rsidRDefault="001E7263" w:rsidP="001E726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E7263" w:rsidRPr="00B43A12" w:rsidRDefault="001E7263" w:rsidP="001E726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E7263" w:rsidRPr="00B43A12" w:rsidRDefault="001E7263" w:rsidP="001E726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KHUMALO</w:t>
      </w:r>
    </w:p>
    <w:p w:rsidR="001E7263" w:rsidRDefault="001E7263" w:rsidP="001E726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E7263" w:rsidRDefault="001E7263" w:rsidP="001E726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E7263" w:rsidRDefault="001E7263" w:rsidP="001E726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E7263" w:rsidRPr="00B43A12" w:rsidRDefault="001E7263" w:rsidP="001E726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  <w:r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E7263" w:rsidRPr="00B43A12" w:rsidRDefault="001E7263" w:rsidP="001E726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NKOSI AJ</w:t>
      </w:r>
    </w:p>
    <w:p w:rsidR="001E7263" w:rsidRDefault="001E7263" w:rsidP="001E726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E7263" w:rsidRDefault="001E7263" w:rsidP="001E726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E7263" w:rsidRDefault="001E7263" w:rsidP="001E726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E7263" w:rsidRPr="00B43A12" w:rsidRDefault="001E7263" w:rsidP="001E726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E7263" w:rsidRPr="00B43A12" w:rsidRDefault="001E7263" w:rsidP="001E726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AJ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8384F" w:rsidRDefault="00E8384F" w:rsidP="00E8384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8384F" w:rsidRDefault="00E8384F" w:rsidP="00E8384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8384F" w:rsidRDefault="00E8384F" w:rsidP="00E8384F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TRIALS THAT STOOD DOWN</w:t>
      </w:r>
    </w:p>
    <w:p w:rsidR="00E8384F" w:rsidRDefault="00E8384F" w:rsidP="00E8384F">
      <w:pPr>
        <w:rPr>
          <w:lang w:val="en-US" w:eastAsia="en-US"/>
        </w:rPr>
      </w:pP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val="en-US" w:eastAsia="en-US"/>
        </w:rPr>
        <w:tab/>
      </w:r>
    </w:p>
    <w:p w:rsidR="00E8384F" w:rsidRPr="006A36D9" w:rsidRDefault="00E8384F" w:rsidP="00E8384F">
      <w:pPr>
        <w:jc w:val="center"/>
        <w:rPr>
          <w:rFonts w:ascii="Arial" w:hAnsi="Arial" w:cs="Arial"/>
          <w:b/>
          <w:sz w:val="24"/>
          <w:szCs w:val="24"/>
          <w:u w:val="single"/>
          <w:lang w:val="en-US" w:eastAsia="en-US"/>
        </w:rPr>
      </w:pPr>
      <w:r w:rsidRPr="006A36D9">
        <w:rPr>
          <w:rFonts w:ascii="Arial" w:hAnsi="Arial" w:cs="Arial"/>
          <w:b/>
          <w:sz w:val="24"/>
          <w:szCs w:val="24"/>
          <w:u w:val="single"/>
          <w:lang w:val="en-US" w:eastAsia="en-US"/>
        </w:rPr>
        <w:t>31 MARCH 2020</w:t>
      </w:r>
    </w:p>
    <w:p w:rsidR="00E8384F" w:rsidRDefault="00E8384F" w:rsidP="00E8384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8384F" w:rsidRPr="00C737FA" w:rsidRDefault="00E8384F" w:rsidP="00E8384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C737FA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Pr="00C737FA">
        <w:rPr>
          <w:rFonts w:ascii="Arial" w:hAnsi="Arial" w:cs="Arial"/>
          <w:b/>
          <w:i/>
          <w:sz w:val="24"/>
          <w:szCs w:val="24"/>
          <w:u w:val="single"/>
        </w:rPr>
        <w:t>E   AT 9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:30 </w:t>
      </w:r>
    </w:p>
    <w:p w:rsidR="00E8384F" w:rsidRDefault="00E8384F" w:rsidP="00E8384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C737FA">
        <w:rPr>
          <w:rFonts w:ascii="Arial" w:hAnsi="Arial" w:cs="Arial"/>
          <w:b/>
          <w:sz w:val="24"/>
          <w:szCs w:val="24"/>
        </w:rPr>
        <w:t xml:space="preserve">BEFORE THE HONOURABLE JUSTICE </w:t>
      </w:r>
      <w:r>
        <w:rPr>
          <w:rFonts w:ascii="Arial" w:hAnsi="Arial" w:cs="Arial"/>
          <w:b/>
          <w:sz w:val="24"/>
          <w:szCs w:val="24"/>
        </w:rPr>
        <w:t>POTERILL ADJP</w:t>
      </w:r>
    </w:p>
    <w:p w:rsidR="00E8384F" w:rsidRDefault="00E8384F" w:rsidP="00E8384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64460" w:rsidRDefault="00964460" w:rsidP="00E8384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8384F" w:rsidRPr="00BC0EBD" w:rsidRDefault="00E8384F" w:rsidP="00E8384F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BC0EBD">
        <w:rPr>
          <w:rFonts w:ascii="Arial" w:hAnsi="Arial" w:cs="Arial"/>
          <w:b/>
          <w:sz w:val="24"/>
          <w:szCs w:val="24"/>
          <w:u w:val="single"/>
        </w:rPr>
        <w:t>1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S MAKHAOTSE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PP 19/02/2020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73596/16</w:t>
      </w:r>
    </w:p>
    <w:p w:rsidR="00E8384F" w:rsidRPr="00BC0EBD" w:rsidRDefault="00E8384F" w:rsidP="00E8384F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BC0EBD">
        <w:rPr>
          <w:rFonts w:ascii="Arial" w:hAnsi="Arial" w:cs="Arial"/>
          <w:b/>
          <w:sz w:val="24"/>
          <w:szCs w:val="24"/>
          <w:u w:val="single"/>
        </w:rPr>
        <w:t>2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HANDA  B MZAMO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PP 19/02/2020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70669/17</w:t>
      </w:r>
    </w:p>
    <w:p w:rsidR="00E8384F" w:rsidRPr="00BC0EBD" w:rsidRDefault="00E8384F" w:rsidP="00E8384F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BC0EBD">
        <w:rPr>
          <w:rFonts w:ascii="Arial" w:hAnsi="Arial" w:cs="Arial"/>
          <w:b/>
          <w:sz w:val="24"/>
          <w:szCs w:val="24"/>
          <w:u w:val="single"/>
        </w:rPr>
        <w:t>3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W N NOMBEWU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PP 25/02/2020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38969/17</w:t>
      </w:r>
    </w:p>
    <w:p w:rsidR="00E8384F" w:rsidRPr="00BC0EBD" w:rsidRDefault="00E8384F" w:rsidP="00E8384F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BC0EBD">
        <w:rPr>
          <w:rFonts w:ascii="Arial" w:hAnsi="Arial" w:cs="Arial"/>
          <w:b/>
          <w:sz w:val="24"/>
          <w:szCs w:val="24"/>
          <w:u w:val="single"/>
        </w:rPr>
        <w:t>4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THANJEKWAYO K L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PP 12/2/2020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68560/19</w:t>
      </w:r>
    </w:p>
    <w:p w:rsidR="00E8384F" w:rsidRPr="00BC0EBD" w:rsidRDefault="00E8384F" w:rsidP="00E8384F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BC0EBD">
        <w:rPr>
          <w:rFonts w:ascii="Arial" w:hAnsi="Arial" w:cs="Arial"/>
          <w:b/>
          <w:sz w:val="24"/>
          <w:szCs w:val="24"/>
          <w:u w:val="single"/>
        </w:rPr>
        <w:t>5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MHLONGO N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PP 21/02/2020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6991/15</w:t>
      </w:r>
    </w:p>
    <w:p w:rsidR="00E8384F" w:rsidRDefault="00E8384F" w:rsidP="00E8384F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BC0EBD">
        <w:rPr>
          <w:rFonts w:ascii="Arial" w:hAnsi="Arial" w:cs="Arial"/>
          <w:b/>
          <w:sz w:val="24"/>
          <w:szCs w:val="24"/>
          <w:u w:val="single"/>
        </w:rPr>
        <w:t>6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S G JANSE VAN VUUREN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PP 10/2/2020</w:t>
      </w:r>
      <w:r w:rsidRPr="00BC0EBD">
        <w:rPr>
          <w:rFonts w:ascii="Arial" w:hAnsi="Arial" w:cs="Arial"/>
          <w:b/>
          <w:sz w:val="24"/>
          <w:szCs w:val="24"/>
          <w:u w:val="single"/>
        </w:rPr>
        <w:tab/>
        <w:t>13581/15</w:t>
      </w:r>
    </w:p>
    <w:p w:rsidR="00E8384F" w:rsidRPr="00BC0EBD" w:rsidRDefault="00E8384F" w:rsidP="00E8384F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7</w:t>
      </w:r>
      <w:r>
        <w:rPr>
          <w:rFonts w:ascii="Arial" w:hAnsi="Arial" w:cs="Arial"/>
          <w:b/>
          <w:sz w:val="24"/>
          <w:szCs w:val="24"/>
          <w:u w:val="single"/>
        </w:rPr>
        <w:tab/>
        <w:t>SEKHWELA S B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>
        <w:rPr>
          <w:rFonts w:ascii="Arial" w:hAnsi="Arial" w:cs="Arial"/>
          <w:b/>
          <w:sz w:val="24"/>
          <w:szCs w:val="24"/>
          <w:u w:val="single"/>
        </w:rPr>
        <w:tab/>
        <w:t>RA</w:t>
      </w:r>
      <w:r>
        <w:rPr>
          <w:rFonts w:ascii="Arial" w:hAnsi="Arial" w:cs="Arial"/>
          <w:b/>
          <w:sz w:val="24"/>
          <w:szCs w:val="24"/>
          <w:u w:val="single"/>
        </w:rPr>
        <w:tab/>
        <w:t>PP 12/2/2020</w:t>
      </w:r>
      <w:r>
        <w:rPr>
          <w:rFonts w:ascii="Arial" w:hAnsi="Arial" w:cs="Arial"/>
          <w:b/>
          <w:sz w:val="24"/>
          <w:szCs w:val="24"/>
          <w:u w:val="single"/>
        </w:rPr>
        <w:tab/>
        <w:t>61405/13</w:t>
      </w:r>
    </w:p>
    <w:p w:rsidR="00E8384F" w:rsidRDefault="00E8384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8384F" w:rsidRDefault="00E8384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8384F" w:rsidRPr="00C737FA" w:rsidRDefault="00E8384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C2003" w:rsidRPr="00473E65" w:rsidRDefault="005C2003" w:rsidP="005C200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5C2003" w:rsidRPr="00473E65" w:rsidRDefault="005C2003" w:rsidP="005C200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C2003" w:rsidRPr="00473E65" w:rsidRDefault="005C2003" w:rsidP="005C200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5C2003" w:rsidRPr="00473E65" w:rsidRDefault="005C2003" w:rsidP="005C200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5C2003" w:rsidRPr="00473E65" w:rsidRDefault="005C2003" w:rsidP="005C2003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23 JUNE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5C2003" w:rsidRPr="00473E65" w:rsidRDefault="005C2003" w:rsidP="005C200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C2003" w:rsidRPr="00473E65" w:rsidRDefault="005C2003" w:rsidP="005C200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5C2003" w:rsidRPr="00473E65" w:rsidRDefault="005C2003" w:rsidP="005C200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 ADJP POTTERILL </w:t>
      </w:r>
    </w:p>
    <w:p w:rsidR="005C2003" w:rsidRPr="00473E65" w:rsidRDefault="005C2003" w:rsidP="005C200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C2003" w:rsidRDefault="005C2003" w:rsidP="005C2003">
      <w:pPr>
        <w:rPr>
          <w:lang w:eastAsia="en-US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5C2003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2003" w:rsidRPr="00605836" w:rsidRDefault="005C200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2003" w:rsidRPr="00605836" w:rsidRDefault="00A1541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K T RAKGALAKANE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2003" w:rsidRPr="00605836" w:rsidRDefault="00A1541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2003" w:rsidRPr="00605836" w:rsidRDefault="00A1541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2003" w:rsidRPr="00605836" w:rsidRDefault="00A1541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2003" w:rsidRPr="00605836" w:rsidRDefault="00A1541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63347/16</w:t>
            </w:r>
          </w:p>
        </w:tc>
      </w:tr>
      <w:tr w:rsidR="005C2003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2003" w:rsidRPr="00605836" w:rsidRDefault="005C200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2003" w:rsidRDefault="004F32F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 MONEUOA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2003" w:rsidRDefault="004F32F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2003" w:rsidRDefault="004F32F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2003" w:rsidRPr="00605836" w:rsidRDefault="005C200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2003" w:rsidRDefault="004F32F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63838/18</w:t>
            </w:r>
          </w:p>
        </w:tc>
      </w:tr>
      <w:tr w:rsidR="008D12E3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12E3" w:rsidRDefault="008D12E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12E3" w:rsidRDefault="008D12E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NKUTHA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12E3" w:rsidRDefault="008D12E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12E3" w:rsidRDefault="008D12E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12E3" w:rsidRPr="00605836" w:rsidRDefault="008D12E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1A" w:rsidRDefault="008D12E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85516/17</w:t>
            </w:r>
          </w:p>
        </w:tc>
      </w:tr>
      <w:tr w:rsidR="008D12E3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12E3" w:rsidRDefault="008D12E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12E3" w:rsidRDefault="008D12E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MOGASHOA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12E3" w:rsidRDefault="008D12E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12E3" w:rsidRDefault="008D12E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12E3" w:rsidRPr="00605836" w:rsidRDefault="008D12E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12E3" w:rsidRDefault="008D12E3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56566/16</w:t>
            </w:r>
          </w:p>
        </w:tc>
      </w:tr>
      <w:tr w:rsidR="00D67A1A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1A" w:rsidRDefault="00D67A1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1A" w:rsidRDefault="00D67A1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S MAZIBUKO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1A" w:rsidRDefault="00D67A1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1A" w:rsidRDefault="00D67A1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1A" w:rsidRDefault="00D67A1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7A1A" w:rsidRDefault="00D67A1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18702/13</w:t>
            </w:r>
          </w:p>
        </w:tc>
      </w:tr>
      <w:tr w:rsidR="004F6ED1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ED1" w:rsidRDefault="004F6ED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ED1" w:rsidRDefault="003A469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JWARA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ED1" w:rsidRDefault="003A469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ED1" w:rsidRDefault="003A469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ED1" w:rsidRDefault="004F6ED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ED1" w:rsidRDefault="003A469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96987/18</w:t>
            </w:r>
          </w:p>
        </w:tc>
      </w:tr>
      <w:tr w:rsidR="003A4690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4690" w:rsidRDefault="003A469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4690" w:rsidRDefault="003A469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LUSHABA NP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4690" w:rsidRDefault="003A469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4690" w:rsidRDefault="003A469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4690" w:rsidRDefault="003A469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4690" w:rsidRDefault="003A469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5779/18</w:t>
            </w:r>
          </w:p>
        </w:tc>
      </w:tr>
      <w:tr w:rsidR="002D3E3E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M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54880/18</w:t>
            </w:r>
          </w:p>
        </w:tc>
      </w:tr>
      <w:tr w:rsidR="002D3E3E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VOLLENHOVEN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681/19</w:t>
            </w:r>
          </w:p>
        </w:tc>
      </w:tr>
      <w:tr w:rsidR="002D3E3E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SHAKOANE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81164/18</w:t>
            </w:r>
          </w:p>
        </w:tc>
      </w:tr>
      <w:tr w:rsidR="002D3E3E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P MASHILE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81161/18</w:t>
            </w:r>
          </w:p>
        </w:tc>
      </w:tr>
      <w:tr w:rsidR="002D3E3E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C LANGASIKI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1451/17</w:t>
            </w:r>
          </w:p>
        </w:tc>
      </w:tr>
      <w:tr w:rsidR="002D3E3E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ANNA-MAEIA MEMELA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47740/18</w:t>
            </w:r>
          </w:p>
        </w:tc>
      </w:tr>
      <w:tr w:rsidR="002D3E3E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N  MASEKO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E3E" w:rsidRDefault="002D3E3E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83203/14</w:t>
            </w:r>
          </w:p>
        </w:tc>
      </w:tr>
      <w:tr w:rsidR="009F37CC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MOTAUNG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80280/15</w:t>
            </w:r>
          </w:p>
        </w:tc>
      </w:tr>
      <w:tr w:rsidR="009F37CC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H  THETE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20428/19</w:t>
            </w:r>
          </w:p>
        </w:tc>
      </w:tr>
      <w:tr w:rsidR="009F37CC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K MOGALE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41422/17</w:t>
            </w:r>
          </w:p>
        </w:tc>
      </w:tr>
      <w:tr w:rsidR="009F37CC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P KHOZA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71761/18</w:t>
            </w:r>
          </w:p>
        </w:tc>
      </w:tr>
      <w:tr w:rsidR="009F37CC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GWIJI obo MINOR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48261/18</w:t>
            </w:r>
          </w:p>
        </w:tc>
      </w:tr>
      <w:tr w:rsidR="009F37CC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MAVIMBELA D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4140/18</w:t>
            </w:r>
          </w:p>
        </w:tc>
      </w:tr>
      <w:tr w:rsidR="002858AA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Pr="000F35D9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0F35D9">
              <w:rPr>
                <w:rFonts w:ascii="Arial" w:eastAsiaTheme="minorHAnsi" w:hAnsi="Arial" w:cs="Arial"/>
                <w:b/>
                <w:lang w:eastAsia="en-US"/>
              </w:rPr>
              <w:t>MASEKO M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Pr="000F35D9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0F35D9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Pr="000F35D9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0F35D9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Pr="000F35D9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Pr="000F35D9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0F35D9">
              <w:rPr>
                <w:rFonts w:ascii="Arial" w:eastAsiaTheme="minorHAnsi" w:hAnsi="Arial" w:cs="Arial"/>
                <w:b/>
                <w:lang w:eastAsia="en-US"/>
              </w:rPr>
              <w:t>4112/19</w:t>
            </w:r>
          </w:p>
        </w:tc>
      </w:tr>
      <w:tr w:rsidR="002858AA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Q SITHOLE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81239/14</w:t>
            </w:r>
          </w:p>
        </w:tc>
      </w:tr>
      <w:tr w:rsidR="002858AA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FHULUFHELO MUTHIVHELO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2757/14</w:t>
            </w:r>
          </w:p>
        </w:tc>
      </w:tr>
      <w:tr w:rsidR="002858AA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JONES S MARLENE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29787/17</w:t>
            </w:r>
          </w:p>
        </w:tc>
      </w:tr>
      <w:tr w:rsidR="002858AA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MTSWENI P 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25411/11</w:t>
            </w:r>
          </w:p>
        </w:tc>
      </w:tr>
      <w:tr w:rsidR="002858AA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FALAKHE S MNISI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61416/2015</w:t>
            </w:r>
          </w:p>
        </w:tc>
      </w:tr>
      <w:tr w:rsidR="002858AA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MZALWANA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7397/2014</w:t>
            </w:r>
          </w:p>
        </w:tc>
      </w:tr>
      <w:tr w:rsidR="002858AA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ZULU KM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53424/16</w:t>
            </w:r>
          </w:p>
        </w:tc>
      </w:tr>
      <w:tr w:rsidR="002858AA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LELIMO M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24798/17</w:t>
            </w:r>
          </w:p>
        </w:tc>
      </w:tr>
      <w:tr w:rsidR="002858AA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ADV M JANSE RENSBURG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58AA" w:rsidRDefault="002858A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9220/15</w:t>
            </w:r>
          </w:p>
        </w:tc>
      </w:tr>
      <w:tr w:rsidR="00380C15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NDLOVU BUZANI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49612/16</w:t>
            </w:r>
          </w:p>
        </w:tc>
      </w:tr>
      <w:tr w:rsidR="00380C15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S THEKISO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40415/11</w:t>
            </w:r>
          </w:p>
        </w:tc>
      </w:tr>
      <w:tr w:rsidR="00380C15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A COWELL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49613/16</w:t>
            </w:r>
          </w:p>
        </w:tc>
      </w:tr>
      <w:tr w:rsidR="00380C15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380C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MATLAWA M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C1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79336/18</w:t>
            </w:r>
          </w:p>
        </w:tc>
      </w:tr>
      <w:tr w:rsidR="00A64EA5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TITUS L BETREM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82790/17</w:t>
            </w:r>
          </w:p>
        </w:tc>
      </w:tr>
      <w:tr w:rsidR="00A64EA5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D TSHABALALA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42234/15</w:t>
            </w:r>
          </w:p>
        </w:tc>
      </w:tr>
      <w:tr w:rsidR="00A64EA5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LANGA L NAVAL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24694/19</w:t>
            </w:r>
          </w:p>
        </w:tc>
      </w:tr>
      <w:tr w:rsidR="00A64EA5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KOTLOANO TATOLO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4EA5" w:rsidRDefault="00A64EA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86545/16</w:t>
            </w:r>
          </w:p>
        </w:tc>
      </w:tr>
      <w:tr w:rsidR="0053454C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454C" w:rsidRDefault="0053454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454C" w:rsidRDefault="0053454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PAUL MOTIKO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454C" w:rsidRDefault="0053454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454C" w:rsidRDefault="0053454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454C" w:rsidRDefault="0053454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 OR (2-3 HOURS DEPENDING)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454C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78935/17</w:t>
            </w:r>
          </w:p>
        </w:tc>
      </w:tr>
      <w:tr w:rsidR="00A71D59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S MABASO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43403/15</w:t>
            </w:r>
          </w:p>
        </w:tc>
      </w:tr>
      <w:tr w:rsidR="00A71D59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LESHOMO M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69461/17</w:t>
            </w:r>
          </w:p>
        </w:tc>
      </w:tr>
      <w:tr w:rsidR="00A71D59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MALULEKE J obo M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34904/16</w:t>
            </w:r>
          </w:p>
        </w:tc>
      </w:tr>
      <w:tr w:rsidR="00A71D59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J LIMA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3724/2018</w:t>
            </w:r>
          </w:p>
        </w:tc>
      </w:tr>
      <w:tr w:rsidR="00A71D59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C NCAYIYANA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1D59" w:rsidRDefault="00A71D5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3595/18</w:t>
            </w:r>
          </w:p>
        </w:tc>
      </w:tr>
      <w:tr w:rsidR="00EE0DD4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VAN WYK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72338/18</w:t>
            </w:r>
          </w:p>
        </w:tc>
      </w:tr>
      <w:tr w:rsidR="00EE0DD4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MAKHUBEDU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33707/17</w:t>
            </w:r>
          </w:p>
        </w:tc>
      </w:tr>
      <w:tr w:rsidR="00EE0DD4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CAROLINE MOJAJI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19856/19</w:t>
            </w:r>
          </w:p>
        </w:tc>
      </w:tr>
      <w:tr w:rsidR="00EE0DD4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MM BALOYI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66929/18</w:t>
            </w:r>
          </w:p>
        </w:tc>
      </w:tr>
      <w:tr w:rsidR="00EE0DD4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G  SELOMBO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26290/15</w:t>
            </w:r>
          </w:p>
        </w:tc>
      </w:tr>
      <w:tr w:rsidR="00EE0DD4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GOULB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71041/18</w:t>
            </w:r>
          </w:p>
        </w:tc>
      </w:tr>
      <w:tr w:rsidR="00EE0DD4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T MANGANGANE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EE0DD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0DD4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50040/17</w:t>
            </w:r>
          </w:p>
        </w:tc>
      </w:tr>
      <w:tr w:rsidR="0036352C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52C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52C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A MOKERETLA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52C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52C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52C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52C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44546/16</w:t>
            </w:r>
          </w:p>
        </w:tc>
      </w:tr>
      <w:tr w:rsidR="0036352C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52C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52C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LEPHEANE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52C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52C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52C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52C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71485/16</w:t>
            </w:r>
          </w:p>
        </w:tc>
      </w:tr>
      <w:tr w:rsidR="0036352C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52C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52C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MSIZA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52C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52C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52C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52C" w:rsidRDefault="0036352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24094/17</w:t>
            </w:r>
          </w:p>
        </w:tc>
      </w:tr>
      <w:tr w:rsidR="00113884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3884" w:rsidRDefault="0011388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3884" w:rsidRDefault="0011388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JACOBS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3884" w:rsidRDefault="0011388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3884" w:rsidRDefault="0011388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3884" w:rsidRDefault="0011388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3884" w:rsidRDefault="00113884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38408/16</w:t>
            </w:r>
          </w:p>
        </w:tc>
      </w:tr>
      <w:tr w:rsidR="00781175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175" w:rsidRDefault="0078117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175" w:rsidRDefault="0078117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J MASILELA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175" w:rsidRDefault="0078117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175" w:rsidRDefault="0078117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175" w:rsidRDefault="0078117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175" w:rsidRDefault="0078117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37285/16</w:t>
            </w:r>
          </w:p>
        </w:tc>
      </w:tr>
      <w:tr w:rsidR="00F15A76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A76" w:rsidRDefault="00F15A76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A76" w:rsidRDefault="00F15A76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MD SERUMULE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A76" w:rsidRDefault="00F15A76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A76" w:rsidRDefault="00F15A76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A76" w:rsidRDefault="00F15A76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A76" w:rsidRDefault="00F15A76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67248/17</w:t>
            </w:r>
          </w:p>
        </w:tc>
      </w:tr>
      <w:tr w:rsidR="00F15A76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A76" w:rsidRDefault="00F15A76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A76" w:rsidRDefault="00F15A76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EM MPEDI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A76" w:rsidRDefault="00F15A76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A76" w:rsidRDefault="00F15A76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A76" w:rsidRDefault="00F15A76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5A76" w:rsidRDefault="00F15A76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35828/16</w:t>
            </w:r>
          </w:p>
        </w:tc>
      </w:tr>
      <w:tr w:rsidR="002825AB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25AB" w:rsidRDefault="002825AB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25AB" w:rsidRDefault="002825AB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F NCWANE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25AB" w:rsidRDefault="002825AB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25AB" w:rsidRDefault="002825AB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25AB" w:rsidRDefault="002825AB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25AB" w:rsidRDefault="002825AB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684/2018</w:t>
            </w:r>
          </w:p>
        </w:tc>
      </w:tr>
      <w:tr w:rsidR="00BD57C5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57C5" w:rsidRDefault="00BD57C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57C5" w:rsidRDefault="00BD57C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G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57C5" w:rsidRDefault="00BD57C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57C5" w:rsidRDefault="00BD57C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57C5" w:rsidRDefault="00BD57C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57C5" w:rsidRDefault="00B47E15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1337/2019</w:t>
            </w:r>
          </w:p>
        </w:tc>
      </w:tr>
      <w:tr w:rsidR="00DD4678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678" w:rsidRDefault="00DD46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678" w:rsidRDefault="00DD46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M MABENA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678" w:rsidRDefault="00DD46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678" w:rsidRDefault="00DD46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678" w:rsidRDefault="00DD46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678" w:rsidRDefault="00DD46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78010/18</w:t>
            </w:r>
          </w:p>
        </w:tc>
      </w:tr>
      <w:tr w:rsidR="00DD4678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678" w:rsidRDefault="00DD46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678" w:rsidRDefault="00DD46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P MASANGO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678" w:rsidRDefault="00DD46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678" w:rsidRDefault="00DD46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678" w:rsidRDefault="00DD46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678" w:rsidRDefault="00DD46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58240/16</w:t>
            </w:r>
          </w:p>
        </w:tc>
      </w:tr>
      <w:tr w:rsidR="00DD4678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678" w:rsidRDefault="00DD46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678" w:rsidRDefault="00090C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MOSALA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678" w:rsidRDefault="00090C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678" w:rsidRDefault="00090C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C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678" w:rsidRDefault="00090C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678" w:rsidRDefault="00090C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5544/2016</w:t>
            </w:r>
          </w:p>
        </w:tc>
      </w:tr>
      <w:tr w:rsidR="00090C78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0C78" w:rsidRDefault="00090C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0C78" w:rsidRDefault="00090C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QINISEKA SOLUTIONS CC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0C78" w:rsidRDefault="00090C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0C78" w:rsidRDefault="00090C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SHAICON TENDERING SERVICES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0C78" w:rsidRDefault="00090C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0C78" w:rsidRDefault="00090C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72572/17</w:t>
            </w:r>
          </w:p>
        </w:tc>
      </w:tr>
      <w:tr w:rsidR="00090C78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0C78" w:rsidRDefault="00090C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0C78" w:rsidRDefault="00090C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 MOTAUNG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0C78" w:rsidRDefault="00090C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0C78" w:rsidRDefault="00090C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0C78" w:rsidRDefault="00090C7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0C78" w:rsidRDefault="00B7368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80280/15</w:t>
            </w:r>
          </w:p>
        </w:tc>
      </w:tr>
      <w:tr w:rsidR="00B73681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681" w:rsidRDefault="00B7368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681" w:rsidRDefault="00B7368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ZWANE S T NHLANHLA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681" w:rsidRDefault="00B7368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681" w:rsidRDefault="00B7368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681" w:rsidRDefault="00B7368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681" w:rsidRDefault="00B7368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78566/17</w:t>
            </w:r>
          </w:p>
        </w:tc>
      </w:tr>
      <w:tr w:rsidR="00B73681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681" w:rsidRDefault="00B7368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681" w:rsidRDefault="00B7368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KGOTLELELO A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681" w:rsidRDefault="00B7368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681" w:rsidRDefault="00B7368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</w:t>
            </w:r>
            <w:r w:rsidR="00BA2EE1"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681" w:rsidRDefault="00BA2EE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681" w:rsidRDefault="00BA2EE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51187/15</w:t>
            </w:r>
          </w:p>
        </w:tc>
      </w:tr>
      <w:tr w:rsidR="00BA2EE1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2EE1" w:rsidRDefault="00BA2EE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2EE1" w:rsidRDefault="00BA2EE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HELENA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2EE1" w:rsidRDefault="00BA2EE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2EE1" w:rsidRDefault="00BA2EE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2EE1" w:rsidRDefault="00BA2EE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2EE1" w:rsidRDefault="00BA2EE1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27609/16</w:t>
            </w:r>
          </w:p>
        </w:tc>
      </w:tr>
      <w:tr w:rsidR="000F35D9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P MASANGO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57190/14</w:t>
            </w:r>
          </w:p>
        </w:tc>
      </w:tr>
      <w:tr w:rsidR="000F35D9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MTHIMUNYE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97997/15</w:t>
            </w:r>
          </w:p>
        </w:tc>
      </w:tr>
      <w:tr w:rsidR="000F35D9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MAKALO M LEBETSA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69450/17</w:t>
            </w:r>
          </w:p>
        </w:tc>
      </w:tr>
      <w:tr w:rsidR="000F35D9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NDIMA B THOLAKELE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8784/15</w:t>
            </w:r>
          </w:p>
        </w:tc>
      </w:tr>
      <w:tr w:rsidR="000F35D9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J MNGUNI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0F35D9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35D9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76763/17</w:t>
            </w:r>
          </w:p>
        </w:tc>
      </w:tr>
      <w:tr w:rsidR="002B3338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3338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3338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JACOBS ROSEMARY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3338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3338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3338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3338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38408/16</w:t>
            </w:r>
          </w:p>
        </w:tc>
      </w:tr>
      <w:tr w:rsidR="002B3338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3338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3338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MASELELA SKOOLPAD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3338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3338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3338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3338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37285/16</w:t>
            </w:r>
          </w:p>
        </w:tc>
      </w:tr>
      <w:tr w:rsidR="002B3338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3338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3338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M MABENA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3338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3338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3338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3338" w:rsidRDefault="002B3338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78010/18</w:t>
            </w:r>
          </w:p>
        </w:tc>
      </w:tr>
      <w:tr w:rsidR="001C56AC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C56AC" w:rsidRDefault="001C56A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C56AC" w:rsidRDefault="001C56A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SCHOEMAN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C56AC" w:rsidRDefault="001C56A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C56AC" w:rsidRDefault="001C56A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C56AC" w:rsidRDefault="001C56A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C56AC" w:rsidRDefault="001C56AC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77356/17</w:t>
            </w:r>
          </w:p>
        </w:tc>
      </w:tr>
      <w:tr w:rsidR="007D24FA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FA" w:rsidRDefault="007D24F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FA" w:rsidRDefault="007D24F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GJ DODGEN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FA" w:rsidRDefault="007D24F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FA" w:rsidRDefault="007D24F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FA" w:rsidRDefault="007D24F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FA" w:rsidRDefault="007D24FA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47644/17</w:t>
            </w:r>
          </w:p>
        </w:tc>
      </w:tr>
      <w:tr w:rsidR="00E81B47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B MDLALOSE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50750/18</w:t>
            </w:r>
          </w:p>
        </w:tc>
      </w:tr>
      <w:tr w:rsidR="00E81B47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PHAKOE T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8161/16</w:t>
            </w:r>
          </w:p>
        </w:tc>
      </w:tr>
      <w:tr w:rsidR="00E81B47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SMALBERGER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38401/17</w:t>
            </w:r>
          </w:p>
        </w:tc>
      </w:tr>
      <w:tr w:rsidR="00E81B47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MOFOKENG O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45986/17</w:t>
            </w:r>
          </w:p>
        </w:tc>
      </w:tr>
      <w:tr w:rsidR="00E81B47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MIA BILKIS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18407/17</w:t>
            </w:r>
          </w:p>
        </w:tc>
      </w:tr>
      <w:tr w:rsidR="00E81B47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MOFOKENG T ESSAU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1B47" w:rsidRDefault="00E81B47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10845/17</w:t>
            </w:r>
          </w:p>
        </w:tc>
      </w:tr>
      <w:tr w:rsidR="00452810" w:rsidRPr="00605836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810" w:rsidRDefault="0045281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810" w:rsidRDefault="0045281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C MUABA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810" w:rsidRDefault="0045281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810" w:rsidRDefault="0045281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810" w:rsidRPr="00452810" w:rsidRDefault="00452810" w:rsidP="00452810">
            <w:pPr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810" w:rsidRDefault="00452810" w:rsidP="0058460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50205/16</w:t>
            </w:r>
          </w:p>
        </w:tc>
      </w:tr>
    </w:tbl>
    <w:p w:rsidR="00D67A1A" w:rsidRDefault="00D67A1A" w:rsidP="004F32F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/>
        </w:rPr>
      </w:pPr>
    </w:p>
    <w:p w:rsidR="004F32F3" w:rsidRDefault="004F32F3" w:rsidP="004F32F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/>
        </w:rPr>
        <w:t xml:space="preserve">PRELIMINARY ROLL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06B8" w:rsidRDefault="00F206B8" w:rsidP="00F206B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F206B8" w:rsidRPr="00283FDF" w:rsidRDefault="00F206B8" w:rsidP="00F206B8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OF 15 APRIL  2020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F206B8" w:rsidRDefault="00F206B8" w:rsidP="00F206B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206B8" w:rsidRPr="00283FDF" w:rsidRDefault="00F206B8" w:rsidP="00F206B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F206B8" w:rsidRPr="00DD6BE3" w:rsidRDefault="00F206B8" w:rsidP="00F206B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DD6BE3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8E   AT 9; 30 ROLL CALL</w:t>
      </w:r>
      <w:r w:rsidRPr="00DD6BE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DD6BE3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 </w:t>
      </w:r>
      <w:r w:rsidR="004F32F3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POTTERILL </w:t>
      </w:r>
    </w:p>
    <w:p w:rsidR="00F206B8" w:rsidRDefault="00F206B8" w:rsidP="00F206B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206B8" w:rsidRDefault="00F206B8" w:rsidP="00F206B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F206B8" w:rsidRDefault="00F206B8" w:rsidP="00F206B8">
      <w:pPr>
        <w:rPr>
          <w:rFonts w:ascii="Arial" w:hAnsi="Arial" w:cs="Arial"/>
        </w:rPr>
      </w:pPr>
    </w:p>
    <w:tbl>
      <w:tblPr>
        <w:tblW w:w="1273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83"/>
        <w:gridCol w:w="2412"/>
        <w:gridCol w:w="662"/>
        <w:gridCol w:w="2692"/>
        <w:gridCol w:w="1888"/>
        <w:gridCol w:w="1850"/>
        <w:gridCol w:w="2127"/>
      </w:tblGrid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                                                                 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SJ DLAMINI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82631/17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 DZANIBE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44922/17 REMOVED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C005AC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C005AC">
              <w:rPr>
                <w:rFonts w:ascii="Arial" w:hAnsi="Arial" w:cs="Arial"/>
                <w:b/>
                <w:highlight w:val="yellow"/>
              </w:rPr>
              <w:t>MT MOKWANG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C005AC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C005AC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C005AC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C005AC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C005AC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C005AC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C005AC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C005AC">
              <w:rPr>
                <w:rFonts w:ascii="Arial" w:hAnsi="Arial" w:cs="Arial"/>
                <w:b/>
                <w:highlight w:val="yellow"/>
              </w:rPr>
              <w:t>92051/16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MS THEKISO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40415/11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VL MJILA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8058/18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71087A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71087A">
              <w:rPr>
                <w:rFonts w:ascii="Arial" w:hAnsi="Arial" w:cs="Arial"/>
                <w:b/>
                <w:highlight w:val="yellow"/>
              </w:rPr>
              <w:t>NJ LIMA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71087A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71087A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71087A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71087A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71087A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REMOVED JMM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71087A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71087A">
              <w:rPr>
                <w:rFonts w:ascii="Arial" w:hAnsi="Arial" w:cs="Arial"/>
                <w:b/>
                <w:highlight w:val="yellow"/>
              </w:rPr>
              <w:t>3724/18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196589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196589">
              <w:rPr>
                <w:rFonts w:ascii="Arial" w:hAnsi="Arial" w:cs="Arial"/>
                <w:b/>
                <w:highlight w:val="yellow"/>
              </w:rPr>
              <w:t>SC NCAYIYANA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196589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196589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196589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196589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196589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REMOVED JMM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196589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196589">
              <w:rPr>
                <w:rFonts w:ascii="Arial" w:hAnsi="Arial" w:cs="Arial"/>
                <w:b/>
                <w:highlight w:val="yellow"/>
              </w:rPr>
              <w:t>3595/18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892E10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892E10">
              <w:rPr>
                <w:rFonts w:ascii="Arial" w:hAnsi="Arial" w:cs="Arial"/>
                <w:b/>
                <w:highlight w:val="yellow"/>
              </w:rPr>
              <w:t>BF NCWANE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892E10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892E10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892E10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892E10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892E10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892E10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892E10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892E10">
              <w:rPr>
                <w:rFonts w:ascii="Arial" w:hAnsi="Arial" w:cs="Arial"/>
                <w:b/>
                <w:highlight w:val="yellow"/>
              </w:rPr>
              <w:t>684/18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7301F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7301F8">
              <w:rPr>
                <w:rFonts w:ascii="Arial" w:hAnsi="Arial" w:cs="Arial"/>
                <w:b/>
                <w:highlight w:val="yellow"/>
              </w:rPr>
              <w:t>AL VILJOEN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7301F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7301F8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7301F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7301F8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7301F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7301F8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7301F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7301F8">
              <w:rPr>
                <w:rFonts w:ascii="Arial" w:hAnsi="Arial" w:cs="Arial"/>
                <w:b/>
                <w:highlight w:val="yellow"/>
              </w:rPr>
              <w:t>79972/17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09131E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9131E">
              <w:rPr>
                <w:rFonts w:ascii="Arial" w:hAnsi="Arial" w:cs="Arial"/>
                <w:b/>
                <w:highlight w:val="yellow"/>
              </w:rPr>
              <w:t>ML MAMAHLANGU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09131E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9131E">
              <w:rPr>
                <w:rFonts w:ascii="Arial" w:hAnsi="Arial" w:cs="Arial"/>
                <w:b/>
                <w:highlight w:val="yellow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09131E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9131E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09131E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9131E">
              <w:rPr>
                <w:rFonts w:ascii="Arial" w:hAnsi="Arial" w:cs="Arial"/>
                <w:b/>
                <w:highlight w:val="yellow"/>
              </w:rPr>
              <w:t xml:space="preserve">MERITS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09131E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9131E">
              <w:rPr>
                <w:rFonts w:ascii="Arial" w:hAnsi="Arial" w:cs="Arial"/>
                <w:b/>
                <w:highlight w:val="yellow"/>
              </w:rPr>
              <w:t>34027/17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HPP BRUINDERS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RAF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85535/17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 MASILELA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29628/17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RK NGOBENI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72871/17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JL MASILELA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46002/15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MOEPA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20399/15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OA MOLOTSI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8252/16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 MOGANEDI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10350/12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 MAPOTSE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17833/18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 BONDE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86296/15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C005AC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C005AC">
              <w:rPr>
                <w:rFonts w:ascii="Arial" w:hAnsi="Arial" w:cs="Arial"/>
                <w:b/>
                <w:highlight w:val="yellow"/>
              </w:rPr>
              <w:t>JM OLIPHANT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C005AC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C005AC">
              <w:rPr>
                <w:rFonts w:ascii="Arial" w:hAnsi="Arial" w:cs="Arial"/>
                <w:b/>
                <w:highlight w:val="yellow"/>
              </w:rPr>
              <w:t>VA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C005AC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C005AC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C005AC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C005AC">
              <w:rPr>
                <w:rFonts w:ascii="Arial" w:hAnsi="Arial" w:cs="Arial"/>
                <w:b/>
                <w:highlight w:val="yellow"/>
              </w:rPr>
              <w:t xml:space="preserve">MERITS                                       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C005AC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C005AC">
              <w:rPr>
                <w:rFonts w:ascii="Arial" w:hAnsi="Arial" w:cs="Arial"/>
                <w:b/>
                <w:highlight w:val="yellow"/>
              </w:rPr>
              <w:t>90767/16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 JWARA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76987/17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MOYO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66222/17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B73681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B73681">
              <w:rPr>
                <w:rFonts w:ascii="Arial" w:hAnsi="Arial" w:cs="Arial"/>
                <w:b/>
                <w:highlight w:val="yellow"/>
              </w:rPr>
              <w:t>ZS ZS THOLINHLANHLA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B73681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B73681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B73681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B73681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B73681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B73681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B73681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B73681">
              <w:rPr>
                <w:rFonts w:ascii="Arial" w:hAnsi="Arial" w:cs="Arial"/>
                <w:b/>
                <w:highlight w:val="yellow"/>
              </w:rPr>
              <w:t>78566/17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NKUTHA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85516/17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 HLATSHWAYO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16673/18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GUMEDE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`VS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60022/15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ASEGAE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11389/18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 VENA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18672/18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LB TITUS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82790/17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GV KESEBELWANG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08847/18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TP DLAMINI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69255/15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D42C9D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D42C9D">
              <w:rPr>
                <w:rFonts w:ascii="Arial" w:hAnsi="Arial" w:cs="Arial"/>
                <w:b/>
                <w:highlight w:val="yellow"/>
              </w:rPr>
              <w:t>L SCHOEMAN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D42C9D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D42C9D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D42C9D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D42C9D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D42C9D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D42C9D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D42C9D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D42C9D">
              <w:rPr>
                <w:rFonts w:ascii="Arial" w:hAnsi="Arial" w:cs="Arial"/>
                <w:b/>
                <w:highlight w:val="yellow"/>
              </w:rPr>
              <w:t>77356/17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VAN ROOYEN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73445/16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26631B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26631B">
              <w:rPr>
                <w:rFonts w:ascii="Arial" w:hAnsi="Arial" w:cs="Arial"/>
                <w:b/>
                <w:highlight w:val="yellow"/>
              </w:rPr>
              <w:t>CA COWELL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26631B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26631B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26631B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26631B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26631B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26631B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26631B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26631B">
              <w:rPr>
                <w:rFonts w:ascii="Arial" w:hAnsi="Arial" w:cs="Arial"/>
                <w:b/>
                <w:highlight w:val="yellow"/>
              </w:rPr>
              <w:t>49613/16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6E6085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6E6085">
              <w:rPr>
                <w:rFonts w:ascii="Arial" w:hAnsi="Arial" w:cs="Arial"/>
                <w:b/>
                <w:highlight w:val="yellow"/>
              </w:rPr>
              <w:t>B V/V WALT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6E6085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6E6085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6E6085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6E6085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6E6085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6E6085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6E6085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6E6085">
              <w:rPr>
                <w:rFonts w:ascii="Arial" w:hAnsi="Arial" w:cs="Arial"/>
                <w:b/>
                <w:highlight w:val="yellow"/>
              </w:rPr>
              <w:t>49612/16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BB MAART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80789/16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 JONES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29787/17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2B333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2B3338">
              <w:rPr>
                <w:rFonts w:ascii="Arial" w:hAnsi="Arial" w:cs="Arial"/>
                <w:b/>
                <w:highlight w:val="yellow"/>
              </w:rPr>
              <w:t>R JACOBS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2B333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2B3338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2B333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2B3338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2B333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2B3338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2B333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2B3338">
              <w:rPr>
                <w:rFonts w:ascii="Arial" w:hAnsi="Arial" w:cs="Arial"/>
                <w:b/>
                <w:highlight w:val="yellow"/>
              </w:rPr>
              <w:t>38408/16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2B333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2B3338">
              <w:rPr>
                <w:rFonts w:ascii="Arial" w:hAnsi="Arial" w:cs="Arial"/>
                <w:b/>
                <w:highlight w:val="yellow"/>
              </w:rPr>
              <w:t>SJ MASELELA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2B333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2B3338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2B333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2B3338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2B333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2B3338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2B333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2B3338">
              <w:rPr>
                <w:rFonts w:ascii="Arial" w:hAnsi="Arial" w:cs="Arial"/>
                <w:b/>
                <w:highlight w:val="yellow"/>
              </w:rPr>
              <w:t>37285/16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0B6FC5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B6FC5">
              <w:rPr>
                <w:rFonts w:ascii="Arial" w:hAnsi="Arial" w:cs="Arial"/>
                <w:b/>
                <w:highlight w:val="yellow"/>
              </w:rPr>
              <w:t>IZ CHICHINQUE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0B6FC5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B6FC5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0B6FC5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B6FC5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0B6FC5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B6FC5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0B6FC5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B6FC5">
              <w:rPr>
                <w:rFonts w:ascii="Arial" w:hAnsi="Arial" w:cs="Arial"/>
                <w:b/>
                <w:highlight w:val="yellow"/>
              </w:rPr>
              <w:t>43107/17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SKHOSANA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95535/16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BHOWEN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82844/16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FC1F1F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FC1F1F">
              <w:rPr>
                <w:rFonts w:ascii="Arial" w:hAnsi="Arial" w:cs="Arial"/>
                <w:b/>
                <w:highlight w:val="yellow"/>
              </w:rPr>
              <w:t>J EDWARDS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FC1F1F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FC1F1F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FC1F1F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FC1F1F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FC1F1F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FC1F1F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FC1F1F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FC1F1F">
              <w:rPr>
                <w:rFonts w:ascii="Arial" w:hAnsi="Arial" w:cs="Arial"/>
                <w:b/>
                <w:highlight w:val="yellow"/>
              </w:rPr>
              <w:t>33258/17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VAN RENSBURG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6640/16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OLIFANT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81733/15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HSF PRINSLOO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42671/16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THOMAS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16675/14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BJ MBANAI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82679/15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 HLOPHE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88573/14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JD TSHABALALA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42234/15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TSOTETSI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677/141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 CAWOOD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47197/16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ZK COUGHAN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73213/16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MAHLAKAA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25131/15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 MTSHALI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86540/15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 TLALI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90566/15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09131E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9131E">
              <w:rPr>
                <w:rFonts w:ascii="Arial" w:hAnsi="Arial" w:cs="Arial"/>
                <w:b/>
                <w:highlight w:val="yellow"/>
              </w:rPr>
              <w:t>L CHAUKE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09131E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9131E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09131E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9131E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09131E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9131E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09131E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9131E">
              <w:rPr>
                <w:rFonts w:ascii="Arial" w:hAnsi="Arial" w:cs="Arial"/>
                <w:b/>
                <w:highlight w:val="yellow"/>
              </w:rPr>
              <w:t>39671/16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MASHURA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82263/17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4F2312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4F2312">
              <w:rPr>
                <w:rFonts w:ascii="Arial" w:hAnsi="Arial" w:cs="Arial"/>
                <w:b/>
                <w:highlight w:val="yellow"/>
              </w:rPr>
              <w:t>GD DOGEN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4F2312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4F2312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4F2312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4F2312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4F2312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4F2312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4F2312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4F2312">
              <w:rPr>
                <w:rFonts w:ascii="Arial" w:hAnsi="Arial" w:cs="Arial"/>
                <w:b/>
                <w:highlight w:val="yellow"/>
              </w:rPr>
              <w:t>47644/17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ZP MASANGO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57190/14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MD MALETE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60078/12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HJ COETZEE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92588/16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MADUWA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8237/15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NGUBE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16705/13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MLWALWANA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7397/14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ML MOBENI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61416/15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FROCH oboEM MPEDI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35825/16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MTHIMKHULU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50644/16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 BARTINA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14858/16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F85F0A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F85F0A">
              <w:rPr>
                <w:rFonts w:ascii="Arial" w:hAnsi="Arial" w:cs="Arial"/>
                <w:b/>
                <w:highlight w:val="yellow"/>
              </w:rPr>
              <w:t>FN MASEKO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F85F0A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F85F0A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F85F0A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F85F0A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F85F0A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F85F0A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F85F0A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F85F0A">
              <w:rPr>
                <w:rFonts w:ascii="Arial" w:hAnsi="Arial" w:cs="Arial"/>
                <w:b/>
                <w:highlight w:val="yellow"/>
              </w:rPr>
              <w:t>83203/14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CA00E4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CA00E4">
              <w:rPr>
                <w:rFonts w:ascii="Arial" w:hAnsi="Arial" w:cs="Arial"/>
                <w:b/>
                <w:highlight w:val="yellow"/>
              </w:rPr>
              <w:t>S MOTAUNG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CA00E4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CA00E4">
              <w:rPr>
                <w:rFonts w:ascii="Arial" w:hAnsi="Arial" w:cs="Arial"/>
                <w:b/>
                <w:highlight w:val="yellow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CA00E4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CA00E4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CA00E4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CA00E4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CA00E4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CA00E4">
              <w:rPr>
                <w:rFonts w:ascii="Arial" w:hAnsi="Arial" w:cs="Arial"/>
                <w:b/>
                <w:highlight w:val="yellow"/>
              </w:rPr>
              <w:t>80280/15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E9311D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E9311D">
              <w:rPr>
                <w:rFonts w:ascii="Arial" w:hAnsi="Arial" w:cs="Arial"/>
                <w:b/>
                <w:highlight w:val="yellow"/>
              </w:rPr>
              <w:t>P MOTIKO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E9311D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E9311D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E9311D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E9311D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E9311D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E9311D">
              <w:rPr>
                <w:rFonts w:ascii="Arial" w:hAnsi="Arial" w:cs="Arial"/>
                <w:b/>
                <w:highlight w:val="yellow"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E9311D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E9311D">
              <w:rPr>
                <w:rFonts w:ascii="Arial" w:hAnsi="Arial" w:cs="Arial"/>
                <w:b/>
                <w:highlight w:val="yellow"/>
              </w:rPr>
              <w:t>78935/17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TATOLO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86545/16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MALOMANE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66267/1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A TSHABALALA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69349/16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NEMUTUDI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34410/16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NGOBENI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85196/18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BOTABOTA LM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74714/17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B MDLALOSE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50750/18</w:t>
            </w:r>
          </w:p>
        </w:tc>
      </w:tr>
      <w:tr w:rsidR="00F206B8" w:rsidTr="00F206B8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</w:tr>
      <w:tr w:rsidR="00F206B8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81 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090C7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90C78">
              <w:rPr>
                <w:rFonts w:ascii="Arial" w:hAnsi="Arial" w:cs="Arial"/>
                <w:b/>
                <w:highlight w:val="yellow"/>
              </w:rPr>
              <w:t>QINISEKA SOLUTION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090C7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90C78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090C7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90C78">
              <w:rPr>
                <w:rFonts w:ascii="Arial" w:hAnsi="Arial" w:cs="Arial"/>
                <w:b/>
                <w:highlight w:val="yellow"/>
              </w:rPr>
              <w:t>SHAICON TENDERING +1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090C7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90C78">
              <w:rPr>
                <w:rFonts w:ascii="Arial" w:hAnsi="Arial" w:cs="Arial"/>
                <w:b/>
                <w:highlight w:val="yellow"/>
              </w:rPr>
              <w:t xml:space="preserve">CIVIL    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090C7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90C78">
              <w:rPr>
                <w:rFonts w:ascii="Arial" w:hAnsi="Arial" w:cs="Arial"/>
                <w:b/>
                <w:highlight w:val="yellow"/>
              </w:rPr>
              <w:t>72572/17</w:t>
            </w:r>
          </w:p>
        </w:tc>
        <w:tc>
          <w:tcPr>
            <w:tcW w:w="2127" w:type="dxa"/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206B8" w:rsidTr="0058460D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 MOLOTO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MIN OF POLICE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5302/18</w:t>
            </w:r>
          </w:p>
        </w:tc>
        <w:tc>
          <w:tcPr>
            <w:tcW w:w="2127" w:type="dxa"/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 MAUBA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ML MABEKO+2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50205/16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MS THOKA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MEC FOR HEALTH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86938/15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WILLOW ACRES HOME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MAMIKI CAPITAL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8552/18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MDLULI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MIN OF POLICE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84442/15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MOSEMENE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 OF SOCIAL DEV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4761/16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KINGHORN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 H V/VD WALDT+1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82129/17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TT CRANE 7 PLANT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 BARNARD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77422/17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CHIBOTE B SOLUTONS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NNAMBULE &amp; ASS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54288/14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GROBLER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 JF VAN STADEN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59324/17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 NAUDE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MIN OF POLICE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30170/04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CHETAN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RADEBE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75443/17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JZ MOSELANE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 OF POLICE +1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45693/17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PJP V/D WESTHUIZEN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 S NAIDOO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6205/17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KM CHAUKE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MEC FOR HEALTH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81504/14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F121A7" w:rsidRDefault="00F206B8" w:rsidP="0058460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206B8" w:rsidRPr="00F121A7" w:rsidRDefault="00F206B8" w:rsidP="0058460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206B8" w:rsidRPr="00F121A7" w:rsidRDefault="00F206B8" w:rsidP="0058460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 w:rsidRPr="00F121A7">
              <w:rPr>
                <w:rFonts w:ascii="Arial" w:hAnsi="Arial" w:cs="Arial"/>
                <w:b/>
                <w:sz w:val="24"/>
                <w:szCs w:val="24"/>
              </w:rPr>
              <w:t>T  MPHUTHI</w:t>
            </w:r>
            <w:r w:rsidRPr="00F121A7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121A7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66941/17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DA1EE9" w:rsidRDefault="00F206B8" w:rsidP="0058460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 w:rsidRPr="00DA1EE9">
              <w:rPr>
                <w:rFonts w:ascii="Arial" w:hAnsi="Arial" w:cs="Arial"/>
                <w:b/>
                <w:sz w:val="24"/>
                <w:szCs w:val="24"/>
              </w:rPr>
              <w:t>L D MONARENG</w:t>
            </w:r>
            <w:r w:rsidRPr="00DA1EE9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DA1EE9" w:rsidRDefault="00F206B8" w:rsidP="0058460D">
            <w:pPr>
              <w:rPr>
                <w:rFonts w:ascii="Arial" w:hAnsi="Arial" w:cs="Arial"/>
                <w:b/>
              </w:rPr>
            </w:pPr>
            <w:r w:rsidRPr="00DA1EE9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DA1EE9" w:rsidRDefault="00F206B8" w:rsidP="0058460D">
            <w:pPr>
              <w:rPr>
                <w:rFonts w:ascii="Arial" w:hAnsi="Arial" w:cs="Arial"/>
                <w:b/>
              </w:rPr>
            </w:pPr>
            <w:r w:rsidRPr="00DA1EE9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DA1EE9" w:rsidRDefault="00F206B8" w:rsidP="0058460D">
            <w:pPr>
              <w:rPr>
                <w:rFonts w:ascii="Arial" w:hAnsi="Arial" w:cs="Arial"/>
                <w:b/>
              </w:rPr>
            </w:pPr>
            <w:r w:rsidRPr="00DA1EE9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DA1EE9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 w:rsidRPr="00DA1EE9">
              <w:rPr>
                <w:rFonts w:ascii="Arial" w:hAnsi="Arial" w:cs="Arial"/>
                <w:b/>
              </w:rPr>
              <w:t>9220/15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F121A7" w:rsidRDefault="00F206B8" w:rsidP="0058460D">
            <w:pPr>
              <w:rPr>
                <w:rFonts w:ascii="Arial" w:hAnsi="Arial" w:cs="Arial"/>
                <w:b/>
              </w:rPr>
            </w:pPr>
            <w:r w:rsidRPr="00F121A7">
              <w:rPr>
                <w:rFonts w:ascii="Arial" w:hAnsi="Arial" w:cs="Arial"/>
                <w:b/>
                <w:sz w:val="24"/>
                <w:szCs w:val="24"/>
              </w:rPr>
              <w:t>L B HERBEST</w:t>
            </w:r>
            <w:r w:rsidRPr="00F121A7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F121A7" w:rsidRDefault="00F206B8" w:rsidP="0058460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 w:rsidRPr="00F121A7">
              <w:rPr>
                <w:rFonts w:ascii="Arial" w:hAnsi="Arial" w:cs="Arial"/>
                <w:b/>
                <w:sz w:val="24"/>
                <w:szCs w:val="24"/>
              </w:rPr>
              <w:t>E J MAKHUBELA</w:t>
            </w:r>
            <w:r w:rsidRPr="00F121A7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59536/14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F121A7" w:rsidRDefault="00F206B8" w:rsidP="0058460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 w:rsidRPr="00F121A7">
              <w:rPr>
                <w:rFonts w:ascii="Arial" w:hAnsi="Arial" w:cs="Arial"/>
                <w:b/>
                <w:sz w:val="24"/>
                <w:szCs w:val="24"/>
              </w:rPr>
              <w:t>ADV BOUWER</w:t>
            </w:r>
            <w:r w:rsidRPr="00F121A7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60500/12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F121A7" w:rsidRDefault="00F206B8" w:rsidP="0058460D">
            <w:pPr>
              <w:rPr>
                <w:rFonts w:ascii="Arial" w:hAnsi="Arial" w:cs="Arial"/>
                <w:b/>
              </w:rPr>
            </w:pPr>
            <w:r w:rsidRPr="00F121A7">
              <w:rPr>
                <w:rFonts w:ascii="Arial" w:hAnsi="Arial" w:cs="Arial"/>
                <w:b/>
                <w:sz w:val="24"/>
                <w:szCs w:val="24"/>
              </w:rPr>
              <w:t>JL BEKKER</w:t>
            </w:r>
            <w:r w:rsidRPr="00F121A7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121A7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23877/18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 TSHIEMBE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83676/17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Z MTSHWENI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25411/11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BUTHELEZI D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44710/18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MNGUNI N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76763/17</w:t>
            </w:r>
          </w:p>
        </w:tc>
      </w:tr>
      <w:tr w:rsidR="00F206B8" w:rsidTr="00DA1EE9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DA1EE9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 C MAVIMBELA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4140/18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 THETE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20428/19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R SKOSANA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61252/16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NHLAPO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40868/18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PAOULO M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86081/16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MOKOENA P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06B8" w:rsidRDefault="00F206B8" w:rsidP="0058460D"/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86084/16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LETSITSA M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06B8" w:rsidRDefault="00F206B8" w:rsidP="0058460D">
            <w: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141414/19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P MASHILE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81161/18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NDLOVU M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85797/18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 GWIJA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48261/18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VP KHOZA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71761/18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 SHAKOANE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81164/18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KHOTLELO AM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51187/15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MBUNGENI S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86508/18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F21A25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F21A25">
              <w:rPr>
                <w:rFonts w:ascii="Arial" w:hAnsi="Arial" w:cs="Arial"/>
                <w:b/>
                <w:highlight w:val="yellow"/>
              </w:rPr>
              <w:t>TATENDA AA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F21A25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F21A25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F21A25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F21A25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F21A25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F21A25" w:rsidRDefault="00F206B8" w:rsidP="0058460D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F21A25">
              <w:rPr>
                <w:rFonts w:ascii="Arial" w:hAnsi="Arial" w:cs="Arial"/>
                <w:b/>
                <w:highlight w:val="yellow"/>
              </w:rPr>
              <w:t>24406/14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R GUMEDE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26952/18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MULAUDZI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54114/13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MATLAWA M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79336/18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MTIMUNYE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97997/15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SELEKA T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3390/19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BF2D76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BF2D76">
              <w:rPr>
                <w:rFonts w:ascii="Arial" w:hAnsi="Arial" w:cs="Arial"/>
                <w:b/>
                <w:highlight w:val="yellow"/>
              </w:rPr>
              <w:t>MOTSAMI DN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BF2D76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BF2D76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BF2D76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BF2D76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BF2D76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BF2D76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BF2D76" w:rsidRDefault="00F206B8" w:rsidP="0058460D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BF2D76">
              <w:rPr>
                <w:rFonts w:ascii="Arial" w:hAnsi="Arial" w:cs="Arial"/>
                <w:b/>
                <w:highlight w:val="yellow"/>
              </w:rPr>
              <w:t>77018/17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MAPONYA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40502/12</w:t>
            </w:r>
          </w:p>
        </w:tc>
      </w:tr>
      <w:tr w:rsidR="00F206B8" w:rsidRPr="00BF26CA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BF26CA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BF26CA">
              <w:rPr>
                <w:rFonts w:ascii="Arial" w:hAnsi="Arial" w:cs="Arial"/>
                <w:b/>
                <w:highlight w:val="yellow"/>
              </w:rPr>
              <w:t>Z A MEMELA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BF26CA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BF26CA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BF26CA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BF26CA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BF26CA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BF26CA" w:rsidRDefault="00F206B8" w:rsidP="0058460D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BF26CA">
              <w:rPr>
                <w:rFonts w:ascii="Arial" w:hAnsi="Arial" w:cs="Arial"/>
                <w:b/>
                <w:highlight w:val="yellow"/>
              </w:rPr>
              <w:t>47740/18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 C LANYASIKI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1451/17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MAMETSO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31343/18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MOYO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19056/19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MOGASHOA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56566/16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FUMA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28009/18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MAKHUBELA W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46592/18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090C7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90C78">
              <w:rPr>
                <w:rFonts w:ascii="Arial" w:hAnsi="Arial" w:cs="Arial"/>
                <w:b/>
                <w:highlight w:val="yellow"/>
              </w:rPr>
              <w:t>PC MOSALA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090C7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90C78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090C7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090C78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Pr="00090C78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090C78" w:rsidRDefault="00F206B8" w:rsidP="0058460D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090C78">
              <w:rPr>
                <w:rFonts w:ascii="Arial" w:hAnsi="Arial" w:cs="Arial"/>
                <w:b/>
                <w:highlight w:val="yellow"/>
              </w:rPr>
              <w:t>5544/16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M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54880/18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MASERUMULE M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67248/17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MALULEKA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34904/16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N MAZIBO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RAF                                                                 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86996/18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SIBUYI J CHUNGU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11597/19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E MARK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44944/18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LESHOMO MJ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69461/17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58460D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F37CC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STAMPS CHANE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38030/17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LANGA LN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24694/19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KRUGER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86314/18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SMIT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24665/17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CJJ JONKER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61149/18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MABENA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78010/18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VN MANGWAXAZA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72138/13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VAN VOLLENHOVEN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681/19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MAITE M MAKHAWANE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2272/15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4B5A59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4B5A59">
              <w:rPr>
                <w:rFonts w:ascii="Arial" w:hAnsi="Arial" w:cs="Arial"/>
                <w:b/>
                <w:highlight w:val="yellow"/>
              </w:rPr>
              <w:t>K M 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4B5A59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4B5A59">
              <w:rPr>
                <w:rFonts w:ascii="Arial" w:hAnsi="Arial" w:cs="Arial"/>
                <w:b/>
                <w:highlight w:val="yellow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4B5A59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4B5A59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4B5A59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4B5A59" w:rsidRDefault="00F206B8" w:rsidP="0058460D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4B5A59">
              <w:rPr>
                <w:rFonts w:ascii="Arial" w:hAnsi="Arial" w:cs="Arial"/>
                <w:b/>
                <w:highlight w:val="yellow"/>
              </w:rPr>
              <w:t>53424/16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Q SITOLE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81239/14</w:t>
            </w:r>
          </w:p>
        </w:tc>
      </w:tr>
      <w:tr w:rsidR="00F206B8" w:rsidRPr="00D57F29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D57F29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D57F29">
              <w:rPr>
                <w:rFonts w:ascii="Arial" w:hAnsi="Arial" w:cs="Arial"/>
                <w:b/>
                <w:highlight w:val="yellow"/>
              </w:rPr>
              <w:t>NYIKO S MABASO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D57F29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D57F29">
              <w:rPr>
                <w:rFonts w:ascii="Arial" w:hAnsi="Arial" w:cs="Arial"/>
                <w:b/>
                <w:highlight w:val="yellow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D57F29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D57F29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D57F29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D57F29" w:rsidRDefault="00F206B8" w:rsidP="0058460D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D57F29">
              <w:rPr>
                <w:rFonts w:ascii="Arial" w:hAnsi="Arial" w:cs="Arial"/>
                <w:b/>
                <w:highlight w:val="yellow"/>
              </w:rPr>
              <w:t>43403/15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JEC OVERMAN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35413/18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EUGENE HELENA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27609/16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J KHOARAI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40743/19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3C67B7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3C67B7">
              <w:rPr>
                <w:rFonts w:ascii="Arial" w:hAnsi="Arial" w:cs="Arial"/>
                <w:b/>
                <w:highlight w:val="yellow"/>
              </w:rPr>
              <w:t>JG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3C67B7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3C67B7">
              <w:rPr>
                <w:rFonts w:ascii="Arial" w:hAnsi="Arial" w:cs="Arial"/>
                <w:b/>
                <w:highlight w:val="yellow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3C67B7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3C67B7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3C67B7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3C67B7" w:rsidRDefault="00F206B8" w:rsidP="0058460D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3C67B7">
              <w:rPr>
                <w:rFonts w:ascii="Arial" w:hAnsi="Arial" w:cs="Arial"/>
                <w:b/>
                <w:highlight w:val="yellow"/>
              </w:rPr>
              <w:t>1337/19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4757AF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4757AF">
              <w:rPr>
                <w:rFonts w:ascii="Arial" w:hAnsi="Arial" w:cs="Arial"/>
                <w:b/>
                <w:highlight w:val="yellow"/>
              </w:rPr>
              <w:t>PP MASANGO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4757AF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4757AF">
              <w:rPr>
                <w:rFonts w:ascii="Arial" w:hAnsi="Arial" w:cs="Arial"/>
                <w:b/>
                <w:highlight w:val="yellow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4757AF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  <w:r w:rsidRPr="004757AF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4757AF" w:rsidRDefault="00F206B8" w:rsidP="0058460D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Pr="004757AF" w:rsidRDefault="00F206B8" w:rsidP="0058460D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4757AF">
              <w:rPr>
                <w:rFonts w:ascii="Arial" w:hAnsi="Arial" w:cs="Arial"/>
                <w:b/>
                <w:highlight w:val="yellow"/>
              </w:rPr>
              <w:t>58240/16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MALUKA MN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72618/18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KHOZA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3973/10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MABOEA ML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7371/15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MALATJIE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45305/19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TSANEEM SINDHI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72372/18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MKHIZE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53780/17</w:t>
            </w:r>
          </w:p>
        </w:tc>
      </w:tr>
      <w:tr w:rsidR="00F206B8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9F37CC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BOSHOGA HLABIRWA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6B8" w:rsidRDefault="00F206B8" w:rsidP="0058460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88047/18</w:t>
            </w:r>
          </w:p>
        </w:tc>
      </w:tr>
      <w:tr w:rsidR="009F37CC" w:rsidTr="0058460D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7CC" w:rsidRDefault="009F37CC" w:rsidP="0058460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3CAC" w:rsidRPr="00B43A12" w:rsidRDefault="002E3CAC" w:rsidP="002E3CAC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2E3CAC" w:rsidRDefault="002E3CAC" w:rsidP="002E3CA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7B8C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237B8C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TOLMAY  </w:t>
      </w:r>
    </w:p>
    <w:p w:rsidR="00237B8C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237B8C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KUBUSHI </w:t>
      </w:r>
    </w:p>
    <w:p w:rsidR="00237B8C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TLHAPI </w:t>
      </w:r>
    </w:p>
    <w:p w:rsidR="00237B8C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RANCHOD</w:t>
      </w:r>
    </w:p>
    <w:p w:rsidR="00237B8C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237B8C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HUGHES </w:t>
      </w:r>
    </w:p>
    <w:p w:rsidR="00237B8C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0E0" w:rsidRDefault="00FF50E0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0E0" w:rsidRDefault="00FF50E0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0E0" w:rsidRDefault="00FF50E0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0E0" w:rsidRDefault="00FF50E0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FF50E0" w:rsidRDefault="00FF50E0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 </w:t>
      </w: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JANSE VAN NIEWENHUIZEN</w:t>
      </w:r>
    </w:p>
    <w:p w:rsidR="00237B8C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237B8C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DAVIS </w:t>
      </w:r>
    </w:p>
    <w:p w:rsidR="00237B8C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 </w:t>
      </w:r>
    </w:p>
    <w:p w:rsidR="00237B8C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>SARDIWALLA</w:t>
      </w:r>
    </w:p>
    <w:p w:rsidR="00237B8C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237B8C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BHOOLA J</w:t>
      </w:r>
    </w:p>
    <w:p w:rsidR="00237B8C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37B8C" w:rsidRPr="00B43A12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237B8C" w:rsidRDefault="00237B8C" w:rsidP="00237B8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HASSIM AJ </w:t>
      </w:r>
    </w:p>
    <w:p w:rsidR="002E3CAC" w:rsidRDefault="002E3CAC" w:rsidP="002E3CA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3CAC" w:rsidRDefault="002E3CAC" w:rsidP="002E3CA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3CAC" w:rsidRDefault="002E3CAC" w:rsidP="002E3CA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3CAC" w:rsidRPr="00B43A12" w:rsidRDefault="002E3CAC" w:rsidP="002E3CAC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2E3CAC" w:rsidRDefault="002E3CAC" w:rsidP="002E3CA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3CAC" w:rsidRDefault="002E3CAC" w:rsidP="002E3CA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3CAC" w:rsidRDefault="002E3CAC" w:rsidP="002E3CA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3CAC" w:rsidRDefault="002E3CAC" w:rsidP="002E3CA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3CAC" w:rsidRDefault="002E3CAC" w:rsidP="002E3CA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3CAC" w:rsidRDefault="002E3CAC" w:rsidP="002E3CA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3CAC" w:rsidRDefault="002E3CAC" w:rsidP="002E3CA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3CAC" w:rsidRDefault="002E3CAC" w:rsidP="002E3CAC"/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/>
    <w:sectPr w:rsidR="00A77FA6" w:rsidSect="0058460D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F64" w:rsidRDefault="00A86F64">
      <w:pPr>
        <w:spacing w:after="0" w:line="240" w:lineRule="auto"/>
      </w:pPr>
      <w:r>
        <w:separator/>
      </w:r>
    </w:p>
  </w:endnote>
  <w:endnote w:type="continuationSeparator" w:id="0">
    <w:p w:rsidR="00A86F64" w:rsidRDefault="00A8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F64" w:rsidRDefault="00A86F64">
      <w:pPr>
        <w:spacing w:after="0" w:line="240" w:lineRule="auto"/>
      </w:pPr>
      <w:r>
        <w:separator/>
      </w:r>
    </w:p>
  </w:footnote>
  <w:footnote w:type="continuationSeparator" w:id="0">
    <w:p w:rsidR="00A86F64" w:rsidRDefault="00A8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810" w:rsidRDefault="00452810" w:rsidP="005846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2810" w:rsidRDefault="00452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810" w:rsidRPr="00E557A1" w:rsidRDefault="00452810" w:rsidP="0058460D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322219">
      <w:rPr>
        <w:rStyle w:val="PageNumber"/>
        <w:b/>
        <w:noProof/>
        <w:sz w:val="24"/>
        <w:szCs w:val="24"/>
      </w:rPr>
      <w:t>4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322219">
      <w:rPr>
        <w:rStyle w:val="PageNumber"/>
        <w:b/>
        <w:noProof/>
        <w:sz w:val="24"/>
        <w:szCs w:val="24"/>
      </w:rPr>
      <w:t>20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9702F"/>
    <w:multiLevelType w:val="hybridMultilevel"/>
    <w:tmpl w:val="EF425E6E"/>
    <w:lvl w:ilvl="0" w:tplc="76700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A3"/>
    <w:rsid w:val="00026602"/>
    <w:rsid w:val="000901A3"/>
    <w:rsid w:val="00090C78"/>
    <w:rsid w:val="000A34DA"/>
    <w:rsid w:val="000F35D9"/>
    <w:rsid w:val="00113884"/>
    <w:rsid w:val="00137F69"/>
    <w:rsid w:val="001802D7"/>
    <w:rsid w:val="001A57B2"/>
    <w:rsid w:val="001C56AC"/>
    <w:rsid w:val="001E7263"/>
    <w:rsid w:val="001F33DD"/>
    <w:rsid w:val="00207C10"/>
    <w:rsid w:val="00237B8C"/>
    <w:rsid w:val="002825AB"/>
    <w:rsid w:val="002858AA"/>
    <w:rsid w:val="002B3338"/>
    <w:rsid w:val="002D3E3E"/>
    <w:rsid w:val="002E3CAC"/>
    <w:rsid w:val="00302806"/>
    <w:rsid w:val="003046D9"/>
    <w:rsid w:val="0032131C"/>
    <w:rsid w:val="00322219"/>
    <w:rsid w:val="00343800"/>
    <w:rsid w:val="0036352C"/>
    <w:rsid w:val="0036681A"/>
    <w:rsid w:val="00380C15"/>
    <w:rsid w:val="00386F5A"/>
    <w:rsid w:val="003A4690"/>
    <w:rsid w:val="003B75B3"/>
    <w:rsid w:val="00403B89"/>
    <w:rsid w:val="00406747"/>
    <w:rsid w:val="00427B62"/>
    <w:rsid w:val="00452810"/>
    <w:rsid w:val="004F32F3"/>
    <w:rsid w:val="004F6ED1"/>
    <w:rsid w:val="0053454C"/>
    <w:rsid w:val="00561EA8"/>
    <w:rsid w:val="0058460D"/>
    <w:rsid w:val="005A36FE"/>
    <w:rsid w:val="005A6AEF"/>
    <w:rsid w:val="005C2003"/>
    <w:rsid w:val="005D3495"/>
    <w:rsid w:val="00601421"/>
    <w:rsid w:val="00643553"/>
    <w:rsid w:val="006B275C"/>
    <w:rsid w:val="006F2FFA"/>
    <w:rsid w:val="007504BD"/>
    <w:rsid w:val="00781175"/>
    <w:rsid w:val="007B08CF"/>
    <w:rsid w:val="007D24FA"/>
    <w:rsid w:val="0089048C"/>
    <w:rsid w:val="008D12E3"/>
    <w:rsid w:val="00964460"/>
    <w:rsid w:val="009F37CC"/>
    <w:rsid w:val="00A15410"/>
    <w:rsid w:val="00A64EA5"/>
    <w:rsid w:val="00A71D59"/>
    <w:rsid w:val="00A77FA6"/>
    <w:rsid w:val="00A86F64"/>
    <w:rsid w:val="00B03CD2"/>
    <w:rsid w:val="00B40403"/>
    <w:rsid w:val="00B47E15"/>
    <w:rsid w:val="00B73681"/>
    <w:rsid w:val="00BA2EE1"/>
    <w:rsid w:val="00BD57C5"/>
    <w:rsid w:val="00C02C94"/>
    <w:rsid w:val="00C12BD0"/>
    <w:rsid w:val="00C16098"/>
    <w:rsid w:val="00C27F68"/>
    <w:rsid w:val="00C5333D"/>
    <w:rsid w:val="00C96EF4"/>
    <w:rsid w:val="00CF2B06"/>
    <w:rsid w:val="00D67A1A"/>
    <w:rsid w:val="00DA1EE9"/>
    <w:rsid w:val="00DD4678"/>
    <w:rsid w:val="00E477A4"/>
    <w:rsid w:val="00E81B47"/>
    <w:rsid w:val="00E8384F"/>
    <w:rsid w:val="00E95866"/>
    <w:rsid w:val="00E97CFC"/>
    <w:rsid w:val="00EB2116"/>
    <w:rsid w:val="00ED09B3"/>
    <w:rsid w:val="00EE0DD4"/>
    <w:rsid w:val="00F15A76"/>
    <w:rsid w:val="00F206B8"/>
    <w:rsid w:val="00FA2679"/>
    <w:rsid w:val="00FB34D3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44B215F"/>
  <w15:docId w15:val="{833695F5-BF67-409A-8659-A94649F8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C0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9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206B8"/>
  </w:style>
  <w:style w:type="paragraph" w:styleId="Footer">
    <w:name w:val="footer"/>
    <w:basedOn w:val="Normal"/>
    <w:link w:val="FooterChar"/>
    <w:uiPriority w:val="99"/>
    <w:semiHidden/>
    <w:unhideWhenUsed/>
    <w:rsid w:val="00F20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F206B8"/>
  </w:style>
  <w:style w:type="paragraph" w:styleId="ListParagraph">
    <w:name w:val="List Paragraph"/>
    <w:basedOn w:val="Normal"/>
    <w:uiPriority w:val="34"/>
    <w:qFormat/>
    <w:rsid w:val="00E8384F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zyl.JUDICIARY\AppData\Roaming\Microsoft\Templates\TUESDAY%20TEMPLATE%20NEW%20EM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TUESDAY TEMPLATE NEW EMB</Template>
  <TotalTime>4</TotalTime>
  <Pages>1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Tobie VanZyl</dc:creator>
  <cp:lastModifiedBy>Tumelo Ledwaba</cp:lastModifiedBy>
  <cp:revision>3</cp:revision>
  <cp:lastPrinted>2020-06-23T06:34:00Z</cp:lastPrinted>
  <dcterms:created xsi:type="dcterms:W3CDTF">2020-06-23T06:32:00Z</dcterms:created>
  <dcterms:modified xsi:type="dcterms:W3CDTF">2020-06-23T06:34:00Z</dcterms:modified>
</cp:coreProperties>
</file>