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E048F5" w:rsidP="001A57B2">
      <w:r>
        <w:tab/>
      </w:r>
      <w:r w:rsidR="00C42D12">
        <w:rPr>
          <w:sz w:val="32"/>
          <w:szCs w:val="32"/>
        </w:rPr>
        <w:tab/>
      </w:r>
      <w:r w:rsidRPr="00C0500F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A7F15B6" wp14:editId="5870C261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C0500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24</w:t>
      </w:r>
      <w:r w:rsidR="00C0500F" w:rsidRPr="00C0500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C0500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DAY </w:t>
      </w:r>
      <w:r w:rsidR="00C42D12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OF</w:t>
      </w:r>
      <w:r w:rsidR="00C42D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42D12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</w:t>
      </w:r>
      <w:r w:rsidR="00C0500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2020</w:t>
      </w: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C42D12" w:rsidRPr="00B43A12" w:rsidRDefault="00C42D12" w:rsidP="00C42D1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C42D12" w:rsidRDefault="00C42D12" w:rsidP="00C42D1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42D12" w:rsidRPr="00B43A12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F183F"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42D12" w:rsidRPr="00B43A12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DF183F">
        <w:rPr>
          <w:rFonts w:ascii="Arial" w:hAnsi="Arial" w:cs="Arial"/>
          <w:sz w:val="24"/>
          <w:szCs w:val="24"/>
        </w:rPr>
        <w:t>VAN DER SCHYFF</w:t>
      </w:r>
    </w:p>
    <w:p w:rsidR="00C42D12" w:rsidRDefault="00C42D12" w:rsidP="00C42D12">
      <w:pPr>
        <w:rPr>
          <w:rFonts w:ascii="Arial" w:hAnsi="Arial" w:cs="Arial"/>
          <w:sz w:val="24"/>
          <w:szCs w:val="24"/>
        </w:rPr>
      </w:pPr>
    </w:p>
    <w:p w:rsidR="00DD61AF" w:rsidRDefault="00DD61AF" w:rsidP="00C42D12">
      <w:pPr>
        <w:rPr>
          <w:rFonts w:ascii="Arial" w:hAnsi="Arial" w:cs="Arial"/>
          <w:sz w:val="24"/>
          <w:szCs w:val="24"/>
        </w:rPr>
      </w:pPr>
    </w:p>
    <w:p w:rsidR="00DD61AF" w:rsidRPr="00B43A12" w:rsidRDefault="00DD61AF" w:rsidP="00DD61A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CRIMINAL PART HEARD MATTER</w:t>
      </w:r>
    </w:p>
    <w:p w:rsidR="00DD61AF" w:rsidRDefault="00DD61AF" w:rsidP="00DD61A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61AF" w:rsidRDefault="00DD61AF" w:rsidP="00DD61A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61AF" w:rsidRPr="00B43A12" w:rsidRDefault="00DD61AF" w:rsidP="00DD61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23/06/2020 TO 26/06/2020</w:t>
      </w:r>
    </w:p>
    <w:p w:rsidR="00DD61AF" w:rsidRPr="00B43A12" w:rsidRDefault="00DD61AF" w:rsidP="00DD61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AJ </w:t>
      </w:r>
    </w:p>
    <w:p w:rsidR="00DD61AF" w:rsidRDefault="00DD61AF" w:rsidP="00DD61AF"/>
    <w:p w:rsidR="00DD61AF" w:rsidRPr="00026602" w:rsidRDefault="00DD61AF" w:rsidP="00DD61AF">
      <w:pPr>
        <w:pStyle w:val="ListParagraph"/>
        <w:ind w:hanging="360"/>
        <w:rPr>
          <w:rFonts w:ascii="Arial" w:hAnsi="Arial" w:cs="Arial"/>
          <w:b/>
          <w:bCs/>
          <w:sz w:val="24"/>
        </w:rPr>
      </w:pPr>
      <w:r w:rsidRPr="00026602">
        <w:rPr>
          <w:rFonts w:ascii="Arial" w:hAnsi="Arial" w:cs="Arial"/>
          <w:sz w:val="24"/>
        </w:rPr>
        <w:t></w:t>
      </w:r>
      <w:r w:rsidRPr="00026602">
        <w:rPr>
          <w:rFonts w:ascii="Arial" w:hAnsi="Arial" w:cs="Arial"/>
          <w:sz w:val="16"/>
          <w:szCs w:val="14"/>
        </w:rPr>
        <w:t xml:space="preserve">         </w:t>
      </w:r>
      <w:r w:rsidRPr="00026602">
        <w:rPr>
          <w:rFonts w:ascii="Arial" w:hAnsi="Arial" w:cs="Arial"/>
          <w:b/>
          <w:bCs/>
          <w:sz w:val="24"/>
        </w:rPr>
        <w:t>CASE NO: CC48/19 THE STATE VS Q.E LES</w:t>
      </w:r>
      <w:r>
        <w:rPr>
          <w:rFonts w:ascii="Arial" w:hAnsi="Arial" w:cs="Arial"/>
          <w:b/>
          <w:bCs/>
          <w:sz w:val="24"/>
        </w:rPr>
        <w:t xml:space="preserve">HOA </w:t>
      </w:r>
    </w:p>
    <w:p w:rsidR="00DD61AF" w:rsidRDefault="00DD61AF" w:rsidP="00DD61AF"/>
    <w:p w:rsidR="008A2D20" w:rsidRDefault="008A2D20" w:rsidP="00DD61AF"/>
    <w:p w:rsidR="008A2D20" w:rsidRDefault="008A2D20" w:rsidP="00DD61AF"/>
    <w:p w:rsidR="00C42D12" w:rsidRPr="00B43A12" w:rsidRDefault="00C42D12" w:rsidP="00C42D1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42D12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42D12" w:rsidRPr="00967BF4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42D12" w:rsidRPr="00967BF4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42D12" w:rsidRPr="00967BF4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MOTHLE </w:t>
      </w:r>
    </w:p>
    <w:p w:rsidR="00C42D12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2D12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2D12" w:rsidRPr="00967BF4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42D12" w:rsidRDefault="00C42D12" w:rsidP="00C42D1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MOOSA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C42D12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42D12">
        <w:rPr>
          <w:rFonts w:ascii="Arial" w:hAnsi="Arial" w:cs="Arial"/>
          <w:sz w:val="24"/>
          <w:szCs w:val="24"/>
        </w:rPr>
        <w:t xml:space="preserve">MOSOPA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42D12">
        <w:rPr>
          <w:rFonts w:ascii="Arial" w:hAnsi="Arial" w:cs="Arial"/>
          <w:sz w:val="24"/>
          <w:szCs w:val="24"/>
        </w:rPr>
        <w:t>MOGOTSI AJ</w:t>
      </w:r>
    </w:p>
    <w:p w:rsidR="008A2D20" w:rsidRPr="00B43A12" w:rsidRDefault="008A2D2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F50E8B" w:rsidTr="00F50E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Case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 of Appellant</w:t>
            </w:r>
          </w:p>
        </w:tc>
      </w:tr>
      <w:tr w:rsidR="00F50E8B" w:rsidTr="00F50E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A172/18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 B Motsele + 2 </w:t>
            </w:r>
          </w:p>
        </w:tc>
      </w:tr>
      <w:tr w:rsidR="00F50E8B" w:rsidTr="00F50E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8B" w:rsidRDefault="00F50E8B">
            <w:pPr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8B" w:rsidRDefault="00F50E8B">
            <w:pPr>
              <w:rPr>
                <w:rFonts w:ascii="Verdana" w:hAnsi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8B" w:rsidRDefault="00F50E8B">
            <w:pPr>
              <w:rPr>
                <w:rFonts w:ascii="Verdana" w:hAnsi="Verdana"/>
              </w:rPr>
            </w:pP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SWANEPOEL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MAUBANE AJ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9C4129" w:rsidRDefault="006A34E9" w:rsidP="006A34E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2D20" w:rsidRDefault="008A2D20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NKOSI AJ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A34E9" w:rsidRPr="00B43A12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6A34E9" w:rsidRDefault="006A34E9" w:rsidP="006A34E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A2DD3" w:rsidRPr="00B43A12" w:rsidRDefault="008A2D20" w:rsidP="00DA2DD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</w:t>
      </w:r>
      <w:r w:rsidR="00DA2DD3">
        <w:rPr>
          <w:rFonts w:ascii="Arial Black" w:hAnsi="Arial Black" w:cs="Arial"/>
          <w:sz w:val="36"/>
          <w:szCs w:val="36"/>
        </w:rPr>
        <w:t>VIL TRIALS THAT STOOD DOWN</w:t>
      </w:r>
    </w:p>
    <w:p w:rsidR="00DA2DD3" w:rsidRDefault="00DA2DD3" w:rsidP="00DA2D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A2DD3" w:rsidRPr="006C461C" w:rsidRDefault="00DA2DD3" w:rsidP="00DA2D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61C">
        <w:rPr>
          <w:rFonts w:ascii="Arial" w:hAnsi="Arial" w:cs="Arial"/>
          <w:b/>
          <w:sz w:val="24"/>
          <w:szCs w:val="24"/>
          <w:u w:val="single"/>
        </w:rPr>
        <w:t>2 APRIL 2020</w:t>
      </w:r>
    </w:p>
    <w:p w:rsidR="00DA2DD3" w:rsidRPr="001F220D" w:rsidRDefault="00DA2DD3" w:rsidP="00DA2DD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F2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8E   AT 9:30</w:t>
      </w:r>
    </w:p>
    <w:p w:rsidR="00DA2DD3" w:rsidRPr="001F220D" w:rsidRDefault="00DA2DD3" w:rsidP="00DA2D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F220D">
        <w:rPr>
          <w:rFonts w:ascii="Arial" w:eastAsia="Times New Roman" w:hAnsi="Arial" w:cs="Arial"/>
          <w:b/>
          <w:sz w:val="24"/>
          <w:szCs w:val="24"/>
          <w:lang w:val="en-US" w:eastAsia="en-GB"/>
        </w:rPr>
        <w:t>BEFORE THE HONOURABLE JUSTICE POTERILL ADJP</w:t>
      </w:r>
    </w:p>
    <w:p w:rsidR="00DA2DD3" w:rsidRDefault="00DA2DD3" w:rsidP="00DA2D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A2DD3" w:rsidRPr="00C737FA" w:rsidRDefault="00DA2DD3" w:rsidP="00DA2D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A2DD3" w:rsidRPr="00C737FA" w:rsidRDefault="00DA2DD3" w:rsidP="00DA2D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1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R A SETHOLE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PREFDATE05/02/20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70170/19 NO FILE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2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ZAAKIR CARRIM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05/02/2020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57715/17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3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MATHEGA MN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13/2/2020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81935/18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4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W Z NGOMANE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25/2/2020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32149/17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5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J S MASEMOLA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20/2/2020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34399/17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6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B MAFIRAKUREVA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12/2/2020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87770/16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7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MOELETSANE KWEBU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13/2/2020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48065/18</w:t>
      </w:r>
    </w:p>
    <w:p w:rsidR="00DA2DD3" w:rsidRPr="00AB190A" w:rsidRDefault="00DA2DD3" w:rsidP="00DA2DD3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B190A">
        <w:rPr>
          <w:rFonts w:ascii="Arial" w:hAnsi="Arial" w:cs="Arial"/>
          <w:b/>
          <w:sz w:val="24"/>
          <w:szCs w:val="24"/>
          <w:u w:val="single"/>
        </w:rPr>
        <w:t>8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LL  KEET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  <w:t>PP 24/2/2020</w:t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AB190A">
        <w:rPr>
          <w:rFonts w:ascii="Arial" w:hAnsi="Arial" w:cs="Arial"/>
          <w:b/>
          <w:sz w:val="24"/>
          <w:szCs w:val="24"/>
          <w:u w:val="single"/>
        </w:rPr>
        <w:t>69569/18</w:t>
      </w: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Pr="00473E65" w:rsidRDefault="00DC6A35" w:rsidP="00DC6A3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DC6A35" w:rsidRPr="00473E65" w:rsidRDefault="00DC6A35" w:rsidP="00DC6A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C6A35" w:rsidRPr="00473E65" w:rsidRDefault="00DC6A35" w:rsidP="00DC6A3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C6A35" w:rsidRPr="00473E65" w:rsidRDefault="00DC6A35" w:rsidP="00DC6A35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24 JUNE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DC6A35" w:rsidRPr="00473E65" w:rsidRDefault="00DC6A35" w:rsidP="00DC6A3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C6A35" w:rsidRPr="00473E65" w:rsidRDefault="00DC6A35" w:rsidP="00DC6A3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C6A35" w:rsidRPr="00473E65" w:rsidRDefault="00DC6A35" w:rsidP="00DC6A3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DC6A35" w:rsidRPr="00473E65" w:rsidRDefault="00DC6A35" w:rsidP="00DC6A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C6A35" w:rsidRDefault="00DC6A35" w:rsidP="00DC6A35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DC6A3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6A35" w:rsidRPr="00605836" w:rsidRDefault="00DC6A3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605836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 V MATSOTSO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Pr="00605836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Pr="00605836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Pr="00605836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Pr="00605836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9524/18</w:t>
            </w:r>
          </w:p>
        </w:tc>
      </w:tr>
      <w:tr w:rsidR="00DC6A3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Pr="00605836" w:rsidRDefault="00DC6A3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LESHABANA  M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Pr="00605836" w:rsidRDefault="00DC6A3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A35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66695/16</w:t>
            </w:r>
          </w:p>
        </w:tc>
      </w:tr>
      <w:tr w:rsidR="006341D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KP MOREMI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605836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26266/17</w:t>
            </w:r>
          </w:p>
        </w:tc>
      </w:tr>
      <w:tr w:rsidR="006341D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R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26952/18</w:t>
            </w:r>
          </w:p>
        </w:tc>
      </w:tr>
      <w:tr w:rsidR="006341D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B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51254/16</w:t>
            </w:r>
          </w:p>
        </w:tc>
      </w:tr>
      <w:tr w:rsidR="006341D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7C4E5A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C4E5A">
              <w:rPr>
                <w:rFonts w:ascii="Arial" w:eastAsiaTheme="minorHAnsi" w:hAnsi="Arial" w:cs="Arial"/>
                <w:b/>
                <w:lang w:eastAsia="en-US"/>
              </w:rPr>
              <w:t>S A MMEBE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7C4E5A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C4E5A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7C4E5A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C4E5A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7C4E5A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Pr="007C4E5A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C4E5A">
              <w:rPr>
                <w:rFonts w:ascii="Arial" w:eastAsiaTheme="minorHAnsi" w:hAnsi="Arial" w:cs="Arial"/>
                <w:b/>
                <w:lang w:eastAsia="en-US"/>
              </w:rPr>
              <w:t>67145/17</w:t>
            </w:r>
          </w:p>
        </w:tc>
      </w:tr>
      <w:tr w:rsidR="006341D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SEBOTSE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90964/16</w:t>
            </w:r>
          </w:p>
        </w:tc>
      </w:tr>
      <w:tr w:rsidR="006341D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R LE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6341D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1D3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82200/14</w:t>
            </w:r>
          </w:p>
        </w:tc>
      </w:tr>
      <w:tr w:rsidR="00FB00C2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C SEHLABI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84936/17</w:t>
            </w:r>
          </w:p>
        </w:tc>
      </w:tr>
      <w:tr w:rsidR="00FB00C2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ROELAND VLOK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40115/17</w:t>
            </w:r>
          </w:p>
        </w:tc>
      </w:tr>
      <w:tr w:rsidR="00FB00C2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MMONA S MOHANGOA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83346/17</w:t>
            </w:r>
          </w:p>
        </w:tc>
      </w:tr>
      <w:tr w:rsidR="00FB00C2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 H KRIEL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FB00C2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0C2" w:rsidRDefault="000F321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9100/15</w:t>
            </w:r>
          </w:p>
        </w:tc>
      </w:tr>
      <w:tr w:rsidR="00C70D6B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KHUSELWA DAWETI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3115/2019</w:t>
            </w:r>
          </w:p>
        </w:tc>
      </w:tr>
      <w:tr w:rsidR="00C70D6B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CHOSANE E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14449/17</w:t>
            </w:r>
          </w:p>
        </w:tc>
      </w:tr>
      <w:tr w:rsidR="00C70D6B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 RUTHWANA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92357/16</w:t>
            </w:r>
          </w:p>
        </w:tc>
      </w:tr>
      <w:tr w:rsidR="00C70D6B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MASOPI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0D6B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5229" w:rsidRDefault="00C70D6B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7234</w:t>
            </w:r>
            <w:r w:rsidR="00340A91">
              <w:rPr>
                <w:rFonts w:ascii="Arial" w:eastAsiaTheme="minorHAnsi" w:hAnsi="Arial" w:cs="Arial"/>
                <w:b/>
                <w:lang w:eastAsia="en-US"/>
              </w:rPr>
              <w:t>2/17</w:t>
            </w:r>
          </w:p>
        </w:tc>
      </w:tr>
      <w:tr w:rsidR="00154F6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RAMPEDI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78143/18</w:t>
            </w:r>
          </w:p>
        </w:tc>
      </w:tr>
      <w:tr w:rsidR="00154F6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T MANGOALE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27295/19</w:t>
            </w:r>
          </w:p>
        </w:tc>
      </w:tr>
      <w:tr w:rsidR="00154F6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RF MODISE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70288/17</w:t>
            </w:r>
          </w:p>
        </w:tc>
      </w:tr>
      <w:tr w:rsidR="00154F6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154F6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SIKHOSANA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6D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47302/16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53030/15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SEEPE M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44611/18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KGOLE  R O obo KAGISO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35802/15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 MASHABANE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65489/13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EHLERS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2650/18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SIMANGO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9397/18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G MOGOSWANE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85749/17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NP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6543/17</w:t>
            </w:r>
          </w:p>
        </w:tc>
      </w:tr>
      <w:tr w:rsidR="0074748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TEMA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7487" w:rsidRDefault="0074748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63036/</w:t>
            </w:r>
            <w:r w:rsidR="005C681D"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</w:tr>
      <w:tr w:rsidR="00F179B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BW MOSEMAKA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14168/17</w:t>
            </w:r>
          </w:p>
        </w:tc>
      </w:tr>
      <w:tr w:rsidR="00F179B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C NKOSI obo MINOR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9B8" w:rsidRDefault="00F179B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12159</w:t>
            </w:r>
            <w:r w:rsidR="00EF0069">
              <w:rPr>
                <w:rFonts w:ascii="Arial" w:eastAsiaTheme="minorHAnsi" w:hAnsi="Arial" w:cs="Arial"/>
                <w:b/>
                <w:lang w:eastAsia="en-US"/>
              </w:rPr>
              <w:t>/19</w:t>
            </w:r>
          </w:p>
        </w:tc>
      </w:tr>
      <w:tr w:rsidR="0063560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5607" w:rsidRDefault="0063560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5607" w:rsidRDefault="0063560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C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5607" w:rsidRDefault="0063560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5607" w:rsidRDefault="0063560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5607" w:rsidRDefault="0063560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5607" w:rsidRDefault="0063560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76030/16</w:t>
            </w:r>
          </w:p>
        </w:tc>
      </w:tr>
      <w:tr w:rsidR="001B3E9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E94" w:rsidRDefault="001B3E9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E94" w:rsidRDefault="001B3E9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TT MUDAU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E94" w:rsidRDefault="001B3E9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E94" w:rsidRDefault="001B3E9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E94" w:rsidRDefault="001B3E9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E94" w:rsidRDefault="001B3E9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82264/17</w:t>
            </w:r>
          </w:p>
        </w:tc>
      </w:tr>
      <w:tr w:rsidR="00D8637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637D" w:rsidRDefault="00D8637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637D" w:rsidRDefault="00D8637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VLJOEN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637D" w:rsidRDefault="00D8637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637D" w:rsidRDefault="00D8637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637D" w:rsidRDefault="00D8637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637D" w:rsidRDefault="00D8637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68536/17</w:t>
            </w:r>
          </w:p>
        </w:tc>
      </w:tr>
      <w:tr w:rsidR="00017356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356" w:rsidRDefault="00017356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356" w:rsidRDefault="00017356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BOSMAN S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356" w:rsidRDefault="00017356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356" w:rsidRDefault="00017356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356" w:rsidRDefault="00017356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356" w:rsidRDefault="00017356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56317/17</w:t>
            </w:r>
          </w:p>
        </w:tc>
      </w:tr>
      <w:tr w:rsidR="00454EF0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BUTHELEZI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10827/18</w:t>
            </w:r>
          </w:p>
        </w:tc>
      </w:tr>
      <w:tr w:rsidR="00454EF0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DN SIKHOSANA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68393/17</w:t>
            </w:r>
          </w:p>
        </w:tc>
      </w:tr>
      <w:tr w:rsidR="00454EF0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THOBANE JO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4EF0" w:rsidRDefault="00454EF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54253/16</w:t>
            </w:r>
          </w:p>
        </w:tc>
      </w:tr>
      <w:tr w:rsidR="00BB7BE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BE5" w:rsidRDefault="00BB7B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BE5" w:rsidRDefault="00BB7B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F SCHOEMAN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BE5" w:rsidRDefault="00BB7B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BE5" w:rsidRDefault="00BB7B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BE5" w:rsidRDefault="00BB7B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BE5" w:rsidRDefault="00BB7B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3989/19</w:t>
            </w:r>
          </w:p>
        </w:tc>
      </w:tr>
      <w:tr w:rsidR="007C4E5A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E5A" w:rsidRDefault="007C4E5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E5A" w:rsidRDefault="007C4E5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RYAN D VRIES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E5A" w:rsidRDefault="007C4E5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E5A" w:rsidRDefault="007C4E5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E5A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E5A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38149/15</w:t>
            </w:r>
          </w:p>
        </w:tc>
      </w:tr>
      <w:tr w:rsidR="0094735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SIBIYINA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66461/16</w:t>
            </w:r>
          </w:p>
        </w:tc>
      </w:tr>
      <w:tr w:rsidR="00947353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MATSIPE Z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7353" w:rsidRDefault="00947353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68987/17</w:t>
            </w:r>
          </w:p>
        </w:tc>
      </w:tr>
      <w:tr w:rsidR="00281F4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84662/17</w:t>
            </w:r>
          </w:p>
        </w:tc>
      </w:tr>
      <w:tr w:rsidR="00281F4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A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24043/11</w:t>
            </w:r>
          </w:p>
        </w:tc>
      </w:tr>
      <w:tr w:rsidR="00281F4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C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82628/17</w:t>
            </w:r>
          </w:p>
        </w:tc>
      </w:tr>
      <w:tr w:rsidR="00281F4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JOHN  ABRAMS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78395/17</w:t>
            </w:r>
          </w:p>
        </w:tc>
      </w:tr>
      <w:tr w:rsidR="00281F4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281F4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1F44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25066/14</w:t>
            </w:r>
          </w:p>
        </w:tc>
      </w:tr>
      <w:tr w:rsidR="00574CFA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4CFA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4CFA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MR PHOKWANE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4CFA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4CFA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4CFA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4CFA" w:rsidRDefault="00574CFA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26148/16</w:t>
            </w:r>
          </w:p>
        </w:tc>
      </w:tr>
      <w:tr w:rsidR="008C0D3F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D3F" w:rsidRDefault="008C0D3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D3F" w:rsidRDefault="008C0D3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NELL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D3F" w:rsidRDefault="008C0D3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D3F" w:rsidRDefault="008C0D3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D3F" w:rsidRDefault="008C0D3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D3F" w:rsidRDefault="008C0D3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41382/16</w:t>
            </w:r>
          </w:p>
        </w:tc>
      </w:tr>
      <w:tr w:rsidR="000F6ED1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MOJA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75650/17</w:t>
            </w:r>
          </w:p>
        </w:tc>
      </w:tr>
      <w:tr w:rsidR="000F6ED1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L DE WET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86574/15</w:t>
            </w:r>
          </w:p>
        </w:tc>
      </w:tr>
      <w:tr w:rsidR="000F6ED1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 MOYA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51654/17</w:t>
            </w:r>
          </w:p>
        </w:tc>
      </w:tr>
      <w:tr w:rsidR="000F6ED1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VAMERON MILE VIEW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ED1" w:rsidRDefault="000F6ED1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62406/18</w:t>
            </w:r>
          </w:p>
        </w:tc>
      </w:tr>
      <w:tr w:rsidR="009E1430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GL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74824/17</w:t>
            </w:r>
          </w:p>
        </w:tc>
      </w:tr>
      <w:tr w:rsidR="009E1430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K J AFRIKANER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68647/17</w:t>
            </w:r>
          </w:p>
        </w:tc>
      </w:tr>
      <w:tr w:rsidR="009E1430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9E1430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1430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940/19</w:t>
            </w:r>
          </w:p>
        </w:tc>
      </w:tr>
      <w:tr w:rsidR="00E3164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LESO K SAMUEL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66889/17</w:t>
            </w:r>
          </w:p>
        </w:tc>
      </w:tr>
      <w:tr w:rsidR="00E3164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MALOMANE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66267/17</w:t>
            </w:r>
          </w:p>
        </w:tc>
      </w:tr>
      <w:tr w:rsidR="00E3164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 MAZIBO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86996/18</w:t>
            </w:r>
          </w:p>
        </w:tc>
      </w:tr>
      <w:tr w:rsidR="00E3164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X LEBESE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86728/18</w:t>
            </w:r>
          </w:p>
        </w:tc>
      </w:tr>
      <w:tr w:rsidR="00E3164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SEEPE M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44611/18</w:t>
            </w:r>
          </w:p>
        </w:tc>
      </w:tr>
      <w:tr w:rsidR="00E3164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SETHOLE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164E" w:rsidRDefault="00E3164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76700/18</w:t>
            </w:r>
          </w:p>
        </w:tc>
      </w:tr>
      <w:tr w:rsidR="00ED512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HLUNGWANE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2283/17</w:t>
            </w:r>
          </w:p>
        </w:tc>
      </w:tr>
      <w:tr w:rsidR="00ED512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MHLANGANYELWA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79925/18</w:t>
            </w:r>
          </w:p>
        </w:tc>
      </w:tr>
      <w:tr w:rsidR="00ED512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TAKADI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3571/18</w:t>
            </w:r>
          </w:p>
        </w:tc>
      </w:tr>
      <w:tr w:rsidR="00ED512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LUTHULI N Q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14714/18</w:t>
            </w:r>
          </w:p>
        </w:tc>
      </w:tr>
      <w:tr w:rsidR="00ED512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128" w:rsidRDefault="00ED512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25066/14</w:t>
            </w:r>
          </w:p>
        </w:tc>
      </w:tr>
      <w:tr w:rsidR="00C94B8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B8E" w:rsidRDefault="00C94B8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B8E" w:rsidRDefault="00C94B8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MASOPPI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B8E" w:rsidRDefault="00C94B8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B8E" w:rsidRDefault="00C94B8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B8E" w:rsidRDefault="00C94B8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B8E" w:rsidRDefault="00C94B8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72342/17</w:t>
            </w:r>
          </w:p>
        </w:tc>
      </w:tr>
      <w:tr w:rsidR="00F552BF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O J RALAKE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3031/16</w:t>
            </w:r>
          </w:p>
        </w:tc>
      </w:tr>
      <w:tr w:rsidR="00F552BF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VAN AARDE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52BF" w:rsidRDefault="00F552BF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35038/18</w:t>
            </w:r>
          </w:p>
        </w:tc>
      </w:tr>
      <w:tr w:rsidR="00610DA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DLEPU Z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8904/17</w:t>
            </w:r>
          </w:p>
        </w:tc>
      </w:tr>
      <w:tr w:rsidR="00610DA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NTHEBE L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25794/17</w:t>
            </w:r>
          </w:p>
        </w:tc>
      </w:tr>
      <w:tr w:rsidR="00610DA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610DA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HF MATENJWA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DA5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30050/18</w:t>
            </w:r>
          </w:p>
        </w:tc>
      </w:tr>
      <w:tr w:rsidR="00B805DE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05DE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05DE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MOSIANE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05DE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05DE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05DE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05DE" w:rsidRDefault="00B805DE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62079/17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QIQIMANA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8198/18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MASONGWA 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52488/17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VILJOEN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68536/17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SOVITI-ZWEDALA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52804/15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MAHOMED I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32916/17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40856/18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N PELLE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18383/14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YANGA BUSWANA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96939/15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C 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76030/16</w:t>
            </w:r>
          </w:p>
        </w:tc>
      </w:tr>
      <w:tr w:rsidR="003308D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NL CHABAEMANG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08D5" w:rsidRDefault="003308D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55892/17</w:t>
            </w:r>
          </w:p>
        </w:tc>
      </w:tr>
      <w:tr w:rsidR="005B7DD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MAFIFI MF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15678/13</w:t>
            </w:r>
          </w:p>
        </w:tc>
      </w:tr>
      <w:tr w:rsidR="005B7DD7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M MAKHINTA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7DD7" w:rsidRDefault="005B7DD7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42530/17</w:t>
            </w:r>
          </w:p>
        </w:tc>
      </w:tr>
      <w:tr w:rsidR="00C149E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 XIMBA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55974/16</w:t>
            </w:r>
          </w:p>
        </w:tc>
      </w:tr>
      <w:tr w:rsidR="00C149E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BOSMAN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58400/17</w:t>
            </w:r>
          </w:p>
        </w:tc>
      </w:tr>
      <w:tr w:rsidR="00C149E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 DE WET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70940/16</w:t>
            </w:r>
          </w:p>
        </w:tc>
      </w:tr>
      <w:tr w:rsidR="00C149E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W BOB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44876/17</w:t>
            </w:r>
          </w:p>
        </w:tc>
      </w:tr>
      <w:tr w:rsidR="00C149E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ORSMOND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C149E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9E5" w:rsidRDefault="00270BB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79982/17</w:t>
            </w:r>
          </w:p>
        </w:tc>
      </w:tr>
      <w:tr w:rsidR="0030655C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655C" w:rsidRDefault="0030655C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655C" w:rsidRDefault="0030655C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Q LUTHULI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655C" w:rsidRDefault="0030655C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655C" w:rsidRDefault="0030655C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655C" w:rsidRDefault="0030655C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655C" w:rsidRDefault="0030655C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14715/18</w:t>
            </w:r>
          </w:p>
        </w:tc>
      </w:tr>
      <w:tr w:rsidR="004D68E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REMEMBER NYAMUDA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80712/15</w:t>
            </w:r>
          </w:p>
        </w:tc>
      </w:tr>
      <w:tr w:rsidR="004D68E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KGOLE R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35802/15</w:t>
            </w:r>
          </w:p>
        </w:tc>
      </w:tr>
      <w:tr w:rsidR="004D68ED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UBISSE R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8ED" w:rsidRDefault="004D68ED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9250/16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ZWANE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97447/16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TSATSINYANE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11370/18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R MAKHUBEDU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8920/15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,DHLULI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16820/13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K MABOTJA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29636/12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S MOKHUANE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45408/14</w:t>
            </w:r>
          </w:p>
        </w:tc>
      </w:tr>
      <w:tr w:rsidR="00FF7054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S BILA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54" w:rsidRDefault="00FF7054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99676/15</w:t>
            </w:r>
          </w:p>
        </w:tc>
      </w:tr>
      <w:tr w:rsidR="008A74B5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4B5" w:rsidRDefault="008A74B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4B5" w:rsidRDefault="008A74B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ERF 966 WELTEVREDEN PARK CC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4B5" w:rsidRDefault="008A74B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4B5" w:rsidRDefault="008A74B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ANSLEM K MC LEAN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4B5" w:rsidRDefault="008A74B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4B5" w:rsidRDefault="008A74B5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17001/17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L MALALE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5331/18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ECLLES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37218/15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LUKAS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77062/16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 LUSHABA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66695/16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BD HLATSHWAYO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19975/16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LESO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66889/17</w:t>
            </w:r>
          </w:p>
        </w:tc>
      </w:tr>
      <w:tr w:rsidR="00CA7308" w:rsidRPr="00605836" w:rsidTr="009A52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 ABDULLAHI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08" w:rsidRDefault="00CA7308" w:rsidP="009A52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32916/17</w:t>
            </w:r>
          </w:p>
        </w:tc>
      </w:tr>
    </w:tbl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6A35" w:rsidRDefault="00DC6A35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14CD1" w:rsidRDefault="00C14CD1" w:rsidP="00C14CD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PRELIMINARY ROLL </w:t>
      </w: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Pr="00B43A12" w:rsidRDefault="009364D3" w:rsidP="009364D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CIVIL TRIALS </w:t>
      </w:r>
    </w:p>
    <w:p w:rsidR="009364D3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364D3" w:rsidRPr="00C737FA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364D3" w:rsidRPr="00C737FA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 8E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   AT 9</w:t>
      </w:r>
      <w:r>
        <w:rPr>
          <w:rFonts w:ascii="Arial" w:hAnsi="Arial" w:cs="Arial"/>
          <w:b/>
          <w:i/>
          <w:sz w:val="24"/>
          <w:szCs w:val="24"/>
          <w:u w:val="single"/>
        </w:rPr>
        <w:t>:30 ROLL CALL</w:t>
      </w:r>
    </w:p>
    <w:p w:rsidR="009364D3" w:rsidRPr="00C737FA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 w:rsidR="0090309D">
        <w:rPr>
          <w:rFonts w:ascii="Arial" w:hAnsi="Arial" w:cs="Arial"/>
          <w:b/>
          <w:sz w:val="24"/>
          <w:szCs w:val="24"/>
        </w:rPr>
        <w:t xml:space="preserve">ADJP POTTERILL </w:t>
      </w:r>
    </w:p>
    <w:p w:rsidR="009364D3" w:rsidRPr="00C737FA" w:rsidRDefault="009364D3" w:rsidP="009364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364D3" w:rsidRDefault="009364D3" w:rsidP="009364D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CIVIL TRIALS </w:t>
      </w:r>
    </w:p>
    <w:p w:rsidR="009364D3" w:rsidRDefault="009364D3" w:rsidP="00936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364D3" w:rsidRDefault="009364D3" w:rsidP="00936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364D3" w:rsidRPr="00283FDF" w:rsidRDefault="009364D3" w:rsidP="009364D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16 APRIL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364D3" w:rsidRDefault="009364D3" w:rsidP="009364D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364D3" w:rsidRPr="00283FDF" w:rsidRDefault="009364D3" w:rsidP="009364D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364D3" w:rsidRPr="00DD6BE3" w:rsidRDefault="009364D3" w:rsidP="009364D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DD6BE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DD6BE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DD6BE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 AP ADJP POTTERILL </w:t>
      </w:r>
    </w:p>
    <w:p w:rsidR="009364D3" w:rsidRDefault="009364D3" w:rsidP="009364D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364D3" w:rsidRDefault="009364D3" w:rsidP="009364D3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364D3" w:rsidRDefault="009364D3" w:rsidP="009364D3">
      <w:pPr>
        <w:rPr>
          <w:rFonts w:ascii="Arial" w:hAnsi="Arial" w:cs="Arial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3"/>
        <w:gridCol w:w="2412"/>
        <w:gridCol w:w="662"/>
        <w:gridCol w:w="2692"/>
        <w:gridCol w:w="1888"/>
        <w:gridCol w:w="1850"/>
        <w:gridCol w:w="2127"/>
      </w:tblGrid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                                                               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 MADONSELA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4029/18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MUNZHEDZI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83219/17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DJM LEUKES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37112/17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CLINTON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37218/15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NL NCHABELENG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55892/17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KP MOREMI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26266/17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 KEEPI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79987/17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F0D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F0DC5">
              <w:rPr>
                <w:rFonts w:ascii="Arial" w:hAnsi="Arial" w:cs="Arial"/>
                <w:b/>
                <w:highlight w:val="yellow"/>
              </w:rPr>
              <w:t>S TAKADI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F0D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F0DC5">
              <w:rPr>
                <w:rFonts w:ascii="Arial" w:hAnsi="Arial" w:cs="Arial"/>
                <w:b/>
                <w:highlight w:val="yellow"/>
              </w:rPr>
              <w:t xml:space="preserve">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F0D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F0DC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F0D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F0DC5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F0D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F0DC5">
              <w:rPr>
                <w:rFonts w:ascii="Arial" w:hAnsi="Arial" w:cs="Arial"/>
                <w:b/>
                <w:highlight w:val="yellow"/>
              </w:rPr>
              <w:t>3571/18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40D72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40D72">
              <w:rPr>
                <w:rFonts w:ascii="Arial" w:hAnsi="Arial" w:cs="Arial"/>
                <w:b/>
                <w:highlight w:val="yellow"/>
              </w:rPr>
              <w:t>NQ LUTHULI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C40D72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40D72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C40D72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40D72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C40D72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40D72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40D72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40D72">
              <w:rPr>
                <w:rFonts w:ascii="Arial" w:hAnsi="Arial" w:cs="Arial"/>
                <w:b/>
                <w:highlight w:val="yellow"/>
              </w:rPr>
              <w:t>14715/18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24A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24AE0">
              <w:rPr>
                <w:rFonts w:ascii="Arial" w:hAnsi="Arial" w:cs="Arial"/>
                <w:b/>
                <w:highlight w:val="yellow"/>
              </w:rPr>
              <w:t>M MJOLI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24A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24AE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24A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24AE0">
              <w:rPr>
                <w:rFonts w:ascii="Arial" w:hAnsi="Arial" w:cs="Arial"/>
                <w:b/>
                <w:highlight w:val="yellow"/>
              </w:rPr>
              <w:t xml:space="preserve">RAF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24A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24AE0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24A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24AE0">
              <w:rPr>
                <w:rFonts w:ascii="Arial" w:hAnsi="Arial" w:cs="Arial"/>
                <w:b/>
                <w:highlight w:val="yellow"/>
              </w:rPr>
              <w:t>65375/17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SM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1F44" w:rsidRDefault="0094735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84662</w:t>
            </w:r>
            <w:r w:rsidR="009364D3" w:rsidRPr="00281F44">
              <w:rPr>
                <w:rFonts w:ascii="Arial" w:hAnsi="Arial" w:cs="Arial"/>
                <w:b/>
                <w:highlight w:val="yellow"/>
              </w:rPr>
              <w:t>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XP MPALI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82055/17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82928/17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DLENGELE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5795/18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A925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925E0">
              <w:rPr>
                <w:rFonts w:ascii="Arial" w:hAnsi="Arial" w:cs="Arial"/>
                <w:b/>
                <w:highlight w:val="yellow"/>
              </w:rPr>
              <w:t>J ABRAHAMS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925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925E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925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925E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925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925E0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A925E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925E0">
              <w:rPr>
                <w:rFonts w:ascii="Arial" w:hAnsi="Arial" w:cs="Arial"/>
                <w:b/>
                <w:highlight w:val="yellow"/>
              </w:rPr>
              <w:t>78395/17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60BA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60BA0">
              <w:rPr>
                <w:rFonts w:ascii="Arial" w:hAnsi="Arial" w:cs="Arial"/>
                <w:b/>
                <w:highlight w:val="yellow"/>
              </w:rPr>
              <w:t>EKJ AFRIKAANER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60BA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60BA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60BA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60BA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60BA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60BA0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60BA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60BA0">
              <w:rPr>
                <w:rFonts w:ascii="Arial" w:hAnsi="Arial" w:cs="Arial"/>
                <w:b/>
                <w:highlight w:val="yellow"/>
              </w:rPr>
              <w:t>93562/16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C493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4930">
              <w:rPr>
                <w:rFonts w:ascii="Arial" w:hAnsi="Arial" w:cs="Arial"/>
                <w:b/>
                <w:highlight w:val="yellow"/>
              </w:rPr>
              <w:t>N QIQIMANA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C493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493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C493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493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C493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4930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C493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86893/16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 MOLEFE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9396/18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MG MOGOSWANE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85749/17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 MAYAVETE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17501/15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LEONARD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82505/17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MOKWELE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75276/17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UBISSE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8250/16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NB NHLABATHI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77645/17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BJ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77643/17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551D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551DC">
              <w:rPr>
                <w:rFonts w:ascii="Arial" w:hAnsi="Arial" w:cs="Arial"/>
                <w:b/>
                <w:highlight w:val="yellow"/>
              </w:rPr>
              <w:t>JMPOTGIETER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551D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551DC">
              <w:rPr>
                <w:rFonts w:ascii="Arial" w:hAnsi="Arial" w:cs="Arial"/>
                <w:b/>
                <w:highlight w:val="yellow"/>
              </w:rPr>
              <w:t>`VS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551D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551DC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551D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551DC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551D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551DC">
              <w:rPr>
                <w:rFonts w:ascii="Arial" w:hAnsi="Arial" w:cs="Arial"/>
                <w:b/>
                <w:highlight w:val="yellow"/>
              </w:rPr>
              <w:t>3715/15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TM MBGOMEZULU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98634/15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MOREDZA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15189/14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TENGANI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70528/16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LEBELO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49081/13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LE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43971/14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LM MBONANI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45987/12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24042/11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C0D3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0D3F">
              <w:rPr>
                <w:rFonts w:ascii="Arial" w:hAnsi="Arial" w:cs="Arial"/>
                <w:b/>
                <w:highlight w:val="yellow"/>
              </w:rPr>
              <w:t>RB MEYER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C0D3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0D3F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C0D3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0D3F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C0D3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0D3F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C0D3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C0D3F">
              <w:rPr>
                <w:rFonts w:ascii="Arial" w:hAnsi="Arial" w:cs="Arial"/>
                <w:b/>
                <w:highlight w:val="yellow"/>
              </w:rPr>
              <w:t>41382/16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JJ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1F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1F44">
              <w:rPr>
                <w:rFonts w:ascii="Arial" w:hAnsi="Arial" w:cs="Arial"/>
                <w:b/>
                <w:highlight w:val="yellow"/>
              </w:rPr>
              <w:t>25066/14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AA64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A647C">
              <w:rPr>
                <w:rFonts w:ascii="Arial" w:hAnsi="Arial" w:cs="Arial"/>
                <w:b/>
                <w:highlight w:val="yellow"/>
              </w:rPr>
              <w:t>BW MOSEMAKA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A64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A647C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A64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A647C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A64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A647C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AA64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A647C">
              <w:rPr>
                <w:rFonts w:ascii="Arial" w:hAnsi="Arial" w:cs="Arial"/>
                <w:b/>
                <w:highlight w:val="yellow"/>
              </w:rPr>
              <w:t>14168/17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97447/16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164E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164ED">
              <w:rPr>
                <w:rFonts w:ascii="Arial" w:hAnsi="Arial" w:cs="Arial"/>
                <w:b/>
                <w:highlight w:val="yellow"/>
              </w:rPr>
              <w:t>I TSOTSINYANE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164E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164ED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164E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164ED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8164E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164ED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8164E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8164ED">
              <w:rPr>
                <w:rFonts w:ascii="Arial" w:hAnsi="Arial" w:cs="Arial"/>
                <w:b/>
                <w:highlight w:val="yellow"/>
              </w:rPr>
              <w:t>11370/18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KRIEL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9100/15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CHAMP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63540/17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VLOK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40115/17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46B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46B7C">
              <w:rPr>
                <w:rFonts w:ascii="Arial" w:hAnsi="Arial" w:cs="Arial"/>
                <w:b/>
                <w:highlight w:val="yellow"/>
              </w:rPr>
              <w:t xml:space="preserve">E HOOD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46B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46B7C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46B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46B7C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46B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46B7C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46B7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46B7C">
              <w:rPr>
                <w:rFonts w:ascii="Arial" w:hAnsi="Arial" w:cs="Arial"/>
                <w:b/>
                <w:highlight w:val="yellow"/>
              </w:rPr>
              <w:t>7251/14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 TSHISI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61579/14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NB BOIKANYO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50976/15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A2155A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2155A">
              <w:rPr>
                <w:rFonts w:ascii="Arial" w:hAnsi="Arial" w:cs="Arial"/>
                <w:b/>
                <w:highlight w:val="yellow"/>
              </w:rPr>
              <w:t>S MAHLASELA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2155A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2155A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2155A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A2155A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2155A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A2155A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A2155A">
              <w:rPr>
                <w:rFonts w:ascii="Arial" w:hAnsi="Arial" w:cs="Arial"/>
                <w:b/>
                <w:highlight w:val="yellow"/>
              </w:rPr>
              <w:t>64677/15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433C3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433C3E">
              <w:rPr>
                <w:rFonts w:ascii="Arial" w:hAnsi="Arial" w:cs="Arial"/>
                <w:b/>
                <w:highlight w:val="yellow"/>
              </w:rPr>
              <w:t>VC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433C3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433C3E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433C3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433C3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433C3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433C3E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433C3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433C3E">
              <w:rPr>
                <w:rFonts w:ascii="Arial" w:hAnsi="Arial" w:cs="Arial"/>
                <w:b/>
                <w:highlight w:val="yellow"/>
              </w:rPr>
              <w:t>67270/15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549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4944">
              <w:rPr>
                <w:rFonts w:ascii="Arial" w:hAnsi="Arial" w:cs="Arial"/>
                <w:b/>
                <w:highlight w:val="yellow"/>
              </w:rPr>
              <w:t>JV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549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4944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549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494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549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4944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5494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4944">
              <w:rPr>
                <w:rFonts w:ascii="Arial" w:hAnsi="Arial" w:cs="Arial"/>
                <w:b/>
                <w:highlight w:val="yellow"/>
              </w:rPr>
              <w:t>69544/16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N MASHABANE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530F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530F1">
              <w:rPr>
                <w:rFonts w:ascii="Arial" w:hAnsi="Arial" w:cs="Arial"/>
                <w:b/>
                <w:highlight w:val="yellow"/>
              </w:rPr>
              <w:t>65489/13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 CHUMBE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60101/14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 MOTA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54094/14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GOLDNER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45308/13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E08F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E08F0">
              <w:rPr>
                <w:rFonts w:ascii="Arial" w:hAnsi="Arial" w:cs="Arial"/>
                <w:b/>
                <w:highlight w:val="yellow"/>
              </w:rPr>
              <w:t>OJ RALANE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E08F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E08F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E08F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E08F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E08F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E08F0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E08F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E08F0">
              <w:rPr>
                <w:rFonts w:ascii="Arial" w:hAnsi="Arial" w:cs="Arial"/>
                <w:b/>
                <w:highlight w:val="yellow"/>
              </w:rPr>
              <w:t>3031/16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 TEMA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63063/17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KRUGER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82200/14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74822/17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LUKAS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77062/16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FN DIALE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63387/13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 ERASMUS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73993/13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 NTSAKWEMBINI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76887/17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521F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21F7">
              <w:rPr>
                <w:rFonts w:ascii="Arial" w:hAnsi="Arial" w:cs="Arial"/>
                <w:b/>
                <w:highlight w:val="yellow"/>
              </w:rPr>
              <w:t>VC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521F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21F7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521F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21F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521F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21F7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521F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521F7">
              <w:rPr>
                <w:rFonts w:ascii="Arial" w:hAnsi="Arial" w:cs="Arial"/>
                <w:b/>
                <w:highlight w:val="yellow"/>
              </w:rPr>
              <w:t>76030/16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637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637D">
              <w:rPr>
                <w:rFonts w:ascii="Arial" w:hAnsi="Arial" w:cs="Arial"/>
                <w:b/>
                <w:highlight w:val="yellow"/>
              </w:rPr>
              <w:t>D VILJOEN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637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637D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637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637D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637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637D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637D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637D">
              <w:rPr>
                <w:rFonts w:ascii="Arial" w:hAnsi="Arial" w:cs="Arial"/>
                <w:b/>
                <w:highlight w:val="yellow"/>
              </w:rPr>
              <w:t>68536/17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 DEBECCO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35986/17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MASOPI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72348/17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94B8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94B8E">
              <w:rPr>
                <w:rFonts w:ascii="Arial" w:hAnsi="Arial" w:cs="Arial"/>
                <w:b/>
                <w:highlight w:val="yellow"/>
              </w:rPr>
              <w:t>MM MASOPI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94B8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94B8E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94B8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94B8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94B8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94B8E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94B8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94B8E">
              <w:rPr>
                <w:rFonts w:ascii="Arial" w:hAnsi="Arial" w:cs="Arial"/>
                <w:b/>
                <w:highlight w:val="yellow"/>
              </w:rPr>
              <w:t>72342/17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 MANTLANEBG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59805/09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NJ LEBESE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71487/16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 MOTSOENG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43766/16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VAN DYK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24160/15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 BOLOKO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50568/15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MAMAILA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7668/15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 SKHOSANA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38400/16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S LESO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66889/17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 MOHAMMED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32916/17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L K NTHEBE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CER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25794/17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 MOHALE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74094/14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S MORAKE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68460/13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THABANI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2997/18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MDLULI NJ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23151/16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J MADUBANYA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118802/19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84404/18</w:t>
            </w:r>
          </w:p>
        </w:tc>
      </w:tr>
      <w:tr w:rsidR="009364D3" w:rsidTr="009364D3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81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RTAUTENBACH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GRUNDLING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CIVIL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55926/17</w:t>
            </w:r>
          </w:p>
        </w:tc>
        <w:tc>
          <w:tcPr>
            <w:tcW w:w="2127" w:type="dxa"/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364D3" w:rsidTr="009364D3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OLIFANT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MLAMBO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25283/13</w:t>
            </w:r>
          </w:p>
        </w:tc>
        <w:tc>
          <w:tcPr>
            <w:tcW w:w="2127" w:type="dxa"/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MADITHAPA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18815/14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CA1B0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AVENUE ERF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WILDOUX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70558/17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JL MABE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30118/14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 DIQUE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NDPP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28323/18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MNGADI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70278/13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GRABIE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31027/16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MOTORVIA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YELLOW JERSEY+1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47782/16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ERF 966 VELTEVREEDENPARK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 McLEAN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17001/17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V MATEMANE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78294/19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HL MTSHWENI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16328/16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MABUZA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1341/16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CONVEYOUR &amp; PROC INSTR.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MALULEKE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2342/18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JH VAN RENSBURG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 NUCLEAR ENERGY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39309/06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BUNTING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37411/16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ASSEGAI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52524/14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R O KGOLE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CER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35802/15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BM TOLO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38335/18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I MOGOALE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42050/16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9364D3" w:rsidRPr="00747487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E SIMANGO</w:t>
            </w:r>
            <w:r w:rsidRPr="007474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  <w:r w:rsidRPr="007474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9397/18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571161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571161">
              <w:rPr>
                <w:rFonts w:ascii="Arial" w:hAnsi="Arial" w:cs="Arial"/>
                <w:b/>
                <w:sz w:val="24"/>
                <w:szCs w:val="24"/>
              </w:rPr>
              <w:t>F MANHICA</w:t>
            </w:r>
            <w:r w:rsidRPr="0057116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7116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8782/16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571161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571161">
              <w:rPr>
                <w:rFonts w:ascii="Arial" w:hAnsi="Arial" w:cs="Arial"/>
                <w:b/>
                <w:sz w:val="24"/>
                <w:szCs w:val="24"/>
              </w:rPr>
              <w:t>K D MASHIANE</w:t>
            </w:r>
            <w:r w:rsidRPr="0057116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78291;/14</w:t>
            </w:r>
          </w:p>
        </w:tc>
      </w:tr>
      <w:tr w:rsidR="009364D3" w:rsidRPr="00747487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N EHLERS</w:t>
            </w:r>
            <w:r w:rsidRPr="007474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  <w:r w:rsidRPr="007474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2650/18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 S BILA</w:t>
            </w:r>
            <w:r w:rsidRPr="000327E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  <w:r w:rsidRPr="000327E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99676/15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571161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CHAUGE J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34181/18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S PHILLI[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10707/18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MICHAU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6802/19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MAKHUBELE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46592/18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70277/17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RADEBE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73114/17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MASAY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52804/15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NOVUYO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4D3" w:rsidRDefault="009364D3" w:rsidP="009364D3">
            <w: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18383/14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970E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970E6">
              <w:rPr>
                <w:rFonts w:ascii="Arial" w:hAnsi="Arial" w:cs="Arial"/>
                <w:b/>
                <w:highlight w:val="yellow"/>
              </w:rPr>
              <w:t>MATIMBA LS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4D3" w:rsidRPr="006970E6" w:rsidRDefault="009364D3" w:rsidP="009364D3">
            <w:pPr>
              <w:rPr>
                <w:highlight w:val="yellow"/>
              </w:rPr>
            </w:pPr>
            <w:r w:rsidRPr="006970E6">
              <w:rPr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970E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970E6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970E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970E6">
              <w:rPr>
                <w:rFonts w:ascii="Arial" w:hAnsi="Arial" w:cs="Arial"/>
                <w:b/>
                <w:highlight w:val="yellow"/>
              </w:rPr>
              <w:t xml:space="preserve"> 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970E6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6970E6">
              <w:rPr>
                <w:rFonts w:ascii="Arial" w:hAnsi="Arial" w:cs="Arial"/>
                <w:b/>
                <w:highlight w:val="yellow"/>
              </w:rPr>
              <w:t>21513/18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MOHALE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11230/17</w:t>
            </w:r>
          </w:p>
        </w:tc>
      </w:tr>
      <w:tr w:rsidR="009364D3" w:rsidRPr="00D83470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347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3470">
              <w:rPr>
                <w:rFonts w:ascii="Arial" w:hAnsi="Arial" w:cs="Arial"/>
                <w:b/>
                <w:highlight w:val="yellow"/>
              </w:rPr>
              <w:t>CHAUKE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D8347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347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347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347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D8347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D83470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D83470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83470">
              <w:rPr>
                <w:rFonts w:ascii="Arial" w:hAnsi="Arial" w:cs="Arial"/>
                <w:b/>
                <w:highlight w:val="yellow"/>
              </w:rPr>
              <w:t>40856/18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SIKHOSANA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47302/16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SEEPE MK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47487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47487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747487">
              <w:rPr>
                <w:rFonts w:ascii="Arial" w:hAnsi="Arial" w:cs="Arial"/>
                <w:b/>
                <w:highlight w:val="yellow"/>
              </w:rPr>
              <w:t>44611/18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MAKHUDU 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77617/17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G LETSHILO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77389/16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M Z KINGLESY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947353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68987/17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A L SIBUYTI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947353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947353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947353">
              <w:rPr>
                <w:rFonts w:ascii="Arial" w:hAnsi="Arial" w:cs="Arial"/>
                <w:b/>
                <w:highlight w:val="yellow"/>
              </w:rPr>
              <w:t>66461/16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552BF" w:rsidRDefault="009364D3" w:rsidP="00936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highlight w:val="yellow"/>
              </w:rPr>
            </w:pPr>
            <w:r w:rsidRPr="00F552B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 VAN AARDE</w:t>
            </w:r>
            <w:r w:rsidRPr="00F552B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  <w:r w:rsidRPr="00F552B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F552B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F552BF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552B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F552BF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F552BF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F552BF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552BF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F552BF">
              <w:rPr>
                <w:rFonts w:ascii="Arial" w:hAnsi="Arial" w:cs="Arial"/>
                <w:b/>
                <w:highlight w:val="yellow"/>
              </w:rPr>
              <w:t>35038/18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0370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03705">
              <w:rPr>
                <w:rFonts w:ascii="Arial" w:hAnsi="Arial" w:cs="Arial"/>
                <w:b/>
                <w:highlight w:val="yellow"/>
              </w:rPr>
              <w:t>SELOWA MG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0370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0370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0370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0370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B0370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03705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03705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B03705">
              <w:rPr>
                <w:rFonts w:ascii="Arial" w:hAnsi="Arial" w:cs="Arial"/>
                <w:b/>
                <w:highlight w:val="yellow"/>
              </w:rPr>
              <w:t>89804/18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F ONYEKA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62701/16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S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28690/18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BUSWANA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96939/15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LETTOU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12742/18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00DA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00DAC">
              <w:rPr>
                <w:rFonts w:ascii="Arial" w:hAnsi="Arial" w:cs="Arial"/>
                <w:b/>
                <w:highlight w:val="yellow"/>
              </w:rPr>
              <w:t>M R MPHAHLELE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00DA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00DAC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00DA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00DAC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E00DAC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00DAC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00DAC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E00DAC">
              <w:rPr>
                <w:rFonts w:ascii="Arial" w:hAnsi="Arial" w:cs="Arial"/>
                <w:b/>
                <w:highlight w:val="yellow"/>
              </w:rPr>
              <w:t>48585/17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NTSHEKI TM.J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19067/19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51254/16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MAHLAKELA ENOCK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54194/15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THWALA L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50604/19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NAPHALANA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42648/17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SEKGOBELA N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8840/17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P MATHE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36654/18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KOWANG F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3863/15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C NENGWEDA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45237/17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NGOBENI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8561/18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012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012C5">
              <w:rPr>
                <w:rFonts w:ascii="Arial" w:hAnsi="Arial" w:cs="Arial"/>
                <w:b/>
                <w:highlight w:val="yellow"/>
              </w:rPr>
              <w:t>MAKHUBEDU T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6012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012C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012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012C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6012C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012C5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6012C5">
              <w:rPr>
                <w:rFonts w:ascii="Arial" w:hAnsi="Arial" w:cs="Arial"/>
                <w:b/>
                <w:highlight w:val="yellow"/>
              </w:rPr>
              <w:t>8920/15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14C9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14C98">
              <w:rPr>
                <w:rFonts w:ascii="Arial" w:hAnsi="Arial" w:cs="Arial"/>
                <w:b/>
                <w:highlight w:val="yellow"/>
              </w:rPr>
              <w:t>M  S MDLULI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14C9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14C9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14C9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14C9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14C9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14C98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714C98">
              <w:rPr>
                <w:rFonts w:ascii="Arial" w:hAnsi="Arial" w:cs="Arial"/>
                <w:b/>
                <w:highlight w:val="yellow"/>
              </w:rPr>
              <w:t>16820/13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F0349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F0349">
              <w:rPr>
                <w:rFonts w:ascii="Arial" w:hAnsi="Arial" w:cs="Arial"/>
                <w:b/>
                <w:highlight w:val="yellow"/>
              </w:rPr>
              <w:t>S E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F0349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F0349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F0349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7F0349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4D3" w:rsidRPr="007F0349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7F0349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7F0349">
              <w:rPr>
                <w:rFonts w:ascii="Arial" w:hAnsi="Arial" w:cs="Arial"/>
                <w:b/>
                <w:highlight w:val="yellow"/>
              </w:rPr>
              <w:t>53030/15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T K MABOTJA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0327E4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0327E4">
              <w:rPr>
                <w:rFonts w:ascii="Arial" w:hAnsi="Arial" w:cs="Arial"/>
                <w:b/>
                <w:highlight w:val="yellow"/>
              </w:rPr>
              <w:t>29636/12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805D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805DE">
              <w:rPr>
                <w:rFonts w:ascii="Arial" w:hAnsi="Arial" w:cs="Arial"/>
                <w:b/>
                <w:highlight w:val="yellow"/>
              </w:rPr>
              <w:t>TSHOLOFELO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805D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805DE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805D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805D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805D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805DE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B805DE">
              <w:rPr>
                <w:rFonts w:ascii="Arial" w:hAnsi="Arial" w:cs="Arial"/>
                <w:b/>
                <w:highlight w:val="yellow"/>
              </w:rPr>
              <w:t>62079/17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 MASONGWA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52488/17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KHUSELWA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3115/19</w:t>
            </w:r>
          </w:p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 G SIBILOANE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55210/18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179B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F179B8">
              <w:rPr>
                <w:rFonts w:ascii="Arial" w:hAnsi="Arial" w:cs="Arial"/>
                <w:b/>
                <w:highlight w:val="yellow"/>
              </w:rPr>
              <w:t>B C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179B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F179B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179B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F179B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179B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F179B8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F179B8">
              <w:rPr>
                <w:rFonts w:ascii="Arial" w:hAnsi="Arial" w:cs="Arial"/>
                <w:b/>
                <w:highlight w:val="yellow"/>
              </w:rPr>
              <w:t>12159/19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LEHABANA MK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66695/16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NHLABATHI NJ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2439/18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K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81338/14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M VIEWE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62406/18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O RAMODIKE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29669/14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J MAPETU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42271/17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C5C4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C5C41">
              <w:rPr>
                <w:rFonts w:ascii="Arial" w:hAnsi="Arial" w:cs="Arial"/>
                <w:b/>
                <w:highlight w:val="yellow"/>
              </w:rPr>
              <w:t>S MAHLANGANYELWA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C5C4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C5C41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C5C4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BC5C41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C5C41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BC5C41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BC5C41">
              <w:rPr>
                <w:rFonts w:ascii="Arial" w:hAnsi="Arial" w:cs="Arial"/>
                <w:b/>
                <w:highlight w:val="yellow"/>
              </w:rPr>
              <w:t>79925/18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36D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36D8">
              <w:rPr>
                <w:rFonts w:ascii="Arial" w:hAnsi="Arial" w:cs="Arial"/>
                <w:b/>
                <w:highlight w:val="yellow"/>
              </w:rPr>
              <w:t>S BUTHELEZI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36D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36D8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36D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2836D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36D8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2836D8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2836D8">
              <w:rPr>
                <w:rFonts w:ascii="Arial" w:hAnsi="Arial" w:cs="Arial"/>
                <w:b/>
                <w:highlight w:val="yellow"/>
              </w:rPr>
              <w:t>67209/17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 MATINI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85962/14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MOTSOMI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74573/13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E083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E0836">
              <w:rPr>
                <w:rFonts w:ascii="Arial" w:hAnsi="Arial" w:cs="Arial"/>
                <w:b/>
                <w:highlight w:val="yellow"/>
              </w:rPr>
              <w:t>N S NTHEMBU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E083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E0836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E083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CE0836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E0836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CE0836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CE0836">
              <w:rPr>
                <w:rFonts w:ascii="Arial" w:hAnsi="Arial" w:cs="Arial"/>
                <w:b/>
                <w:highlight w:val="yellow"/>
              </w:rPr>
              <w:t>940/19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6AC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6AC0">
              <w:rPr>
                <w:rFonts w:ascii="Arial" w:hAnsi="Arial" w:cs="Arial"/>
                <w:b/>
                <w:highlight w:val="yellow"/>
              </w:rPr>
              <w:t xml:space="preserve">J HLUNGWANE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6AC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6AC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6AC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6AC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6AC0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6AC0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E36AC0">
              <w:rPr>
                <w:rFonts w:ascii="Arial" w:hAnsi="Arial" w:cs="Arial"/>
                <w:b/>
                <w:highlight w:val="yellow"/>
              </w:rPr>
              <w:t>22831/17</w:t>
            </w:r>
          </w:p>
          <w:p w:rsidR="009364D3" w:rsidRPr="00E36AC0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L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8133/18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C SEHLABI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84936/17</w:t>
            </w:r>
          </w:p>
        </w:tc>
      </w:tr>
      <w:tr w:rsidR="009364D3" w:rsidRPr="00610DA5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H F MATENJWA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610DA5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610DA5">
              <w:rPr>
                <w:rFonts w:ascii="Arial" w:hAnsi="Arial" w:cs="Arial"/>
                <w:b/>
                <w:highlight w:val="yellow"/>
              </w:rPr>
              <w:t>30050/18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N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66901/18</w:t>
            </w:r>
          </w:p>
        </w:tc>
      </w:tr>
      <w:tr w:rsidR="009364D3" w:rsidRPr="00E3164E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J X LEBESE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86728/18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J SETHOLE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Pr="00E3164E" w:rsidRDefault="009364D3" w:rsidP="009364D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E3164E">
              <w:rPr>
                <w:rFonts w:ascii="Arial" w:hAnsi="Arial" w:cs="Arial"/>
                <w:b/>
                <w:highlight w:val="yellow"/>
              </w:rPr>
              <w:t>76700/18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T MANGOALE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27924/19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   MMUSI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27778/18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MOKOMELE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5098/19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MICHELIN D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38382/19</w:t>
            </w:r>
          </w:p>
        </w:tc>
      </w:tr>
      <w:tr w:rsidR="009364D3" w:rsidTr="009364D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0309D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C SEHLABI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4D3" w:rsidRDefault="009364D3" w:rsidP="009364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84936/17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749B1" w:rsidRDefault="00F749B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749B1" w:rsidRDefault="00F749B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5ADA" w:rsidRDefault="00995AD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1284" w:rsidRPr="00B43A12" w:rsidRDefault="00B01284" w:rsidP="00B0128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TOLMAY 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995ADA" w:rsidRDefault="00995ADA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JANSE VAN NIEWENHUIZEN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DAVIS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>SARDIWALLA</w:t>
      </w:r>
    </w:p>
    <w:p w:rsidR="00995ADA" w:rsidRDefault="00995ADA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BHOOLA J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4492C" w:rsidRPr="00B43A12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4492C" w:rsidRDefault="0084492C" w:rsidP="008449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HASSIM AJ </w:t>
      </w: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183F" w:rsidRPr="00DF183F" w:rsidRDefault="00DF183F" w:rsidP="00DF183F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DF183F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DF183F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F183F" w:rsidRPr="00DF183F" w:rsidRDefault="00DF183F" w:rsidP="00DF183F">
      <w:pPr>
        <w:pStyle w:val="Header"/>
        <w:rPr>
          <w:rFonts w:ascii="Arial" w:hAnsi="Arial" w:cs="Arial"/>
          <w:b/>
          <w:sz w:val="24"/>
          <w:szCs w:val="24"/>
        </w:rPr>
      </w:pPr>
      <w:r w:rsidRPr="00DF183F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PHAHLANE AJ</w:t>
      </w:r>
    </w:p>
    <w:p w:rsidR="00DF183F" w:rsidRPr="00DF183F" w:rsidRDefault="00DF183F" w:rsidP="00DF183F">
      <w:pPr>
        <w:pStyle w:val="Header"/>
        <w:rPr>
          <w:rFonts w:ascii="Arial" w:hAnsi="Arial" w:cs="Arial"/>
          <w:sz w:val="24"/>
          <w:szCs w:val="24"/>
          <w:lang w:val="en-ZA"/>
        </w:rPr>
      </w:pP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1284" w:rsidRPr="00B43A12" w:rsidRDefault="00B01284" w:rsidP="00B0128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1284" w:rsidRDefault="00B01284" w:rsidP="00B012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sectPr w:rsidR="00B01284" w:rsidSect="009364D3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90" w:rsidRDefault="00E16690">
      <w:pPr>
        <w:spacing w:after="0" w:line="240" w:lineRule="auto"/>
      </w:pPr>
      <w:r>
        <w:separator/>
      </w:r>
    </w:p>
  </w:endnote>
  <w:endnote w:type="continuationSeparator" w:id="0">
    <w:p w:rsidR="00E16690" w:rsidRDefault="00E1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90" w:rsidRDefault="00E16690">
      <w:pPr>
        <w:spacing w:after="0" w:line="240" w:lineRule="auto"/>
      </w:pPr>
      <w:r>
        <w:separator/>
      </w:r>
    </w:p>
  </w:footnote>
  <w:footnote w:type="continuationSeparator" w:id="0">
    <w:p w:rsidR="00E16690" w:rsidRDefault="00E1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29" w:rsidRDefault="009A5229" w:rsidP="00936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229" w:rsidRDefault="009A5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29" w:rsidRPr="00E557A1" w:rsidRDefault="009A5229" w:rsidP="009364D3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F749B1">
      <w:rPr>
        <w:rStyle w:val="PageNumber"/>
        <w:b/>
        <w:noProof/>
        <w:sz w:val="24"/>
        <w:szCs w:val="24"/>
      </w:rPr>
      <w:t>22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F749B1">
      <w:rPr>
        <w:rStyle w:val="PageNumber"/>
        <w:b/>
        <w:noProof/>
        <w:sz w:val="24"/>
        <w:szCs w:val="24"/>
      </w:rPr>
      <w:t>22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0F"/>
    <w:rsid w:val="00017356"/>
    <w:rsid w:val="000F3211"/>
    <w:rsid w:val="000F6ED1"/>
    <w:rsid w:val="00137F69"/>
    <w:rsid w:val="00154F6D"/>
    <w:rsid w:val="00185FFB"/>
    <w:rsid w:val="001A3C38"/>
    <w:rsid w:val="001A57B2"/>
    <w:rsid w:val="001B3E94"/>
    <w:rsid w:val="00270BB4"/>
    <w:rsid w:val="00281F44"/>
    <w:rsid w:val="003046D9"/>
    <w:rsid w:val="0030655C"/>
    <w:rsid w:val="003308D5"/>
    <w:rsid w:val="00340A91"/>
    <w:rsid w:val="003648B9"/>
    <w:rsid w:val="00454EF0"/>
    <w:rsid w:val="004739A9"/>
    <w:rsid w:val="004D68ED"/>
    <w:rsid w:val="00561EA8"/>
    <w:rsid w:val="00574CFA"/>
    <w:rsid w:val="005A6AEF"/>
    <w:rsid w:val="005B7DD7"/>
    <w:rsid w:val="005C681D"/>
    <w:rsid w:val="00604CCF"/>
    <w:rsid w:val="00610DA5"/>
    <w:rsid w:val="006341D3"/>
    <w:rsid w:val="00635607"/>
    <w:rsid w:val="00684711"/>
    <w:rsid w:val="006A34E9"/>
    <w:rsid w:val="00747487"/>
    <w:rsid w:val="007504BD"/>
    <w:rsid w:val="007C4E5A"/>
    <w:rsid w:val="0084492C"/>
    <w:rsid w:val="00892EB7"/>
    <w:rsid w:val="008A2D20"/>
    <w:rsid w:val="008A74B5"/>
    <w:rsid w:val="008C0D3F"/>
    <w:rsid w:val="008C3119"/>
    <w:rsid w:val="0090309D"/>
    <w:rsid w:val="009364D3"/>
    <w:rsid w:val="009440D3"/>
    <w:rsid w:val="00947353"/>
    <w:rsid w:val="00995ADA"/>
    <w:rsid w:val="009A5229"/>
    <w:rsid w:val="009D1A85"/>
    <w:rsid w:val="009E1430"/>
    <w:rsid w:val="00A00B4A"/>
    <w:rsid w:val="00A77FA6"/>
    <w:rsid w:val="00A96291"/>
    <w:rsid w:val="00AA647C"/>
    <w:rsid w:val="00B01284"/>
    <w:rsid w:val="00B03CD2"/>
    <w:rsid w:val="00B667C9"/>
    <w:rsid w:val="00B72BA3"/>
    <w:rsid w:val="00B805DE"/>
    <w:rsid w:val="00B821F7"/>
    <w:rsid w:val="00BB7BE5"/>
    <w:rsid w:val="00C0500F"/>
    <w:rsid w:val="00C149E5"/>
    <w:rsid w:val="00C14CD1"/>
    <w:rsid w:val="00C16098"/>
    <w:rsid w:val="00C42D12"/>
    <w:rsid w:val="00C60845"/>
    <w:rsid w:val="00C70D6B"/>
    <w:rsid w:val="00C94B8E"/>
    <w:rsid w:val="00CA7308"/>
    <w:rsid w:val="00CE6DC1"/>
    <w:rsid w:val="00CF1DA8"/>
    <w:rsid w:val="00D8637D"/>
    <w:rsid w:val="00DA2DD3"/>
    <w:rsid w:val="00DB721C"/>
    <w:rsid w:val="00DC6A35"/>
    <w:rsid w:val="00DD61AF"/>
    <w:rsid w:val="00DF183F"/>
    <w:rsid w:val="00E048F5"/>
    <w:rsid w:val="00E16690"/>
    <w:rsid w:val="00E3164E"/>
    <w:rsid w:val="00E95866"/>
    <w:rsid w:val="00EB41EC"/>
    <w:rsid w:val="00EC57C5"/>
    <w:rsid w:val="00ED5128"/>
    <w:rsid w:val="00EF0069"/>
    <w:rsid w:val="00F179B8"/>
    <w:rsid w:val="00F50E8B"/>
    <w:rsid w:val="00F552BF"/>
    <w:rsid w:val="00F749B1"/>
    <w:rsid w:val="00FB00C2"/>
    <w:rsid w:val="00FC7AA3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9E1BBA"/>
  <w15:docId w15:val="{DB152E5A-592C-4615-AEC3-0DD0E972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1AF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64D3"/>
  </w:style>
  <w:style w:type="paragraph" w:styleId="Footer">
    <w:name w:val="footer"/>
    <w:basedOn w:val="Normal"/>
    <w:link w:val="FooterChar"/>
    <w:uiPriority w:val="99"/>
    <w:semiHidden/>
    <w:unhideWhenUsed/>
    <w:rsid w:val="0093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4938-8C4B-4F01-8535-8256FB49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376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85</cp:revision>
  <cp:lastPrinted>2020-06-24T06:26:00Z</cp:lastPrinted>
  <dcterms:created xsi:type="dcterms:W3CDTF">2018-01-15T11:54:00Z</dcterms:created>
  <dcterms:modified xsi:type="dcterms:W3CDTF">2020-06-24T06:26:00Z</dcterms:modified>
</cp:coreProperties>
</file>