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5C0F52" w14:textId="77777777" w:rsidR="00336F67" w:rsidRDefault="00336F67">
      <w:pPr>
        <w:pStyle w:val="NoSpacing"/>
        <w:rPr>
          <w:b/>
          <w:caps/>
          <w:sz w:val="56"/>
          <w:szCs w:val="56"/>
        </w:rPr>
      </w:pPr>
    </w:p>
    <w:p w14:paraId="67C4B6FF" w14:textId="77777777" w:rsidR="00336F67" w:rsidRDefault="00224086">
      <w:pPr>
        <w:pStyle w:val="NoSpacing"/>
        <w:ind w:firstLine="720"/>
        <w:rPr>
          <w:sz w:val="46"/>
          <w:szCs w:val="46"/>
        </w:rPr>
      </w:pPr>
      <w:r>
        <w:rPr>
          <w:b/>
          <w:caps/>
          <w:sz w:val="56"/>
          <w:szCs w:val="56"/>
        </w:rPr>
        <w:t xml:space="preserve"> </w:t>
      </w:r>
      <w:r>
        <w:rPr>
          <w:b/>
          <w:caps/>
          <w:color w:val="7030A0"/>
          <w:sz w:val="56"/>
          <w:szCs w:val="56"/>
        </w:rPr>
        <w:t>JUDICIAL CASE MANAGEMENT</w:t>
      </w:r>
      <w:r>
        <w:rPr>
          <w:b/>
          <w:caps/>
          <w:color w:val="7030A0"/>
          <w:sz w:val="72"/>
          <w:szCs w:val="72"/>
        </w:rPr>
        <w:t xml:space="preserve">         </w:t>
      </w:r>
      <w:r>
        <w:rPr>
          <w:b/>
          <w:caps/>
          <w:color w:val="7030A0"/>
          <w:sz w:val="72"/>
          <w:szCs w:val="72"/>
        </w:rPr>
        <w:tab/>
      </w:r>
      <w:r>
        <w:tab/>
      </w:r>
      <w:r>
        <w:rPr>
          <w:sz w:val="46"/>
          <w:szCs w:val="46"/>
        </w:rPr>
        <w:t xml:space="preserve">             Monday  29 June 2020</w:t>
      </w:r>
    </w:p>
    <w:p w14:paraId="00AD43E9" w14:textId="77777777" w:rsidR="00336F67" w:rsidRDefault="00224086">
      <w:pPr>
        <w:pStyle w:val="NoSpacing"/>
        <w:rPr>
          <w:b/>
          <w:i/>
          <w:sz w:val="46"/>
          <w:szCs w:val="46"/>
        </w:rPr>
      </w:pPr>
      <w:r>
        <w:rPr>
          <w:sz w:val="46"/>
          <w:szCs w:val="46"/>
        </w:rPr>
        <w:t xml:space="preserve"> </w:t>
      </w:r>
      <w:r>
        <w:rPr>
          <w:sz w:val="46"/>
          <w:szCs w:val="46"/>
        </w:rPr>
        <w:tab/>
        <w:t xml:space="preserve">   </w:t>
      </w:r>
      <w:r>
        <w:rPr>
          <w:b/>
          <w:i/>
          <w:sz w:val="46"/>
          <w:szCs w:val="46"/>
        </w:rPr>
        <w:t>Before the honourable</w:t>
      </w:r>
      <w:r>
        <w:rPr>
          <w:b/>
          <w:sz w:val="46"/>
          <w:szCs w:val="46"/>
        </w:rPr>
        <w:t xml:space="preserve"> – </w:t>
      </w:r>
      <w:r>
        <w:rPr>
          <w:b/>
          <w:i/>
          <w:sz w:val="46"/>
          <w:szCs w:val="46"/>
        </w:rPr>
        <w:t xml:space="preserve">(Raulinga J)  </w:t>
      </w:r>
      <w:r>
        <w:rPr>
          <w:b/>
          <w:sz w:val="46"/>
          <w:szCs w:val="46"/>
        </w:rPr>
        <w:t xml:space="preserve">   </w:t>
      </w:r>
    </w:p>
    <w:tbl>
      <w:tblPr>
        <w:tblW w:w="104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5102"/>
        <w:gridCol w:w="2127"/>
        <w:gridCol w:w="2233"/>
      </w:tblGrid>
      <w:tr w:rsidR="00336F67" w14:paraId="3E36415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B02" w14:textId="77777777" w:rsidR="00336F67" w:rsidRDefault="0022408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964" w14:textId="77777777" w:rsidR="00336F67" w:rsidRDefault="0022408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Plaintiff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979" w14:textId="77777777" w:rsidR="00336F67" w:rsidRDefault="00224086">
            <w:pPr>
              <w:spacing w:after="0" w:line="240" w:lineRule="auto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Trial date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E0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Case No.</w:t>
            </w:r>
          </w:p>
        </w:tc>
      </w:tr>
      <w:tr w:rsidR="00336F67" w14:paraId="2007286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AA6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1EA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Nqeketo T 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3328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F6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30820/18</w:t>
            </w:r>
          </w:p>
        </w:tc>
      </w:tr>
      <w:tr w:rsidR="00336F67" w14:paraId="12F7069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F22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89D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Parsons 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9B2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AE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66983/18</w:t>
            </w:r>
          </w:p>
        </w:tc>
      </w:tr>
      <w:tr w:rsidR="00336F67" w14:paraId="2B96569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E30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B7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Lephoi M 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3F10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202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45163/17</w:t>
            </w:r>
          </w:p>
        </w:tc>
      </w:tr>
      <w:tr w:rsidR="00336F67" w14:paraId="3B7F557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69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0A2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Chauke 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06DC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DB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68559/16</w:t>
            </w:r>
          </w:p>
        </w:tc>
      </w:tr>
      <w:tr w:rsidR="00336F67" w14:paraId="2C850F0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43A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D82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Shiyabezwe P obo 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0C89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8D2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81030/18</w:t>
            </w:r>
          </w:p>
        </w:tc>
      </w:tr>
      <w:tr w:rsidR="00336F67" w14:paraId="5678A88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91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C7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Pretorius J W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8F5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F5F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81559/18</w:t>
            </w:r>
          </w:p>
        </w:tc>
      </w:tr>
      <w:tr w:rsidR="00336F67" w14:paraId="1FEECAC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5F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DC5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Smit O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C24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30D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62980/18</w:t>
            </w:r>
          </w:p>
        </w:tc>
      </w:tr>
      <w:tr w:rsidR="00336F67" w14:paraId="43FADA7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F4F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2B7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Harry T 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C44F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CE2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783030/17</w:t>
            </w:r>
          </w:p>
        </w:tc>
      </w:tr>
      <w:tr w:rsidR="00336F67" w14:paraId="7B510B8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1E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5AB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Fourie 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DE09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BBD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55271/17</w:t>
            </w:r>
          </w:p>
        </w:tc>
      </w:tr>
      <w:tr w:rsidR="00336F67" w14:paraId="7D21798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AB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9BD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Makgae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E9DC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5A5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66430/16</w:t>
            </w:r>
          </w:p>
        </w:tc>
      </w:tr>
      <w:tr w:rsidR="00336F67" w14:paraId="0E4E373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FE6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28B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Hermanus P V 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9FC9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E1C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14283/20 </w:t>
            </w:r>
          </w:p>
        </w:tc>
      </w:tr>
      <w:tr w:rsidR="00336F67" w14:paraId="6E3A31C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52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76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Kwaho M 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323A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85B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44872/17</w:t>
            </w:r>
          </w:p>
        </w:tc>
      </w:tr>
      <w:tr w:rsidR="00336F67" w14:paraId="6666B11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05B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80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Mkhonto K 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4968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2B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74135/16</w:t>
            </w:r>
          </w:p>
        </w:tc>
      </w:tr>
      <w:tr w:rsidR="00336F67" w14:paraId="6A7538C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C42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20D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Mapute M 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26E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29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75553/15</w:t>
            </w:r>
          </w:p>
        </w:tc>
      </w:tr>
      <w:tr w:rsidR="00336F67" w14:paraId="15DDC2F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4CF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866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Ndlovu Z N obo G N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57B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EA3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74129/16</w:t>
            </w:r>
          </w:p>
        </w:tc>
      </w:tr>
      <w:tr w:rsidR="00336F67" w14:paraId="2B3FFFC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D4D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57B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Mbokane P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B1D8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43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53411/16</w:t>
            </w:r>
          </w:p>
        </w:tc>
      </w:tr>
      <w:tr w:rsidR="00336F67" w14:paraId="47622183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AE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BA4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Sibanyoni N 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F808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144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694/19</w:t>
            </w:r>
          </w:p>
        </w:tc>
      </w:tr>
      <w:tr w:rsidR="00336F67" w14:paraId="5A73ACE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69E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3EB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Sibanyoni NC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1275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E6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687/19 </w:t>
            </w:r>
          </w:p>
        </w:tc>
      </w:tr>
      <w:tr w:rsidR="00336F67" w14:paraId="6C7F7E2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86F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D0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Nhlapo M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F559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CD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12923/17</w:t>
            </w:r>
          </w:p>
        </w:tc>
      </w:tr>
      <w:tr w:rsidR="00336F67" w14:paraId="01A5C6A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A6C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5C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Ntee J 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3C2A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EBED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64934/18</w:t>
            </w:r>
          </w:p>
        </w:tc>
      </w:tr>
      <w:tr w:rsidR="00336F67" w14:paraId="21AF624E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C40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DB1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Khoza S 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321E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48D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853/19</w:t>
            </w:r>
          </w:p>
        </w:tc>
      </w:tr>
      <w:tr w:rsidR="00336F67" w14:paraId="0F7B7D6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0A4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80B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Phenyo S 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4405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A5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10613/16</w:t>
            </w:r>
          </w:p>
        </w:tc>
      </w:tr>
      <w:tr w:rsidR="00336F67" w14:paraId="4D2C16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5A9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36F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Magobe</w:t>
            </w:r>
            <w:r>
              <w:rPr>
                <w:sz w:val="36"/>
                <w:szCs w:val="36"/>
              </w:rPr>
              <w:t xml:space="preserve"> MS obo U Magobe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489E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B9A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47739/17</w:t>
            </w:r>
          </w:p>
        </w:tc>
      </w:tr>
      <w:tr w:rsidR="00336F67" w14:paraId="66840AA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AB9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DBF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Khuzwayo I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DACA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507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20134/19</w:t>
            </w:r>
          </w:p>
        </w:tc>
      </w:tr>
      <w:tr w:rsidR="00336F67" w14:paraId="2D7B990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44B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37B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Macheke 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23B2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57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40863/18</w:t>
            </w:r>
          </w:p>
        </w:tc>
      </w:tr>
      <w:tr w:rsidR="00336F67" w14:paraId="4D82522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4D4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A60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Ngoako R  L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EA4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9C5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3321/18</w:t>
            </w:r>
          </w:p>
        </w:tc>
      </w:tr>
      <w:tr w:rsidR="00336F67" w14:paraId="1B526FD2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83E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FCD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Smit L 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D2F6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1D1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33384/18</w:t>
            </w:r>
          </w:p>
        </w:tc>
      </w:tr>
      <w:tr w:rsidR="00336F67" w14:paraId="73206FE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FD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51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Masuku 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933C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9384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21141/13</w:t>
            </w:r>
          </w:p>
        </w:tc>
      </w:tr>
      <w:tr w:rsidR="00336F67" w14:paraId="5749C90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E92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2B8D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Mpangalasane 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8468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ED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90463/19</w:t>
            </w:r>
          </w:p>
        </w:tc>
      </w:tr>
      <w:tr w:rsidR="00336F67" w14:paraId="73B189F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335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642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Mokgalanyane T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CDDB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272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39968/18</w:t>
            </w:r>
          </w:p>
        </w:tc>
      </w:tr>
      <w:tr w:rsidR="00336F67" w14:paraId="4294463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BCE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393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Mokhethi B G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F07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9EEA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78266/16</w:t>
            </w:r>
          </w:p>
        </w:tc>
      </w:tr>
      <w:tr w:rsidR="00336F67" w14:paraId="3FDEC15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A0D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4C4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Nhlapo M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FB49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01E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12923/17</w:t>
            </w:r>
          </w:p>
        </w:tc>
      </w:tr>
      <w:tr w:rsidR="00336F67" w14:paraId="414E93B5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9A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18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Tolong T 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CEDF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2A9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79645/16</w:t>
            </w:r>
          </w:p>
        </w:tc>
      </w:tr>
      <w:tr w:rsidR="00336F67" w14:paraId="42DB3BE7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711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DC7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Msiza R 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C50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AEC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59742/09</w:t>
            </w:r>
          </w:p>
        </w:tc>
      </w:tr>
      <w:tr w:rsidR="00336F67" w14:paraId="7D36C108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E14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9B9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Ngundze M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C34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4E7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5821/16</w:t>
            </w:r>
          </w:p>
        </w:tc>
      </w:tr>
      <w:tr w:rsidR="00336F67" w14:paraId="7478B730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4AB7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1D3B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Mbele 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369B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8770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49931/18</w:t>
            </w:r>
          </w:p>
        </w:tc>
      </w:tr>
      <w:tr w:rsidR="00336F67" w14:paraId="0819C61F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B50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D2D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Mabuza W W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6143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3B6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20500/18</w:t>
            </w:r>
          </w:p>
        </w:tc>
      </w:tr>
      <w:tr w:rsidR="00336F67" w14:paraId="113E5BCD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55B9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787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Mahlangu D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5A66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EDD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27579/18</w:t>
            </w:r>
          </w:p>
        </w:tc>
      </w:tr>
      <w:tr w:rsidR="00336F67" w14:paraId="0261D60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34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39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9F9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 Villiers J 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6687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0DB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36465/16</w:t>
            </w:r>
          </w:p>
        </w:tc>
      </w:tr>
      <w:tr w:rsidR="00336F67" w14:paraId="7314B46C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3E9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CB1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Oosthuizen 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51E3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1AFA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55819/17</w:t>
            </w:r>
          </w:p>
        </w:tc>
      </w:tr>
      <w:tr w:rsidR="00336F67" w14:paraId="06F59FC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EA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09B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Gabonewe O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66C0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D99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86038/14</w:t>
            </w:r>
          </w:p>
        </w:tc>
      </w:tr>
      <w:tr w:rsidR="00336F67" w14:paraId="04F8CC7A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E0F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525B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G C Africa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3DFC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A69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75806/17</w:t>
            </w:r>
          </w:p>
        </w:tc>
      </w:tr>
      <w:tr w:rsidR="00336F67" w14:paraId="0A0B9694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05F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9D8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Manasoe M E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61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8254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18686/18</w:t>
            </w:r>
          </w:p>
        </w:tc>
      </w:tr>
      <w:tr w:rsidR="00336F67" w14:paraId="64F1C9C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8D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4A2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Maapola T M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F1EB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686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23443/18</w:t>
            </w:r>
          </w:p>
        </w:tc>
      </w:tr>
      <w:tr w:rsidR="00336F67" w14:paraId="62BF7186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0C5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79A3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Abbot S J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1F83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808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73402/18</w:t>
            </w:r>
          </w:p>
        </w:tc>
      </w:tr>
      <w:tr w:rsidR="00336F67" w14:paraId="11FC10DB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FA9E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708B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Singh S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429C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4AC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37425/17</w:t>
            </w:r>
          </w:p>
        </w:tc>
      </w:tr>
      <w:tr w:rsidR="00336F67" w14:paraId="5DC386E9" w14:textId="7777777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5842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47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66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Bandekele N B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F3D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657F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83705/18</w:t>
            </w:r>
          </w:p>
        </w:tc>
      </w:tr>
      <w:tr w:rsidR="00336F67" w14:paraId="22F68A84" w14:textId="77777777">
        <w:trPr>
          <w:trHeight w:val="3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8751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48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ECC5" w14:textId="77777777" w:rsidR="00336F67" w:rsidRDefault="00224086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Sibanyoni N C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F9D7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7063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36F67" w14:paraId="5023BEC1" w14:textId="77777777">
        <w:trPr>
          <w:trHeight w:val="2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A9DD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812A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817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4068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336F67" w14:paraId="21211A4F" w14:textId="77777777">
        <w:trPr>
          <w:trHeight w:val="19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DE50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61A1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2AAB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990B" w14:textId="77777777" w:rsidR="00336F67" w:rsidRDefault="00336F67">
            <w:pPr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14:paraId="0DFAFDFA" w14:textId="77777777" w:rsidR="00336F67" w:rsidRDefault="00336F67">
      <w:pPr>
        <w:pStyle w:val="NoSpacing"/>
        <w:rPr>
          <w:b/>
          <w:caps/>
          <w:sz w:val="56"/>
          <w:szCs w:val="56"/>
        </w:rPr>
      </w:pPr>
    </w:p>
    <w:p w14:paraId="70EE18EA" w14:textId="77777777" w:rsidR="00336F67" w:rsidRDefault="00336F67">
      <w:pPr>
        <w:pStyle w:val="NoSpacing"/>
        <w:ind w:firstLine="720"/>
        <w:rPr>
          <w:b/>
          <w:caps/>
          <w:sz w:val="56"/>
          <w:szCs w:val="56"/>
        </w:rPr>
      </w:pPr>
    </w:p>
    <w:p w14:paraId="793EB294" w14:textId="77777777" w:rsidR="00336F67" w:rsidRDefault="00336F67">
      <w:pPr>
        <w:pStyle w:val="NoSpacing"/>
        <w:ind w:firstLine="720"/>
        <w:rPr>
          <w:b/>
          <w:caps/>
          <w:sz w:val="56"/>
          <w:szCs w:val="56"/>
        </w:rPr>
      </w:pPr>
    </w:p>
    <w:p w14:paraId="7555D56B" w14:textId="77777777" w:rsidR="00336F67" w:rsidRDefault="00336F67"/>
    <w:sectPr w:rsidR="00336F67">
      <w:pgSz w:w="11906" w:h="1683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0" w:usb1="00000000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3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07"/>
    <w:rsid w:val="00033107"/>
    <w:rsid w:val="000436CC"/>
    <w:rsid w:val="000935BF"/>
    <w:rsid w:val="0024447B"/>
    <w:rsid w:val="00314058"/>
    <w:rsid w:val="00333D3E"/>
    <w:rsid w:val="00336F67"/>
    <w:rsid w:val="00345385"/>
    <w:rsid w:val="003728F8"/>
    <w:rsid w:val="00387314"/>
    <w:rsid w:val="003973E2"/>
    <w:rsid w:val="003D3EE3"/>
    <w:rsid w:val="00456A3F"/>
    <w:rsid w:val="0057090D"/>
    <w:rsid w:val="0060524F"/>
    <w:rsid w:val="006873A2"/>
    <w:rsid w:val="00766CCE"/>
    <w:rsid w:val="007E490D"/>
    <w:rsid w:val="008B0018"/>
    <w:rsid w:val="009B3C0A"/>
    <w:rsid w:val="00A04B24"/>
    <w:rsid w:val="00A7277E"/>
    <w:rsid w:val="00B2031A"/>
    <w:rsid w:val="00BB640A"/>
    <w:rsid w:val="00C31B70"/>
    <w:rsid w:val="00C677C7"/>
    <w:rsid w:val="00CD1DEA"/>
    <w:rsid w:val="00D500B3"/>
    <w:rsid w:val="00D557E2"/>
    <w:rsid w:val="00D9609C"/>
    <w:rsid w:val="00DD4FFC"/>
    <w:rsid w:val="00EB4DD3"/>
    <w:rsid w:val="00EF0256"/>
    <w:rsid w:val="00F23F2A"/>
    <w:rsid w:val="00F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4DBC5-BB74-E349-B5E6-ACDA0889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5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IN/Library/Containers/com.apple.mail/Data/Library/Mail%20Downloads/0EC0C881-A55B-4A5C-BBD7-A0287AB3365C/Judicial%20Case%20Management%20Meeting%20Roll%20for%2029%20June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Judicial Case Management Meeting Roll for 29 June 2020.dotx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Maryke Van Rooyen</dc:creator>
  <cp:lastModifiedBy>Maryke Van Rooyen</cp:lastModifiedBy>
  <cp:revision>1</cp:revision>
  <dcterms:created xsi:type="dcterms:W3CDTF">2020-06-29T06:31:00Z</dcterms:created>
  <dcterms:modified xsi:type="dcterms:W3CDTF">2020-06-29T06:31:00Z</dcterms:modified>
</cp:coreProperties>
</file>