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768" w:rsidRDefault="00760768" w:rsidP="00CE3B85">
      <w:pPr>
        <w:tabs>
          <w:tab w:val="left" w:pos="9923"/>
        </w:tabs>
      </w:pPr>
    </w:p>
    <w:p w:rsidR="001A57B2" w:rsidRDefault="00E048F5" w:rsidP="00121545">
      <w:pPr>
        <w:jc w:val="center"/>
      </w:pPr>
      <w:r>
        <w:rPr>
          <w:noProof/>
        </w:rPr>
        <w:drawing>
          <wp:inline distT="0" distB="0" distL="0" distR="0" wp14:anchorId="5A7F15B6" wp14:editId="5870C261">
            <wp:extent cx="1619250" cy="1619250"/>
            <wp:effectExtent l="0" t="0" r="0" b="0"/>
            <wp:docPr id="1" name="Picture 1" descr="cid:image001.png@01D117BC.E778F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png@01D117BC.E778F710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7B2" w:rsidRDefault="001A57B2" w:rsidP="001A57B2"/>
    <w:p w:rsidR="001A57B2" w:rsidRPr="00C2763E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</w:pPr>
      <w:r w:rsidRPr="00C2763E"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  <w:t xml:space="preserve">IN THE HIGH COURT OF </w:t>
      </w:r>
      <w:smartTag w:uri="urn:schemas-microsoft-com:office:smarttags" w:element="country-region">
        <w:smartTag w:uri="urn:schemas-microsoft-com:office:smarttags" w:element="place">
          <w:r w:rsidRPr="00C2763E">
            <w:rPr>
              <w:rFonts w:ascii="Arial Black" w:hAnsi="Arial Black" w:cs="Arial"/>
              <w:b/>
              <w:bCs/>
              <w:i/>
              <w:iCs/>
              <w:color w:val="000000"/>
              <w:sz w:val="40"/>
              <w:szCs w:val="40"/>
              <w:u w:val="single"/>
            </w:rPr>
            <w:t>SOUTH AFRICA</w:t>
          </w:r>
        </w:smartTag>
      </w:smartTag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sz w:val="28"/>
          <w:szCs w:val="28"/>
        </w:rPr>
      </w:pP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(</w:t>
      </w:r>
      <w:r w:rsidR="003046D9">
        <w:rPr>
          <w:rFonts w:ascii="Arial Black" w:hAnsi="Arial Black" w:cs="Arial"/>
          <w:b/>
          <w:bCs/>
          <w:i/>
          <w:iCs/>
          <w:sz w:val="28"/>
          <w:szCs w:val="28"/>
        </w:rPr>
        <w:t xml:space="preserve">GAUTENG </w:t>
      </w:r>
      <w:r>
        <w:rPr>
          <w:rFonts w:ascii="Arial Black" w:hAnsi="Arial Black" w:cs="Arial"/>
          <w:b/>
          <w:bCs/>
          <w:i/>
          <w:iCs/>
          <w:sz w:val="28"/>
          <w:szCs w:val="28"/>
        </w:rPr>
        <w:t>DIVISION, PRETORIA</w:t>
      </w: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)</w:t>
      </w:r>
    </w:p>
    <w:p w:rsidR="001A57B2" w:rsidRPr="00B43A12" w:rsidRDefault="001A57B2" w:rsidP="001A57B2">
      <w:pPr>
        <w:jc w:val="center"/>
        <w:rPr>
          <w:rFonts w:ascii="Arial" w:hAnsi="Arial" w:cs="Arial"/>
        </w:rPr>
      </w:pPr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</w:pP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PRETORIA THIS </w:t>
      </w:r>
      <w:r w:rsidR="00E05500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29</w:t>
      </w:r>
      <w:r w:rsidR="00E05500" w:rsidRPr="00E05500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  <w:vertAlign w:val="superscript"/>
        </w:rPr>
        <w:t>TH</w:t>
      </w:r>
      <w:r w:rsidR="00E05500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  DAY OF</w:t>
      </w:r>
      <w:r w:rsidR="005A6AE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E05500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JULY 2020</w:t>
      </w:r>
    </w:p>
    <w:p w:rsidR="001A57B2" w:rsidRPr="00B43A12" w:rsidRDefault="00CF1DA8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WEDNESDAY</w:t>
      </w: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CRIMINAL TRIALS</w:t>
      </w:r>
    </w:p>
    <w:p w:rsidR="00121545" w:rsidRDefault="00121545" w:rsidP="00121545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121545" w:rsidRPr="00B43A12" w:rsidRDefault="00121545" w:rsidP="0012154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121545" w:rsidRPr="00B43A12" w:rsidRDefault="00121545" w:rsidP="0012154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DE VOS</w:t>
      </w:r>
    </w:p>
    <w:p w:rsidR="00121545" w:rsidRDefault="00121545" w:rsidP="00121545">
      <w:pPr>
        <w:rPr>
          <w:rFonts w:ascii="Arial" w:hAnsi="Arial" w:cs="Arial"/>
          <w:sz w:val="24"/>
          <w:szCs w:val="24"/>
        </w:rPr>
      </w:pPr>
    </w:p>
    <w:p w:rsidR="00121545" w:rsidRPr="00B43A12" w:rsidRDefault="00121545" w:rsidP="0012154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121545" w:rsidRDefault="00121545" w:rsidP="0012154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BAM </w:t>
      </w:r>
    </w:p>
    <w:p w:rsidR="00121545" w:rsidRPr="00B43A12" w:rsidRDefault="00121545" w:rsidP="0012154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121545" w:rsidRPr="00B43A12" w:rsidRDefault="00121545" w:rsidP="0012154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121545" w:rsidRPr="00B43A12" w:rsidRDefault="00121545" w:rsidP="0012154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MOSOPA</w:t>
      </w:r>
    </w:p>
    <w:p w:rsidR="00121545" w:rsidRDefault="00121545" w:rsidP="00121545">
      <w:pPr>
        <w:rPr>
          <w:rFonts w:ascii="Arial" w:hAnsi="Arial" w:cs="Arial"/>
          <w:sz w:val="24"/>
          <w:szCs w:val="24"/>
        </w:rPr>
      </w:pPr>
    </w:p>
    <w:p w:rsidR="00121545" w:rsidRPr="00B43A12" w:rsidRDefault="00121545" w:rsidP="0012154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121545" w:rsidRPr="00B43A12" w:rsidRDefault="00121545" w:rsidP="0012154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501931">
        <w:rPr>
          <w:rFonts w:ascii="Arial" w:hAnsi="Arial" w:cs="Arial"/>
          <w:sz w:val="24"/>
          <w:szCs w:val="24"/>
        </w:rPr>
        <w:t>MAUMELA</w:t>
      </w:r>
      <w:r>
        <w:rPr>
          <w:rFonts w:ascii="Arial" w:hAnsi="Arial" w:cs="Arial"/>
          <w:sz w:val="24"/>
          <w:szCs w:val="24"/>
        </w:rPr>
        <w:t xml:space="preserve"> </w:t>
      </w:r>
    </w:p>
    <w:p w:rsidR="00121545" w:rsidRDefault="00121545" w:rsidP="00121545">
      <w:pPr>
        <w:rPr>
          <w:rFonts w:ascii="Arial" w:hAnsi="Arial" w:cs="Arial"/>
          <w:sz w:val="24"/>
          <w:szCs w:val="24"/>
        </w:rPr>
      </w:pPr>
    </w:p>
    <w:p w:rsidR="00121545" w:rsidRDefault="00121545" w:rsidP="00121545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121545" w:rsidRDefault="00121545" w:rsidP="00121545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121545" w:rsidRDefault="00121545" w:rsidP="00121545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501F64" w:rsidRPr="00B43A12" w:rsidRDefault="00501F64" w:rsidP="00501F64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URGENT COURT</w:t>
      </w:r>
    </w:p>
    <w:p w:rsidR="00501F64" w:rsidRDefault="00501F64" w:rsidP="00501F6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501F64" w:rsidRPr="00967BF4" w:rsidRDefault="00501F64" w:rsidP="00501F6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501F64" w:rsidRPr="00CC5DDD" w:rsidRDefault="00501F64" w:rsidP="00501F6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CC5DDD">
        <w:rPr>
          <w:rFonts w:ascii="Arial" w:hAnsi="Arial" w:cs="Arial"/>
          <w:b/>
          <w:i/>
          <w:sz w:val="24"/>
          <w:szCs w:val="24"/>
          <w:u w:val="single"/>
        </w:rPr>
        <w:t>IN COURT C   AT 10:00 PALACE</w:t>
      </w:r>
    </w:p>
    <w:p w:rsidR="00501F64" w:rsidRPr="00CC5DDD" w:rsidRDefault="00501931" w:rsidP="00501F6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BEFORE THE HONOURABLE JUSTICE </w:t>
      </w:r>
      <w:r w:rsidR="00501F64" w:rsidRPr="00CC5DDD">
        <w:rPr>
          <w:rFonts w:ascii="Arial" w:hAnsi="Arial" w:cs="Arial"/>
          <w:b/>
          <w:sz w:val="24"/>
          <w:szCs w:val="24"/>
        </w:rPr>
        <w:t>MOLOPA</w:t>
      </w:r>
    </w:p>
    <w:p w:rsidR="00501F64" w:rsidRDefault="00501F64" w:rsidP="00501F6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01F64" w:rsidRDefault="00501F64" w:rsidP="00501F6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01F64" w:rsidRPr="00CC5DDD" w:rsidRDefault="00501F64" w:rsidP="00501F6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CC5DDD">
        <w:rPr>
          <w:rFonts w:ascii="Arial" w:hAnsi="Arial" w:cs="Arial"/>
          <w:b/>
          <w:i/>
          <w:sz w:val="24"/>
          <w:szCs w:val="24"/>
          <w:u w:val="single"/>
        </w:rPr>
        <w:t>IN COURT 8B   AT 10:00</w:t>
      </w:r>
    </w:p>
    <w:p w:rsidR="00501F64" w:rsidRPr="00CC5DDD" w:rsidRDefault="00501931" w:rsidP="00501F6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BEFORE THE HONOURABLE JUSTICE </w:t>
      </w:r>
      <w:r w:rsidR="00501F64" w:rsidRPr="00CC5DDD">
        <w:rPr>
          <w:rFonts w:ascii="Arial" w:hAnsi="Arial" w:cs="Arial"/>
          <w:b/>
          <w:sz w:val="24"/>
          <w:szCs w:val="24"/>
        </w:rPr>
        <w:t xml:space="preserve">NEUKIRCHER </w:t>
      </w:r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 xml:space="preserve"> CRIMINAL APPEALS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AT 10:00</w:t>
      </w: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4E3732">
        <w:rPr>
          <w:rFonts w:ascii="Arial" w:hAnsi="Arial" w:cs="Arial"/>
          <w:sz w:val="24"/>
          <w:szCs w:val="24"/>
        </w:rPr>
        <w:t>SENYATSI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4E3732">
        <w:rPr>
          <w:rFonts w:ascii="Arial" w:hAnsi="Arial" w:cs="Arial"/>
          <w:sz w:val="24"/>
          <w:szCs w:val="24"/>
        </w:rPr>
        <w:t>MAAKANE</w:t>
      </w:r>
    </w:p>
    <w:p w:rsidR="005D4B84" w:rsidRDefault="005D4B8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D4B84" w:rsidRPr="00B43A12" w:rsidRDefault="005D4B8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5D4B84" w:rsidRPr="005D4B84" w:rsidRDefault="005D4B84" w:rsidP="005D4B84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1634"/>
        <w:gridCol w:w="2969"/>
      </w:tblGrid>
      <w:tr w:rsidR="005D4B84" w:rsidRPr="005D4B84" w:rsidTr="001B3AE0">
        <w:trPr>
          <w:trHeight w:val="243"/>
        </w:trPr>
        <w:tc>
          <w:tcPr>
            <w:tcW w:w="654" w:type="dxa"/>
            <w:shd w:val="clear" w:color="auto" w:fill="auto"/>
          </w:tcPr>
          <w:p w:rsidR="005D4B84" w:rsidRPr="005D4B84" w:rsidRDefault="005D4B84" w:rsidP="005D4B8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5D4B84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No.</w:t>
            </w:r>
          </w:p>
        </w:tc>
        <w:tc>
          <w:tcPr>
            <w:tcW w:w="1634" w:type="dxa"/>
            <w:shd w:val="clear" w:color="auto" w:fill="auto"/>
          </w:tcPr>
          <w:p w:rsidR="005D4B84" w:rsidRPr="005D4B84" w:rsidRDefault="005D4B84" w:rsidP="005D4B8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5D4B84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Case no.</w:t>
            </w:r>
          </w:p>
        </w:tc>
        <w:tc>
          <w:tcPr>
            <w:tcW w:w="2969" w:type="dxa"/>
            <w:shd w:val="clear" w:color="auto" w:fill="auto"/>
          </w:tcPr>
          <w:p w:rsidR="005D4B84" w:rsidRPr="005D4B84" w:rsidRDefault="005D4B84" w:rsidP="005D4B8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5D4B84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Name of appellant</w:t>
            </w:r>
          </w:p>
        </w:tc>
      </w:tr>
      <w:tr w:rsidR="005D4B84" w:rsidRPr="005D4B84" w:rsidTr="001B3AE0">
        <w:trPr>
          <w:trHeight w:val="289"/>
        </w:trPr>
        <w:tc>
          <w:tcPr>
            <w:tcW w:w="654" w:type="dxa"/>
            <w:shd w:val="clear" w:color="auto" w:fill="auto"/>
          </w:tcPr>
          <w:p w:rsidR="005D4B84" w:rsidRPr="005D4B84" w:rsidRDefault="005D4B84" w:rsidP="005D4B84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5D4B84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1634" w:type="dxa"/>
            <w:shd w:val="clear" w:color="auto" w:fill="auto"/>
          </w:tcPr>
          <w:p w:rsidR="005D4B84" w:rsidRPr="005D4B84" w:rsidRDefault="005D4B84" w:rsidP="005D4B84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5D4B84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A189/18</w:t>
            </w:r>
          </w:p>
        </w:tc>
        <w:tc>
          <w:tcPr>
            <w:tcW w:w="2969" w:type="dxa"/>
            <w:shd w:val="clear" w:color="auto" w:fill="auto"/>
          </w:tcPr>
          <w:p w:rsidR="005D4B84" w:rsidRPr="005D4B84" w:rsidRDefault="005D4B84" w:rsidP="005D4B84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5D4B84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I C Malherbe</w:t>
            </w:r>
          </w:p>
        </w:tc>
      </w:tr>
      <w:tr w:rsidR="005D4B84" w:rsidRPr="005D4B84" w:rsidTr="001B3AE0">
        <w:trPr>
          <w:trHeight w:val="289"/>
        </w:trPr>
        <w:tc>
          <w:tcPr>
            <w:tcW w:w="654" w:type="dxa"/>
            <w:shd w:val="clear" w:color="auto" w:fill="auto"/>
          </w:tcPr>
          <w:p w:rsidR="005D4B84" w:rsidRPr="005D4B84" w:rsidRDefault="005D4B84" w:rsidP="005D4B84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34" w:type="dxa"/>
            <w:shd w:val="clear" w:color="auto" w:fill="auto"/>
          </w:tcPr>
          <w:p w:rsidR="005D4B84" w:rsidRPr="005D4B84" w:rsidRDefault="005D4B84" w:rsidP="005D4B84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69" w:type="dxa"/>
            <w:shd w:val="clear" w:color="auto" w:fill="auto"/>
          </w:tcPr>
          <w:p w:rsidR="005D4B84" w:rsidRPr="005D4B84" w:rsidRDefault="005D4B84" w:rsidP="005D4B84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</w:p>
        </w:tc>
      </w:tr>
    </w:tbl>
    <w:p w:rsidR="005D4B84" w:rsidRPr="005D4B84" w:rsidRDefault="005D4B84" w:rsidP="005D4B84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en-GB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94E54" w:rsidRPr="00B43A12" w:rsidRDefault="00594E54" w:rsidP="00594E54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UNOPPOSED MOTIONS</w:t>
      </w:r>
    </w:p>
    <w:p w:rsidR="00594E54" w:rsidRDefault="00594E54" w:rsidP="00594E54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594E54" w:rsidRDefault="00594E54" w:rsidP="00594E5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94E54" w:rsidRPr="00B43A12" w:rsidRDefault="00594E54" w:rsidP="00594E5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2A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10:00</w:t>
      </w:r>
    </w:p>
    <w:p w:rsidR="00594E54" w:rsidRDefault="00594E54" w:rsidP="00594E5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HONOURABLE JUSTICE TEFFO</w:t>
      </w:r>
    </w:p>
    <w:p w:rsidR="00594E54" w:rsidRDefault="00594E54" w:rsidP="00594E5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94E54" w:rsidRDefault="00594E54" w:rsidP="00594E5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94E54" w:rsidRPr="00B43A12" w:rsidRDefault="00594E54" w:rsidP="00594E5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2B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594E54" w:rsidRDefault="00594E54" w:rsidP="00594E5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MOKOSE</w:t>
      </w:r>
    </w:p>
    <w:p w:rsidR="00594E54" w:rsidRDefault="00594E54" w:rsidP="00594E5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94E54" w:rsidRPr="00B43A12" w:rsidRDefault="00594E54" w:rsidP="00594E5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2C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10:00</w:t>
      </w:r>
    </w:p>
    <w:p w:rsidR="00594E54" w:rsidRDefault="00594E54" w:rsidP="00594E5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LINGENFELDER AJ </w:t>
      </w:r>
    </w:p>
    <w:p w:rsidR="00594E54" w:rsidRDefault="00594E54" w:rsidP="00594E5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94E54" w:rsidRDefault="00594E54" w:rsidP="00594E54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594E54" w:rsidRPr="00B43A12" w:rsidRDefault="00594E54" w:rsidP="00594E54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lastRenderedPageBreak/>
        <w:t>OPPOSED MOTIONS</w:t>
      </w:r>
    </w:p>
    <w:p w:rsidR="00594E54" w:rsidRDefault="00594E54" w:rsidP="00594E5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94E54" w:rsidRDefault="00594E54" w:rsidP="00594E5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94E54" w:rsidRPr="00B43A12" w:rsidRDefault="00594E54" w:rsidP="00594E5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6G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594E54" w:rsidRPr="00B43A12" w:rsidRDefault="00594E54" w:rsidP="00594E5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KOLLAPEN</w:t>
      </w:r>
    </w:p>
    <w:p w:rsidR="00594E54" w:rsidRDefault="00594E54" w:rsidP="00594E5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94E54" w:rsidRDefault="00594E54" w:rsidP="00594E5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94E54" w:rsidRPr="00B43A12" w:rsidRDefault="00594E54" w:rsidP="00594E5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6D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594E54" w:rsidRPr="00B43A12" w:rsidRDefault="00594E54" w:rsidP="00594E5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HONOURABLE JUSTICE MAKHUBELE</w:t>
      </w:r>
    </w:p>
    <w:p w:rsidR="00594E54" w:rsidRDefault="00594E54" w:rsidP="00594E5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94E54" w:rsidRDefault="00594E54" w:rsidP="00594E5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94E54" w:rsidRPr="00B43A12" w:rsidRDefault="00594E54" w:rsidP="00594E5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8G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594E54" w:rsidRPr="00B43A12" w:rsidRDefault="00594E54" w:rsidP="00594E5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NQUMSE AJ</w:t>
      </w:r>
    </w:p>
    <w:p w:rsidR="00594E54" w:rsidRDefault="00594E54" w:rsidP="00594E5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94E54" w:rsidRDefault="00594E54" w:rsidP="00594E5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94E54" w:rsidRPr="00B43A12" w:rsidRDefault="00594E54" w:rsidP="00594E5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8F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594E54" w:rsidRPr="00B43A12" w:rsidRDefault="00594E54" w:rsidP="00594E5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MADIBA AJ </w:t>
      </w:r>
    </w:p>
    <w:p w:rsidR="00594E54" w:rsidRDefault="00594E54" w:rsidP="00594E5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94E54" w:rsidRDefault="00594E54" w:rsidP="00594E5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94E54" w:rsidRPr="00B43A12" w:rsidRDefault="00594E54" w:rsidP="00594E5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8A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594E54" w:rsidRPr="00B43A12" w:rsidRDefault="00594E54" w:rsidP="00594E5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CONRADIE AJ </w:t>
      </w:r>
    </w:p>
    <w:p w:rsidR="00594E54" w:rsidRDefault="00594E54" w:rsidP="00594E54">
      <w:pPr>
        <w:pStyle w:val="Heading2"/>
        <w:jc w:val="left"/>
        <w:rPr>
          <w:rFonts w:ascii="Arial Black" w:hAnsi="Arial Black" w:cs="Arial"/>
          <w:sz w:val="36"/>
          <w:szCs w:val="36"/>
        </w:rPr>
      </w:pPr>
    </w:p>
    <w:p w:rsidR="00594E54" w:rsidRDefault="00594E54" w:rsidP="00594E5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9C4129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>CASE MANAGEMENT CONFERENCES</w:t>
      </w:r>
    </w:p>
    <w:p w:rsidR="00594E54" w:rsidRPr="009C4129" w:rsidRDefault="00594E54" w:rsidP="00594E5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</w:p>
    <w:p w:rsidR="00594E54" w:rsidRDefault="00594E54" w:rsidP="00594E5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94E54" w:rsidRPr="00B43A12" w:rsidRDefault="00594E54" w:rsidP="00594E5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IN COURT 4G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594E54" w:rsidRPr="00B43A12" w:rsidRDefault="00594E54" w:rsidP="00594E5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MAKHOBA </w:t>
      </w:r>
    </w:p>
    <w:p w:rsidR="00594E54" w:rsidRDefault="00594E54" w:rsidP="00594E5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94E54" w:rsidRDefault="00594E54" w:rsidP="00594E5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94E54" w:rsidRPr="00B43A12" w:rsidRDefault="00594E54" w:rsidP="00594E5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594E54" w:rsidRPr="00B43A12" w:rsidRDefault="00594E54" w:rsidP="00594E5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LEDWABA AJ </w:t>
      </w:r>
    </w:p>
    <w:p w:rsidR="00594E54" w:rsidRDefault="00594E54" w:rsidP="00594E5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94E54" w:rsidRDefault="00594E54" w:rsidP="00594E5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94E54" w:rsidRPr="00B43A12" w:rsidRDefault="00594E54" w:rsidP="00594E5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594E54" w:rsidRDefault="00594E54" w:rsidP="00594E5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MATHUNZI AJ </w:t>
      </w:r>
    </w:p>
    <w:p w:rsidR="004E3732" w:rsidRPr="00B43A12" w:rsidRDefault="004E3732" w:rsidP="00594E5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594E54" w:rsidRDefault="00594E54" w:rsidP="00594E5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E3732" w:rsidRDefault="004E373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E3732" w:rsidRDefault="004E373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E3732" w:rsidRDefault="004E373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22DA" w:rsidRPr="00B43A12" w:rsidRDefault="004B22DA" w:rsidP="004B22DA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lastRenderedPageBreak/>
        <w:t>SPECIAL CIVIL TRIALS</w:t>
      </w:r>
    </w:p>
    <w:p w:rsidR="004B22DA" w:rsidRDefault="004B22DA" w:rsidP="004B22D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22DA" w:rsidRDefault="004B22DA" w:rsidP="004B22D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22DA" w:rsidRDefault="004B22DA" w:rsidP="004B22D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22DA" w:rsidRPr="00B43A12" w:rsidRDefault="004B22DA" w:rsidP="004B22D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PALACE</w:t>
      </w:r>
    </w:p>
    <w:p w:rsidR="004B22DA" w:rsidRPr="00B43A12" w:rsidRDefault="004B22DA" w:rsidP="004B22D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MOLEFE </w:t>
      </w:r>
    </w:p>
    <w:p w:rsidR="004B22DA" w:rsidRDefault="004B22DA" w:rsidP="004B22D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22DA" w:rsidRDefault="004B22DA" w:rsidP="004B22D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22DA" w:rsidRPr="00B43A12" w:rsidRDefault="004B22DA" w:rsidP="004B22D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</w:t>
      </w:r>
      <w:proofErr w:type="gramStart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COURT  </w:t>
      </w:r>
      <w:r>
        <w:rPr>
          <w:rFonts w:ascii="Arial" w:hAnsi="Arial" w:cs="Arial"/>
          <w:b/>
          <w:i/>
          <w:sz w:val="24"/>
          <w:szCs w:val="24"/>
          <w:u w:val="single"/>
        </w:rPr>
        <w:t>B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4B22DA" w:rsidRPr="00B43A12" w:rsidRDefault="004B22DA" w:rsidP="004B22D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</w:t>
      </w:r>
      <w:proofErr w:type="gramStart"/>
      <w:r w:rsidRPr="00B43A12">
        <w:rPr>
          <w:rFonts w:ascii="Arial" w:hAnsi="Arial" w:cs="Arial"/>
          <w:sz w:val="24"/>
          <w:szCs w:val="24"/>
        </w:rPr>
        <w:t xml:space="preserve">JUSTICE </w:t>
      </w:r>
      <w:r>
        <w:rPr>
          <w:rFonts w:ascii="Arial" w:hAnsi="Arial" w:cs="Arial"/>
          <w:sz w:val="24"/>
          <w:szCs w:val="24"/>
        </w:rPr>
        <w:t xml:space="preserve"> TOLMAY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4B22DA" w:rsidRDefault="004B22DA" w:rsidP="004B22D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22DA" w:rsidRDefault="004B22DA" w:rsidP="004B22D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22DA" w:rsidRPr="00B43A12" w:rsidRDefault="004B22DA" w:rsidP="004B22D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4B22DA" w:rsidRPr="00B43A12" w:rsidRDefault="004B22DA" w:rsidP="004B22D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</w:t>
      </w:r>
      <w:proofErr w:type="gramStart"/>
      <w:r w:rsidRPr="00B43A12">
        <w:rPr>
          <w:rFonts w:ascii="Arial" w:hAnsi="Arial" w:cs="Arial"/>
          <w:sz w:val="24"/>
          <w:szCs w:val="24"/>
        </w:rPr>
        <w:t xml:space="preserve">JUSTICE </w:t>
      </w:r>
      <w:r>
        <w:rPr>
          <w:rFonts w:ascii="Arial" w:hAnsi="Arial" w:cs="Arial"/>
          <w:sz w:val="24"/>
          <w:szCs w:val="24"/>
        </w:rPr>
        <w:t xml:space="preserve"> MAUMELA</w:t>
      </w:r>
      <w:proofErr w:type="gramEnd"/>
    </w:p>
    <w:p w:rsidR="004B22DA" w:rsidRDefault="004B22DA" w:rsidP="004B22D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22DA" w:rsidRDefault="004B22DA" w:rsidP="004B22D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22DA" w:rsidRPr="00B43A12" w:rsidRDefault="004B22DA" w:rsidP="004B22D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>PALACE</w:t>
      </w:r>
    </w:p>
    <w:p w:rsidR="004B22DA" w:rsidRPr="00B43A12" w:rsidRDefault="004B22DA" w:rsidP="004B22D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</w:t>
      </w:r>
      <w:proofErr w:type="gramStart"/>
      <w:r w:rsidRPr="00B43A12">
        <w:rPr>
          <w:rFonts w:ascii="Arial" w:hAnsi="Arial" w:cs="Arial"/>
          <w:sz w:val="24"/>
          <w:szCs w:val="24"/>
        </w:rPr>
        <w:t xml:space="preserve">JUSTICE </w:t>
      </w:r>
      <w:r>
        <w:rPr>
          <w:rFonts w:ascii="Arial" w:hAnsi="Arial" w:cs="Arial"/>
          <w:sz w:val="24"/>
          <w:szCs w:val="24"/>
        </w:rPr>
        <w:t xml:space="preserve"> RAULINGA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4B22DA" w:rsidRDefault="004B22DA" w:rsidP="004B22D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22DA" w:rsidRDefault="004B22DA" w:rsidP="004B22D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22DA" w:rsidRPr="00B43A12" w:rsidRDefault="004B22DA" w:rsidP="004B22D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6A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>AT 10:00</w:t>
      </w:r>
    </w:p>
    <w:p w:rsidR="004B22DA" w:rsidRPr="00B43A12" w:rsidRDefault="004B22DA" w:rsidP="004B22D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</w:t>
      </w:r>
      <w:proofErr w:type="gramStart"/>
      <w:r w:rsidRPr="00B43A12">
        <w:rPr>
          <w:rFonts w:ascii="Arial" w:hAnsi="Arial" w:cs="Arial"/>
          <w:sz w:val="24"/>
          <w:szCs w:val="24"/>
        </w:rPr>
        <w:t xml:space="preserve">JUSTICE </w:t>
      </w:r>
      <w:r>
        <w:rPr>
          <w:rFonts w:ascii="Arial" w:hAnsi="Arial" w:cs="Arial"/>
          <w:sz w:val="24"/>
          <w:szCs w:val="24"/>
        </w:rPr>
        <w:t xml:space="preserve"> KUBUSHI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4B22DA" w:rsidRDefault="004B22DA" w:rsidP="004B22D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22DA" w:rsidRDefault="004B22DA" w:rsidP="004B22D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844A6" w:rsidRPr="00B43A12" w:rsidRDefault="00E844A6" w:rsidP="00E844A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 xml:space="preserve">4E 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>AT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10:00</w:t>
      </w:r>
    </w:p>
    <w:p w:rsidR="00E844A6" w:rsidRPr="00B43A12" w:rsidRDefault="00E844A6" w:rsidP="00E844A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MUNZHELELE AJ </w:t>
      </w:r>
    </w:p>
    <w:p w:rsidR="00E844A6" w:rsidRDefault="00E844A6" w:rsidP="00E844A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22DA" w:rsidRDefault="00E844A6" w:rsidP="00E844A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 R SEKWANE    &amp; O SEFOLO </w:t>
      </w:r>
      <w:r>
        <w:rPr>
          <w:rFonts w:ascii="Arial" w:hAnsi="Arial" w:cs="Arial"/>
          <w:sz w:val="24"/>
          <w:szCs w:val="24"/>
        </w:rPr>
        <w:tab/>
        <w:t xml:space="preserve">VS </w:t>
      </w:r>
      <w:r>
        <w:rPr>
          <w:rFonts w:ascii="Arial" w:hAnsi="Arial" w:cs="Arial"/>
          <w:sz w:val="24"/>
          <w:szCs w:val="24"/>
        </w:rPr>
        <w:tab/>
        <w:t>MIN OF POLICE   93622/1</w:t>
      </w:r>
    </w:p>
    <w:p w:rsidR="004B22DA" w:rsidRDefault="004B22DA" w:rsidP="004B22D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22DA" w:rsidRDefault="004B22DA" w:rsidP="004B22D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22DA" w:rsidRDefault="004B22DA" w:rsidP="004B22D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22DA" w:rsidRDefault="004B22DA" w:rsidP="004B22D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22DA" w:rsidRPr="00B43A12" w:rsidRDefault="004B22DA" w:rsidP="004B22DA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3</w:t>
      </w:r>
      <w:r w:rsidRPr="00F03AFE">
        <w:rPr>
          <w:rFonts w:ascii="Arial Black" w:hAnsi="Arial Black" w:cs="Arial"/>
          <w:sz w:val="36"/>
          <w:szCs w:val="36"/>
          <w:vertAlign w:val="superscript"/>
        </w:rPr>
        <w:t>RD</w:t>
      </w:r>
      <w:r>
        <w:rPr>
          <w:rFonts w:ascii="Arial Black" w:hAnsi="Arial Black" w:cs="Arial"/>
          <w:sz w:val="36"/>
          <w:szCs w:val="36"/>
        </w:rPr>
        <w:t xml:space="preserve"> COURT MOTIONS</w:t>
      </w:r>
    </w:p>
    <w:p w:rsidR="004B22DA" w:rsidRDefault="004B22DA" w:rsidP="004B22D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22DA" w:rsidRDefault="004B22DA" w:rsidP="004B22D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22DA" w:rsidRPr="00B43A12" w:rsidRDefault="004B22DA" w:rsidP="004B22D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</w:t>
      </w:r>
      <w:proofErr w:type="gramStart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COURT  </w:t>
      </w:r>
      <w:r>
        <w:rPr>
          <w:rFonts w:ascii="Arial" w:hAnsi="Arial" w:cs="Arial"/>
          <w:b/>
          <w:i/>
          <w:sz w:val="24"/>
          <w:szCs w:val="24"/>
          <w:u w:val="single"/>
        </w:rPr>
        <w:t>4F</w:t>
      </w:r>
      <w:proofErr w:type="gramEnd"/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4B22DA" w:rsidRPr="00B43A12" w:rsidRDefault="004B22DA" w:rsidP="004B22D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JW LOUW</w:t>
      </w:r>
    </w:p>
    <w:p w:rsidR="004B22DA" w:rsidRDefault="004B22DA" w:rsidP="004B22D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22DA" w:rsidRDefault="004B22DA" w:rsidP="004B22D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22DA" w:rsidRPr="00B43A12" w:rsidRDefault="004B22DA" w:rsidP="004B22D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E844A6">
        <w:rPr>
          <w:rFonts w:ascii="Arial" w:hAnsi="Arial" w:cs="Arial"/>
          <w:b/>
          <w:i/>
          <w:sz w:val="24"/>
          <w:szCs w:val="24"/>
          <w:u w:val="single"/>
        </w:rPr>
        <w:t>4D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4B22DA" w:rsidRPr="00B43A12" w:rsidRDefault="004B22DA" w:rsidP="004B22D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DAVIS</w:t>
      </w:r>
    </w:p>
    <w:p w:rsidR="004B22DA" w:rsidRDefault="004B22DA" w:rsidP="004B22D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22DA" w:rsidRDefault="004B22DA" w:rsidP="004B22D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22DA" w:rsidRPr="00B43A12" w:rsidRDefault="004B22DA" w:rsidP="004B22D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4B22DA" w:rsidRPr="00B43A12" w:rsidRDefault="004B22DA" w:rsidP="004B22D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COLLIS</w:t>
      </w:r>
    </w:p>
    <w:p w:rsidR="00CA7051" w:rsidRDefault="00CA7051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A7051" w:rsidRDefault="00CA7051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A7051" w:rsidRDefault="00CA7051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A7051" w:rsidRDefault="00CA7051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A7051" w:rsidRPr="00473E65" w:rsidRDefault="00CA7051" w:rsidP="00CA705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bookmarkStart w:id="0" w:name="_GoBack"/>
      <w:bookmarkEnd w:id="0"/>
      <w:r w:rsidRPr="00473E65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lastRenderedPageBreak/>
        <w:t xml:space="preserve">FINAL ROLL WITH PRACTICE NOTE </w:t>
      </w:r>
    </w:p>
    <w:p w:rsidR="00CA7051" w:rsidRPr="00473E65" w:rsidRDefault="00CA7051" w:rsidP="00CA705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A7051" w:rsidRPr="00473E65" w:rsidRDefault="00CA7051" w:rsidP="00CA7051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CA7051" w:rsidRPr="00473E65" w:rsidRDefault="00CA7051" w:rsidP="00CA7051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CA7051" w:rsidRPr="00473E65" w:rsidRDefault="00CA7051" w:rsidP="00CA7051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</w:t>
      </w:r>
      <w:proofErr w:type="gramStart"/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THIS  DAY</w:t>
      </w:r>
      <w:proofErr w:type="gramEnd"/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OF  29 JULY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2020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CA7051" w:rsidRPr="00473E65" w:rsidRDefault="00CA7051" w:rsidP="00CA7051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A7051" w:rsidRPr="00473E65" w:rsidRDefault="00CA7051" w:rsidP="00CA7051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CA7051" w:rsidRDefault="00CA7051" w:rsidP="00CA7051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IN COURT   AT 9:</w:t>
      </w: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30 ROLL CALL</w:t>
      </w:r>
      <w:r w:rsidRPr="00473E6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BEFORE THE H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ONOURABLE JUSTICE ADJP POTTERILL </w:t>
      </w:r>
    </w:p>
    <w:p w:rsidR="00CA7051" w:rsidRPr="00473E65" w:rsidRDefault="00CA7051" w:rsidP="00CA7051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CA7051" w:rsidRPr="006E37FC" w:rsidRDefault="00CA7051" w:rsidP="00CA7051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tbl>
      <w:tblPr>
        <w:tblW w:w="1059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43"/>
      </w:tblGrid>
      <w:tr w:rsidR="00CA7051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A7051" w:rsidRPr="00605836" w:rsidRDefault="00CA705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605836">
              <w:rPr>
                <w:rFonts w:ascii="Arial" w:eastAsiaTheme="minorHAnsi" w:hAnsi="Arial" w:cs="Arial"/>
                <w:b/>
                <w:lang w:eastAsia="en-US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051" w:rsidRPr="00605836" w:rsidRDefault="00E862FF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T KGEKOLWANE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051" w:rsidRPr="00605836" w:rsidRDefault="00E862FF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051" w:rsidRPr="00605836" w:rsidRDefault="00E862FF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051" w:rsidRPr="00605836" w:rsidRDefault="00B17425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051" w:rsidRPr="00605836" w:rsidRDefault="00E862FF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36644/16</w:t>
            </w:r>
          </w:p>
        </w:tc>
      </w:tr>
      <w:tr w:rsidR="00CA7051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051" w:rsidRPr="00605836" w:rsidRDefault="00CA705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051" w:rsidRDefault="002165C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M HOFFMAN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051" w:rsidRDefault="002165C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051" w:rsidRDefault="002165C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051" w:rsidRDefault="002165C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HOUR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7051" w:rsidRDefault="002165C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4413/19</w:t>
            </w:r>
          </w:p>
        </w:tc>
      </w:tr>
      <w:tr w:rsidR="00764DDA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4DDA" w:rsidRDefault="00764DDA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4DDA" w:rsidRDefault="00764DDA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E SCOTT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4DDA" w:rsidRDefault="00764DDA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4DDA" w:rsidRDefault="00764DDA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4DDA" w:rsidRDefault="00764DDA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4DDA" w:rsidRDefault="00764DDA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51320/15</w:t>
            </w:r>
          </w:p>
        </w:tc>
      </w:tr>
      <w:tr w:rsidR="00764DDA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4DDA" w:rsidRDefault="00764DDA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4DDA" w:rsidRDefault="00764DDA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C WESTRAAT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4DDA" w:rsidRDefault="00764DDA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4DDA" w:rsidRDefault="00764DDA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4DDA" w:rsidRDefault="00764DDA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4DDA" w:rsidRDefault="00764DDA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615/2018</w:t>
            </w:r>
          </w:p>
        </w:tc>
      </w:tr>
      <w:tr w:rsidR="00764DDA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4DDA" w:rsidRDefault="00764DDA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4DDA" w:rsidRDefault="00764DDA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A MOFOKENG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4DDA" w:rsidRDefault="00764DDA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4DDA" w:rsidRDefault="00764DDA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4DDA" w:rsidRDefault="00764DDA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4DDA" w:rsidRDefault="00764DDA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47469/15</w:t>
            </w:r>
          </w:p>
        </w:tc>
      </w:tr>
      <w:tr w:rsidR="00BD4EC3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D4EC3" w:rsidRDefault="00BD4EC3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D4EC3" w:rsidRDefault="00BD4EC3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NEL 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D4EC3" w:rsidRDefault="00BD4EC3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D4EC3" w:rsidRDefault="00BD4EC3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D4EC3" w:rsidRDefault="00BD4EC3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D4EC3" w:rsidRDefault="00BD4EC3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31095/17</w:t>
            </w:r>
          </w:p>
        </w:tc>
      </w:tr>
      <w:tr w:rsidR="00BD4EC3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D4EC3" w:rsidRDefault="00BD4EC3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D4EC3" w:rsidRDefault="00BD4EC3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LESHIDI PHALA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D4EC3" w:rsidRDefault="00BD4EC3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D4EC3" w:rsidRDefault="00BD4EC3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D4EC3" w:rsidRDefault="00BD4EC3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D4EC3" w:rsidRDefault="00BD4EC3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72126/16</w:t>
            </w:r>
          </w:p>
        </w:tc>
      </w:tr>
      <w:tr w:rsidR="007066DA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6DA" w:rsidRDefault="007066DA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6DA" w:rsidRDefault="003C3E03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NHLAPO B </w:t>
            </w:r>
            <w:proofErr w:type="spellStart"/>
            <w:r>
              <w:rPr>
                <w:rFonts w:ascii="Arial" w:eastAsiaTheme="minorHAnsi" w:hAnsi="Arial" w:cs="Arial"/>
                <w:b/>
                <w:lang w:eastAsia="en-US"/>
              </w:rPr>
              <w:t>B</w:t>
            </w:r>
            <w:proofErr w:type="spellEnd"/>
            <w:r>
              <w:rPr>
                <w:rFonts w:ascii="Arial" w:eastAsiaTheme="minorHAnsi" w:hAnsi="Arial" w:cs="Arial"/>
                <w:b/>
                <w:lang w:eastAsia="en-US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6DA" w:rsidRDefault="003C3E03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6DA" w:rsidRDefault="003C3E03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6DA" w:rsidRDefault="003C3E03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6DA" w:rsidRDefault="003C3E03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44413/18</w:t>
            </w:r>
          </w:p>
        </w:tc>
      </w:tr>
      <w:tr w:rsidR="007066DA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6DA" w:rsidRDefault="007066DA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6DA" w:rsidRDefault="007066DA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MANGANYI A 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6DA" w:rsidRDefault="007066DA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6DA" w:rsidRDefault="007066DA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6DA" w:rsidRDefault="007066DA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6DA" w:rsidRDefault="007066DA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4663/17</w:t>
            </w:r>
          </w:p>
        </w:tc>
      </w:tr>
      <w:tr w:rsidR="007066DA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6DA" w:rsidRDefault="007066DA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6DA" w:rsidRDefault="00ED1B76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MASHAO O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6DA" w:rsidRDefault="00ED1B76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6DA" w:rsidRDefault="00ED1B76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6DA" w:rsidRDefault="007066DA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6DA" w:rsidRDefault="00ED1B76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2225/13</w:t>
            </w:r>
          </w:p>
        </w:tc>
      </w:tr>
      <w:tr w:rsidR="007066DA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6DA" w:rsidRDefault="007066DA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6DA" w:rsidRDefault="007066DA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T MOTSHOANE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6DA" w:rsidRDefault="007066DA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6DA" w:rsidRDefault="007066DA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6DA" w:rsidRDefault="007066DA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6DA" w:rsidRDefault="007066DA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8601/19</w:t>
            </w:r>
          </w:p>
        </w:tc>
      </w:tr>
      <w:tr w:rsidR="0004635F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4635F" w:rsidRDefault="0004635F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</w:t>
            </w:r>
            <w:r w:rsidR="00702193">
              <w:rPr>
                <w:rFonts w:ascii="Arial" w:eastAsiaTheme="minorHAnsi" w:hAnsi="Arial" w:cs="Arial"/>
                <w:b/>
                <w:lang w:eastAsia="en-US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4635F" w:rsidRDefault="00702193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MWANSA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4635F" w:rsidRDefault="00702193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4635F" w:rsidRDefault="00702193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4635F" w:rsidRDefault="00702193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4635F" w:rsidRDefault="00702193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31387/18</w:t>
            </w:r>
          </w:p>
        </w:tc>
      </w:tr>
      <w:tr w:rsidR="00D02A61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02A61" w:rsidRDefault="00D02A6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02A61" w:rsidRDefault="00D02A6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L MAHLANGU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02A61" w:rsidRDefault="00D02A6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02A61" w:rsidRDefault="00D02A6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02A61" w:rsidRDefault="00D02A6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02A61" w:rsidRDefault="00D02A6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39991/18</w:t>
            </w:r>
          </w:p>
        </w:tc>
      </w:tr>
      <w:tr w:rsidR="00590629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0629" w:rsidRDefault="00590629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0629" w:rsidRDefault="00590629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 NONQANE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0629" w:rsidRDefault="00590629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0629" w:rsidRDefault="00590629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0629" w:rsidRDefault="00590629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0629" w:rsidRDefault="00590629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34959/11</w:t>
            </w:r>
          </w:p>
        </w:tc>
      </w:tr>
      <w:tr w:rsidR="00590629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0629" w:rsidRDefault="00590629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15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0629" w:rsidRDefault="00590629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DEYI   KHUTHALA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0629" w:rsidRDefault="00590629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0629" w:rsidRDefault="00590629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0629" w:rsidRDefault="00590629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0629" w:rsidRDefault="00590629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1625/19</w:t>
            </w:r>
          </w:p>
        </w:tc>
      </w:tr>
      <w:tr w:rsidR="007529E0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29E0" w:rsidRDefault="007529E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29E0" w:rsidRDefault="007529E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NHLABATHI G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29E0" w:rsidRDefault="007529E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29E0" w:rsidRDefault="00AC6BEE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 MIN OF POLICE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29E0" w:rsidRDefault="007529E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29E0" w:rsidRDefault="007529E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81322/17</w:t>
            </w:r>
          </w:p>
        </w:tc>
      </w:tr>
      <w:tr w:rsidR="00EC52FF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52FF" w:rsidRDefault="00EC52FF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52FF" w:rsidRDefault="00EC52FF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KABINI DANIEL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52FF" w:rsidRDefault="00EC52FF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52FF" w:rsidRDefault="00EC52FF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52FF" w:rsidRDefault="00EC52FF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52FF" w:rsidRDefault="00EC52FF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59291/17</w:t>
            </w:r>
          </w:p>
        </w:tc>
      </w:tr>
      <w:tr w:rsidR="00CD56A2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56A2" w:rsidRDefault="00CD56A2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56A2" w:rsidRDefault="00CD56A2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 CHABALALA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56A2" w:rsidRDefault="00CD56A2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56A2" w:rsidRDefault="00CD56A2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56A2" w:rsidRDefault="00CD56A2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HOUR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56A2" w:rsidRDefault="00CD56A2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70998/17</w:t>
            </w:r>
          </w:p>
        </w:tc>
      </w:tr>
      <w:tr w:rsidR="00CD56A2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56A2" w:rsidRDefault="00CD56A2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56A2" w:rsidRDefault="00CD56A2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S NENE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56A2" w:rsidRDefault="00CD56A2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56A2" w:rsidRDefault="00CD56A2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56A2" w:rsidRDefault="00CD56A2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56A2" w:rsidRDefault="00CD56A2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21788/18</w:t>
            </w:r>
          </w:p>
        </w:tc>
      </w:tr>
      <w:tr w:rsidR="00193169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3169" w:rsidRDefault="00193169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3169" w:rsidRDefault="00193169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SIBEKO T B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3169" w:rsidRDefault="00193169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3169" w:rsidRDefault="00193169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3169" w:rsidRDefault="00193169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3169" w:rsidRDefault="00193169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65893/13</w:t>
            </w:r>
          </w:p>
        </w:tc>
      </w:tr>
      <w:tr w:rsidR="00193169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3169" w:rsidRDefault="00193169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3169" w:rsidRDefault="00193169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I KHUMALO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3169" w:rsidRDefault="00193169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3169" w:rsidRDefault="00193169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3169" w:rsidRDefault="00193169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3169" w:rsidRDefault="00193169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10254/16</w:t>
            </w:r>
          </w:p>
        </w:tc>
      </w:tr>
      <w:tr w:rsidR="00D2094E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094E" w:rsidRDefault="00D2094E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094E" w:rsidRDefault="00D2094E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SEJESO J MAKHALEMELE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094E" w:rsidRDefault="00D2094E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094E" w:rsidRDefault="00D2094E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094E" w:rsidRDefault="00D2094E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094E" w:rsidRDefault="00D2094E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20197/14</w:t>
            </w:r>
          </w:p>
        </w:tc>
      </w:tr>
      <w:tr w:rsidR="00E05E1E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5E1E" w:rsidRDefault="00E05E1E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5E1E" w:rsidRDefault="00E05E1E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MOLOTO M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5E1E" w:rsidRDefault="00E05E1E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5E1E" w:rsidRDefault="00E05E1E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5E1E" w:rsidRDefault="00E05E1E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5E1E" w:rsidRDefault="00E05E1E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90937/15</w:t>
            </w:r>
          </w:p>
        </w:tc>
      </w:tr>
      <w:tr w:rsidR="00E05E1E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5E1E" w:rsidRDefault="00E05E1E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5E1E" w:rsidRDefault="00E05E1E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A NELL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5E1E" w:rsidRDefault="00E05E1E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5E1E" w:rsidRDefault="00E05E1E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5E1E" w:rsidRDefault="00E05E1E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5E1E" w:rsidRDefault="00E05E1E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96718/15</w:t>
            </w:r>
          </w:p>
        </w:tc>
      </w:tr>
      <w:tr w:rsidR="00963357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3357" w:rsidRDefault="00963357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3357" w:rsidRDefault="00963357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MN MATLALA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3357" w:rsidRDefault="00963357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3357" w:rsidRDefault="00963357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3357" w:rsidRDefault="00963357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3357" w:rsidRDefault="00963357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53335/16</w:t>
            </w:r>
          </w:p>
        </w:tc>
      </w:tr>
      <w:tr w:rsidR="00963357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3357" w:rsidRDefault="00963357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3357" w:rsidRDefault="00963357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MABOYA TN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3357" w:rsidRDefault="00963357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3357" w:rsidRDefault="00963357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3357" w:rsidRDefault="00963357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HOUR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3357" w:rsidRDefault="00963357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40058/18</w:t>
            </w:r>
          </w:p>
        </w:tc>
      </w:tr>
      <w:tr w:rsidR="001F3A9F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3A9F" w:rsidRDefault="001F3A9F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3A9F" w:rsidRDefault="001F3A9F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S SHIRILO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3A9F" w:rsidRDefault="001F3A9F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3A9F" w:rsidRDefault="001F3A9F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3A9F" w:rsidRDefault="001F3A9F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3A9F" w:rsidRDefault="001F3A9F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3377/18</w:t>
            </w:r>
          </w:p>
        </w:tc>
      </w:tr>
      <w:tr w:rsidR="003404BE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04BE" w:rsidRDefault="003404BE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04BE" w:rsidRDefault="003404BE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ASTFIN GAUTENG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04BE" w:rsidRDefault="003404BE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04BE" w:rsidRDefault="003404BE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 G BECKER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04BE" w:rsidRDefault="003404BE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04BE" w:rsidRDefault="003404BE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47951/16</w:t>
            </w:r>
          </w:p>
        </w:tc>
      </w:tr>
      <w:tr w:rsidR="00E04BA4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BA4" w:rsidRDefault="00E04BA4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BA4" w:rsidRDefault="00E04BA4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MABUNDA H B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BA4" w:rsidRDefault="00E04BA4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BA4" w:rsidRDefault="00E04BA4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BA4" w:rsidRDefault="00E04BA4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HOUR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BA4" w:rsidRDefault="00E04BA4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40215/19</w:t>
            </w:r>
          </w:p>
        </w:tc>
      </w:tr>
      <w:tr w:rsidR="00E04BA4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BA4" w:rsidRDefault="00E04BA4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BA4" w:rsidRDefault="00E04BA4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NKONE MM 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BA4" w:rsidRDefault="00E04BA4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BA4" w:rsidRDefault="00E04BA4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BA4" w:rsidRDefault="00E04BA4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BA4" w:rsidRDefault="00E04BA4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37903/19</w:t>
            </w:r>
          </w:p>
        </w:tc>
      </w:tr>
      <w:tr w:rsidR="00E04BA4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BA4" w:rsidRDefault="00E04BA4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BA4" w:rsidRDefault="00E04BA4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CALO MKIZE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BA4" w:rsidRDefault="00E04BA4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BA4" w:rsidRDefault="00E04BA4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BA4" w:rsidRDefault="00E04BA4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HOUR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BA4" w:rsidRDefault="00E04BA4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23977/18</w:t>
            </w:r>
          </w:p>
        </w:tc>
      </w:tr>
      <w:tr w:rsidR="00E04BA4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BA4" w:rsidRDefault="00E04BA4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32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BA4" w:rsidRDefault="00E04BA4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ROFHIWA TSHISHONGA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BA4" w:rsidRDefault="00E04BA4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BA4" w:rsidRDefault="00E04BA4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BA4" w:rsidRDefault="00E04BA4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BA4" w:rsidRDefault="00E04BA4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88452/16</w:t>
            </w:r>
          </w:p>
        </w:tc>
      </w:tr>
      <w:tr w:rsidR="00E04BA4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BA4" w:rsidRDefault="00E04BA4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BA4" w:rsidRDefault="00E04BA4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MBANA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BA4" w:rsidRDefault="00E04BA4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BA4" w:rsidRDefault="00E04BA4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BA4" w:rsidRDefault="00E04BA4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BA4" w:rsidRDefault="00E04BA4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24704/18</w:t>
            </w:r>
          </w:p>
        </w:tc>
      </w:tr>
      <w:tr w:rsidR="00774007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4007" w:rsidRDefault="00774007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4007" w:rsidRDefault="00774007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M TLHONG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4007" w:rsidRDefault="00774007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4007" w:rsidRDefault="00774007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4007" w:rsidRDefault="00774007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1-3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4007" w:rsidRDefault="00774007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62031/16</w:t>
            </w:r>
          </w:p>
        </w:tc>
      </w:tr>
      <w:tr w:rsidR="003C75BE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75BE" w:rsidRDefault="003C75BE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75BE" w:rsidRDefault="003C75BE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NELUSHI N 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75BE" w:rsidRDefault="003C75BE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75BE" w:rsidRDefault="003C75BE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75BE" w:rsidRDefault="003C75BE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75BE" w:rsidRDefault="0079600B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78428/16</w:t>
            </w:r>
          </w:p>
        </w:tc>
      </w:tr>
      <w:tr w:rsidR="006C0E21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0E21" w:rsidRDefault="006C0E2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0E21" w:rsidRDefault="006C0E2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M LETHOKO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0E21" w:rsidRDefault="006C0E2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0E21" w:rsidRDefault="006C0E2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0E21" w:rsidRDefault="006C0E2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0E21" w:rsidRDefault="006C0E2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86096/16</w:t>
            </w:r>
          </w:p>
        </w:tc>
      </w:tr>
      <w:tr w:rsidR="009F3A7B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3A7B" w:rsidRDefault="009F3A7B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3A7B" w:rsidRDefault="009F3A7B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T </w:t>
            </w:r>
            <w:proofErr w:type="spellStart"/>
            <w:r>
              <w:rPr>
                <w:rFonts w:ascii="Arial" w:eastAsiaTheme="minorHAnsi" w:hAnsi="Arial" w:cs="Arial"/>
                <w:b/>
                <w:lang w:eastAsia="en-US"/>
              </w:rPr>
              <w:t>T</w:t>
            </w:r>
            <w:proofErr w:type="spellEnd"/>
            <w:r>
              <w:rPr>
                <w:rFonts w:ascii="Arial" w:eastAsiaTheme="minorHAnsi" w:hAnsi="Arial" w:cs="Arial"/>
                <w:b/>
                <w:lang w:eastAsia="en-US"/>
              </w:rPr>
              <w:t xml:space="preserve"> MABOYA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3A7B" w:rsidRDefault="009F3A7B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3A7B" w:rsidRDefault="009F3A7B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3A7B" w:rsidRDefault="009F3A7B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3A7B" w:rsidRDefault="009F3A7B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89111/15</w:t>
            </w:r>
          </w:p>
        </w:tc>
      </w:tr>
      <w:tr w:rsidR="00897ADF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7ADF" w:rsidRDefault="00897ADF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7ADF" w:rsidRDefault="00897ADF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MOLOHLEHI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7ADF" w:rsidRDefault="00897ADF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7ADF" w:rsidRDefault="00897ADF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7ADF" w:rsidRDefault="00897ADF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7ADF" w:rsidRDefault="00897ADF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90205/18</w:t>
            </w:r>
          </w:p>
        </w:tc>
      </w:tr>
      <w:tr w:rsidR="00E344CB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44CB" w:rsidRDefault="00E344CB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44CB" w:rsidRDefault="00E344CB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</w:t>
            </w:r>
            <w:r w:rsidR="000040BD">
              <w:rPr>
                <w:rFonts w:ascii="Arial" w:eastAsiaTheme="minorHAnsi" w:hAnsi="Arial" w:cs="Arial"/>
                <w:b/>
                <w:lang w:eastAsia="en-US"/>
              </w:rPr>
              <w:t>ASHILOANE J 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44CB" w:rsidRDefault="000040BD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44CB" w:rsidRDefault="000040BD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44CB" w:rsidRDefault="000040BD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3-4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44CB" w:rsidRDefault="000040BD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40692/15</w:t>
            </w:r>
          </w:p>
        </w:tc>
      </w:tr>
      <w:tr w:rsidR="008E0DB7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0DB7" w:rsidRDefault="008E0DB7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0DB7" w:rsidRDefault="008E0DB7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LEKAOTA A MOSIELENG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0DB7" w:rsidRDefault="008E0DB7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0DB7" w:rsidRDefault="008E0DB7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0DB7" w:rsidRDefault="008E0DB7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0DB7" w:rsidRDefault="008E0DB7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44090/19</w:t>
            </w:r>
          </w:p>
        </w:tc>
      </w:tr>
      <w:tr w:rsidR="00CA09F0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9F0" w:rsidRDefault="00CA09F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9F0" w:rsidRDefault="00CA09F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SIBUYI C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9F0" w:rsidRDefault="00CA09F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9F0" w:rsidRDefault="00CA09F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9F0" w:rsidRDefault="00CA09F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09F0" w:rsidRDefault="00CA09F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88230/18</w:t>
            </w:r>
          </w:p>
        </w:tc>
      </w:tr>
      <w:tr w:rsidR="003C3E03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3E03" w:rsidRDefault="003C3E03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3E03" w:rsidRDefault="005E2464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FIREW ASHAMO 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3E03" w:rsidRDefault="005E2464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3E03" w:rsidRDefault="005E2464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3E03" w:rsidRDefault="003C3E03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3E03" w:rsidRDefault="005E2464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78170/17</w:t>
            </w:r>
          </w:p>
        </w:tc>
      </w:tr>
      <w:tr w:rsidR="005E2464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464" w:rsidRDefault="005E2464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464" w:rsidRDefault="005E2464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MATHYE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464" w:rsidRDefault="005E2464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464" w:rsidRDefault="005E2464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464" w:rsidRDefault="005E2464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464" w:rsidRDefault="005E2464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55931/17</w:t>
            </w:r>
          </w:p>
        </w:tc>
      </w:tr>
      <w:tr w:rsidR="005E2464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464" w:rsidRDefault="005E2464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464" w:rsidRDefault="005E2464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B HLATSWAYO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464" w:rsidRDefault="005E2464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464" w:rsidRDefault="005E2464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464" w:rsidRDefault="005E2464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464" w:rsidRDefault="005E2464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31897/18</w:t>
            </w:r>
          </w:p>
        </w:tc>
      </w:tr>
      <w:tr w:rsidR="005E2464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464" w:rsidRDefault="005E2464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464" w:rsidRDefault="005E2464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L MBENGENI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464" w:rsidRDefault="005E2464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464" w:rsidRDefault="005E2464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464" w:rsidRDefault="005E2464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464" w:rsidRDefault="005E2464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23647/18</w:t>
            </w:r>
          </w:p>
        </w:tc>
      </w:tr>
      <w:tr w:rsidR="005E2464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464" w:rsidRDefault="005E2464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464" w:rsidRDefault="005E2464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SELOWA M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464" w:rsidRDefault="001B3AE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464" w:rsidRDefault="001B3AE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464" w:rsidRDefault="001B3AE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464" w:rsidRDefault="001B3AE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300683/14</w:t>
            </w:r>
          </w:p>
        </w:tc>
      </w:tr>
      <w:tr w:rsidR="001B3AE0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3AE0" w:rsidRDefault="001B3AE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3AE0" w:rsidRDefault="001B3AE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LUPHUNDO SEFOFANE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3AE0" w:rsidRDefault="001B3AE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3AE0" w:rsidRDefault="001B3AE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3AE0" w:rsidRDefault="001B3AE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3AE0" w:rsidRDefault="001B3AE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59826/15</w:t>
            </w:r>
          </w:p>
        </w:tc>
      </w:tr>
      <w:tr w:rsidR="001B3AE0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3AE0" w:rsidRDefault="001B3AE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3AE0" w:rsidRDefault="001B3AE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KHUMALO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3AE0" w:rsidRDefault="001B3AE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3AE0" w:rsidRDefault="001B3AE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3AE0" w:rsidRDefault="001B3AE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3AE0" w:rsidRDefault="001B3AE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18329/18</w:t>
            </w:r>
          </w:p>
        </w:tc>
      </w:tr>
      <w:tr w:rsidR="001B3AE0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3AE0" w:rsidRDefault="001B3AE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49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3AE0" w:rsidRDefault="001B3AE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UNATHI NKWEWANA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3AE0" w:rsidRDefault="001B3AE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3AE0" w:rsidRDefault="001B3AE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3AE0" w:rsidRDefault="001B3AE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3AE0" w:rsidRDefault="001B3AE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83966/17</w:t>
            </w:r>
          </w:p>
        </w:tc>
      </w:tr>
      <w:tr w:rsidR="00AF03E5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03E5" w:rsidRDefault="00AF03E5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03E5" w:rsidRDefault="00AF03E5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HUMBULANI RAKHAVHA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03E5" w:rsidRDefault="00AF03E5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03E5" w:rsidRDefault="00AF03E5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03E5" w:rsidRDefault="00AF03E5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03E5" w:rsidRDefault="00AF03E5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93683/16</w:t>
            </w:r>
          </w:p>
        </w:tc>
      </w:tr>
      <w:tr w:rsidR="009D7247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7247" w:rsidRDefault="009D7247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7247" w:rsidRDefault="009D7247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NQABENI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7247" w:rsidRDefault="009D7247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7247" w:rsidRDefault="009D7247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7247" w:rsidRDefault="009D7247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7247" w:rsidRDefault="009D7247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16436/18</w:t>
            </w:r>
          </w:p>
        </w:tc>
      </w:tr>
      <w:tr w:rsidR="00E85077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5077" w:rsidRDefault="00E85077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5077" w:rsidRDefault="00E85077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NYAMA E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5077" w:rsidRDefault="00E85077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5077" w:rsidRDefault="00E85077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5077" w:rsidRDefault="00E85077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5077" w:rsidRDefault="00E85077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38910/18</w:t>
            </w:r>
          </w:p>
        </w:tc>
      </w:tr>
      <w:tr w:rsidR="00E85077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5077" w:rsidRDefault="00E85077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5077" w:rsidRDefault="00E85077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GWANGWA M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5077" w:rsidRDefault="00E85077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5077" w:rsidRDefault="00E85077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5077" w:rsidRDefault="00E85077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5077" w:rsidRDefault="00E85077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58833/17</w:t>
            </w:r>
          </w:p>
        </w:tc>
      </w:tr>
      <w:tr w:rsidR="00077B8E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7B8E" w:rsidRDefault="00077B8E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7B8E" w:rsidRDefault="00077B8E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AKIM BANDA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7B8E" w:rsidRDefault="00077B8E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7B8E" w:rsidRDefault="00077B8E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7B8E" w:rsidRDefault="00077B8E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7B8E" w:rsidRDefault="00077B8E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28916/18</w:t>
            </w:r>
          </w:p>
        </w:tc>
      </w:tr>
      <w:tr w:rsidR="002F0D09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0D09" w:rsidRDefault="002F0D09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0D09" w:rsidRDefault="00B37707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AJONGILE RODE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0D09" w:rsidRDefault="00B37707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0D09" w:rsidRDefault="00B37707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0D09" w:rsidRDefault="00B37707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0D09" w:rsidRDefault="00B37707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62369/17</w:t>
            </w:r>
          </w:p>
        </w:tc>
      </w:tr>
      <w:tr w:rsidR="00777C56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7C56" w:rsidRDefault="00777C56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7C56" w:rsidRDefault="00777C56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MAKOMELA M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7C56" w:rsidRDefault="00777C56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7C56" w:rsidRDefault="00777C56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7C56" w:rsidRDefault="00777C56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7C56" w:rsidRDefault="00777C56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57711/13</w:t>
            </w:r>
          </w:p>
        </w:tc>
      </w:tr>
      <w:tr w:rsidR="00777C56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7C56" w:rsidRDefault="00777C56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7C56" w:rsidRDefault="00777C56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 MAQANDA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7C56" w:rsidRDefault="00777C56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7C56" w:rsidRDefault="00777C56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MIN OF POLICE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7C56" w:rsidRDefault="00777C56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7C56" w:rsidRDefault="00777C56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61484/12</w:t>
            </w:r>
          </w:p>
        </w:tc>
      </w:tr>
      <w:tr w:rsidR="00777C56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7C56" w:rsidRDefault="00777C56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7C56" w:rsidRDefault="00777C56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J D NEL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7C56" w:rsidRDefault="00777C56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7C56" w:rsidRDefault="00777C56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TUSCAN MOOD 1072 CC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7C56" w:rsidRDefault="00777C56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7C56" w:rsidRDefault="00777C56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24588/18</w:t>
            </w:r>
          </w:p>
        </w:tc>
      </w:tr>
      <w:tr w:rsidR="00AE16E1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16E1" w:rsidRDefault="00AE16E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16E1" w:rsidRDefault="00AE16E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S MAVUSO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16E1" w:rsidRDefault="00AE16E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16E1" w:rsidRDefault="00AE16E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EKHURHULENI METRO MUNICIPALITY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16E1" w:rsidRDefault="00AE16E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16E1" w:rsidRDefault="00AE16E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42267/18</w:t>
            </w:r>
          </w:p>
        </w:tc>
      </w:tr>
      <w:tr w:rsidR="00AE16E1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16E1" w:rsidRDefault="00AE16E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16E1" w:rsidRDefault="00AE16E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 T SITHOLE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16E1" w:rsidRDefault="00AE16E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16E1" w:rsidRDefault="00AE16E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16E1" w:rsidRDefault="00AE16E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16E1" w:rsidRDefault="00AE16E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13443/18</w:t>
            </w:r>
          </w:p>
        </w:tc>
      </w:tr>
      <w:tr w:rsidR="00AE16E1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16E1" w:rsidRDefault="00AE16E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16E1" w:rsidRDefault="00AE16E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NTOLO MM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16E1" w:rsidRDefault="00AE16E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16E1" w:rsidRDefault="00AE16E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16E1" w:rsidRDefault="00AE16E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16E1" w:rsidRDefault="00AE16E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70924/18</w:t>
            </w:r>
          </w:p>
        </w:tc>
      </w:tr>
      <w:tr w:rsidR="00AE16E1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16E1" w:rsidRDefault="00AE16E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16E1" w:rsidRDefault="00AE16E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MOKOENA MP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16E1" w:rsidRDefault="00AE16E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16E1" w:rsidRDefault="00AE16E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16E1" w:rsidRDefault="00AE16E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16E1" w:rsidRDefault="00AE16E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65910/18</w:t>
            </w:r>
          </w:p>
        </w:tc>
      </w:tr>
      <w:tr w:rsidR="00AE16E1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16E1" w:rsidRDefault="00AE16E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16E1" w:rsidRDefault="00AE16E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C MAFA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16E1" w:rsidRDefault="00AE16E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16E1" w:rsidRDefault="00AE16E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16E1" w:rsidRDefault="00AE16E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HOUR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16E1" w:rsidRDefault="00AE16E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80386/16</w:t>
            </w:r>
          </w:p>
        </w:tc>
      </w:tr>
      <w:tr w:rsidR="00AE16E1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16E1" w:rsidRDefault="00AE16E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16E1" w:rsidRDefault="00AE16E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MAKETA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16E1" w:rsidRDefault="00AE16E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16E1" w:rsidRDefault="00AE16E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16E1" w:rsidRDefault="00AE16E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16E1" w:rsidRDefault="00AE16E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61328/18</w:t>
            </w:r>
          </w:p>
        </w:tc>
      </w:tr>
      <w:tr w:rsidR="00AE16E1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16E1" w:rsidRDefault="00AE16E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16E1" w:rsidRDefault="00AE16E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B MATJILA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16E1" w:rsidRDefault="00AE16E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16E1" w:rsidRDefault="00AE16E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16E1" w:rsidRDefault="00AE16E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16E1" w:rsidRDefault="00AE16E1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13750/19</w:t>
            </w:r>
          </w:p>
        </w:tc>
      </w:tr>
      <w:tr w:rsidR="00BB33BB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3BB" w:rsidRDefault="00BB33BB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66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3BB" w:rsidRDefault="00BB33BB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TM MATHABELA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3BB" w:rsidRDefault="00BB33BB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3BB" w:rsidRDefault="00BB33BB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3BB" w:rsidRDefault="00BB33BB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33BB" w:rsidRDefault="00BB33BB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796/2018</w:t>
            </w:r>
          </w:p>
        </w:tc>
      </w:tr>
      <w:tr w:rsidR="003A3656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3656" w:rsidRDefault="003A3656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3656" w:rsidRDefault="003A3656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MPHO S KGOFELO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3656" w:rsidRDefault="003A3656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3656" w:rsidRDefault="003A3656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3656" w:rsidRDefault="003A3656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 HOURS DEPENDING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3656" w:rsidRDefault="003A3656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23668/18</w:t>
            </w:r>
          </w:p>
        </w:tc>
      </w:tr>
      <w:tr w:rsidR="003A3656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3656" w:rsidRDefault="003A3656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3656" w:rsidRDefault="003A3656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 N FOURIE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3656" w:rsidRDefault="003A3656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3656" w:rsidRDefault="003A3656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3656" w:rsidRDefault="003A3656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3656" w:rsidRDefault="003A3656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64296/16</w:t>
            </w:r>
          </w:p>
        </w:tc>
      </w:tr>
      <w:tr w:rsidR="003A3656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3656" w:rsidRDefault="003A3656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3656" w:rsidRDefault="003A3656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T LUBISI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3656" w:rsidRDefault="003A3656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3656" w:rsidRDefault="003A3656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3656" w:rsidRDefault="007903D3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3656" w:rsidRDefault="007903D3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9944/17</w:t>
            </w:r>
          </w:p>
        </w:tc>
      </w:tr>
      <w:tr w:rsidR="007903D3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03D3" w:rsidRDefault="007903D3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03D3" w:rsidRDefault="007903D3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MBANA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03D3" w:rsidRDefault="007903D3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03D3" w:rsidRDefault="007903D3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03D3" w:rsidRDefault="007903D3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03D3" w:rsidRDefault="007903D3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24704/18</w:t>
            </w:r>
          </w:p>
        </w:tc>
      </w:tr>
      <w:tr w:rsidR="007903D3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03D3" w:rsidRDefault="007903D3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03D3" w:rsidRDefault="007903D3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 B SHANGE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03D3" w:rsidRDefault="007903D3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03D3" w:rsidRDefault="007903D3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03D3" w:rsidRDefault="001861FC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03D3" w:rsidRDefault="001861FC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35910/17</w:t>
            </w:r>
          </w:p>
        </w:tc>
      </w:tr>
      <w:tr w:rsidR="001861FC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61FC" w:rsidRDefault="001861FC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61FC" w:rsidRDefault="001861FC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ZULU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61FC" w:rsidRDefault="001861FC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61FC" w:rsidRDefault="001861FC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61FC" w:rsidRDefault="001861FC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61FC" w:rsidRDefault="001861FC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35902/17</w:t>
            </w:r>
          </w:p>
        </w:tc>
      </w:tr>
      <w:tr w:rsidR="001861FC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61FC" w:rsidRDefault="001861FC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61FC" w:rsidRDefault="001861FC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SIMPHIWE 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61FC" w:rsidRDefault="001861FC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61FC" w:rsidRDefault="001861FC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61FC" w:rsidRDefault="001861FC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HOUR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61FC" w:rsidRDefault="001861FC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22292/18</w:t>
            </w:r>
          </w:p>
        </w:tc>
      </w:tr>
      <w:tr w:rsidR="001861FC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61FC" w:rsidRDefault="001861FC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61FC" w:rsidRDefault="001861FC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B RIFUMO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61FC" w:rsidRDefault="001861FC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61FC" w:rsidRDefault="001861FC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61FC" w:rsidRDefault="001861FC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61FC" w:rsidRDefault="001861FC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26532/14</w:t>
            </w:r>
          </w:p>
        </w:tc>
      </w:tr>
      <w:tr w:rsidR="00825B1C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B1C" w:rsidRDefault="00825B1C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B1C" w:rsidRDefault="00825B1C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GG KRUGER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B1C" w:rsidRDefault="00825B1C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B1C" w:rsidRDefault="00825B1C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B1C" w:rsidRDefault="00825B1C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B1C" w:rsidRDefault="00825B1C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79212/17</w:t>
            </w:r>
          </w:p>
        </w:tc>
      </w:tr>
      <w:tr w:rsidR="00825B1C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B1C" w:rsidRDefault="00825B1C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B1C" w:rsidRDefault="00825B1C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MASHITANE 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B1C" w:rsidRDefault="00825B1C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B1C" w:rsidRDefault="00825B1C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B1C" w:rsidRDefault="00825B1C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B1C" w:rsidRDefault="00825B1C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57852/18</w:t>
            </w:r>
          </w:p>
        </w:tc>
      </w:tr>
      <w:tr w:rsidR="00EB7912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7912" w:rsidRDefault="00EB7912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7912" w:rsidRDefault="00EB7912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J NKOSI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7912" w:rsidRDefault="00EB7912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7912" w:rsidRDefault="00EB7912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7912" w:rsidRDefault="00EB7912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7912" w:rsidRDefault="00EB7912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13991/13</w:t>
            </w:r>
          </w:p>
        </w:tc>
      </w:tr>
      <w:tr w:rsidR="00825B1C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B1C" w:rsidRDefault="00EB7912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B1C" w:rsidRDefault="00EB7912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M </w:t>
            </w:r>
            <w:proofErr w:type="spellStart"/>
            <w:r>
              <w:rPr>
                <w:rFonts w:ascii="Arial" w:eastAsiaTheme="minorHAnsi" w:hAnsi="Arial" w:cs="Arial"/>
                <w:b/>
                <w:lang w:eastAsia="en-US"/>
              </w:rPr>
              <w:t>M</w:t>
            </w:r>
            <w:proofErr w:type="spellEnd"/>
            <w:r>
              <w:rPr>
                <w:rFonts w:ascii="Arial" w:eastAsiaTheme="minorHAnsi" w:hAnsi="Arial" w:cs="Arial"/>
                <w:b/>
                <w:lang w:eastAsia="en-US"/>
              </w:rPr>
              <w:t xml:space="preserve"> MOILOA`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B1C" w:rsidRDefault="00EB7912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B1C" w:rsidRDefault="00EB7912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B1C" w:rsidRDefault="00EB7912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HALF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5B1C" w:rsidRDefault="00EB7912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66853/15</w:t>
            </w:r>
          </w:p>
        </w:tc>
      </w:tr>
      <w:tr w:rsidR="00EB7912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7912" w:rsidRDefault="00EB7912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7912" w:rsidRDefault="00EB7912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GP MHLABANE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7912" w:rsidRDefault="00EB7912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7912" w:rsidRDefault="00EB7912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7912" w:rsidRDefault="00EB7912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7912" w:rsidRDefault="00EB7912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11212/11</w:t>
            </w:r>
          </w:p>
        </w:tc>
      </w:tr>
      <w:tr w:rsidR="002048D3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48D3" w:rsidRDefault="002048D3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48D3" w:rsidRDefault="002048D3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 MSIZA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48D3" w:rsidRDefault="002048D3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48D3" w:rsidRDefault="002048D3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48D3" w:rsidRDefault="006924D6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48D3" w:rsidRDefault="006924D6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3945/17</w:t>
            </w:r>
          </w:p>
        </w:tc>
      </w:tr>
      <w:tr w:rsidR="006924D6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24D6" w:rsidRDefault="006924D6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24D6" w:rsidRDefault="006924D6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M MABENA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24D6" w:rsidRDefault="006924D6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24D6" w:rsidRDefault="006924D6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24D6" w:rsidRDefault="006924D6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24D6" w:rsidRDefault="006924D6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44180/18</w:t>
            </w:r>
          </w:p>
        </w:tc>
      </w:tr>
      <w:tr w:rsidR="006430F0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30F0" w:rsidRDefault="006430F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30F0" w:rsidRDefault="006430F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P BECKER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30F0" w:rsidRDefault="006430F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30F0" w:rsidRDefault="006430F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30F0" w:rsidRDefault="006430F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30F0" w:rsidRDefault="006430F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94681/16</w:t>
            </w:r>
          </w:p>
        </w:tc>
      </w:tr>
      <w:tr w:rsidR="006430F0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30F0" w:rsidRDefault="006430F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83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30F0" w:rsidRDefault="006430F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E MASHELE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30F0" w:rsidRDefault="006430F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30F0" w:rsidRDefault="006430F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30F0" w:rsidRDefault="006430F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30F0" w:rsidRDefault="006430F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15453/13</w:t>
            </w:r>
          </w:p>
        </w:tc>
      </w:tr>
      <w:tr w:rsidR="006430F0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30F0" w:rsidRDefault="006430F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30F0" w:rsidRDefault="006430F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MJ BREEDT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30F0" w:rsidRDefault="006430F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30F0" w:rsidRDefault="006430F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30F0" w:rsidRDefault="006430F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30F0" w:rsidRDefault="006430F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82064/16</w:t>
            </w:r>
          </w:p>
        </w:tc>
      </w:tr>
      <w:tr w:rsidR="006430F0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30F0" w:rsidRDefault="006430F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30F0" w:rsidRDefault="006430F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BREYTEBACH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30F0" w:rsidRDefault="006430F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30F0" w:rsidRDefault="006430F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30F0" w:rsidRDefault="006430F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30F0" w:rsidRDefault="006430F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2129/19</w:t>
            </w:r>
          </w:p>
        </w:tc>
      </w:tr>
      <w:tr w:rsidR="006430F0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30F0" w:rsidRDefault="006430F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30F0" w:rsidRDefault="006430F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SITHOLE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30F0" w:rsidRDefault="006430F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30F0" w:rsidRDefault="006430F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30F0" w:rsidRDefault="006430F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30F0" w:rsidRDefault="006430F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59044/18</w:t>
            </w:r>
          </w:p>
        </w:tc>
      </w:tr>
      <w:tr w:rsidR="006430F0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30F0" w:rsidRDefault="006430F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30F0" w:rsidRDefault="006430F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BUSUKU 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30F0" w:rsidRDefault="006430F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30F0" w:rsidRDefault="006430F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30F0" w:rsidRDefault="006430F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30F0" w:rsidRDefault="006430F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36308/19</w:t>
            </w:r>
          </w:p>
        </w:tc>
      </w:tr>
      <w:tr w:rsidR="006430F0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30F0" w:rsidRDefault="006430F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30F0" w:rsidRDefault="00B80F08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T HOBJANE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30F0" w:rsidRDefault="00B80F08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30F0" w:rsidRDefault="00B80F08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30F0" w:rsidRDefault="006430F0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30F0" w:rsidRDefault="00B80F08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74108/17</w:t>
            </w:r>
          </w:p>
        </w:tc>
      </w:tr>
      <w:tr w:rsidR="00B111FF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11FF" w:rsidRDefault="00B111FF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11FF" w:rsidRDefault="00B111FF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MZATHU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11FF" w:rsidRDefault="00B111FF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11FF" w:rsidRDefault="00B111FF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11FF" w:rsidRDefault="00B111FF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11FF" w:rsidRDefault="00B111FF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31904/18</w:t>
            </w:r>
          </w:p>
        </w:tc>
      </w:tr>
      <w:tr w:rsidR="00287CDA" w:rsidRPr="00605836" w:rsidTr="00B1742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7CDA" w:rsidRDefault="00287CDA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7CDA" w:rsidRDefault="00287CDA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S G MSIMANGO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7CDA" w:rsidRDefault="00287CDA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7CDA" w:rsidRDefault="00287CDA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RAR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7CDA" w:rsidRDefault="00287CDA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7CDA" w:rsidRDefault="00287CDA" w:rsidP="00B174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54705/15</w:t>
            </w:r>
          </w:p>
        </w:tc>
      </w:tr>
    </w:tbl>
    <w:p w:rsidR="00CA7051" w:rsidRDefault="00CA7051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A7051" w:rsidRDefault="00CA7051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A7051" w:rsidRDefault="00CA7051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A7051" w:rsidRDefault="00CA7051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A7051" w:rsidRDefault="00CA7051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A7051" w:rsidRDefault="00CA7051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E0DB7" w:rsidRDefault="008E0DB7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E0DB7" w:rsidRDefault="008E0DB7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E0DB7" w:rsidRDefault="008E0DB7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E0DB7" w:rsidRDefault="008E0DB7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E0DB7" w:rsidRDefault="008E0DB7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E0DB7" w:rsidRDefault="008E0DB7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E0DB7" w:rsidRDefault="008E0DB7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A7051" w:rsidRDefault="00CA7051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F59F8" w:rsidRDefault="00FF59F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F59F8" w:rsidRDefault="00FF59F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F59F8" w:rsidRDefault="00FF59F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F59F8" w:rsidRDefault="00FF59F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F59F8" w:rsidRDefault="00FF59F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F59F8" w:rsidRDefault="00FF59F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F59F8" w:rsidRDefault="00FF59F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F59F8" w:rsidRDefault="00FF59F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F59F8" w:rsidRDefault="00FF59F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F59F8" w:rsidRDefault="00FF59F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F59F8" w:rsidRDefault="00FF59F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F59F8" w:rsidRDefault="00FF59F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F59F8" w:rsidRDefault="00FF59F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F59F8" w:rsidRDefault="00FF59F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27F2E" w:rsidRPr="00B43A12" w:rsidRDefault="00927F2E" w:rsidP="00927F2E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lastRenderedPageBreak/>
        <w:t>CIVIL TRIAL JUDGES</w:t>
      </w:r>
    </w:p>
    <w:p w:rsidR="00927F2E" w:rsidRDefault="00927F2E" w:rsidP="00927F2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27F2E" w:rsidRDefault="00927F2E" w:rsidP="00927F2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E3732" w:rsidRPr="004E3732" w:rsidRDefault="004E3732" w:rsidP="004E3732">
      <w:pPr>
        <w:pStyle w:val="Header"/>
        <w:rPr>
          <w:rFonts w:ascii="Arial" w:hAnsi="Arial" w:cs="Arial"/>
          <w:sz w:val="24"/>
          <w:szCs w:val="24"/>
        </w:rPr>
      </w:pPr>
    </w:p>
    <w:p w:rsidR="004E3732" w:rsidRPr="004E3732" w:rsidRDefault="004E3732" w:rsidP="004E3732">
      <w:pPr>
        <w:pStyle w:val="Header"/>
        <w:rPr>
          <w:rFonts w:ascii="Arial" w:hAnsi="Arial" w:cs="Arial"/>
          <w:b/>
          <w:i/>
          <w:sz w:val="24"/>
          <w:szCs w:val="24"/>
          <w:u w:val="single"/>
        </w:rPr>
      </w:pPr>
      <w:r w:rsidRPr="004E3732">
        <w:rPr>
          <w:rFonts w:ascii="Arial" w:hAnsi="Arial" w:cs="Arial"/>
          <w:b/>
          <w:i/>
          <w:sz w:val="24"/>
          <w:szCs w:val="24"/>
          <w:u w:val="single"/>
        </w:rPr>
        <w:t>IN COURT    AT 10:00</w:t>
      </w:r>
    </w:p>
    <w:p w:rsidR="004E3732" w:rsidRPr="004E3732" w:rsidRDefault="004E3732" w:rsidP="004E3732">
      <w:pPr>
        <w:pStyle w:val="Header"/>
        <w:rPr>
          <w:rFonts w:ascii="Arial" w:hAnsi="Arial" w:cs="Arial"/>
          <w:b/>
          <w:sz w:val="24"/>
          <w:szCs w:val="24"/>
        </w:rPr>
      </w:pPr>
      <w:r w:rsidRPr="004E3732">
        <w:rPr>
          <w:rFonts w:ascii="Arial" w:hAnsi="Arial" w:cs="Arial"/>
          <w:sz w:val="24"/>
          <w:szCs w:val="24"/>
        </w:rPr>
        <w:t>BEFORE THE HONOURABLE JUSTICE RAULINGA</w:t>
      </w:r>
    </w:p>
    <w:p w:rsidR="004E3732" w:rsidRPr="004E3732" w:rsidRDefault="004E3732" w:rsidP="004E3732">
      <w:pPr>
        <w:pStyle w:val="Header"/>
        <w:rPr>
          <w:rFonts w:ascii="Arial" w:hAnsi="Arial" w:cs="Arial"/>
          <w:sz w:val="24"/>
          <w:szCs w:val="24"/>
        </w:rPr>
      </w:pPr>
    </w:p>
    <w:p w:rsidR="00927F2E" w:rsidRDefault="00927F2E" w:rsidP="00927F2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27F2E" w:rsidRPr="00B43A12" w:rsidRDefault="00927F2E" w:rsidP="00927F2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2D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927F2E" w:rsidRPr="00B43A12" w:rsidRDefault="00927F2E" w:rsidP="00927F2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BAQWA</w:t>
      </w:r>
    </w:p>
    <w:p w:rsidR="00927F2E" w:rsidRDefault="00927F2E" w:rsidP="00927F2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27F2E" w:rsidRDefault="00927F2E" w:rsidP="00927F2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27F2E" w:rsidRDefault="00927F2E" w:rsidP="00927F2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27F2E" w:rsidRPr="00B43A12" w:rsidRDefault="00927F2E" w:rsidP="00927F2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6F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927F2E" w:rsidRPr="00B43A12" w:rsidRDefault="00927F2E" w:rsidP="00927F2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FOURIE </w:t>
      </w:r>
    </w:p>
    <w:p w:rsidR="00927F2E" w:rsidRDefault="00927F2E" w:rsidP="00927F2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27F2E" w:rsidRDefault="00927F2E" w:rsidP="00927F2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27F2E" w:rsidRPr="00B43A12" w:rsidRDefault="00927F2E" w:rsidP="00927F2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927F2E" w:rsidRPr="00B43A12" w:rsidRDefault="00927F2E" w:rsidP="00927F2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</w:t>
      </w:r>
      <w:proofErr w:type="gramStart"/>
      <w:r w:rsidRPr="00B43A12">
        <w:rPr>
          <w:rFonts w:ascii="Arial" w:hAnsi="Arial" w:cs="Arial"/>
          <w:sz w:val="24"/>
          <w:szCs w:val="24"/>
        </w:rPr>
        <w:t xml:space="preserve">JUSTICE </w:t>
      </w:r>
      <w:r>
        <w:rPr>
          <w:rFonts w:ascii="Arial" w:hAnsi="Arial" w:cs="Arial"/>
          <w:sz w:val="24"/>
          <w:szCs w:val="24"/>
        </w:rPr>
        <w:t xml:space="preserve"> JANSE</w:t>
      </w:r>
      <w:proofErr w:type="gramEnd"/>
      <w:r>
        <w:rPr>
          <w:rFonts w:ascii="Arial" w:hAnsi="Arial" w:cs="Arial"/>
          <w:sz w:val="24"/>
          <w:szCs w:val="24"/>
        </w:rPr>
        <w:t xml:space="preserve"> VAN NIEWENHUIZEN </w:t>
      </w:r>
    </w:p>
    <w:p w:rsidR="00927F2E" w:rsidRDefault="00927F2E" w:rsidP="00927F2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27F2E" w:rsidRDefault="00927F2E" w:rsidP="00927F2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27F2E" w:rsidRPr="00B43A12" w:rsidRDefault="00927F2E" w:rsidP="00927F2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927F2E" w:rsidRPr="00B43A12" w:rsidRDefault="00927F2E" w:rsidP="00927F2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BASSON</w:t>
      </w:r>
    </w:p>
    <w:p w:rsidR="00927F2E" w:rsidRDefault="00927F2E" w:rsidP="00927F2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27F2E" w:rsidRDefault="00927F2E" w:rsidP="00927F2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27F2E" w:rsidRDefault="00927F2E" w:rsidP="00927F2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27F2E" w:rsidRPr="00B43A12" w:rsidRDefault="00927F2E" w:rsidP="00927F2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 AT 10:00</w:t>
      </w:r>
    </w:p>
    <w:p w:rsidR="00927F2E" w:rsidRPr="00B43A12" w:rsidRDefault="00927F2E" w:rsidP="00927F2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4E3732">
        <w:rPr>
          <w:rFonts w:ascii="Arial" w:hAnsi="Arial" w:cs="Arial"/>
          <w:sz w:val="24"/>
          <w:szCs w:val="24"/>
        </w:rPr>
        <w:t>SWANEPOEL AJ</w:t>
      </w:r>
    </w:p>
    <w:p w:rsidR="00927F2E" w:rsidRDefault="00927F2E" w:rsidP="00927F2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27F2E" w:rsidRDefault="00927F2E" w:rsidP="00927F2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27F2E" w:rsidRDefault="00927F2E" w:rsidP="00927F2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27F2E" w:rsidRDefault="00927F2E" w:rsidP="00927F2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27F2E" w:rsidRDefault="00927F2E" w:rsidP="00927F2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27F2E" w:rsidRDefault="00927F2E" w:rsidP="00927F2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27F2E" w:rsidRDefault="00927F2E" w:rsidP="00927F2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27F2E" w:rsidRPr="00B43A12" w:rsidRDefault="00927F2E" w:rsidP="00927F2E">
      <w:pPr>
        <w:pStyle w:val="Heading2"/>
        <w:rPr>
          <w:rFonts w:ascii="Arial Black" w:hAnsi="Arial Black" w:cs="Arial"/>
          <w:sz w:val="36"/>
          <w:szCs w:val="36"/>
        </w:rPr>
      </w:pPr>
      <w:proofErr w:type="gramStart"/>
      <w:r>
        <w:rPr>
          <w:rFonts w:ascii="Arial Black" w:hAnsi="Arial Black" w:cs="Arial"/>
          <w:sz w:val="36"/>
          <w:szCs w:val="36"/>
        </w:rPr>
        <w:t>COURTS  AVAILABLE</w:t>
      </w:r>
      <w:proofErr w:type="gramEnd"/>
    </w:p>
    <w:p w:rsidR="00A77FA6" w:rsidRDefault="00A77FA6" w:rsidP="00927F2E">
      <w:pPr>
        <w:pStyle w:val="Heading2"/>
      </w:pPr>
    </w:p>
    <w:sectPr w:rsidR="00A77FA6" w:rsidSect="00AC0EAE">
      <w:headerReference w:type="even" r:id="rId10"/>
      <w:headerReference w:type="default" r:id="rId11"/>
      <w:pgSz w:w="12240" w:h="15840"/>
      <w:pgMar w:top="1135" w:right="360" w:bottom="240" w:left="42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F9D" w:rsidRDefault="00CB2F9D">
      <w:pPr>
        <w:spacing w:after="0" w:line="240" w:lineRule="auto"/>
      </w:pPr>
      <w:r>
        <w:separator/>
      </w:r>
    </w:p>
  </w:endnote>
  <w:endnote w:type="continuationSeparator" w:id="0">
    <w:p w:rsidR="00CB2F9D" w:rsidRDefault="00CB2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F9D" w:rsidRDefault="00CB2F9D">
      <w:pPr>
        <w:spacing w:after="0" w:line="240" w:lineRule="auto"/>
      </w:pPr>
      <w:r>
        <w:separator/>
      </w:r>
    </w:p>
  </w:footnote>
  <w:footnote w:type="continuationSeparator" w:id="0">
    <w:p w:rsidR="00CB2F9D" w:rsidRDefault="00CB2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C56" w:rsidRDefault="00777C56" w:rsidP="00AC0EA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7C56" w:rsidRDefault="00777C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C56" w:rsidRPr="00E557A1" w:rsidRDefault="00777C56" w:rsidP="00AC0EAE">
    <w:pPr>
      <w:pStyle w:val="Header"/>
      <w:framePr w:wrap="around" w:vAnchor="text" w:hAnchor="margin" w:xAlign="center" w:y="1"/>
      <w:rPr>
        <w:rStyle w:val="PageNumber"/>
        <w:b/>
        <w:sz w:val="24"/>
        <w:szCs w:val="24"/>
      </w:rPr>
    </w:pPr>
    <w:r w:rsidRPr="00E557A1">
      <w:rPr>
        <w:rStyle w:val="PageNumber"/>
        <w:b/>
        <w:sz w:val="24"/>
        <w:szCs w:val="24"/>
      </w:rPr>
      <w:t xml:space="preserve">Page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PAGE </w:instrText>
    </w:r>
    <w:r w:rsidRPr="00E557A1">
      <w:rPr>
        <w:rStyle w:val="PageNumber"/>
        <w:b/>
        <w:sz w:val="24"/>
        <w:szCs w:val="24"/>
      </w:rPr>
      <w:fldChar w:fldCharType="separate"/>
    </w:r>
    <w:r w:rsidR="00F04F41">
      <w:rPr>
        <w:rStyle w:val="PageNumber"/>
        <w:b/>
        <w:noProof/>
        <w:sz w:val="24"/>
        <w:szCs w:val="24"/>
      </w:rPr>
      <w:t>5</w:t>
    </w:r>
    <w:r w:rsidRPr="00E557A1">
      <w:rPr>
        <w:rStyle w:val="PageNumber"/>
        <w:b/>
        <w:sz w:val="24"/>
        <w:szCs w:val="24"/>
      </w:rPr>
      <w:fldChar w:fldCharType="end"/>
    </w:r>
    <w:r w:rsidRPr="00E557A1">
      <w:rPr>
        <w:rStyle w:val="PageNumber"/>
        <w:b/>
        <w:sz w:val="24"/>
        <w:szCs w:val="24"/>
      </w:rPr>
      <w:t xml:space="preserve"> of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NUMPAGES </w:instrText>
    </w:r>
    <w:r w:rsidRPr="00E557A1">
      <w:rPr>
        <w:rStyle w:val="PageNumber"/>
        <w:b/>
        <w:sz w:val="24"/>
        <w:szCs w:val="24"/>
      </w:rPr>
      <w:fldChar w:fldCharType="separate"/>
    </w:r>
    <w:r w:rsidR="00F04F41">
      <w:rPr>
        <w:rStyle w:val="PageNumber"/>
        <w:b/>
        <w:noProof/>
        <w:sz w:val="24"/>
        <w:szCs w:val="24"/>
      </w:rPr>
      <w:t>11</w:t>
    </w:r>
    <w:r w:rsidRPr="00E557A1">
      <w:rPr>
        <w:rStyle w:val="PageNumber"/>
        <w:b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2704"/>
    <w:multiLevelType w:val="hybridMultilevel"/>
    <w:tmpl w:val="F0544F7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D3932"/>
    <w:multiLevelType w:val="hybridMultilevel"/>
    <w:tmpl w:val="EC28570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240D3"/>
    <w:multiLevelType w:val="hybridMultilevel"/>
    <w:tmpl w:val="0150AC5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500"/>
    <w:rsid w:val="000040BD"/>
    <w:rsid w:val="00020555"/>
    <w:rsid w:val="00041DFB"/>
    <w:rsid w:val="0004635F"/>
    <w:rsid w:val="0005742B"/>
    <w:rsid w:val="000634BB"/>
    <w:rsid w:val="00077B8E"/>
    <w:rsid w:val="00097A4E"/>
    <w:rsid w:val="00097C61"/>
    <w:rsid w:val="000A4CB8"/>
    <w:rsid w:val="00121545"/>
    <w:rsid w:val="0012309F"/>
    <w:rsid w:val="00131801"/>
    <w:rsid w:val="00133B7A"/>
    <w:rsid w:val="00137F69"/>
    <w:rsid w:val="001465AC"/>
    <w:rsid w:val="00147464"/>
    <w:rsid w:val="001861FC"/>
    <w:rsid w:val="00193169"/>
    <w:rsid w:val="001A57B2"/>
    <w:rsid w:val="001B3AE0"/>
    <w:rsid w:val="001C39B4"/>
    <w:rsid w:val="001D5396"/>
    <w:rsid w:val="001F3A9F"/>
    <w:rsid w:val="002048D3"/>
    <w:rsid w:val="00206471"/>
    <w:rsid w:val="002165C1"/>
    <w:rsid w:val="00233A1F"/>
    <w:rsid w:val="00246F56"/>
    <w:rsid w:val="00247333"/>
    <w:rsid w:val="002660E3"/>
    <w:rsid w:val="00287CDA"/>
    <w:rsid w:val="002920DD"/>
    <w:rsid w:val="002A6AAE"/>
    <w:rsid w:val="002C4EAF"/>
    <w:rsid w:val="002D6D39"/>
    <w:rsid w:val="002F0D09"/>
    <w:rsid w:val="002F2C8C"/>
    <w:rsid w:val="002F7508"/>
    <w:rsid w:val="003031BD"/>
    <w:rsid w:val="003046D9"/>
    <w:rsid w:val="003404BE"/>
    <w:rsid w:val="003465BB"/>
    <w:rsid w:val="00355FDF"/>
    <w:rsid w:val="00366B56"/>
    <w:rsid w:val="003820AA"/>
    <w:rsid w:val="003A3656"/>
    <w:rsid w:val="003A3BED"/>
    <w:rsid w:val="003C3E03"/>
    <w:rsid w:val="003C75BE"/>
    <w:rsid w:val="003E1139"/>
    <w:rsid w:val="003E6A8C"/>
    <w:rsid w:val="003F32AC"/>
    <w:rsid w:val="003F3EC3"/>
    <w:rsid w:val="00414B7F"/>
    <w:rsid w:val="004217D3"/>
    <w:rsid w:val="00426317"/>
    <w:rsid w:val="00427A96"/>
    <w:rsid w:val="00435731"/>
    <w:rsid w:val="004739A9"/>
    <w:rsid w:val="004B22DA"/>
    <w:rsid w:val="004E3732"/>
    <w:rsid w:val="004F1A24"/>
    <w:rsid w:val="004F66F9"/>
    <w:rsid w:val="00501931"/>
    <w:rsid w:val="00501F64"/>
    <w:rsid w:val="00523DFF"/>
    <w:rsid w:val="00554C4C"/>
    <w:rsid w:val="00555B8C"/>
    <w:rsid w:val="00561EA8"/>
    <w:rsid w:val="00590629"/>
    <w:rsid w:val="00594E54"/>
    <w:rsid w:val="005A66A9"/>
    <w:rsid w:val="005A6AEF"/>
    <w:rsid w:val="005D4B84"/>
    <w:rsid w:val="005E2464"/>
    <w:rsid w:val="005F7D81"/>
    <w:rsid w:val="006322B6"/>
    <w:rsid w:val="006370DA"/>
    <w:rsid w:val="006430F0"/>
    <w:rsid w:val="006635CD"/>
    <w:rsid w:val="006924D6"/>
    <w:rsid w:val="006C0E21"/>
    <w:rsid w:val="006E4E60"/>
    <w:rsid w:val="00702193"/>
    <w:rsid w:val="007066DA"/>
    <w:rsid w:val="007504BD"/>
    <w:rsid w:val="007529E0"/>
    <w:rsid w:val="00760768"/>
    <w:rsid w:val="00764DDA"/>
    <w:rsid w:val="007651F9"/>
    <w:rsid w:val="00771036"/>
    <w:rsid w:val="00774007"/>
    <w:rsid w:val="00777C56"/>
    <w:rsid w:val="007903D3"/>
    <w:rsid w:val="0079422D"/>
    <w:rsid w:val="0079600B"/>
    <w:rsid w:val="007A1336"/>
    <w:rsid w:val="007A1824"/>
    <w:rsid w:val="007A2083"/>
    <w:rsid w:val="007B3932"/>
    <w:rsid w:val="007D2D1E"/>
    <w:rsid w:val="007D6E4C"/>
    <w:rsid w:val="007E0542"/>
    <w:rsid w:val="007F1D39"/>
    <w:rsid w:val="00805602"/>
    <w:rsid w:val="00825B1C"/>
    <w:rsid w:val="008934AD"/>
    <w:rsid w:val="00897ADF"/>
    <w:rsid w:val="008B4603"/>
    <w:rsid w:val="008C199C"/>
    <w:rsid w:val="008C52CC"/>
    <w:rsid w:val="008D19B4"/>
    <w:rsid w:val="008E0DB7"/>
    <w:rsid w:val="008F7EF2"/>
    <w:rsid w:val="00927F2E"/>
    <w:rsid w:val="00932466"/>
    <w:rsid w:val="00935682"/>
    <w:rsid w:val="00953CEA"/>
    <w:rsid w:val="00961F00"/>
    <w:rsid w:val="00963357"/>
    <w:rsid w:val="00990CFA"/>
    <w:rsid w:val="009B098E"/>
    <w:rsid w:val="009B2900"/>
    <w:rsid w:val="009D7247"/>
    <w:rsid w:val="009E3584"/>
    <w:rsid w:val="009F3A7B"/>
    <w:rsid w:val="00A237B5"/>
    <w:rsid w:val="00A45C2D"/>
    <w:rsid w:val="00A620AC"/>
    <w:rsid w:val="00A77FA6"/>
    <w:rsid w:val="00A80578"/>
    <w:rsid w:val="00AC0EAE"/>
    <w:rsid w:val="00AC6BEE"/>
    <w:rsid w:val="00AE16E1"/>
    <w:rsid w:val="00AF03E5"/>
    <w:rsid w:val="00AF209B"/>
    <w:rsid w:val="00B03CD2"/>
    <w:rsid w:val="00B111FF"/>
    <w:rsid w:val="00B17425"/>
    <w:rsid w:val="00B27D1E"/>
    <w:rsid w:val="00B37707"/>
    <w:rsid w:val="00B5157B"/>
    <w:rsid w:val="00B760CA"/>
    <w:rsid w:val="00B80F08"/>
    <w:rsid w:val="00B821F7"/>
    <w:rsid w:val="00B830F7"/>
    <w:rsid w:val="00B8338A"/>
    <w:rsid w:val="00B91AA3"/>
    <w:rsid w:val="00BA0A2B"/>
    <w:rsid w:val="00BB33BB"/>
    <w:rsid w:val="00BC083A"/>
    <w:rsid w:val="00BD4EC3"/>
    <w:rsid w:val="00BF15D1"/>
    <w:rsid w:val="00C16098"/>
    <w:rsid w:val="00C22F89"/>
    <w:rsid w:val="00C703EB"/>
    <w:rsid w:val="00C829AB"/>
    <w:rsid w:val="00C943C3"/>
    <w:rsid w:val="00CA09F0"/>
    <w:rsid w:val="00CA7051"/>
    <w:rsid w:val="00CB26D4"/>
    <w:rsid w:val="00CB2F9D"/>
    <w:rsid w:val="00CD56A2"/>
    <w:rsid w:val="00CE3B85"/>
    <w:rsid w:val="00CF1DA8"/>
    <w:rsid w:val="00CF3664"/>
    <w:rsid w:val="00CF43A8"/>
    <w:rsid w:val="00D02A61"/>
    <w:rsid w:val="00D1465D"/>
    <w:rsid w:val="00D14F2C"/>
    <w:rsid w:val="00D2094E"/>
    <w:rsid w:val="00D302A9"/>
    <w:rsid w:val="00D84371"/>
    <w:rsid w:val="00DB721C"/>
    <w:rsid w:val="00DE56AB"/>
    <w:rsid w:val="00DF03D0"/>
    <w:rsid w:val="00E03EB1"/>
    <w:rsid w:val="00E048F5"/>
    <w:rsid w:val="00E04BA4"/>
    <w:rsid w:val="00E05500"/>
    <w:rsid w:val="00E05E1E"/>
    <w:rsid w:val="00E07769"/>
    <w:rsid w:val="00E2132F"/>
    <w:rsid w:val="00E3044E"/>
    <w:rsid w:val="00E344CB"/>
    <w:rsid w:val="00E611BF"/>
    <w:rsid w:val="00E730C0"/>
    <w:rsid w:val="00E7466C"/>
    <w:rsid w:val="00E844A6"/>
    <w:rsid w:val="00E85077"/>
    <w:rsid w:val="00E862FF"/>
    <w:rsid w:val="00E95866"/>
    <w:rsid w:val="00E969D7"/>
    <w:rsid w:val="00EB7912"/>
    <w:rsid w:val="00EC52FF"/>
    <w:rsid w:val="00ED1B76"/>
    <w:rsid w:val="00F010D4"/>
    <w:rsid w:val="00F04F41"/>
    <w:rsid w:val="00F305F5"/>
    <w:rsid w:val="00F32B33"/>
    <w:rsid w:val="00F645F8"/>
    <w:rsid w:val="00F80957"/>
    <w:rsid w:val="00FA2439"/>
    <w:rsid w:val="00FA63B8"/>
    <w:rsid w:val="00FC1306"/>
    <w:rsid w:val="00FE70F4"/>
    <w:rsid w:val="00FF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A57B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A57B2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rsid w:val="001A57B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1A57B2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A57B2"/>
  </w:style>
  <w:style w:type="paragraph" w:styleId="BalloonText">
    <w:name w:val="Balloon Text"/>
    <w:basedOn w:val="Normal"/>
    <w:link w:val="BalloonTextChar"/>
    <w:uiPriority w:val="99"/>
    <w:semiHidden/>
    <w:unhideWhenUsed/>
    <w:rsid w:val="00E04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F5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9E3584"/>
  </w:style>
  <w:style w:type="paragraph" w:styleId="ListParagraph">
    <w:name w:val="List Paragraph"/>
    <w:basedOn w:val="Normal"/>
    <w:uiPriority w:val="34"/>
    <w:qFormat/>
    <w:rsid w:val="009E3584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9E358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A57B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A57B2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rsid w:val="001A57B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1A57B2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A57B2"/>
  </w:style>
  <w:style w:type="paragraph" w:styleId="BalloonText">
    <w:name w:val="Balloon Text"/>
    <w:basedOn w:val="Normal"/>
    <w:link w:val="BalloonTextChar"/>
    <w:uiPriority w:val="99"/>
    <w:semiHidden/>
    <w:unhideWhenUsed/>
    <w:rsid w:val="00E04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F5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9E3584"/>
  </w:style>
  <w:style w:type="paragraph" w:styleId="ListParagraph">
    <w:name w:val="List Paragraph"/>
    <w:basedOn w:val="Normal"/>
    <w:uiPriority w:val="34"/>
    <w:qFormat/>
    <w:rsid w:val="009E3584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9E358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2CF9A.A378C58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Vanzyl.JUDICIARY\AppData\Roaming\Microsoft\Templates\WEDNESDAY%20%20TEMPLATE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WEDNESDAY  TEMPLATE NEW</Template>
  <TotalTime>441</TotalTime>
  <Pages>11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Tobie VanZyl</dc:creator>
  <cp:lastModifiedBy>Tumelo Ledwaba</cp:lastModifiedBy>
  <cp:revision>144</cp:revision>
  <cp:lastPrinted>2020-07-29T06:38:00Z</cp:lastPrinted>
  <dcterms:created xsi:type="dcterms:W3CDTF">2018-01-16T07:40:00Z</dcterms:created>
  <dcterms:modified xsi:type="dcterms:W3CDTF">2020-07-29T06:45:00Z</dcterms:modified>
</cp:coreProperties>
</file>