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Pr="00E25D2E" w:rsidRDefault="001A57B2" w:rsidP="001A57B2">
      <w:pPr>
        <w:rPr>
          <w:sz w:val="28"/>
          <w:szCs w:val="28"/>
        </w:rPr>
      </w:pPr>
    </w:p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</w:t>
      </w:r>
      <w:proofErr w:type="gramStart"/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THIS  </w:t>
      </w:r>
      <w:r w:rsidR="002A00A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8</w:t>
      </w:r>
      <w:r w:rsidR="002A00A1" w:rsidRPr="002A00A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proofErr w:type="gramEnd"/>
      <w:r w:rsidR="002A00A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2A00A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SEPTEMBER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66A71" w:rsidRPr="00B43A12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Pr="00B43A12" w:rsidRDefault="00C66A71" w:rsidP="00C66A71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66A71" w:rsidRPr="00967BF4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66A71" w:rsidRPr="00967BF4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C66A71" w:rsidRPr="00967BF4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MOLEFE </w:t>
      </w: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6A71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6A71" w:rsidRPr="00967BF4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C66A71" w:rsidRPr="00967BF4" w:rsidRDefault="00C66A71" w:rsidP="00C66A7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VAN DER SCHYFF</w:t>
      </w:r>
    </w:p>
    <w:p w:rsidR="00C66A71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C66A71" w:rsidRPr="00B43A12" w:rsidRDefault="00C66A71" w:rsidP="00C66A71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6B4CED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57576">
        <w:rPr>
          <w:rFonts w:ascii="Arial" w:hAnsi="Arial" w:cs="Arial"/>
          <w:sz w:val="24"/>
          <w:szCs w:val="24"/>
        </w:rPr>
        <w:t>KHUMALO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857576">
        <w:rPr>
          <w:rFonts w:ascii="Arial" w:hAnsi="Arial" w:cs="Arial"/>
          <w:sz w:val="24"/>
          <w:szCs w:val="24"/>
        </w:rPr>
        <w:t xml:space="preserve"> MANAMELA</w:t>
      </w:r>
      <w:proofErr w:type="gramEnd"/>
      <w:r w:rsidR="00857576">
        <w:rPr>
          <w:rFonts w:ascii="Arial" w:hAnsi="Arial" w:cs="Arial"/>
          <w:sz w:val="24"/>
          <w:szCs w:val="24"/>
        </w:rPr>
        <w:t xml:space="preserve">  AJ </w:t>
      </w:r>
    </w:p>
    <w:p w:rsidR="00244CB9" w:rsidRDefault="00244C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44CB9" w:rsidRPr="00B43A12" w:rsidRDefault="00244C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244CB9" w:rsidRPr="00244CB9" w:rsidRDefault="00244CB9" w:rsidP="00244CB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842"/>
        <w:gridCol w:w="2835"/>
      </w:tblGrid>
      <w:tr w:rsidR="00244CB9" w:rsidRPr="00244CB9" w:rsidTr="00F722B1">
        <w:tc>
          <w:tcPr>
            <w:tcW w:w="59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842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83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244CB9" w:rsidRPr="00244CB9" w:rsidTr="00F722B1">
        <w:tc>
          <w:tcPr>
            <w:tcW w:w="59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A1024/11</w:t>
            </w:r>
          </w:p>
        </w:tc>
        <w:tc>
          <w:tcPr>
            <w:tcW w:w="283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244CB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I P </w:t>
            </w:r>
            <w:proofErr w:type="spellStart"/>
            <w:r w:rsidRPr="00244CB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Miti</w:t>
            </w:r>
            <w:proofErr w:type="spellEnd"/>
          </w:p>
        </w:tc>
      </w:tr>
      <w:tr w:rsidR="00244CB9" w:rsidRPr="00244CB9" w:rsidTr="00F722B1">
        <w:tc>
          <w:tcPr>
            <w:tcW w:w="59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244CB9" w:rsidRPr="00244CB9" w:rsidRDefault="00244CB9" w:rsidP="00244CB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244CB9" w:rsidRPr="00244CB9" w:rsidRDefault="00244CB9" w:rsidP="00244CB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63696F" w:rsidRDefault="00636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0C708F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0C708F" w:rsidRPr="00B43A12">
        <w:rPr>
          <w:rFonts w:ascii="Arial" w:hAnsi="Arial" w:cs="Arial"/>
          <w:sz w:val="24"/>
          <w:szCs w:val="24"/>
        </w:rPr>
        <w:t>JUSTICE COLLIS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r w:rsidR="000C708F">
        <w:rPr>
          <w:rFonts w:ascii="Arial" w:hAnsi="Arial" w:cs="Arial"/>
          <w:sz w:val="24"/>
          <w:szCs w:val="24"/>
        </w:rPr>
        <w:t xml:space="preserve">JUSTICE NEUKIRCHER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C708F" w:rsidRDefault="000C708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C708F">
        <w:rPr>
          <w:rFonts w:ascii="Arial" w:hAnsi="Arial" w:cs="Arial"/>
          <w:b/>
          <w:sz w:val="24"/>
          <w:szCs w:val="24"/>
        </w:rPr>
        <w:t>61165/18</w:t>
      </w:r>
      <w:r w:rsidRPr="000C708F">
        <w:rPr>
          <w:rFonts w:ascii="Arial" w:hAnsi="Arial" w:cs="Arial"/>
          <w:b/>
          <w:sz w:val="24"/>
          <w:szCs w:val="24"/>
        </w:rPr>
        <w:tab/>
        <w:t>:</w:t>
      </w:r>
      <w:r w:rsidRPr="000C708F">
        <w:rPr>
          <w:rFonts w:ascii="Arial" w:hAnsi="Arial" w:cs="Arial"/>
          <w:b/>
          <w:sz w:val="24"/>
          <w:szCs w:val="24"/>
        </w:rPr>
        <w:tab/>
        <w:t>18859/18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B6C8D" w:rsidRPr="00B43A12" w:rsidRDefault="00FB6C8D" w:rsidP="00FB6C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FB6C8D" w:rsidRPr="00B43A12" w:rsidRDefault="00FB6C8D" w:rsidP="00FB6C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FB6C8D" w:rsidRDefault="00FB6C8D" w:rsidP="00FB6C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MANAMELA</w:t>
      </w:r>
      <w:proofErr w:type="gramEnd"/>
      <w:r>
        <w:rPr>
          <w:rFonts w:ascii="Arial" w:hAnsi="Arial" w:cs="Arial"/>
          <w:sz w:val="24"/>
          <w:szCs w:val="24"/>
        </w:rPr>
        <w:t xml:space="preserve">  AJ </w:t>
      </w:r>
    </w:p>
    <w:p w:rsidR="00FB6C8D" w:rsidRDefault="00FB6C8D" w:rsidP="00FB6C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Pr="009D2F24" w:rsidRDefault="009D2F24" w:rsidP="009D2F24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9D2F24" w:rsidRPr="009D2F24" w:rsidRDefault="009D2F24" w:rsidP="009D2F24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>M. J  KHOZA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14048/20</w:t>
      </w:r>
    </w:p>
    <w:p w:rsidR="009D2F24" w:rsidRPr="009D2F24" w:rsidRDefault="009D2F24" w:rsidP="009D2F24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>S. GUDLA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34477/20</w:t>
      </w:r>
    </w:p>
    <w:p w:rsidR="009D2F24" w:rsidRPr="009D2F24" w:rsidRDefault="009D2F24" w:rsidP="009D2F24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>A. B GRUNDLINGH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27738/20</w:t>
      </w:r>
    </w:p>
    <w:p w:rsidR="009D2F24" w:rsidRPr="009D2F24" w:rsidRDefault="009D2F24" w:rsidP="009D2F24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>J.  GERHARDUS BARKHUIZEN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32068/20</w:t>
      </w:r>
    </w:p>
    <w:p w:rsidR="009D2F24" w:rsidRPr="009D2F24" w:rsidRDefault="009D2F24" w:rsidP="009D2F24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D2F24">
        <w:rPr>
          <w:rFonts w:ascii="Calibri" w:eastAsia="Calibri" w:hAnsi="Calibri" w:cs="Times New Roman"/>
          <w:b/>
          <w:u w:val="single"/>
          <w:lang w:eastAsia="en-US"/>
        </w:rPr>
        <w:t>P. L MOYO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D2F24">
        <w:rPr>
          <w:rFonts w:ascii="Calibri" w:eastAsia="Calibri" w:hAnsi="Calibri" w:cs="Times New Roman"/>
          <w:b/>
          <w:u w:val="single"/>
          <w:lang w:eastAsia="en-US"/>
        </w:rPr>
        <w:tab/>
        <w:t>18024/20</w:t>
      </w: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97DFC" w:rsidRPr="00B43A12" w:rsidRDefault="00A97DFC" w:rsidP="00A97D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A97DFC" w:rsidRDefault="00A97DFC" w:rsidP="00A97D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97DFC" w:rsidRDefault="00A97DFC" w:rsidP="00A97D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C708F" w:rsidRPr="00B43A12" w:rsidRDefault="000C708F" w:rsidP="000C70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0C708F" w:rsidRDefault="000C708F" w:rsidP="000C70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COLLIS</w:t>
      </w:r>
    </w:p>
    <w:p w:rsidR="000C708F" w:rsidRDefault="000C708F" w:rsidP="000C70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NEUKIRCHER </w:t>
      </w: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97DFC" w:rsidRPr="00A97DFC" w:rsidRDefault="00A97DFC" w:rsidP="00A97DFC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  <w:r w:rsidRPr="00A97DFC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A97DFC" w:rsidRPr="00A97DFC" w:rsidRDefault="00A97DFC" w:rsidP="00A97DFC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A97DFC">
        <w:rPr>
          <w:rFonts w:ascii="Calibri" w:eastAsia="Calibri" w:hAnsi="Calibri" w:cs="Times New Roman"/>
          <w:b/>
          <w:u w:val="single"/>
          <w:lang w:eastAsia="en-US"/>
        </w:rPr>
        <w:t>N. N NHLEKO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27742/20</w:t>
      </w:r>
    </w:p>
    <w:p w:rsidR="00A97DFC" w:rsidRPr="00A97DFC" w:rsidRDefault="00A97DFC" w:rsidP="00A97DFC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A97DFC">
        <w:rPr>
          <w:rFonts w:ascii="Calibri" w:eastAsia="Calibri" w:hAnsi="Calibri" w:cs="Times New Roman"/>
          <w:b/>
          <w:u w:val="single"/>
          <w:lang w:eastAsia="en-US"/>
        </w:rPr>
        <w:t>T. J SEHLABELA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27737/20</w:t>
      </w:r>
    </w:p>
    <w:p w:rsidR="00A97DFC" w:rsidRPr="00A97DFC" w:rsidRDefault="00A97DFC" w:rsidP="00A97DFC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A97DFC">
        <w:rPr>
          <w:rFonts w:ascii="Calibri" w:eastAsia="Calibri" w:hAnsi="Calibri" w:cs="Times New Roman"/>
          <w:b/>
          <w:u w:val="single"/>
          <w:lang w:eastAsia="en-US"/>
        </w:rPr>
        <w:t>I. C OPPERMAN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27730/20</w:t>
      </w:r>
    </w:p>
    <w:p w:rsidR="00A97DFC" w:rsidRPr="00A97DFC" w:rsidRDefault="00A97DFC" w:rsidP="00A97DFC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A97DFC">
        <w:rPr>
          <w:rFonts w:ascii="Calibri" w:eastAsia="Calibri" w:hAnsi="Calibri" w:cs="Times New Roman"/>
          <w:b/>
          <w:u w:val="single"/>
          <w:lang w:eastAsia="en-US"/>
        </w:rPr>
        <w:t>J T K RAPHUNGA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A97DFC">
        <w:rPr>
          <w:rFonts w:ascii="Calibri" w:eastAsia="Calibri" w:hAnsi="Calibri" w:cs="Times New Roman"/>
          <w:b/>
          <w:u w:val="single"/>
          <w:lang w:eastAsia="en-US"/>
        </w:rPr>
        <w:tab/>
        <w:t>26481/20</w:t>
      </w: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2F24" w:rsidRDefault="009D2F2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A1AAA">
        <w:rPr>
          <w:rFonts w:ascii="Arial" w:hAnsi="Arial" w:cs="Arial"/>
          <w:sz w:val="24"/>
          <w:szCs w:val="24"/>
        </w:rPr>
        <w:t xml:space="preserve">MABUSE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FA1AAA">
        <w:rPr>
          <w:rFonts w:ascii="Arial" w:hAnsi="Arial" w:cs="Arial"/>
          <w:sz w:val="24"/>
          <w:szCs w:val="24"/>
        </w:rPr>
        <w:t xml:space="preserve"> FOURIE</w:t>
      </w:r>
      <w:proofErr w:type="gramEnd"/>
      <w:r w:rsidR="00FA1AAA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A1AAA">
        <w:rPr>
          <w:rFonts w:ascii="Arial" w:hAnsi="Arial" w:cs="Arial"/>
          <w:sz w:val="24"/>
          <w:szCs w:val="24"/>
        </w:rPr>
        <w:t>MAKHUBELELE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4088" w:rsidRDefault="00CC408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RAULINGA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proofErr w:type="gramStart"/>
      <w:r>
        <w:rPr>
          <w:rFonts w:ascii="Arial" w:hAnsi="Arial" w:cs="Arial"/>
          <w:sz w:val="24"/>
          <w:szCs w:val="24"/>
        </w:rPr>
        <w:t>SKOSANA  AJ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HAUPT AJ 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>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AJ 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AB3DD7" w:rsidRDefault="00FA1AAA" w:rsidP="00FA1AA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CASE MANAGEMENT CONFERENCES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A1AAA" w:rsidRPr="00B43A12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MUNZHELELE AJ</w:t>
      </w: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A1AAA" w:rsidRDefault="00FA1AAA" w:rsidP="00FA1AA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NQUMSE AJ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CONRADIE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WANLESS AJ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1B54B7">
        <w:rPr>
          <w:rFonts w:ascii="Arial" w:hAnsi="Arial" w:cs="Arial"/>
          <w:b/>
          <w:sz w:val="24"/>
          <w:szCs w:val="24"/>
        </w:rPr>
        <w:t xml:space="preserve">NT </w:t>
      </w:r>
      <w:proofErr w:type="gramStart"/>
      <w:r w:rsidRPr="001B54B7">
        <w:rPr>
          <w:rFonts w:ascii="Arial" w:hAnsi="Arial" w:cs="Arial"/>
          <w:b/>
          <w:sz w:val="24"/>
          <w:szCs w:val="24"/>
        </w:rPr>
        <w:t>HLUBI  VS</w:t>
      </w:r>
      <w:proofErr w:type="gramEnd"/>
      <w:r w:rsidRPr="001B54B7">
        <w:rPr>
          <w:rFonts w:ascii="Arial" w:hAnsi="Arial" w:cs="Arial"/>
          <w:b/>
          <w:sz w:val="24"/>
          <w:szCs w:val="24"/>
        </w:rPr>
        <w:t xml:space="preserve">  MEC HEALTH 57301/15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696F" w:rsidRDefault="0063696F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75E2" w:rsidRPr="00B43A12" w:rsidRDefault="006475E2" w:rsidP="006475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CC4088" w:rsidRDefault="00CC4088" w:rsidP="001A57B2">
      <w:pPr>
        <w:rPr>
          <w:lang w:eastAsia="en-US"/>
        </w:rPr>
      </w:pPr>
    </w:p>
    <w:p w:rsidR="00CC4088" w:rsidRPr="00F03AFE" w:rsidRDefault="00CC4088" w:rsidP="001A57B2">
      <w:pPr>
        <w:rPr>
          <w:lang w:eastAsia="en-US"/>
        </w:rPr>
      </w:pPr>
    </w:p>
    <w:p w:rsidR="00F1313A" w:rsidRPr="00473E65" w:rsidRDefault="00F1313A" w:rsidP="00F1313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F1313A" w:rsidRPr="00473E65" w:rsidRDefault="00F1313A" w:rsidP="00F131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313A" w:rsidRPr="00473E65" w:rsidRDefault="00F1313A" w:rsidP="00F1313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1313A" w:rsidRPr="00473E65" w:rsidRDefault="00F1313A" w:rsidP="00F1313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1313A" w:rsidRPr="00473E65" w:rsidRDefault="00F1313A" w:rsidP="00F1313A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08 SEPTEMBER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F1313A" w:rsidRPr="00473E65" w:rsidRDefault="00F1313A" w:rsidP="00F1313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313A" w:rsidRPr="00473E65" w:rsidRDefault="00F1313A" w:rsidP="00F1313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F1313A" w:rsidRDefault="00F1313A" w:rsidP="00F1313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</w:p>
    <w:p w:rsidR="00F1313A" w:rsidRDefault="00F1313A" w:rsidP="00F1313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F1313A" w:rsidRPr="00473E65" w:rsidRDefault="00F1313A" w:rsidP="00F1313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1313A" w:rsidRDefault="00F1313A" w:rsidP="00F1313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F1313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1313A" w:rsidRPr="00605836" w:rsidRDefault="00F1313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MPOTSHANE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54524/16</w:t>
            </w:r>
          </w:p>
        </w:tc>
      </w:tr>
      <w:tr w:rsidR="00F1313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F1313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 A TLHAKO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13A" w:rsidRPr="00605836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49147/18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43535/17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18009/18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F THOBANE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26848/18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L KRAUT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89665/19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T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51451/18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MDLALOSE V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37094/16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P SETLHABI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59257/17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MTHOMBENI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81802/17</w:t>
            </w:r>
          </w:p>
        </w:tc>
      </w:tr>
      <w:tr w:rsidR="003553FF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VILAKAZI MTSHELENI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53FF" w:rsidRDefault="003553F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80741/19</w:t>
            </w:r>
          </w:p>
        </w:tc>
      </w:tr>
      <w:tr w:rsidR="005E2AD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E NHLABATHI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41543/17</w:t>
            </w:r>
          </w:p>
        </w:tc>
      </w:tr>
      <w:tr w:rsidR="005E2AD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GWAPELE TC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43901/17</w:t>
            </w:r>
          </w:p>
        </w:tc>
      </w:tr>
      <w:tr w:rsidR="005E2AD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MOTLHAKO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AD2" w:rsidRDefault="005E2AD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35895/17</w:t>
            </w:r>
          </w:p>
        </w:tc>
      </w:tr>
      <w:tr w:rsidR="003F1BC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ZUZILE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10138/18</w:t>
            </w:r>
          </w:p>
        </w:tc>
      </w:tr>
      <w:tr w:rsidR="003F1BC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MOHLOBO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BCE" w:rsidRDefault="003F1BC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22327/17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22109/18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SGS MANAMA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55597/16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 MAGAGULA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12048/18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MOLEFE A MAGABA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28725/18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MCWABE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41551/17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C LEMBURA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22726/18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GWEN K GRAFE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48541/17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HLAZWA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2553/16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MGCAKENI XOLA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41000/17</w:t>
            </w:r>
          </w:p>
        </w:tc>
      </w:tr>
      <w:tr w:rsidR="00214C6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MOTLALEPULE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C6A" w:rsidRDefault="00214C6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8376/15</w:t>
            </w:r>
          </w:p>
        </w:tc>
      </w:tr>
      <w:tr w:rsidR="00E97BCC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E97BCC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E97BCC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MAGAQA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E97BCC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E97BCC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E97BCC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BCC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10828/18</w:t>
            </w:r>
          </w:p>
        </w:tc>
      </w:tr>
      <w:tr w:rsidR="008735F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SEGONE P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45170/18</w:t>
            </w:r>
          </w:p>
        </w:tc>
      </w:tr>
      <w:tr w:rsidR="008735F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MOGALE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27777/18</w:t>
            </w:r>
          </w:p>
        </w:tc>
      </w:tr>
      <w:tr w:rsidR="008735F2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NAZO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35F2" w:rsidRDefault="008735F2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62638/17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MASETE 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57116/18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BAMBO N MADISA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7496/17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MATHABA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44011/18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MEKGOE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62357/17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MAVUSO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34101/19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MNTAMBO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16280/19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J  MKHATSHWA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27515/17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I THUSILE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3699/14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NXUMALO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73579/17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E TIHELO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26987/18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MMOLAWA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22401/14</w:t>
            </w:r>
          </w:p>
        </w:tc>
      </w:tr>
      <w:tr w:rsidR="009015BE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MAMAILA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9015BE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5BE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27058/16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RADEBE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25706/18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DOYISA  S 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16515/18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T MADLALA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28907/18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34266/15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KGOKONG 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7193/17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PILLAY 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17986/18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MOTHOGWANE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57851/18</w:t>
            </w:r>
          </w:p>
        </w:tc>
      </w:tr>
      <w:tr w:rsidR="001343CB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MAKAULA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3CB" w:rsidRDefault="001343CB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41282/17</w:t>
            </w:r>
          </w:p>
        </w:tc>
      </w:tr>
      <w:tr w:rsidR="00C47629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MONJANE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74456/16</w:t>
            </w:r>
          </w:p>
        </w:tc>
      </w:tr>
      <w:tr w:rsidR="00C47629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MOREBATHO K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629" w:rsidRDefault="00C47629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85170/17</w:t>
            </w:r>
          </w:p>
        </w:tc>
      </w:tr>
      <w:tr w:rsidR="00F722B1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C MHLANGA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2B1" w:rsidRDefault="00F722B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77266/</w:t>
            </w:r>
            <w:r w:rsidR="00AE5F63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</w:tr>
      <w:tr w:rsidR="00AE5F6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MANYAKO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6093/13</w:t>
            </w:r>
          </w:p>
        </w:tc>
      </w:tr>
      <w:tr w:rsidR="00AE5F6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MAKOLOBE S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82942/14</w:t>
            </w:r>
          </w:p>
        </w:tc>
      </w:tr>
      <w:tr w:rsidR="00AE5F6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MALEMELA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5F63" w:rsidRDefault="00AE5F6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57015/15</w:t>
            </w:r>
          </w:p>
        </w:tc>
      </w:tr>
      <w:tr w:rsidR="00F15F81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T KEKEDIGE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59244/17</w:t>
            </w:r>
          </w:p>
        </w:tc>
      </w:tr>
      <w:tr w:rsidR="00F15F81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V MAKGOGA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69436/17</w:t>
            </w:r>
          </w:p>
        </w:tc>
      </w:tr>
      <w:tr w:rsidR="00F15F81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GQWETA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86616/16</w:t>
            </w:r>
          </w:p>
        </w:tc>
      </w:tr>
      <w:tr w:rsidR="00F15F81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RASEKOAI S 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F81" w:rsidRDefault="00F15F81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86506/16</w:t>
            </w:r>
          </w:p>
        </w:tc>
      </w:tr>
      <w:tr w:rsidR="007E538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23669/19</w:t>
            </w:r>
          </w:p>
        </w:tc>
      </w:tr>
      <w:tr w:rsidR="007E538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KEABETSWE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28594/18</w:t>
            </w:r>
          </w:p>
        </w:tc>
      </w:tr>
      <w:tr w:rsidR="007E538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MHP 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83212/17</w:t>
            </w:r>
          </w:p>
        </w:tc>
      </w:tr>
      <w:tr w:rsidR="007E538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ZWANE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67099/17</w:t>
            </w:r>
          </w:p>
        </w:tc>
      </w:tr>
      <w:tr w:rsidR="007E538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ZONDO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5383" w:rsidRDefault="007E538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24699/18</w:t>
            </w:r>
          </w:p>
        </w:tc>
      </w:tr>
      <w:tr w:rsidR="00FA237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60411/15</w:t>
            </w:r>
          </w:p>
        </w:tc>
      </w:tr>
      <w:tr w:rsidR="00FA237A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ABDI AMINA HUSSEIN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37A" w:rsidRDefault="00FA237A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25273/18</w:t>
            </w:r>
          </w:p>
        </w:tc>
      </w:tr>
      <w:tr w:rsidR="00383526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 C 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6305/18</w:t>
            </w:r>
          </w:p>
        </w:tc>
      </w:tr>
      <w:tr w:rsidR="00383526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T JINDUNDA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73546/18</w:t>
            </w:r>
          </w:p>
        </w:tc>
      </w:tr>
      <w:tr w:rsidR="00383526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38352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53186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M MAQINA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53186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53186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53186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526" w:rsidRDefault="0053186F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2631/17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MPELA S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5130/16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4318/16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MOHLAO N J RALEANO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62277/18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S QAKU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8410/17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NDLELA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42479/16</w:t>
            </w:r>
          </w:p>
        </w:tc>
      </w:tr>
      <w:tr w:rsidR="00740297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BUTHELEZI S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740297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297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84896/19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BEBEDA NJ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1012/18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A MALONI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81645/18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71496/18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STOLS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17746/14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C STANDER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41383/16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KGOMO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51177/15</w:t>
            </w:r>
          </w:p>
        </w:tc>
      </w:tr>
      <w:tr w:rsidR="00587415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KGOSANA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415" w:rsidRDefault="0058741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70619/15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A ROOTMAN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78906/18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KGOSI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24276/19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TSATSI  L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27555/16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SOGUZU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3005/18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8839/18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TOTETSI A TEBOGO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14114/16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57030/10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MAMABOLO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25793/18</w:t>
            </w:r>
          </w:p>
        </w:tc>
      </w:tr>
      <w:tr w:rsidR="007D5694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MASHIKIRI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694" w:rsidRDefault="007D5694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3709/17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NDLOVHU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23112/18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DITHATE K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38352/18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BOUWER N WAYNE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57944/18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HEERDEN R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26737/18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 MASHEGO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90267/15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J PHILLIPS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69655/17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NEPUNDA RR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1351/17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BLOM C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74733/17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16516/15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MAASDORP Z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97862/15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MMAPULA D SENNELO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7903/16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MATHYE T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47924/16</w:t>
            </w:r>
          </w:p>
        </w:tc>
      </w:tr>
      <w:tr w:rsidR="008E3A13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A13" w:rsidRDefault="008E3A13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88495/16</w:t>
            </w:r>
          </w:p>
        </w:tc>
      </w:tr>
      <w:tr w:rsidR="00B15496" w:rsidRPr="00605836" w:rsidTr="00F722B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B1549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B1549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MKHWANAZI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B1549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B1549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FB4385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96" w:rsidRDefault="00B15496" w:rsidP="00F722B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48729/18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CC4088" w:rsidRDefault="00CC4088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4088" w:rsidRDefault="00CC4088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77E0" w:rsidRPr="00B43A12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MAAKANE AJ</w:t>
      </w: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Pr="00B43A12" w:rsidRDefault="004177E0" w:rsidP="004177E0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77E0" w:rsidRDefault="004177E0" w:rsidP="004177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F722B1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FE" w:rsidRDefault="006562FE">
      <w:pPr>
        <w:spacing w:after="0" w:line="240" w:lineRule="auto"/>
      </w:pPr>
      <w:r>
        <w:separator/>
      </w:r>
    </w:p>
  </w:endnote>
  <w:endnote w:type="continuationSeparator" w:id="0">
    <w:p w:rsidR="006562FE" w:rsidRDefault="0065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FE" w:rsidRDefault="006562FE">
      <w:pPr>
        <w:spacing w:after="0" w:line="240" w:lineRule="auto"/>
      </w:pPr>
      <w:r>
        <w:separator/>
      </w:r>
    </w:p>
  </w:footnote>
  <w:footnote w:type="continuationSeparator" w:id="0">
    <w:p w:rsidR="006562FE" w:rsidRDefault="0065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97" w:rsidRDefault="00740297" w:rsidP="00F722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297" w:rsidRDefault="007402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97" w:rsidRPr="00E557A1" w:rsidRDefault="00740297" w:rsidP="00F722B1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BD67C0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BD67C0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1"/>
    <w:rsid w:val="0001478C"/>
    <w:rsid w:val="00022F56"/>
    <w:rsid w:val="00044B1F"/>
    <w:rsid w:val="000A6735"/>
    <w:rsid w:val="000B7329"/>
    <w:rsid w:val="000C621B"/>
    <w:rsid w:val="000C708F"/>
    <w:rsid w:val="000E4753"/>
    <w:rsid w:val="000F67C0"/>
    <w:rsid w:val="001343CB"/>
    <w:rsid w:val="00137F69"/>
    <w:rsid w:val="001802D7"/>
    <w:rsid w:val="001A57B2"/>
    <w:rsid w:val="001F2B72"/>
    <w:rsid w:val="00214C6A"/>
    <w:rsid w:val="00214E1F"/>
    <w:rsid w:val="002367D6"/>
    <w:rsid w:val="00244CB9"/>
    <w:rsid w:val="00245326"/>
    <w:rsid w:val="00250CEA"/>
    <w:rsid w:val="00271DEE"/>
    <w:rsid w:val="0027326E"/>
    <w:rsid w:val="002A00A1"/>
    <w:rsid w:val="002D428E"/>
    <w:rsid w:val="002F20E5"/>
    <w:rsid w:val="002F34A1"/>
    <w:rsid w:val="003046D9"/>
    <w:rsid w:val="00315AB4"/>
    <w:rsid w:val="00352965"/>
    <w:rsid w:val="003553FF"/>
    <w:rsid w:val="0036681A"/>
    <w:rsid w:val="00383526"/>
    <w:rsid w:val="003864CB"/>
    <w:rsid w:val="003A768E"/>
    <w:rsid w:val="003F1BCE"/>
    <w:rsid w:val="00401A02"/>
    <w:rsid w:val="00404368"/>
    <w:rsid w:val="004177E0"/>
    <w:rsid w:val="00427B62"/>
    <w:rsid w:val="004557EF"/>
    <w:rsid w:val="00476C2A"/>
    <w:rsid w:val="004A107E"/>
    <w:rsid w:val="004E628A"/>
    <w:rsid w:val="004F2FCB"/>
    <w:rsid w:val="004F7B08"/>
    <w:rsid w:val="005157FD"/>
    <w:rsid w:val="0053125A"/>
    <w:rsid w:val="0053186F"/>
    <w:rsid w:val="00536D7B"/>
    <w:rsid w:val="00561EA8"/>
    <w:rsid w:val="00587415"/>
    <w:rsid w:val="00597D8D"/>
    <w:rsid w:val="005A6AEF"/>
    <w:rsid w:val="005E2AD2"/>
    <w:rsid w:val="005E4DE6"/>
    <w:rsid w:val="005F7887"/>
    <w:rsid w:val="00603EC4"/>
    <w:rsid w:val="00607E24"/>
    <w:rsid w:val="006253FC"/>
    <w:rsid w:val="0063696F"/>
    <w:rsid w:val="006475E2"/>
    <w:rsid w:val="006562FE"/>
    <w:rsid w:val="0069343B"/>
    <w:rsid w:val="006B4CED"/>
    <w:rsid w:val="006C0129"/>
    <w:rsid w:val="007255E8"/>
    <w:rsid w:val="00740297"/>
    <w:rsid w:val="007504BD"/>
    <w:rsid w:val="007D5694"/>
    <w:rsid w:val="007E5383"/>
    <w:rsid w:val="00803713"/>
    <w:rsid w:val="00853536"/>
    <w:rsid w:val="00857576"/>
    <w:rsid w:val="008735F2"/>
    <w:rsid w:val="008840BD"/>
    <w:rsid w:val="00895300"/>
    <w:rsid w:val="008B2461"/>
    <w:rsid w:val="008D4B7E"/>
    <w:rsid w:val="008E3A13"/>
    <w:rsid w:val="009015BE"/>
    <w:rsid w:val="00970E66"/>
    <w:rsid w:val="00984FFF"/>
    <w:rsid w:val="00996611"/>
    <w:rsid w:val="009D2F24"/>
    <w:rsid w:val="00A40473"/>
    <w:rsid w:val="00A62998"/>
    <w:rsid w:val="00A77FA6"/>
    <w:rsid w:val="00A97DFC"/>
    <w:rsid w:val="00AB1DEC"/>
    <w:rsid w:val="00AC2F30"/>
    <w:rsid w:val="00AE5F63"/>
    <w:rsid w:val="00B03CD2"/>
    <w:rsid w:val="00B10683"/>
    <w:rsid w:val="00B15496"/>
    <w:rsid w:val="00B1791D"/>
    <w:rsid w:val="00B50047"/>
    <w:rsid w:val="00B563D2"/>
    <w:rsid w:val="00B760EB"/>
    <w:rsid w:val="00B762AE"/>
    <w:rsid w:val="00B97EDE"/>
    <w:rsid w:val="00BD67C0"/>
    <w:rsid w:val="00BF39D5"/>
    <w:rsid w:val="00C02C94"/>
    <w:rsid w:val="00C16098"/>
    <w:rsid w:val="00C47629"/>
    <w:rsid w:val="00C66A71"/>
    <w:rsid w:val="00C879C0"/>
    <w:rsid w:val="00CA65CF"/>
    <w:rsid w:val="00CC4088"/>
    <w:rsid w:val="00D01C89"/>
    <w:rsid w:val="00D2517F"/>
    <w:rsid w:val="00D57AD5"/>
    <w:rsid w:val="00D940F5"/>
    <w:rsid w:val="00DD54E0"/>
    <w:rsid w:val="00E05654"/>
    <w:rsid w:val="00E25D2E"/>
    <w:rsid w:val="00E313C0"/>
    <w:rsid w:val="00E81987"/>
    <w:rsid w:val="00E9064E"/>
    <w:rsid w:val="00E95866"/>
    <w:rsid w:val="00E97BCC"/>
    <w:rsid w:val="00E97CFC"/>
    <w:rsid w:val="00EE613B"/>
    <w:rsid w:val="00F1313A"/>
    <w:rsid w:val="00F15F81"/>
    <w:rsid w:val="00F36131"/>
    <w:rsid w:val="00F722B1"/>
    <w:rsid w:val="00FA1AAA"/>
    <w:rsid w:val="00FA237A"/>
    <w:rsid w:val="00FB4385"/>
    <w:rsid w:val="00FB6C8D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1043</TotalTime>
  <Pages>13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108</cp:revision>
  <cp:lastPrinted>2020-09-07T15:33:00Z</cp:lastPrinted>
  <dcterms:created xsi:type="dcterms:W3CDTF">2018-01-16T10:24:00Z</dcterms:created>
  <dcterms:modified xsi:type="dcterms:W3CDTF">2020-09-07T15:34:00Z</dcterms:modified>
</cp:coreProperties>
</file>