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FB0E92">
      <w:pPr>
        <w:jc w:val="center"/>
      </w:pPr>
      <w:r>
        <w:rPr>
          <w:noProof/>
          <w:color w:val="1F497D"/>
          <w:sz w:val="24"/>
          <w:szCs w:val="24"/>
          <w:lang w:val="en-US" w:eastAsia="en-US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2E64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6</w:t>
      </w:r>
      <w:r w:rsidR="002E6426" w:rsidRPr="002E64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2E64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2E6426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OCTOBER 2020</w:t>
      </w:r>
    </w:p>
    <w:p w:rsidR="001A57B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5B7BC4" w:rsidRPr="00B43A12" w:rsidRDefault="005B7BC4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B7BC4" w:rsidRPr="00B43A12" w:rsidRDefault="005B7BC4" w:rsidP="005B7BC4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50437B" w:rsidRDefault="0050437B" w:rsidP="005043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BAM</w:t>
      </w:r>
    </w:p>
    <w:p w:rsidR="0050437B" w:rsidRDefault="0050437B" w:rsidP="0050437B">
      <w:pPr>
        <w:rPr>
          <w:rFonts w:ascii="Arial" w:hAnsi="Arial" w:cs="Arial"/>
          <w:sz w:val="24"/>
          <w:szCs w:val="24"/>
        </w:rPr>
      </w:pP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50437B" w:rsidRDefault="0050437B" w:rsidP="005043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KHUMALO</w:t>
      </w:r>
    </w:p>
    <w:p w:rsidR="0050437B" w:rsidRDefault="0050437B" w:rsidP="0050437B">
      <w:pPr>
        <w:rPr>
          <w:rFonts w:ascii="Arial" w:hAnsi="Arial" w:cs="Arial"/>
          <w:sz w:val="24"/>
          <w:szCs w:val="24"/>
        </w:rPr>
      </w:pP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0437B" w:rsidRPr="00B43A12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RABIE</w:t>
      </w:r>
    </w:p>
    <w:p w:rsidR="0050437B" w:rsidRDefault="0050437B" w:rsidP="005043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0437B" w:rsidRDefault="0050437B" w:rsidP="005043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0437B" w:rsidRDefault="0050437B" w:rsidP="005043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50437B" w:rsidRPr="00B43A12" w:rsidRDefault="0050437B" w:rsidP="0050437B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50437B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0437B" w:rsidRPr="00967BF4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50437B" w:rsidRPr="00967BF4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B58F9"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50437B" w:rsidRPr="00967BF4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SARDIWALLA</w:t>
      </w:r>
    </w:p>
    <w:p w:rsidR="0050437B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0437B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0437B" w:rsidRPr="00967BF4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50437B" w:rsidRPr="00967BF4" w:rsidRDefault="0050437B" w:rsidP="0050437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TEFFO </w:t>
      </w:r>
    </w:p>
    <w:p w:rsidR="0050437B" w:rsidRDefault="0050437B" w:rsidP="0050437B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 xml:space="preserve"> CRIMINAL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58F9" w:rsidRDefault="001B58F9" w:rsidP="001B58F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58F9" w:rsidRPr="00B43A12" w:rsidRDefault="001B58F9" w:rsidP="001B58F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B58F9" w:rsidRDefault="001B58F9" w:rsidP="001B58F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>
        <w:rPr>
          <w:rFonts w:ascii="Arial" w:hAnsi="Arial" w:cs="Arial"/>
          <w:sz w:val="24"/>
          <w:szCs w:val="24"/>
        </w:rPr>
        <w:t>KOLLAPEN</w:t>
      </w:r>
    </w:p>
    <w:p w:rsidR="001B58F9" w:rsidRDefault="001B58F9" w:rsidP="001B58F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 MOSOPA</w:t>
      </w:r>
    </w:p>
    <w:p w:rsidR="001B58F9" w:rsidRDefault="001B58F9" w:rsidP="001B58F9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B0BC0" w:rsidRPr="00BB0BC0" w:rsidRDefault="00BB0BC0" w:rsidP="00BB0BC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BB0BC0" w:rsidRPr="00BB0BC0" w:rsidRDefault="00BB0BC0" w:rsidP="00BB0BC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BB0BC0" w:rsidRPr="00BB0BC0" w:rsidTr="00510320">
        <w:tc>
          <w:tcPr>
            <w:tcW w:w="648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BB0BC0" w:rsidRPr="00BB0BC0" w:rsidTr="00510320">
        <w:tc>
          <w:tcPr>
            <w:tcW w:w="648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A386/19</w:t>
            </w:r>
          </w:p>
        </w:tc>
        <w:tc>
          <w:tcPr>
            <w:tcW w:w="2943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Z T Thango</w:t>
            </w:r>
          </w:p>
        </w:tc>
      </w:tr>
      <w:tr w:rsidR="00BB0BC0" w:rsidRPr="00BB0BC0" w:rsidTr="00510320">
        <w:tc>
          <w:tcPr>
            <w:tcW w:w="648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A17/2020</w:t>
            </w:r>
          </w:p>
        </w:tc>
        <w:tc>
          <w:tcPr>
            <w:tcW w:w="2943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C Mariri</w:t>
            </w:r>
          </w:p>
        </w:tc>
      </w:tr>
      <w:tr w:rsidR="00BB0BC0" w:rsidRPr="00BB0BC0" w:rsidTr="00510320">
        <w:tc>
          <w:tcPr>
            <w:tcW w:w="648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1620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A366/19</w:t>
            </w:r>
          </w:p>
        </w:tc>
        <w:tc>
          <w:tcPr>
            <w:tcW w:w="2943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BB0BC0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R Ntanganedzeni</w:t>
            </w:r>
          </w:p>
        </w:tc>
      </w:tr>
      <w:tr w:rsidR="00BB0BC0" w:rsidRPr="00BB0BC0" w:rsidTr="00510320">
        <w:tc>
          <w:tcPr>
            <w:tcW w:w="648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43" w:type="dxa"/>
            <w:shd w:val="clear" w:color="auto" w:fill="auto"/>
          </w:tcPr>
          <w:p w:rsidR="00BB0BC0" w:rsidRPr="00BB0BC0" w:rsidRDefault="00BB0BC0" w:rsidP="00BB0BC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</w:tr>
    </w:tbl>
    <w:p w:rsidR="00BB0BC0" w:rsidRPr="00BB0BC0" w:rsidRDefault="00BB0BC0" w:rsidP="00BB0BC0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8062A" w:rsidRPr="00B43A12" w:rsidRDefault="0038062A" w:rsidP="0038062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38062A" w:rsidRDefault="0038062A" w:rsidP="0038062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Pr="00B43A12">
        <w:rPr>
          <w:rFonts w:ascii="Arial" w:hAnsi="Arial" w:cs="Arial"/>
          <w:sz w:val="24"/>
          <w:szCs w:val="24"/>
        </w:rPr>
        <w:t>JUSTICE JW</w:t>
      </w:r>
      <w:r>
        <w:rPr>
          <w:rFonts w:ascii="Arial" w:hAnsi="Arial" w:cs="Arial"/>
          <w:sz w:val="24"/>
          <w:szCs w:val="24"/>
        </w:rPr>
        <w:t xml:space="preserve"> LOUW</w:t>
      </w:r>
    </w:p>
    <w:p w:rsidR="0038062A" w:rsidRDefault="0038062A" w:rsidP="0038062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</w:t>
      </w:r>
      <w:r>
        <w:rPr>
          <w:rFonts w:ascii="Arial" w:hAnsi="Arial" w:cs="Arial"/>
          <w:sz w:val="24"/>
          <w:szCs w:val="24"/>
        </w:rPr>
        <w:t>JUSTICE MOKOSE</w:t>
      </w:r>
    </w:p>
    <w:p w:rsidR="0038062A" w:rsidRDefault="0038062A" w:rsidP="0038062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D1342" w:rsidRPr="00AD1342" w:rsidRDefault="00AD1342" w:rsidP="00AD1342">
      <w:pPr>
        <w:rPr>
          <w:rFonts w:eastAsiaTheme="minorHAnsi"/>
          <w:b/>
          <w:u w:val="single"/>
          <w:lang w:eastAsia="en-US"/>
        </w:rPr>
      </w:pPr>
      <w:r w:rsidRPr="00AD1342">
        <w:rPr>
          <w:rFonts w:eastAsiaTheme="minorHAnsi"/>
          <w:b/>
          <w:u w:val="single"/>
          <w:lang w:eastAsia="en-US"/>
        </w:rPr>
        <w:t>06 OCTOBER 2020</w:t>
      </w:r>
    </w:p>
    <w:p w:rsidR="00AD1342" w:rsidRPr="00AD1342" w:rsidRDefault="00AD1342" w:rsidP="00AD1342">
      <w:pPr>
        <w:rPr>
          <w:rFonts w:eastAsiaTheme="minorHAnsi"/>
          <w:b/>
          <w:u w:val="single"/>
          <w:lang w:eastAsia="en-US"/>
        </w:rPr>
      </w:pPr>
      <w:r w:rsidRPr="00AD1342">
        <w:rPr>
          <w:rFonts w:eastAsiaTheme="minorHAnsi"/>
          <w:b/>
          <w:u w:val="single"/>
          <w:lang w:eastAsia="en-US"/>
        </w:rPr>
        <w:t>TUESDAY</w:t>
      </w:r>
    </w:p>
    <w:p w:rsidR="00AD1342" w:rsidRPr="00AD1342" w:rsidRDefault="00AD1342" w:rsidP="00AD1342">
      <w:pPr>
        <w:rPr>
          <w:rFonts w:eastAsiaTheme="minorHAnsi"/>
          <w:b/>
          <w:u w:val="single"/>
          <w:lang w:eastAsia="en-US"/>
        </w:rPr>
      </w:pPr>
      <w:r w:rsidRPr="00AD1342">
        <w:rPr>
          <w:rFonts w:eastAsiaTheme="minorHAnsi"/>
          <w:b/>
          <w:u w:val="single"/>
          <w:lang w:eastAsia="en-US"/>
        </w:rPr>
        <w:t>LAW SOCIETY MATTERS</w:t>
      </w:r>
    </w:p>
    <w:p w:rsidR="00AD1342" w:rsidRPr="00AD1342" w:rsidRDefault="00AD1342" w:rsidP="00AD1342">
      <w:pPr>
        <w:rPr>
          <w:rFonts w:eastAsiaTheme="minorHAnsi"/>
          <w:b/>
          <w:lang w:eastAsia="en-US"/>
        </w:rPr>
      </w:pPr>
      <w:r w:rsidRPr="00AD1342">
        <w:rPr>
          <w:rFonts w:eastAsiaTheme="minorHAnsi"/>
          <w:b/>
          <w:lang w:eastAsia="en-US"/>
        </w:rPr>
        <w:t>THE LEGAL PRACTICE COUNCIL   VS   ZUKISWA INERT-LYIMO/SKEPU-LYIMO ATTORNEYS  50511/19</w:t>
      </w:r>
    </w:p>
    <w:p w:rsidR="00AD1342" w:rsidRPr="00AD1342" w:rsidRDefault="00AD1342" w:rsidP="00AD1342">
      <w:pPr>
        <w:rPr>
          <w:rFonts w:eastAsiaTheme="minorHAnsi"/>
          <w:b/>
          <w:lang w:eastAsia="en-US"/>
        </w:rPr>
      </w:pPr>
      <w:r w:rsidRPr="00AD1342">
        <w:rPr>
          <w:rFonts w:eastAsiaTheme="minorHAnsi"/>
          <w:b/>
          <w:lang w:eastAsia="en-US"/>
        </w:rPr>
        <w:t xml:space="preserve">THE LEGAL PRACTICE COUNCIL   VS  DANIEL PANDELANE MICHELE                                           92406/19   </w:t>
      </w:r>
    </w:p>
    <w:p w:rsidR="001B58F9" w:rsidRDefault="001B58F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B58F9" w:rsidRDefault="001B58F9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A33F9" w:rsidRPr="00B43A12" w:rsidRDefault="00DA33F9" w:rsidP="00DA33F9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 w:rsidR="001B58F9"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 w:rsidR="00DA33F9">
        <w:rPr>
          <w:rFonts w:ascii="Arial" w:hAnsi="Arial" w:cs="Arial"/>
          <w:sz w:val="24"/>
          <w:szCs w:val="24"/>
        </w:rPr>
        <w:t>KOLLAPEN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DA33F9">
        <w:rPr>
          <w:rFonts w:ascii="Arial" w:hAnsi="Arial" w:cs="Arial"/>
          <w:sz w:val="24"/>
          <w:szCs w:val="24"/>
        </w:rPr>
        <w:t xml:space="preserve"> MOSOPA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E04709" w:rsidRDefault="00DA33F9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 xml:space="preserve">M MOFUTSANYANA 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26492/20</w:t>
      </w:r>
    </w:p>
    <w:p w:rsidR="00DA33F9" w:rsidRPr="00E04709" w:rsidRDefault="00DA33F9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>C M FERMNANSES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31646/20</w:t>
      </w:r>
    </w:p>
    <w:p w:rsidR="00DA33F9" w:rsidRPr="00E04709" w:rsidRDefault="00DA33F9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>D Z GWABENI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31647/20</w:t>
      </w:r>
    </w:p>
    <w:p w:rsidR="00DA33F9" w:rsidRPr="00E04709" w:rsidRDefault="00DA33F9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>K E MULAUDZI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31649/20</w:t>
      </w:r>
    </w:p>
    <w:p w:rsidR="00DA33F9" w:rsidRPr="00E04709" w:rsidRDefault="00DA33F9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 xml:space="preserve">K G STANLEY 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31650/20</w:t>
      </w:r>
    </w:p>
    <w:p w:rsidR="000936FD" w:rsidRPr="00E04709" w:rsidRDefault="000936FD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>K E MAKUA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31536/20</w:t>
      </w:r>
    </w:p>
    <w:p w:rsidR="000936FD" w:rsidRPr="00E04709" w:rsidRDefault="000936FD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>B DU PLESSIS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32074/20</w:t>
      </w:r>
    </w:p>
    <w:p w:rsidR="000936FD" w:rsidRPr="00E04709" w:rsidRDefault="000936FD" w:rsidP="00E04709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E04709">
        <w:rPr>
          <w:rFonts w:ascii="Arial" w:hAnsi="Arial" w:cs="Arial"/>
          <w:sz w:val="24"/>
          <w:szCs w:val="24"/>
          <w:u w:val="single"/>
        </w:rPr>
        <w:t>LESHANGE G K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LP</w:t>
      </w:r>
      <w:r w:rsidRPr="00E04709">
        <w:rPr>
          <w:rFonts w:ascii="Arial" w:hAnsi="Arial" w:cs="Arial"/>
          <w:sz w:val="24"/>
          <w:szCs w:val="24"/>
          <w:u w:val="single"/>
        </w:rPr>
        <w:tab/>
      </w:r>
      <w:r w:rsidRPr="00E04709">
        <w:rPr>
          <w:rFonts w:ascii="Arial" w:hAnsi="Arial" w:cs="Arial"/>
          <w:sz w:val="24"/>
          <w:szCs w:val="24"/>
          <w:u w:val="single"/>
        </w:rPr>
        <w:tab/>
        <w:t>29534/20</w:t>
      </w:r>
    </w:p>
    <w:p w:rsidR="00663FDD" w:rsidRDefault="00663FD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63FDD" w:rsidRDefault="00663FDD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1B58F9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 w:rsidR="00663FDD">
        <w:rPr>
          <w:rFonts w:ascii="Arial" w:hAnsi="Arial" w:cs="Arial"/>
          <w:sz w:val="24"/>
          <w:szCs w:val="24"/>
        </w:rPr>
        <w:t>JW LOUW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663FDD">
        <w:rPr>
          <w:rFonts w:ascii="Arial" w:hAnsi="Arial" w:cs="Arial"/>
          <w:sz w:val="24"/>
          <w:szCs w:val="24"/>
        </w:rPr>
        <w:t xml:space="preserve"> MOKOSE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663FDD" w:rsidRDefault="001A57B2" w:rsidP="00663FDD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</w:p>
    <w:p w:rsidR="001A57B2" w:rsidRPr="00663FDD" w:rsidRDefault="00663FDD" w:rsidP="00663FD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663FDD">
        <w:rPr>
          <w:rFonts w:ascii="Arial" w:hAnsi="Arial" w:cs="Arial"/>
          <w:sz w:val="24"/>
          <w:szCs w:val="24"/>
          <w:u w:val="single"/>
        </w:rPr>
        <w:t>D A MASWANGANI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LP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23882/20</w:t>
      </w:r>
    </w:p>
    <w:p w:rsidR="00663FDD" w:rsidRPr="00663FDD" w:rsidRDefault="00663FDD" w:rsidP="00663FD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663FDD">
        <w:rPr>
          <w:rFonts w:ascii="Arial" w:hAnsi="Arial" w:cs="Arial"/>
          <w:sz w:val="24"/>
          <w:szCs w:val="24"/>
          <w:u w:val="single"/>
        </w:rPr>
        <w:t>F H B BURMEISTER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LP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38435/20</w:t>
      </w:r>
    </w:p>
    <w:p w:rsidR="00663FDD" w:rsidRPr="00663FDD" w:rsidRDefault="00663FDD" w:rsidP="00663FD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663FDD">
        <w:rPr>
          <w:rFonts w:ascii="Arial" w:hAnsi="Arial" w:cs="Arial"/>
          <w:sz w:val="24"/>
          <w:szCs w:val="24"/>
          <w:u w:val="single"/>
        </w:rPr>
        <w:t>A S TOLMAY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LP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37543/20</w:t>
      </w:r>
    </w:p>
    <w:p w:rsidR="00663FDD" w:rsidRPr="00663FDD" w:rsidRDefault="00663FDD" w:rsidP="00663FD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663FDD">
        <w:rPr>
          <w:rFonts w:ascii="Arial" w:hAnsi="Arial" w:cs="Arial"/>
          <w:sz w:val="24"/>
          <w:szCs w:val="24"/>
          <w:u w:val="single"/>
        </w:rPr>
        <w:t>P M MAMPSHE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LP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36347/20</w:t>
      </w:r>
    </w:p>
    <w:p w:rsidR="00663FDD" w:rsidRPr="00663FDD" w:rsidRDefault="00663FDD" w:rsidP="00663FD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663FDD">
        <w:rPr>
          <w:rFonts w:ascii="Arial" w:hAnsi="Arial" w:cs="Arial"/>
          <w:sz w:val="24"/>
          <w:szCs w:val="24"/>
          <w:u w:val="single"/>
        </w:rPr>
        <w:t>T M KHOZA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LP</w:t>
      </w:r>
      <w:r w:rsidRPr="00663FDD">
        <w:rPr>
          <w:rFonts w:ascii="Arial" w:hAnsi="Arial" w:cs="Arial"/>
          <w:sz w:val="24"/>
          <w:szCs w:val="24"/>
          <w:u w:val="single"/>
        </w:rPr>
        <w:tab/>
      </w:r>
      <w:r w:rsidRPr="00663FDD">
        <w:rPr>
          <w:rFonts w:ascii="Arial" w:hAnsi="Arial" w:cs="Arial"/>
          <w:sz w:val="24"/>
          <w:szCs w:val="24"/>
          <w:u w:val="single"/>
        </w:rPr>
        <w:tab/>
        <w:t>31801/20</w:t>
      </w:r>
    </w:p>
    <w:p w:rsidR="001A57B2" w:rsidRPr="00663FDD" w:rsidRDefault="001A57B2" w:rsidP="00663FDD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 w:cs="Arial"/>
          <w:sz w:val="24"/>
          <w:szCs w:val="24"/>
          <w:u w:val="single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 w:rsidR="00645411" w:rsidRPr="00B43A12">
        <w:rPr>
          <w:rFonts w:ascii="Arial" w:hAnsi="Arial" w:cs="Arial"/>
          <w:sz w:val="24"/>
          <w:szCs w:val="24"/>
        </w:rPr>
        <w:t xml:space="preserve">JUSTICE </w:t>
      </w:r>
      <w:r w:rsidR="00645411">
        <w:rPr>
          <w:rFonts w:ascii="Arial" w:hAnsi="Arial" w:cs="Arial"/>
          <w:sz w:val="24"/>
          <w:szCs w:val="24"/>
        </w:rPr>
        <w:t>TOLMAY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 AT 10:00</w:t>
      </w:r>
    </w:p>
    <w:p w:rsidR="003046D9" w:rsidRPr="00B43A12" w:rsidRDefault="003046D9" w:rsidP="003046D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645411">
        <w:rPr>
          <w:rFonts w:ascii="Arial" w:hAnsi="Arial" w:cs="Arial"/>
          <w:sz w:val="24"/>
          <w:szCs w:val="24"/>
        </w:rPr>
        <w:t>HUGHES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SJ 43 APPLICATIONS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MAKHUBELE 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967BF4" w:rsidRDefault="00F4298D" w:rsidP="00F4298D">
      <w:pPr>
        <w:tabs>
          <w:tab w:val="left" w:pos="4200"/>
        </w:tabs>
        <w:jc w:val="center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bookmarkStart w:id="0" w:name="_GoBack"/>
      <w:bookmarkEnd w:id="0"/>
    </w:p>
    <w:p w:rsidR="00F4298D" w:rsidRDefault="00F4298D" w:rsidP="00F4298D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F4298D" w:rsidRPr="00B43A12" w:rsidRDefault="00F4298D" w:rsidP="00F4298D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TLHAPI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FOURIE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8D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HASSIM AJ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LUKHAIMANE AJ 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F4298D" w:rsidRDefault="00F4298D" w:rsidP="00F4298D">
      <w:pPr>
        <w:pStyle w:val="Heading2"/>
        <w:rPr>
          <w:rFonts w:ascii="Arial Black" w:hAnsi="Arial Black" w:cs="Arial"/>
          <w:sz w:val="36"/>
          <w:szCs w:val="36"/>
        </w:rPr>
      </w:pPr>
    </w:p>
    <w:p w:rsidR="00F4298D" w:rsidRDefault="00F4298D" w:rsidP="00F4298D">
      <w:pPr>
        <w:rPr>
          <w:lang w:val="en-US" w:eastAsia="en-US"/>
        </w:rPr>
      </w:pPr>
    </w:p>
    <w:p w:rsidR="00F4298D" w:rsidRPr="00B43A12" w:rsidRDefault="00F4298D" w:rsidP="00F4298D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CASE MANAGEMENT CONFERENCES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MOLEFE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WESTHUIZEN </w:t>
      </w: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F4298D" w:rsidRPr="00B43A12" w:rsidRDefault="00F4298D" w:rsidP="00F4298D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VAN DER SCHYFF </w:t>
      </w:r>
    </w:p>
    <w:p w:rsidR="00F4298D" w:rsidRDefault="00F4298D" w:rsidP="00F4298D">
      <w:pPr>
        <w:rPr>
          <w:lang w:val="en-US" w:eastAsia="en-US"/>
        </w:rPr>
      </w:pPr>
    </w:p>
    <w:p w:rsidR="003B1442" w:rsidRDefault="003B1442" w:rsidP="00F4298D">
      <w:pPr>
        <w:rPr>
          <w:lang w:val="en-US" w:eastAsia="en-US"/>
        </w:rPr>
      </w:pPr>
    </w:p>
    <w:p w:rsidR="003B1442" w:rsidRDefault="003B1442" w:rsidP="00F4298D">
      <w:pPr>
        <w:rPr>
          <w:lang w:val="en-US" w:eastAsia="en-US"/>
        </w:rPr>
      </w:pPr>
    </w:p>
    <w:p w:rsidR="00F4298D" w:rsidRPr="00A236DC" w:rsidRDefault="00F4298D" w:rsidP="00F4298D">
      <w:pPr>
        <w:rPr>
          <w:lang w:val="en-US"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RANCHOD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BAQWA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MOLOPA 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MALULEKE AJ 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PALACE 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BASSON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MUDAU </w:t>
      </w: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F7BCE" w:rsidRPr="00B43A12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F7BCE" w:rsidRDefault="002F7BCE" w:rsidP="002F7BCE">
      <w:pPr>
        <w:rPr>
          <w:lang w:eastAsia="en-US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JANSE VAN NIEWENHUIZEN </w:t>
      </w:r>
    </w:p>
    <w:p w:rsidR="002F7BCE" w:rsidRDefault="002F7BCE" w:rsidP="002F7BCE">
      <w:pPr>
        <w:rPr>
          <w:lang w:eastAsia="en-US"/>
        </w:rPr>
      </w:pPr>
    </w:p>
    <w:p w:rsidR="002F7BCE" w:rsidRDefault="002F7BCE" w:rsidP="002F7BCE">
      <w:pPr>
        <w:rPr>
          <w:lang w:eastAsia="en-US"/>
        </w:rPr>
      </w:pPr>
    </w:p>
    <w:p w:rsidR="002F7BCE" w:rsidRDefault="002F7BCE" w:rsidP="002F7BC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B4B28" w:rsidRPr="00473E65" w:rsidRDefault="00BB4B28" w:rsidP="00BB4B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TRIALS </w:t>
      </w:r>
    </w:p>
    <w:p w:rsidR="00BB4B28" w:rsidRPr="00473E65" w:rsidRDefault="00BB4B28" w:rsidP="00BB4B28">
      <w:pPr>
        <w:rPr>
          <w:lang w:val="en-US" w:eastAsia="en-US"/>
        </w:rPr>
      </w:pPr>
    </w:p>
    <w:p w:rsidR="00BB4B28" w:rsidRPr="00473E65" w:rsidRDefault="00BB4B28" w:rsidP="00BB4B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BB4B28" w:rsidRPr="00473E65" w:rsidRDefault="00BB4B28" w:rsidP="00BB4B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4B28" w:rsidRPr="00473E65" w:rsidRDefault="00BB4B28" w:rsidP="00BB4B2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B4B28" w:rsidRPr="00473E65" w:rsidRDefault="00BB4B28" w:rsidP="00BB4B28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B4B28" w:rsidRPr="00473E65" w:rsidRDefault="00BB4B28" w:rsidP="00BB4B28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OF 06 OCTOBER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B4B28" w:rsidRPr="00473E65" w:rsidRDefault="00BB4B28" w:rsidP="00BB4B2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4B28" w:rsidRPr="00473E65" w:rsidRDefault="00BB4B28" w:rsidP="00BB4B2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B4B28" w:rsidRPr="00473E65" w:rsidRDefault="00BB4B28" w:rsidP="00BB4B28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  AT 9; 30 ROLL CALL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BB4B28" w:rsidRPr="00473E65" w:rsidRDefault="00BB4B28" w:rsidP="00BB4B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4B28" w:rsidRDefault="00BB4B28" w:rsidP="00BB4B28">
      <w:pPr>
        <w:rPr>
          <w:lang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BB4B28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4B28" w:rsidRPr="00605836" w:rsidRDefault="00BB4B2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SEKIWE DAWETI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DAYS`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54173/14</w:t>
            </w:r>
          </w:p>
        </w:tc>
      </w:tr>
      <w:tr w:rsidR="00BB4B28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4B28" w:rsidRPr="00605836" w:rsidRDefault="00BB4B2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lastRenderedPageBreak/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SICIKO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4B28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28915/18</w:t>
            </w:r>
          </w:p>
        </w:tc>
      </w:tr>
      <w:tr w:rsidR="00C646AC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Pr="00605836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KHAZAMULA L MNISI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59367/18</w:t>
            </w:r>
          </w:p>
        </w:tc>
      </w:tr>
      <w:tr w:rsidR="00C646AC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E SIYONI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6AC" w:rsidRDefault="00C646A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81947/16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I MASWANGANYI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8997/14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L MMATSAMAI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88880/16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P SONICA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95176/16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SITSHENI MSOMI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70012/17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NTOZAKHE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76462/15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SIWALA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44004/17</w:t>
            </w:r>
          </w:p>
        </w:tc>
      </w:tr>
      <w:tr w:rsidR="00664B52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YANDISA NTOMBELA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4B52" w:rsidRDefault="00664B52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18772/16</w:t>
            </w:r>
          </w:p>
        </w:tc>
      </w:tr>
      <w:tr w:rsidR="002801E4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E4" w:rsidRDefault="002801E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E4" w:rsidRDefault="002801E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K C FINCH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E4" w:rsidRDefault="002801E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E4" w:rsidRDefault="002801E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E4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01E4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49236/18</w:t>
            </w:r>
          </w:p>
        </w:tc>
      </w:tr>
      <w:tr w:rsidR="005C0F6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KADIEGE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17599/18</w:t>
            </w:r>
          </w:p>
        </w:tc>
      </w:tr>
      <w:tr w:rsidR="005C0F6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RALOUMBE T 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39475/12</w:t>
            </w:r>
          </w:p>
        </w:tc>
      </w:tr>
      <w:tr w:rsidR="005C0F6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THELEDI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22611/16</w:t>
            </w:r>
          </w:p>
        </w:tc>
      </w:tr>
      <w:tr w:rsidR="005C0F6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39450/16</w:t>
            </w:r>
          </w:p>
        </w:tc>
      </w:tr>
      <w:tr w:rsidR="005C0F6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BAKER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19550/17</w:t>
            </w:r>
          </w:p>
        </w:tc>
      </w:tr>
      <w:tr w:rsidR="005C0F6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HP BRITZ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5C0F6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F66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39388/18</w:t>
            </w:r>
          </w:p>
        </w:tc>
      </w:tr>
      <w:tr w:rsidR="0029482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SEOBARAN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21831/16</w:t>
            </w:r>
          </w:p>
        </w:tc>
      </w:tr>
      <w:tr w:rsidR="0029482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20`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C MNDAWE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51917/16</w:t>
            </w:r>
          </w:p>
        </w:tc>
      </w:tr>
      <w:tr w:rsidR="0029482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MASEMOLA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26490/16</w:t>
            </w:r>
          </w:p>
        </w:tc>
      </w:tr>
      <w:tr w:rsidR="0029482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22`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MPATI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11646/18</w:t>
            </w:r>
          </w:p>
        </w:tc>
      </w:tr>
      <w:tr w:rsidR="0029482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J NTSAMBA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482A" w:rsidRDefault="0029482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1659/18</w:t>
            </w:r>
          </w:p>
        </w:tc>
      </w:tr>
      <w:tr w:rsidR="003E6EA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ESTER BRINK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52462/12</w:t>
            </w:r>
          </w:p>
        </w:tc>
      </w:tr>
      <w:tr w:rsidR="003E6EA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MAILA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60796/18</w:t>
            </w:r>
          </w:p>
        </w:tc>
      </w:tr>
      <w:tr w:rsidR="003E6EA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MAGABANE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6EA7" w:rsidRDefault="003E6EA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30525/18</w:t>
            </w:r>
          </w:p>
        </w:tc>
      </w:tr>
      <w:tr w:rsidR="007A5D2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7A5D2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7A5D2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L MAPHOLISA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7A5D2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7A5D2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7A5D2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7A5D2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12397/17</w:t>
            </w:r>
          </w:p>
        </w:tc>
      </w:tr>
      <w:tr w:rsidR="007A5D2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K LESUFI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A5D27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78959/17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DUBA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61717/17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ARMAND MULLER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72644/15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A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27084/19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Z B MAFULEKA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18871/18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R MAMABOLO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55982/18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JAMES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4-5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26693/17</w:t>
            </w:r>
          </w:p>
        </w:tc>
      </w:tr>
      <w:tr w:rsidR="00E661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MBUNJANA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E661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6614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76373/16</w:t>
            </w:r>
          </w:p>
        </w:tc>
      </w:tr>
      <w:tr w:rsidR="004C016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016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016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T BHONGA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016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016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016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016E" w:rsidRDefault="004C016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16278/17</w:t>
            </w:r>
          </w:p>
        </w:tc>
      </w:tr>
      <w:tr w:rsidR="00563D63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3D63" w:rsidRDefault="00563D6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3D63" w:rsidRDefault="00563D6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LAZARUS NYONI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3D63" w:rsidRDefault="00563D6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3D63" w:rsidRDefault="00563D6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MIN OF POLICE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3D63" w:rsidRDefault="00563D6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3D63" w:rsidRDefault="00563D6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84858/16</w:t>
            </w:r>
          </w:p>
        </w:tc>
      </w:tr>
      <w:tr w:rsidR="0074270C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TWALA L MAWANDE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74672/16</w:t>
            </w:r>
          </w:p>
        </w:tc>
      </w:tr>
      <w:tr w:rsidR="0074270C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SEKGOBELA MD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55712/16</w:t>
            </w:r>
          </w:p>
        </w:tc>
      </w:tr>
      <w:tr w:rsidR="0074270C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F ONDERNEMINGS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CITY OF TSHWANE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25664/18</w:t>
            </w:r>
          </w:p>
        </w:tc>
      </w:tr>
      <w:tr w:rsidR="0074270C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74270C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4270C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57510/17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G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28744/18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MATLOGA J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33818/16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SIKUPELA IRENE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8924/18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M MATHEBULA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78986/17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V BEUKES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29683/18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SAFINA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82382/16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MUTUMA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86379/18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SMITH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20122/15</w:t>
            </w:r>
          </w:p>
        </w:tc>
      </w:tr>
      <w:tr w:rsidR="006B44E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J JANSE VAN  VUUREN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LIBERTY GROUP LTD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6B44E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44EE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85188/18</w:t>
            </w:r>
          </w:p>
        </w:tc>
      </w:tr>
      <w:tr w:rsidR="00F7447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MOTOZE KP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37005/17</w:t>
            </w:r>
          </w:p>
        </w:tc>
      </w:tr>
      <w:tr w:rsidR="00F7447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PHOLOHOLO E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93488/16</w:t>
            </w:r>
          </w:p>
        </w:tc>
      </w:tr>
      <w:tr w:rsidR="00F7447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F MASILELA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58203/16</w:t>
            </w:r>
          </w:p>
        </w:tc>
      </w:tr>
      <w:tr w:rsidR="00F7447A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KGOKONYANE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F7447A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447A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43428/17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 BOTES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33654/17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MATHE T BOTMAN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13366/17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VAN STRAATEN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84876/16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ZUNGU M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58133/12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H MASENYA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75198/14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MM TROMP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66106/18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P VAN SCHALKWYK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17884/18</w:t>
            </w:r>
          </w:p>
        </w:tc>
      </w:tr>
      <w:tr w:rsidR="006D7B9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 HAYWOOD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6D7B9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BB5A81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B9F" w:rsidRDefault="00BB5A81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39911/16</w:t>
            </w:r>
          </w:p>
        </w:tc>
      </w:tr>
      <w:tr w:rsidR="00907418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7418" w:rsidRDefault="0090741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7418" w:rsidRDefault="0090741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VAN DEVENTER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7418" w:rsidRDefault="0090741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7418" w:rsidRDefault="0090741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7418" w:rsidRDefault="0090741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7418" w:rsidRDefault="00907418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42167/18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MOKGALAKA T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66471/18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H SEKOBANE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20525/18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H LEGODI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1529/14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NP SHAKWANE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81962/15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HLAWULANI S CHAUKE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56978/18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MAKHUDU E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34317/18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70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P MZOBE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ARF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84802/17</w:t>
            </w:r>
          </w:p>
        </w:tc>
      </w:tr>
      <w:tr w:rsidR="00900665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 HUSSEIN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0665" w:rsidRDefault="00900665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95102/15</w:t>
            </w:r>
          </w:p>
        </w:tc>
      </w:tr>
      <w:tr w:rsidR="008418B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23880/18</w:t>
            </w:r>
          </w:p>
        </w:tc>
      </w:tr>
      <w:tr w:rsidR="008418B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MM PRETORIUS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39404/18</w:t>
            </w:r>
          </w:p>
        </w:tc>
      </w:tr>
      <w:tr w:rsidR="008418B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V MTHEMBU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418BF" w:rsidRDefault="008418B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88788/16</w:t>
            </w:r>
          </w:p>
        </w:tc>
      </w:tr>
      <w:tr w:rsidR="00C43023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C MOKAI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14900/18</w:t>
            </w:r>
          </w:p>
        </w:tc>
      </w:tr>
      <w:tr w:rsidR="00C43023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VAN HEERDEN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50490/16</w:t>
            </w:r>
          </w:p>
        </w:tc>
      </w:tr>
      <w:tr w:rsidR="00C43023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C43023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43023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84810/18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W KANYILE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55433/16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 MAGABANE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47466/19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T MASUKU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45420/16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MCUNU N 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82993/16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GAMA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20736/18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STEENKAMP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50183/15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SP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2285/17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SITHOLE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70927/18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MAKHANYA N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85231/19</w:t>
            </w:r>
          </w:p>
        </w:tc>
      </w:tr>
      <w:tr w:rsidR="0099024E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87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P MAFUYEKA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99024E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024E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11553/18</w:t>
            </w:r>
          </w:p>
        </w:tc>
      </w:tr>
      <w:tr w:rsidR="00CB37C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K MOERANE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1846/16</w:t>
            </w:r>
          </w:p>
        </w:tc>
      </w:tr>
      <w:tr w:rsidR="00CB37C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26693/17</w:t>
            </w:r>
          </w:p>
        </w:tc>
      </w:tr>
      <w:tr w:rsidR="00CB37C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`B MUKUWE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35181/18</w:t>
            </w:r>
          </w:p>
        </w:tc>
      </w:tr>
      <w:tr w:rsidR="00CB37C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CHARLES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67054/17</w:t>
            </w:r>
          </w:p>
        </w:tc>
      </w:tr>
      <w:tr w:rsidR="00CB37C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C MODISANE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1425/18</w:t>
            </w:r>
          </w:p>
        </w:tc>
      </w:tr>
      <w:tr w:rsidR="00CB37CF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J MOKULUBETE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CB37CF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B37CF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67162/17</w:t>
            </w:r>
          </w:p>
        </w:tc>
      </w:tr>
      <w:tr w:rsidR="001443D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VUKIC N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5178/18</w:t>
            </w:r>
          </w:p>
        </w:tc>
      </w:tr>
      <w:tr w:rsidR="001443D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RAMAFOTHOLE  K P STEPHEN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50419/17</w:t>
            </w:r>
          </w:p>
        </w:tc>
      </w:tr>
      <w:tr w:rsidR="001443D6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1443D6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H A </w:t>
            </w:r>
            <w:r w:rsidR="00B61304">
              <w:rPr>
                <w:rFonts w:ascii="Arial" w:eastAsiaTheme="minorHAnsi" w:hAnsi="Arial" w:cs="Arial"/>
                <w:b/>
                <w:lang w:eastAsia="en-US"/>
              </w:rPr>
              <w:t>MACHAVA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43D6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62922/17</w:t>
            </w:r>
          </w:p>
        </w:tc>
      </w:tr>
      <w:tr w:rsidR="00B61304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11533/17</w:t>
            </w:r>
          </w:p>
        </w:tc>
      </w:tr>
      <w:tr w:rsidR="00B61304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B61304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KGOROEBOCO</w:t>
            </w:r>
            <w:r w:rsidR="00A31597">
              <w:rPr>
                <w:rFonts w:ascii="Arial" w:eastAsiaTheme="minorHAnsi" w:hAnsi="Arial" w:cs="Arial"/>
                <w:b/>
                <w:lang w:eastAsia="en-US"/>
              </w:rPr>
              <w:t xml:space="preserve"> K N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61304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85915/17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E MBATA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58781/17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MTHEMBU  E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3-5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51914/15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TOP 1000 CC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MODIMOLLE COPPER REFINERS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44418/18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MABUNDA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44935/17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VAN AUCTIONEERS GAUTENG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LM THERON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34810/16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104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A VAN ZYL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81859/15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105`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H R SIEBERHAGEN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62017/18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THOVOGI FULUFHEDZANI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78942/16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THUBAKGALE M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24580/19</w:t>
            </w:r>
          </w:p>
        </w:tc>
      </w:tr>
      <w:tr w:rsidR="00A31597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108`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GOLOLO N F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1597" w:rsidRDefault="00A31597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12270/17</w:t>
            </w:r>
          </w:p>
        </w:tc>
      </w:tr>
      <w:tr w:rsidR="008D4B1D" w:rsidRPr="00605836" w:rsidTr="0051032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4B1D" w:rsidRDefault="008D4B1D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4B1D" w:rsidRDefault="008D4B1D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MOSOMA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4B1D" w:rsidRDefault="008D4B1D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4B1D" w:rsidRDefault="008D4B1D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4B1D" w:rsidRDefault="008D4B1D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45MIN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D4B1D" w:rsidRDefault="008D4B1D" w:rsidP="0051032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85290/15</w:t>
            </w:r>
          </w:p>
        </w:tc>
      </w:tr>
    </w:tbl>
    <w:p w:rsidR="007724D0" w:rsidRDefault="00772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7724D0" w:rsidRDefault="007724D0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BB4B28" w:rsidRDefault="00BB4B28" w:rsidP="007724D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Pr="00B43A12" w:rsidRDefault="00D12902" w:rsidP="00D1290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Pr="00B43A1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D12902" w:rsidRPr="00B43A1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Pr="00B43A1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D12902" w:rsidRPr="00B43A1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Pr="00B43A1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D12902" w:rsidRPr="00B43A1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PHAHLAMOKA AJ </w:t>
      </w: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Pr="00B43A12" w:rsidRDefault="00D12902" w:rsidP="00D1290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12902" w:rsidRDefault="00D12902" w:rsidP="00D1290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452A7D">
      <w:headerReference w:type="even" r:id="rId9"/>
      <w:headerReference w:type="default" r:id="rId10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2B" w:rsidRDefault="00590C2B">
      <w:pPr>
        <w:spacing w:after="0" w:line="240" w:lineRule="auto"/>
      </w:pPr>
      <w:r>
        <w:separator/>
      </w:r>
    </w:p>
  </w:endnote>
  <w:endnote w:type="continuationSeparator" w:id="0">
    <w:p w:rsidR="00590C2B" w:rsidRDefault="0059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2B" w:rsidRDefault="00590C2B">
      <w:pPr>
        <w:spacing w:after="0" w:line="240" w:lineRule="auto"/>
      </w:pPr>
      <w:r>
        <w:separator/>
      </w:r>
    </w:p>
  </w:footnote>
  <w:footnote w:type="continuationSeparator" w:id="0">
    <w:p w:rsidR="00590C2B" w:rsidRDefault="0059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65" w:rsidRDefault="00900665" w:rsidP="00452A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0665" w:rsidRDefault="0090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665" w:rsidRPr="00E557A1" w:rsidRDefault="00900665" w:rsidP="00452A7D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38062A">
      <w:rPr>
        <w:rStyle w:val="PageNumber"/>
        <w:b/>
        <w:noProof/>
        <w:sz w:val="24"/>
        <w:szCs w:val="24"/>
      </w:rPr>
      <w:t>6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38062A">
      <w:rPr>
        <w:rStyle w:val="PageNumber"/>
        <w:b/>
        <w:noProof/>
        <w:sz w:val="24"/>
        <w:szCs w:val="24"/>
      </w:rPr>
      <w:t>14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D6C"/>
    <w:multiLevelType w:val="hybridMultilevel"/>
    <w:tmpl w:val="7CA8B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92808"/>
    <w:multiLevelType w:val="hybridMultilevel"/>
    <w:tmpl w:val="07CEA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26"/>
    <w:rsid w:val="00057275"/>
    <w:rsid w:val="000572B8"/>
    <w:rsid w:val="00067E5E"/>
    <w:rsid w:val="000936FD"/>
    <w:rsid w:val="00137F69"/>
    <w:rsid w:val="001443D6"/>
    <w:rsid w:val="00176186"/>
    <w:rsid w:val="001770A6"/>
    <w:rsid w:val="001802D7"/>
    <w:rsid w:val="00195B16"/>
    <w:rsid w:val="001A57B2"/>
    <w:rsid w:val="001A5D27"/>
    <w:rsid w:val="001B58F9"/>
    <w:rsid w:val="00262F5A"/>
    <w:rsid w:val="00263F97"/>
    <w:rsid w:val="002801E4"/>
    <w:rsid w:val="0029482A"/>
    <w:rsid w:val="002D1EC7"/>
    <w:rsid w:val="002E6426"/>
    <w:rsid w:val="002F7BCE"/>
    <w:rsid w:val="00303458"/>
    <w:rsid w:val="003046D9"/>
    <w:rsid w:val="00307E0A"/>
    <w:rsid w:val="0032354A"/>
    <w:rsid w:val="0032687A"/>
    <w:rsid w:val="00341DD3"/>
    <w:rsid w:val="003571DF"/>
    <w:rsid w:val="0036681A"/>
    <w:rsid w:val="0038062A"/>
    <w:rsid w:val="003A1ADA"/>
    <w:rsid w:val="003B1442"/>
    <w:rsid w:val="003C7075"/>
    <w:rsid w:val="003D2EFB"/>
    <w:rsid w:val="003D5EFB"/>
    <w:rsid w:val="003D6E02"/>
    <w:rsid w:val="003E6EA7"/>
    <w:rsid w:val="003F2F4D"/>
    <w:rsid w:val="00427B62"/>
    <w:rsid w:val="00444477"/>
    <w:rsid w:val="00452A7D"/>
    <w:rsid w:val="0046348F"/>
    <w:rsid w:val="004B0CB0"/>
    <w:rsid w:val="004C016E"/>
    <w:rsid w:val="0050437B"/>
    <w:rsid w:val="00510320"/>
    <w:rsid w:val="00525B44"/>
    <w:rsid w:val="00530ACC"/>
    <w:rsid w:val="00561EA8"/>
    <w:rsid w:val="00563D63"/>
    <w:rsid w:val="00590C2B"/>
    <w:rsid w:val="005A6AEF"/>
    <w:rsid w:val="005B7BC4"/>
    <w:rsid w:val="005C0F66"/>
    <w:rsid w:val="00612D09"/>
    <w:rsid w:val="00645411"/>
    <w:rsid w:val="00656607"/>
    <w:rsid w:val="00663FDD"/>
    <w:rsid w:val="00664B52"/>
    <w:rsid w:val="00673212"/>
    <w:rsid w:val="006842E8"/>
    <w:rsid w:val="00692597"/>
    <w:rsid w:val="006B44EE"/>
    <w:rsid w:val="006B7065"/>
    <w:rsid w:val="006D7B9F"/>
    <w:rsid w:val="0074270C"/>
    <w:rsid w:val="007504BD"/>
    <w:rsid w:val="007600F3"/>
    <w:rsid w:val="007724D0"/>
    <w:rsid w:val="007A5D27"/>
    <w:rsid w:val="007C2FF1"/>
    <w:rsid w:val="007E728D"/>
    <w:rsid w:val="007F29B1"/>
    <w:rsid w:val="008418BF"/>
    <w:rsid w:val="00844774"/>
    <w:rsid w:val="00867BAA"/>
    <w:rsid w:val="00884E71"/>
    <w:rsid w:val="008D4B1D"/>
    <w:rsid w:val="00900665"/>
    <w:rsid w:val="00907418"/>
    <w:rsid w:val="009273DE"/>
    <w:rsid w:val="0097495B"/>
    <w:rsid w:val="0099024E"/>
    <w:rsid w:val="009B1ADF"/>
    <w:rsid w:val="009D38DF"/>
    <w:rsid w:val="009F7272"/>
    <w:rsid w:val="00A31597"/>
    <w:rsid w:val="00A77FA6"/>
    <w:rsid w:val="00AB34E2"/>
    <w:rsid w:val="00AB74F9"/>
    <w:rsid w:val="00AD1342"/>
    <w:rsid w:val="00B03A27"/>
    <w:rsid w:val="00B03CD2"/>
    <w:rsid w:val="00B61304"/>
    <w:rsid w:val="00BB0BC0"/>
    <w:rsid w:val="00BB4B28"/>
    <w:rsid w:val="00BB5A81"/>
    <w:rsid w:val="00BE6582"/>
    <w:rsid w:val="00BF3AAB"/>
    <w:rsid w:val="00BF50FF"/>
    <w:rsid w:val="00C02C94"/>
    <w:rsid w:val="00C13582"/>
    <w:rsid w:val="00C15E10"/>
    <w:rsid w:val="00C16098"/>
    <w:rsid w:val="00C36324"/>
    <w:rsid w:val="00C40A54"/>
    <w:rsid w:val="00C43023"/>
    <w:rsid w:val="00C646AC"/>
    <w:rsid w:val="00CB37CF"/>
    <w:rsid w:val="00CE7CA7"/>
    <w:rsid w:val="00D12902"/>
    <w:rsid w:val="00D233B9"/>
    <w:rsid w:val="00D44F08"/>
    <w:rsid w:val="00D70D4A"/>
    <w:rsid w:val="00D75813"/>
    <w:rsid w:val="00D9122B"/>
    <w:rsid w:val="00DA33F9"/>
    <w:rsid w:val="00DF332F"/>
    <w:rsid w:val="00E04709"/>
    <w:rsid w:val="00E17011"/>
    <w:rsid w:val="00E373AA"/>
    <w:rsid w:val="00E50DAF"/>
    <w:rsid w:val="00E51979"/>
    <w:rsid w:val="00E56BF8"/>
    <w:rsid w:val="00E6614E"/>
    <w:rsid w:val="00E95866"/>
    <w:rsid w:val="00E97CFC"/>
    <w:rsid w:val="00EA3867"/>
    <w:rsid w:val="00EA4522"/>
    <w:rsid w:val="00EA51E8"/>
    <w:rsid w:val="00EE58EA"/>
    <w:rsid w:val="00F315C4"/>
    <w:rsid w:val="00F42609"/>
    <w:rsid w:val="00F4298D"/>
    <w:rsid w:val="00F6298D"/>
    <w:rsid w:val="00F7447A"/>
    <w:rsid w:val="00F75DB2"/>
    <w:rsid w:val="00FB0E92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41D4CE"/>
  <w15:docId w15:val="{F062005F-03B0-4E83-90F4-1E54B573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876</TotalTime>
  <Pages>14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Tobie VanZyl</dc:creator>
  <cp:lastModifiedBy>Talifhani Matshivha</cp:lastModifiedBy>
  <cp:revision>66</cp:revision>
  <cp:lastPrinted>2020-10-05T13:07:00Z</cp:lastPrinted>
  <dcterms:created xsi:type="dcterms:W3CDTF">2018-01-16T11:59:00Z</dcterms:created>
  <dcterms:modified xsi:type="dcterms:W3CDTF">2020-10-05T13:32:00Z</dcterms:modified>
</cp:coreProperties>
</file>