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1A57B2">
      <w:r>
        <w:rPr>
          <w:noProof/>
        </w:rPr>
        <w:t xml:space="preserve">                                                                                 </w:t>
      </w:r>
      <w:r>
        <w:rPr>
          <w:noProof/>
          <w:color w:val="1F497D"/>
          <w:sz w:val="24"/>
          <w:szCs w:val="24"/>
          <w:lang w:val="en-US" w:eastAsia="en-US"/>
        </w:rPr>
        <w:drawing>
          <wp:inline distT="0" distB="0" distL="0" distR="0" wp14:anchorId="2651E46B" wp14:editId="2EB4A01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B75E8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10</w:t>
      </w:r>
      <w:r w:rsidR="00B75E88" w:rsidRPr="00B75E8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B75E8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</w:t>
      </w:r>
      <w:r w:rsidR="004976AB"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OF</w:t>
      </w:r>
      <w:r w:rsidR="004976AB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4976AB"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NOVEMBER</w:t>
      </w:r>
      <w:r w:rsidR="00B75E8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4976AB" w:rsidRDefault="004976AB" w:rsidP="004976A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976AB" w:rsidRPr="00B43A12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FOR CC TV</w:t>
      </w:r>
    </w:p>
    <w:p w:rsidR="004976AB" w:rsidRPr="00B43A12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MOSOPA </w:t>
      </w:r>
    </w:p>
    <w:p w:rsidR="004976AB" w:rsidRDefault="004976AB" w:rsidP="004976A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976AB" w:rsidRPr="00B43A12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976AB" w:rsidRPr="00B43A12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</w:p>
    <w:p w:rsidR="004976AB" w:rsidRDefault="004976AB" w:rsidP="004976A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4976AB" w:rsidRPr="00B43A12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Pr="00B43A12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KHUMALO </w:t>
      </w: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53F80" w:rsidRDefault="00853F80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Pr="00B43A12" w:rsidRDefault="004976AB" w:rsidP="004976A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976AB" w:rsidRPr="00967BF4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976AB" w:rsidRPr="00967BF4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4976AB" w:rsidRPr="00967BF4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VAN DER SCHYFF</w:t>
      </w: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976AB" w:rsidRPr="00967BF4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4976AB" w:rsidRPr="00B43A12" w:rsidRDefault="004976AB" w:rsidP="004976A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MOKOSE </w:t>
      </w:r>
    </w:p>
    <w:p w:rsidR="001A57B2" w:rsidRDefault="001A57B2" w:rsidP="001A57B2">
      <w:pPr>
        <w:rPr>
          <w:rFonts w:ascii="Arial" w:hAnsi="Arial" w:cs="Arial"/>
          <w:sz w:val="24"/>
          <w:szCs w:val="24"/>
        </w:rPr>
      </w:pPr>
    </w:p>
    <w:p w:rsidR="005E20B7" w:rsidRDefault="005E20B7" w:rsidP="001A57B2">
      <w:pPr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D23AB2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D23AB2">
        <w:rPr>
          <w:rFonts w:ascii="Arial" w:hAnsi="Arial" w:cs="Arial"/>
          <w:sz w:val="24"/>
          <w:szCs w:val="24"/>
        </w:rPr>
        <w:t>MUDAU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D23AB2">
        <w:rPr>
          <w:rFonts w:ascii="Arial" w:hAnsi="Arial" w:cs="Arial"/>
          <w:sz w:val="24"/>
          <w:szCs w:val="24"/>
        </w:rPr>
        <w:t xml:space="preserve"> MOTHA AJ </w:t>
      </w:r>
    </w:p>
    <w:p w:rsidR="003F76B4" w:rsidRPr="003F76B4" w:rsidRDefault="003F76B4" w:rsidP="003F76B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3F76B4" w:rsidRPr="003F76B4" w:rsidRDefault="003F76B4" w:rsidP="003F76B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943"/>
      </w:tblGrid>
      <w:tr w:rsidR="003F76B4" w:rsidRPr="003F76B4" w:rsidTr="00662A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3F76B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3F76B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3F76B4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3F76B4" w:rsidRPr="003F76B4" w:rsidTr="00662A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F76B4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F76B4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A347/19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F76B4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C Daniels + 1</w:t>
            </w:r>
          </w:p>
        </w:tc>
      </w:tr>
      <w:tr w:rsidR="003F76B4" w:rsidRPr="003F76B4" w:rsidTr="00662A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B4" w:rsidRPr="003F76B4" w:rsidRDefault="003F76B4" w:rsidP="003F76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2E49" w:rsidRPr="00B43A12" w:rsidRDefault="00342E49" w:rsidP="00342E4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42E49" w:rsidRDefault="00342E49" w:rsidP="00342E4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342E49" w:rsidRDefault="00342E49" w:rsidP="00342E4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 MOKOENA</w:t>
      </w:r>
    </w:p>
    <w:p w:rsidR="00342E49" w:rsidRDefault="00342E49" w:rsidP="00342E4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42E49" w:rsidRDefault="00342E49" w:rsidP="00342E4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D4316" w:rsidRPr="004D4316" w:rsidRDefault="004D4316" w:rsidP="004D4316">
      <w:pPr>
        <w:rPr>
          <w:rFonts w:eastAsiaTheme="minorHAnsi"/>
          <w:b/>
          <w:lang w:eastAsia="en-US"/>
        </w:rPr>
      </w:pPr>
      <w:r w:rsidRPr="004D4316">
        <w:rPr>
          <w:rFonts w:eastAsiaTheme="minorHAnsi"/>
          <w:b/>
          <w:lang w:eastAsia="en-US"/>
        </w:rPr>
        <w:t>SOUTH AFRICAN LEGAL PRACTICE COUNCIL    VS      SEKEPE HENDRICK THOBEJANE</w:t>
      </w:r>
    </w:p>
    <w:p w:rsidR="004D4316" w:rsidRPr="004D4316" w:rsidRDefault="004D4316" w:rsidP="004D4316">
      <w:pPr>
        <w:rPr>
          <w:rFonts w:eastAsiaTheme="minorHAnsi"/>
          <w:b/>
          <w:lang w:eastAsia="en-US"/>
        </w:rPr>
      </w:pPr>
      <w:r w:rsidRPr="004D4316">
        <w:rPr>
          <w:rFonts w:eastAsiaTheme="minorHAnsi"/>
          <w:b/>
          <w:lang w:eastAsia="en-US"/>
        </w:rPr>
        <w:t xml:space="preserve">                                                                                             MORARE, THOBEJANE ATTORNEYS  12687/2020</w:t>
      </w:r>
    </w:p>
    <w:p w:rsidR="004D4316" w:rsidRPr="004D4316" w:rsidRDefault="004D4316" w:rsidP="004D4316">
      <w:pPr>
        <w:rPr>
          <w:rFonts w:eastAsiaTheme="minorHAnsi"/>
          <w:b/>
          <w:lang w:eastAsia="en-US"/>
        </w:rPr>
      </w:pPr>
      <w:r w:rsidRPr="004D4316">
        <w:rPr>
          <w:rFonts w:eastAsiaTheme="minorHAnsi"/>
          <w:b/>
          <w:lang w:eastAsia="en-US"/>
        </w:rPr>
        <w:t>SOUTH AFRICAN LEGAL PRACTICE COUNCIL     VS     RUDOLPH LOUW                                       58534/19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586A" w:rsidRDefault="0010586A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342E49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 w:rsidR="00342E49">
        <w:rPr>
          <w:rFonts w:ascii="Arial" w:hAnsi="Arial" w:cs="Arial"/>
          <w:sz w:val="24"/>
          <w:szCs w:val="24"/>
        </w:rPr>
        <w:t xml:space="preserve">TOLMAY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342E49">
        <w:rPr>
          <w:rFonts w:ascii="Arial" w:hAnsi="Arial" w:cs="Arial"/>
          <w:sz w:val="24"/>
          <w:szCs w:val="24"/>
        </w:rPr>
        <w:t xml:space="preserve"> MOKOENA</w:t>
      </w:r>
    </w:p>
    <w:p w:rsidR="004255B4" w:rsidRDefault="004255B4" w:rsidP="004255B4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4255B4" w:rsidRDefault="004255B4" w:rsidP="004255B4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S. NAIDOO</w:t>
      </w:r>
      <w:r w:rsidRPr="005D2F6F">
        <w:rPr>
          <w:b/>
          <w:u w:val="single"/>
        </w:rPr>
        <w:t xml:space="preserve">                                </w:t>
      </w:r>
      <w:r w:rsidRPr="005D2F6F">
        <w:rPr>
          <w:b/>
          <w:u w:val="single"/>
        </w:rPr>
        <w:tab/>
        <w:t>LP</w:t>
      </w:r>
      <w:r w:rsidRPr="005D2F6F">
        <w:rPr>
          <w:b/>
          <w:u w:val="single"/>
        </w:rPr>
        <w:tab/>
      </w:r>
      <w:r w:rsidRPr="005D2F6F">
        <w:rPr>
          <w:b/>
          <w:u w:val="single"/>
        </w:rPr>
        <w:tab/>
      </w:r>
      <w:r w:rsidRPr="005D2F6F">
        <w:rPr>
          <w:b/>
          <w:u w:val="single"/>
        </w:rPr>
        <w:tab/>
      </w:r>
      <w:r>
        <w:rPr>
          <w:b/>
          <w:u w:val="single"/>
        </w:rPr>
        <w:tab/>
        <w:t>42838/20</w:t>
      </w:r>
    </w:p>
    <w:p w:rsidR="004255B4" w:rsidRDefault="004255B4" w:rsidP="004255B4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C. GRAY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36263/20</w:t>
      </w:r>
    </w:p>
    <w:p w:rsidR="004255B4" w:rsidRDefault="004255B4" w:rsidP="004255B4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T. SENNELO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36259/20</w:t>
      </w:r>
    </w:p>
    <w:p w:rsidR="004255B4" w:rsidRDefault="004255B4" w:rsidP="004255B4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M. NIEMANN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36260/20</w:t>
      </w:r>
    </w:p>
    <w:p w:rsidR="004255B4" w:rsidRDefault="004255B4" w:rsidP="004255B4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S.S MALADZHI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36266/20</w:t>
      </w:r>
    </w:p>
    <w:p w:rsidR="004255B4" w:rsidRPr="005D2F6F" w:rsidRDefault="004255B4" w:rsidP="004255B4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M.S RALIPHADA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36282/20</w:t>
      </w: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Pr="00B43A12" w:rsidRDefault="00A7174F" w:rsidP="00A7174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A7174F" w:rsidRDefault="00A7174F" w:rsidP="00A7174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0586A" w:rsidRPr="00B43A12" w:rsidRDefault="0010586A" w:rsidP="0010586A">
      <w:pPr>
        <w:rPr>
          <w:rFonts w:ascii="Arial" w:hAnsi="Arial" w:cs="Arial"/>
          <w:sz w:val="24"/>
          <w:szCs w:val="24"/>
        </w:rPr>
      </w:pPr>
    </w:p>
    <w:p w:rsidR="0010586A" w:rsidRPr="00B43A12" w:rsidRDefault="0010586A" w:rsidP="00105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0586A" w:rsidRPr="00B43A12" w:rsidRDefault="0010586A" w:rsidP="00105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MUDAU</w:t>
      </w:r>
    </w:p>
    <w:p w:rsidR="0010586A" w:rsidRPr="00B43A12" w:rsidRDefault="0010586A" w:rsidP="0010586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MOTHA AJ </w:t>
      </w: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A7174F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A7174F" w:rsidRDefault="00A7174F" w:rsidP="00A7174F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M.  TALIFHANI</w:t>
      </w:r>
      <w:r w:rsidRPr="001764AC">
        <w:rPr>
          <w:b/>
          <w:u w:val="single"/>
        </w:rPr>
        <w:t xml:space="preserve">                                </w:t>
      </w:r>
      <w:r w:rsidRPr="001764AC">
        <w:rPr>
          <w:b/>
          <w:u w:val="single"/>
        </w:rPr>
        <w:tab/>
        <w:t>LP</w:t>
      </w:r>
      <w:r w:rsidRPr="001764AC">
        <w:rPr>
          <w:b/>
          <w:u w:val="single"/>
        </w:rPr>
        <w:tab/>
      </w:r>
      <w:r w:rsidRPr="001764AC">
        <w:rPr>
          <w:b/>
          <w:u w:val="single"/>
        </w:rPr>
        <w:tab/>
      </w:r>
      <w:r w:rsidRPr="001764AC">
        <w:rPr>
          <w:b/>
          <w:u w:val="single"/>
        </w:rPr>
        <w:tab/>
      </w:r>
      <w:r w:rsidRPr="001764AC">
        <w:rPr>
          <w:b/>
          <w:u w:val="single"/>
        </w:rPr>
        <w:tab/>
      </w:r>
      <w:r>
        <w:rPr>
          <w:b/>
          <w:u w:val="single"/>
        </w:rPr>
        <w:t>31644</w:t>
      </w:r>
      <w:r w:rsidRPr="001764AC">
        <w:rPr>
          <w:b/>
          <w:u w:val="single"/>
        </w:rPr>
        <w:t>/20</w:t>
      </w:r>
    </w:p>
    <w:p w:rsidR="00A7174F" w:rsidRDefault="00A7174F" w:rsidP="00A7174F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T.S VUKEYA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36265/20</w:t>
      </w:r>
    </w:p>
    <w:p w:rsidR="00A7174F" w:rsidRDefault="00A7174F" w:rsidP="00A7174F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N.J MATHEBE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36264/20</w:t>
      </w:r>
    </w:p>
    <w:p w:rsidR="00A7174F" w:rsidRDefault="00A7174F" w:rsidP="00A7174F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N.R LEKGETHO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33999/20</w:t>
      </w:r>
    </w:p>
    <w:p w:rsidR="00A7174F" w:rsidRDefault="00A7174F" w:rsidP="00A7174F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M. RADINNE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36499/20</w:t>
      </w:r>
    </w:p>
    <w:p w:rsidR="00A7174F" w:rsidRPr="001764AC" w:rsidRDefault="00A7174F" w:rsidP="00A7174F">
      <w:pPr>
        <w:numPr>
          <w:ilvl w:val="0"/>
          <w:numId w:val="1"/>
        </w:numPr>
        <w:ind w:left="1440"/>
        <w:rPr>
          <w:b/>
          <w:u w:val="single"/>
        </w:rPr>
      </w:pPr>
      <w:r>
        <w:rPr>
          <w:b/>
          <w:u w:val="single"/>
        </w:rPr>
        <w:t>T.G MAPHOLOGELA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36539/20</w:t>
      </w: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174F" w:rsidRDefault="00A7174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Pr="00B43A12" w:rsidRDefault="007E0D5B" w:rsidP="007E0D5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RABIE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RETIEF 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SJ 43 APPLICATIONS</w:t>
      </w: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7E0D5B" w:rsidRDefault="007E0D5B" w:rsidP="007E0D5B">
      <w:pPr>
        <w:tabs>
          <w:tab w:val="left" w:pos="4200"/>
        </w:tabs>
        <w:jc w:val="center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</w:p>
    <w:p w:rsidR="004A2165" w:rsidRPr="00B43A12" w:rsidRDefault="004A2165" w:rsidP="004A2165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HUGHES</w:t>
      </w: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10:00PALACE</w:t>
      </w: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COLLIS </w:t>
      </w: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4A2165" w:rsidRPr="00B43A12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MANAMELA AJ </w:t>
      </w: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A2165" w:rsidRDefault="004A2165" w:rsidP="004A216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Pr="00A4574E" w:rsidRDefault="007E0D5B" w:rsidP="007E0D5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4574E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>CASE MANAGEMENT CONFERENCES</w:t>
      </w:r>
    </w:p>
    <w:p w:rsidR="007E0D5B" w:rsidRPr="00A4574E" w:rsidRDefault="007E0D5B" w:rsidP="007E0D5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E0D5B" w:rsidRPr="00A4574E" w:rsidRDefault="007E0D5B" w:rsidP="007E0D5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Pr="00B43A12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FOURIE </w:t>
      </w: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7E0D5B" w:rsidRDefault="007E0D5B" w:rsidP="007E0D5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Pr="00B43A12" w:rsidRDefault="00353EE7" w:rsidP="00353EE7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DAVIS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ab/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353EE7" w:rsidRPr="00B43A12" w:rsidRDefault="00353EE7" w:rsidP="00353EE7">
      <w:pPr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NIEWENHUIZEN 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SARDIWALLA 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TEFFO 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MABUSE 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MSIMANG AJ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Pr="00B43A12" w:rsidRDefault="00353EE7" w:rsidP="00353EE7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53EE7" w:rsidRPr="00B43A12" w:rsidRDefault="00353EE7" w:rsidP="00353EE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353EE7" w:rsidRDefault="00353EE7" w:rsidP="00353EE7">
      <w:pPr>
        <w:rPr>
          <w:lang w:eastAsia="en-US"/>
        </w:rPr>
      </w:pPr>
    </w:p>
    <w:p w:rsidR="001A57B2" w:rsidRPr="00F03AFE" w:rsidRDefault="001A57B2" w:rsidP="001A57B2">
      <w:pPr>
        <w:rPr>
          <w:lang w:eastAsia="en-US"/>
        </w:rPr>
      </w:pPr>
    </w:p>
    <w:p w:rsidR="00167947" w:rsidRPr="00473E65" w:rsidRDefault="00167947" w:rsidP="0016794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167947" w:rsidRPr="00473E65" w:rsidRDefault="00167947" w:rsidP="0016794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67947" w:rsidRPr="00473E65" w:rsidRDefault="00167947" w:rsidP="0016794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67947" w:rsidRPr="00473E65" w:rsidRDefault="00167947" w:rsidP="0016794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67947" w:rsidRPr="00473E65" w:rsidRDefault="00167947" w:rsidP="00167947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10 NOVEMBER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167947" w:rsidRPr="00473E65" w:rsidRDefault="00167947" w:rsidP="0016794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67947" w:rsidRPr="00473E65" w:rsidRDefault="00167947" w:rsidP="0016794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67947" w:rsidRPr="00473E65" w:rsidRDefault="00167947" w:rsidP="0016794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167947" w:rsidRPr="00473E65" w:rsidRDefault="00167947" w:rsidP="0016794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67947" w:rsidRDefault="00167947" w:rsidP="00167947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16794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7947" w:rsidRPr="00605836" w:rsidRDefault="0016794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MATOME S MATLAKALA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25709/15</w:t>
            </w:r>
          </w:p>
        </w:tc>
      </w:tr>
      <w:tr w:rsidR="0016794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7947" w:rsidRPr="00605836" w:rsidRDefault="0016794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NENE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80801/17</w:t>
            </w:r>
          </w:p>
        </w:tc>
      </w:tr>
      <w:tr w:rsidR="0016794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Pr="00605836" w:rsidRDefault="0016794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GIGULA DD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30751/15</w:t>
            </w:r>
          </w:p>
        </w:tc>
      </w:tr>
      <w:tr w:rsidR="0016794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16794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PERCY HUMA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67947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29355/15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SEKGOBELA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77891/15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MINNAAR IAN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10802/18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BERK MULLEN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1590/17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MATHABELA S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38897/18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SMITH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41864/18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 WEE A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92380/16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NAKANA M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98993/15</w:t>
            </w:r>
          </w:p>
        </w:tc>
      </w:tr>
      <w:tr w:rsidR="00E12224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MKHWANAZI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E12224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2224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31477/17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MSIZA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64970/16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LINAH MOIMA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73370/19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BILJON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34265/16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S USSIVANE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1656/19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69228/16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NAZREEN SALEY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22267/18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LISBETH SITHOLE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4007/15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BRANNER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14219/18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KEBURU K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84963/17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MAMAZA SIBIYA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4950/16</w:t>
            </w:r>
          </w:p>
        </w:tc>
      </w:tr>
      <w:tr w:rsidR="00B77C9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R FRASER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7C9C" w:rsidRDefault="00B77C9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47793/</w:t>
            </w:r>
            <w:r w:rsidR="00DF0F6A"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MONAME M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70898/19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J MANHICA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16313/18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MADINTJA M MTHINKULU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5924/15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D  MTHETHWA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21995/17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MATSHINTSHI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40831/11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NENE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80801/17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MBHELE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51294/19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L BLESSINGS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78131/18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VAN ROOYEN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7957/17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LINGERFELDER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36796/16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K MAKINA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35039/18</w:t>
            </w:r>
          </w:p>
        </w:tc>
      </w:tr>
      <w:tr w:rsidR="00DF0F6A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BK MORWANE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DF0F6A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0F6A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81/2019</w:t>
            </w:r>
          </w:p>
        </w:tc>
      </w:tr>
      <w:tr w:rsidR="00504416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GOPHE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66957/18</w:t>
            </w:r>
          </w:p>
        </w:tc>
      </w:tr>
      <w:tr w:rsidR="00504416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504416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0559B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RADEBE S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0559B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0559B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0559B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4416" w:rsidRDefault="000559B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24627/17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LUBABALO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7683/19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Y 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52442/16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VILAKAZI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59345/18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DOMINIC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15467/19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DANILA MSIZA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77623/18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BOILER&amp;SPARES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NATIONAL PUBLIC WORKS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6953/04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 MAMPONDO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1286/19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SIPHATHA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14297/19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J DE KLERK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8260/17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KGORWANE S LEBOHANG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13147/15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E DUMAKUDE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65419/18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SELEPE M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77786/15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APJ BOUWER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35096/13</w:t>
            </w:r>
          </w:p>
        </w:tc>
      </w:tr>
      <w:tr w:rsidR="00662A30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SEKGOTHE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2A30" w:rsidRDefault="00662A30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10886/16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RAMARU S MUKHETHWA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11946/18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G PASJA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12039/17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MAMETJIE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76632/17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M MONEKWA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43758/17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PASCO RISK MANAGEMENT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ESTATE AGENCY  AFFAIRS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57926/12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BOS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35074/13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SB TABELA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64650/17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M VAN WYK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335/18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UC JANUARY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27113/18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ENR WHITECOMB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84670/17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ASANDISWA V SIFUBA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95792/16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MAMAZA SIBIYA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4950/16</w:t>
            </w:r>
          </w:p>
        </w:tc>
      </w:tr>
      <w:tr w:rsidR="004F66C5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KUNENE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4F66C5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F66C5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79514/17</w:t>
            </w:r>
          </w:p>
        </w:tc>
      </w:tr>
      <w:tr w:rsidR="005E23E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K MATHA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57457/17</w:t>
            </w:r>
          </w:p>
        </w:tc>
      </w:tr>
      <w:tr w:rsidR="005E23E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MOTLHABI D KATLEGO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39001/18</w:t>
            </w:r>
          </w:p>
        </w:tc>
      </w:tr>
      <w:tr w:rsidR="005E23E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DUBE J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18195/18</w:t>
            </w:r>
          </w:p>
        </w:tc>
      </w:tr>
      <w:tr w:rsidR="005E23E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BIGBOY A ZWANE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23E7" w:rsidRDefault="005E23E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79515/18</w:t>
            </w:r>
          </w:p>
        </w:tc>
      </w:tr>
      <w:tr w:rsidR="0003408E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MOHAMED M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9773/17</w:t>
            </w:r>
          </w:p>
        </w:tc>
      </w:tr>
      <w:tr w:rsidR="0003408E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WILLIAMS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408E" w:rsidRDefault="0003408E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27060/17</w:t>
            </w:r>
          </w:p>
        </w:tc>
      </w:tr>
      <w:tr w:rsidR="00957D93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D93" w:rsidRDefault="00957D93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D93" w:rsidRDefault="00957D93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TINY MASENGANA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D93" w:rsidRDefault="00957D93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D93" w:rsidRDefault="00957D93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D93" w:rsidRDefault="00957D93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7D93" w:rsidRDefault="00957D93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870338/18</w:t>
            </w:r>
          </w:p>
        </w:tc>
      </w:tr>
      <w:tr w:rsidR="00663FD1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MTHITHALA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25783/19</w:t>
            </w:r>
          </w:p>
        </w:tc>
      </w:tr>
      <w:tr w:rsidR="00663FD1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Z SIBANGENI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44275/19</w:t>
            </w:r>
          </w:p>
        </w:tc>
      </w:tr>
      <w:tr w:rsidR="00663FD1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SCHOEMAN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FD1" w:rsidRDefault="00663FD1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30953/17</w:t>
            </w:r>
          </w:p>
        </w:tc>
      </w:tr>
      <w:tr w:rsidR="008C678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787" w:rsidRDefault="008C678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787" w:rsidRDefault="008C678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C MTHETHWA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787" w:rsidRDefault="008C678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787" w:rsidRDefault="008C678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787" w:rsidRDefault="008C678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6787" w:rsidRDefault="008C678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24954/19</w:t>
            </w:r>
          </w:p>
        </w:tc>
      </w:tr>
      <w:tr w:rsidR="007B0CCC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CC" w:rsidRDefault="007B0CC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CC" w:rsidRDefault="007B0CC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ASANDA N RASHU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CC" w:rsidRDefault="007B0CC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CC" w:rsidRDefault="007B0CC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CC" w:rsidRDefault="007B0CC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CCC" w:rsidRDefault="007B0CCC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16362/16</w:t>
            </w:r>
          </w:p>
        </w:tc>
      </w:tr>
      <w:tr w:rsidR="00604317" w:rsidRPr="00605836" w:rsidTr="00662A3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317" w:rsidRDefault="0060431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317" w:rsidRDefault="0060431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NKWE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317" w:rsidRDefault="0060431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317" w:rsidRDefault="0060431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317" w:rsidRDefault="0060431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317" w:rsidRDefault="00604317" w:rsidP="00662A3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37272/17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Pr="00B43A12" w:rsidRDefault="00816D58" w:rsidP="00816D5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MOLOPA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rPr>
          <w:rFonts w:ascii="Arial" w:hAnsi="Arial" w:cs="Arial"/>
          <w:b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(</w:t>
      </w:r>
      <w:r w:rsidRPr="00604127">
        <w:rPr>
          <w:rFonts w:ascii="Arial" w:hAnsi="Arial" w:cs="Arial"/>
          <w:b/>
        </w:rPr>
        <w:t>VIA ZOOM CONFERNECE</w:t>
      </w:r>
      <w:r>
        <w:rPr>
          <w:rFonts w:ascii="Arial" w:hAnsi="Arial" w:cs="Arial"/>
          <w:b/>
        </w:rPr>
        <w:t>)</w:t>
      </w: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RANCHOD 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MAKHUBELE 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16D58" w:rsidRPr="00B43A12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Pr="00B43A12" w:rsidRDefault="00816D58" w:rsidP="00816D5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6D58" w:rsidRDefault="00816D58" w:rsidP="00816D5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 w:rsidP="00816D58">
      <w:pPr>
        <w:pStyle w:val="Heading2"/>
      </w:pPr>
    </w:p>
    <w:sectPr w:rsidR="00A77FA6" w:rsidSect="00662A30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7E" w:rsidRDefault="00005A7E">
      <w:pPr>
        <w:spacing w:after="0" w:line="240" w:lineRule="auto"/>
      </w:pPr>
      <w:r>
        <w:separator/>
      </w:r>
    </w:p>
  </w:endnote>
  <w:endnote w:type="continuationSeparator" w:id="0">
    <w:p w:rsidR="00005A7E" w:rsidRDefault="0000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7E" w:rsidRDefault="00005A7E">
      <w:pPr>
        <w:spacing w:after="0" w:line="240" w:lineRule="auto"/>
      </w:pPr>
      <w:r>
        <w:separator/>
      </w:r>
    </w:p>
  </w:footnote>
  <w:footnote w:type="continuationSeparator" w:id="0">
    <w:p w:rsidR="00005A7E" w:rsidRDefault="0000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D1" w:rsidRDefault="00663FD1" w:rsidP="00662A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3FD1" w:rsidRDefault="00663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D1" w:rsidRPr="00E557A1" w:rsidRDefault="00663FD1" w:rsidP="00662A30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5E20B7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5E20B7">
      <w:rPr>
        <w:rStyle w:val="PageNumber"/>
        <w:b/>
        <w:noProof/>
        <w:sz w:val="24"/>
        <w:szCs w:val="24"/>
      </w:rPr>
      <w:t>12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88"/>
    <w:rsid w:val="00005A7E"/>
    <w:rsid w:val="0003408E"/>
    <w:rsid w:val="0004097B"/>
    <w:rsid w:val="0004565A"/>
    <w:rsid w:val="000559BE"/>
    <w:rsid w:val="000A7A4D"/>
    <w:rsid w:val="000E3EF7"/>
    <w:rsid w:val="000F036B"/>
    <w:rsid w:val="000F4B7E"/>
    <w:rsid w:val="000F771F"/>
    <w:rsid w:val="0010586A"/>
    <w:rsid w:val="00137F69"/>
    <w:rsid w:val="00143FE0"/>
    <w:rsid w:val="00167947"/>
    <w:rsid w:val="001802D7"/>
    <w:rsid w:val="001A2610"/>
    <w:rsid w:val="001A57B2"/>
    <w:rsid w:val="00274800"/>
    <w:rsid w:val="002D5336"/>
    <w:rsid w:val="002E60FE"/>
    <w:rsid w:val="002F793B"/>
    <w:rsid w:val="003046D9"/>
    <w:rsid w:val="00310EC5"/>
    <w:rsid w:val="00321B93"/>
    <w:rsid w:val="00337FB6"/>
    <w:rsid w:val="00342E49"/>
    <w:rsid w:val="00353C6A"/>
    <w:rsid w:val="00353EE7"/>
    <w:rsid w:val="0036681A"/>
    <w:rsid w:val="00384177"/>
    <w:rsid w:val="00393F53"/>
    <w:rsid w:val="003F76B4"/>
    <w:rsid w:val="00407FDF"/>
    <w:rsid w:val="004255B4"/>
    <w:rsid w:val="00427B62"/>
    <w:rsid w:val="00444176"/>
    <w:rsid w:val="00455C31"/>
    <w:rsid w:val="004611FD"/>
    <w:rsid w:val="00463582"/>
    <w:rsid w:val="00466290"/>
    <w:rsid w:val="00466E72"/>
    <w:rsid w:val="00475B37"/>
    <w:rsid w:val="004976AB"/>
    <w:rsid w:val="004A2165"/>
    <w:rsid w:val="004B778D"/>
    <w:rsid w:val="004D4316"/>
    <w:rsid w:val="004D5866"/>
    <w:rsid w:val="004F0DF4"/>
    <w:rsid w:val="004F66C5"/>
    <w:rsid w:val="00504416"/>
    <w:rsid w:val="00561EA8"/>
    <w:rsid w:val="0059402E"/>
    <w:rsid w:val="005A6AEF"/>
    <w:rsid w:val="005E20B7"/>
    <w:rsid w:val="005E23E7"/>
    <w:rsid w:val="00604317"/>
    <w:rsid w:val="0061622F"/>
    <w:rsid w:val="006216B7"/>
    <w:rsid w:val="00662A30"/>
    <w:rsid w:val="00663FD1"/>
    <w:rsid w:val="00664465"/>
    <w:rsid w:val="006679D3"/>
    <w:rsid w:val="006A57C8"/>
    <w:rsid w:val="006D2F1E"/>
    <w:rsid w:val="006E6348"/>
    <w:rsid w:val="00744218"/>
    <w:rsid w:val="007504BD"/>
    <w:rsid w:val="00773867"/>
    <w:rsid w:val="00786914"/>
    <w:rsid w:val="007B0CCC"/>
    <w:rsid w:val="007D11F1"/>
    <w:rsid w:val="007E0D5B"/>
    <w:rsid w:val="008025F0"/>
    <w:rsid w:val="00816D58"/>
    <w:rsid w:val="0082514D"/>
    <w:rsid w:val="00853F80"/>
    <w:rsid w:val="00886308"/>
    <w:rsid w:val="008A3439"/>
    <w:rsid w:val="008B5820"/>
    <w:rsid w:val="008C6787"/>
    <w:rsid w:val="008C6941"/>
    <w:rsid w:val="0094415B"/>
    <w:rsid w:val="00957D93"/>
    <w:rsid w:val="00963D70"/>
    <w:rsid w:val="009B38F4"/>
    <w:rsid w:val="00A004FC"/>
    <w:rsid w:val="00A11991"/>
    <w:rsid w:val="00A7174F"/>
    <w:rsid w:val="00A77FA6"/>
    <w:rsid w:val="00AE0CCC"/>
    <w:rsid w:val="00B03CD2"/>
    <w:rsid w:val="00B3019C"/>
    <w:rsid w:val="00B3379A"/>
    <w:rsid w:val="00B75E88"/>
    <w:rsid w:val="00B77C9C"/>
    <w:rsid w:val="00BD6E87"/>
    <w:rsid w:val="00C02C94"/>
    <w:rsid w:val="00C16098"/>
    <w:rsid w:val="00C6112F"/>
    <w:rsid w:val="00CA0D5C"/>
    <w:rsid w:val="00CA3666"/>
    <w:rsid w:val="00CB73B7"/>
    <w:rsid w:val="00CD62B5"/>
    <w:rsid w:val="00D01584"/>
    <w:rsid w:val="00D14D6C"/>
    <w:rsid w:val="00D23AB2"/>
    <w:rsid w:val="00D44388"/>
    <w:rsid w:val="00D52FEB"/>
    <w:rsid w:val="00DF0F6A"/>
    <w:rsid w:val="00E12224"/>
    <w:rsid w:val="00E47074"/>
    <w:rsid w:val="00E64597"/>
    <w:rsid w:val="00E7487A"/>
    <w:rsid w:val="00E82E2D"/>
    <w:rsid w:val="00E92E49"/>
    <w:rsid w:val="00E9361C"/>
    <w:rsid w:val="00E95866"/>
    <w:rsid w:val="00E97CFC"/>
    <w:rsid w:val="00EA03FE"/>
    <w:rsid w:val="00EA4427"/>
    <w:rsid w:val="00EB574C"/>
    <w:rsid w:val="00EF4868"/>
    <w:rsid w:val="00F023B1"/>
    <w:rsid w:val="00F45041"/>
    <w:rsid w:val="00F74973"/>
    <w:rsid w:val="00FC1F7D"/>
    <w:rsid w:val="00F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D1B629"/>
  <w15:docId w15:val="{C0FC1F03-0851-4238-B0FE-6BD4AA28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928</TotalTime>
  <Pages>12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Michael Morema</cp:lastModifiedBy>
  <cp:revision>67</cp:revision>
  <dcterms:created xsi:type="dcterms:W3CDTF">2018-01-17T09:17:00Z</dcterms:created>
  <dcterms:modified xsi:type="dcterms:W3CDTF">2020-11-09T14:01:00Z</dcterms:modified>
</cp:coreProperties>
</file>