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E048F5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US" w:eastAsia="en-US"/>
        </w:rPr>
        <w:drawing>
          <wp:inline distT="0" distB="0" distL="0" distR="0" wp14:anchorId="5A7F15B6" wp14:editId="5870C261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AB71CD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11</w:t>
      </w:r>
      <w:r w:rsidR="00AB71CD" w:rsidRPr="00AB71CD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AB71CD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AB71CD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NOVEMBER 2020</w:t>
      </w:r>
    </w:p>
    <w:p w:rsidR="001A57B2" w:rsidRPr="00B43A12" w:rsidRDefault="00CF1D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WEDNESDAY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982078" w:rsidRDefault="00982078" w:rsidP="00982078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982078" w:rsidRPr="00B43A12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FOR CC TV</w:t>
      </w:r>
    </w:p>
    <w:p w:rsidR="00982078" w:rsidRPr="00B43A12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MOSOPA </w:t>
      </w:r>
    </w:p>
    <w:p w:rsidR="00982078" w:rsidRDefault="00982078" w:rsidP="00982078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982078" w:rsidRPr="00B43A12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82078" w:rsidRPr="00B43A12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BAM</w:t>
      </w:r>
    </w:p>
    <w:p w:rsidR="00982078" w:rsidRDefault="00982078" w:rsidP="00982078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982078" w:rsidRPr="00B43A12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82078" w:rsidRPr="00B43A12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KHUMALO </w:t>
      </w: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E415F" w:rsidRDefault="00CE415F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82078" w:rsidRPr="00B43A12" w:rsidRDefault="00982078" w:rsidP="0098207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82078" w:rsidRPr="00967BF4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82078" w:rsidRPr="00967BF4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982078" w:rsidRPr="00967BF4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VAN DER SCHYFF</w:t>
      </w: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82078" w:rsidRPr="00967BF4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82078" w:rsidRPr="00967BF4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MOKOSE </w:t>
      </w: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82078" w:rsidRDefault="00982078" w:rsidP="009820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Pr="00B43A12" w:rsidRDefault="001A57B2" w:rsidP="001A57B2">
      <w:pPr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CE415F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CE415F">
        <w:rPr>
          <w:rFonts w:ascii="Arial" w:hAnsi="Arial" w:cs="Arial"/>
          <w:sz w:val="24"/>
          <w:szCs w:val="24"/>
        </w:rPr>
        <w:t>TOLMAY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CE415F">
        <w:rPr>
          <w:rFonts w:ascii="Arial" w:hAnsi="Arial" w:cs="Arial"/>
          <w:sz w:val="24"/>
          <w:szCs w:val="24"/>
        </w:rPr>
        <w:t xml:space="preserve"> KHWINANA AJ </w:t>
      </w:r>
    </w:p>
    <w:p w:rsidR="006522A2" w:rsidRPr="006522A2" w:rsidRDefault="006522A2" w:rsidP="006522A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6522A2" w:rsidRPr="006522A2" w:rsidRDefault="006522A2" w:rsidP="006522A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2943"/>
      </w:tblGrid>
      <w:tr w:rsidR="006522A2" w:rsidRPr="006522A2" w:rsidTr="00F41434">
        <w:tc>
          <w:tcPr>
            <w:tcW w:w="648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522A2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620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522A2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43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522A2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Name of appellant</w:t>
            </w:r>
          </w:p>
        </w:tc>
      </w:tr>
      <w:tr w:rsidR="006522A2" w:rsidRPr="006522A2" w:rsidTr="00F41434">
        <w:tc>
          <w:tcPr>
            <w:tcW w:w="648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6522A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6522A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A116/2020</w:t>
            </w:r>
          </w:p>
        </w:tc>
        <w:tc>
          <w:tcPr>
            <w:tcW w:w="2943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6522A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S Chauke</w:t>
            </w:r>
          </w:p>
        </w:tc>
      </w:tr>
      <w:tr w:rsidR="006522A2" w:rsidRPr="006522A2" w:rsidTr="00F41434">
        <w:tc>
          <w:tcPr>
            <w:tcW w:w="648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6522A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6522A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A797/15</w:t>
            </w:r>
          </w:p>
        </w:tc>
        <w:tc>
          <w:tcPr>
            <w:tcW w:w="2943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6522A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S Masuku</w:t>
            </w:r>
          </w:p>
        </w:tc>
      </w:tr>
      <w:tr w:rsidR="006522A2" w:rsidRPr="006522A2" w:rsidTr="00F41434">
        <w:tc>
          <w:tcPr>
            <w:tcW w:w="648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6522A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6522A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A139/2020</w:t>
            </w:r>
          </w:p>
        </w:tc>
        <w:tc>
          <w:tcPr>
            <w:tcW w:w="2943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6522A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T Sekoai</w:t>
            </w:r>
          </w:p>
        </w:tc>
      </w:tr>
      <w:tr w:rsidR="006522A2" w:rsidRPr="006522A2" w:rsidTr="00F41434">
        <w:tc>
          <w:tcPr>
            <w:tcW w:w="648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43" w:type="dxa"/>
            <w:shd w:val="clear" w:color="auto" w:fill="auto"/>
          </w:tcPr>
          <w:p w:rsidR="006522A2" w:rsidRPr="006522A2" w:rsidRDefault="006522A2" w:rsidP="006522A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6522A2" w:rsidRDefault="006522A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CE415F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CE415F">
        <w:rPr>
          <w:rFonts w:ascii="Arial" w:hAnsi="Arial" w:cs="Arial"/>
          <w:sz w:val="24"/>
          <w:szCs w:val="24"/>
        </w:rPr>
        <w:t>JW LOUW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CE415F">
        <w:rPr>
          <w:rFonts w:ascii="Arial" w:hAnsi="Arial" w:cs="Arial"/>
          <w:sz w:val="24"/>
          <w:szCs w:val="24"/>
        </w:rPr>
        <w:t>MAKHOBA</w:t>
      </w:r>
    </w:p>
    <w:p w:rsidR="00CE415F" w:rsidRDefault="00CE415F" w:rsidP="00CE41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>
        <w:rPr>
          <w:rFonts w:ascii="Arial" w:hAnsi="Arial" w:cs="Arial"/>
          <w:sz w:val="24"/>
          <w:szCs w:val="24"/>
        </w:rPr>
        <w:t xml:space="preserve">LUKHAIMANE AJ </w:t>
      </w:r>
    </w:p>
    <w:p w:rsidR="00CE415F" w:rsidRDefault="00CE415F" w:rsidP="00CE41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37D3D" w:rsidRPr="00A37D3D" w:rsidRDefault="00A37D3D" w:rsidP="00A37D3D">
      <w:pPr>
        <w:rPr>
          <w:rFonts w:eastAsiaTheme="minorHAnsi"/>
          <w:b/>
          <w:u w:val="single"/>
          <w:lang w:eastAsia="en-US"/>
        </w:rPr>
      </w:pPr>
      <w:r w:rsidRPr="00A37D3D">
        <w:rPr>
          <w:rFonts w:eastAsiaTheme="minorHAnsi"/>
          <w:b/>
          <w:u w:val="single"/>
          <w:lang w:eastAsia="en-US"/>
        </w:rPr>
        <w:t>RULE 49 (6)</w:t>
      </w:r>
    </w:p>
    <w:p w:rsidR="00A37D3D" w:rsidRPr="00A37D3D" w:rsidRDefault="00A37D3D" w:rsidP="00A37D3D">
      <w:pPr>
        <w:rPr>
          <w:rFonts w:eastAsiaTheme="minorHAnsi"/>
          <w:b/>
          <w:lang w:eastAsia="en-US"/>
        </w:rPr>
      </w:pPr>
      <w:r w:rsidRPr="00A37D3D">
        <w:rPr>
          <w:rFonts w:eastAsiaTheme="minorHAnsi"/>
          <w:b/>
          <w:lang w:eastAsia="en-US"/>
        </w:rPr>
        <w:t>NKWATISENG MELITA BUTHELEZI     VS     THE ROAD ACCIDNET FUND                                       A316/18</w:t>
      </w:r>
    </w:p>
    <w:p w:rsidR="00A37D3D" w:rsidRPr="00A37D3D" w:rsidRDefault="00A37D3D" w:rsidP="00A37D3D">
      <w:pPr>
        <w:rPr>
          <w:rFonts w:eastAsiaTheme="minorHAnsi"/>
          <w:b/>
          <w:lang w:eastAsia="en-US"/>
        </w:rPr>
      </w:pPr>
      <w:r w:rsidRPr="00A37D3D">
        <w:rPr>
          <w:rFonts w:eastAsiaTheme="minorHAnsi"/>
          <w:b/>
          <w:lang w:eastAsia="en-US"/>
        </w:rPr>
        <w:t>WESBANK, A DIVISION OF FIRSTRAND BANK LTD    VS    MOSES AMIRI MUSISI + 3 OTHERS  A335/18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E415F" w:rsidRDefault="00CE415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E415F" w:rsidRDefault="00CE415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E415F" w:rsidRDefault="00CE415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E415F" w:rsidRPr="00B43A12" w:rsidRDefault="00CE415F" w:rsidP="00CE41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CE415F" w:rsidRDefault="00CE415F" w:rsidP="00CE41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JW LOUW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CE415F" w:rsidRDefault="00CE415F" w:rsidP="00CE41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MAKHOBA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7093" w:rsidRDefault="00347093" w:rsidP="00347093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347093" w:rsidRDefault="00347093" w:rsidP="00347093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P. MANENZHE</w:t>
      </w:r>
      <w:r w:rsidRPr="00AF6B3E">
        <w:rPr>
          <w:b/>
          <w:u w:val="single"/>
        </w:rPr>
        <w:t xml:space="preserve">                                </w:t>
      </w:r>
      <w:r w:rsidRPr="00AF6B3E">
        <w:rPr>
          <w:b/>
          <w:u w:val="single"/>
        </w:rPr>
        <w:tab/>
        <w:t>LP</w:t>
      </w:r>
      <w:r w:rsidRPr="00AF6B3E">
        <w:rPr>
          <w:b/>
          <w:u w:val="single"/>
        </w:rPr>
        <w:tab/>
      </w:r>
      <w:r w:rsidRPr="00AF6B3E">
        <w:rPr>
          <w:b/>
          <w:u w:val="single"/>
        </w:rPr>
        <w:tab/>
      </w:r>
      <w:r w:rsidRPr="00AF6B3E">
        <w:rPr>
          <w:b/>
          <w:u w:val="single"/>
        </w:rPr>
        <w:tab/>
      </w:r>
      <w:r w:rsidRPr="00AF6B3E">
        <w:rPr>
          <w:b/>
          <w:u w:val="single"/>
        </w:rPr>
        <w:tab/>
        <w:t>31</w:t>
      </w:r>
      <w:r>
        <w:rPr>
          <w:b/>
          <w:u w:val="single"/>
        </w:rPr>
        <w:t>541</w:t>
      </w:r>
      <w:r w:rsidRPr="00AF6B3E">
        <w:rPr>
          <w:b/>
          <w:u w:val="single"/>
        </w:rPr>
        <w:t>/20</w:t>
      </w:r>
    </w:p>
    <w:p w:rsidR="00347093" w:rsidRDefault="00347093" w:rsidP="00347093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B.SINJE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36586/20</w:t>
      </w:r>
    </w:p>
    <w:p w:rsidR="00347093" w:rsidRDefault="00347093" w:rsidP="00347093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H.A. SWART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36258/20</w:t>
      </w:r>
    </w:p>
    <w:p w:rsidR="00347093" w:rsidRDefault="00347093" w:rsidP="00347093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T.M.K. KAMOLANE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36274/20</w:t>
      </w:r>
    </w:p>
    <w:p w:rsidR="00347093" w:rsidRDefault="00347093" w:rsidP="00347093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M.O SEKGOTHA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36277/20</w:t>
      </w:r>
    </w:p>
    <w:p w:rsidR="00347093" w:rsidRDefault="00347093" w:rsidP="00347093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D.P. HARRIS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36275/20</w:t>
      </w:r>
    </w:p>
    <w:p w:rsidR="00347093" w:rsidRPr="00AF6B3E" w:rsidRDefault="00347093" w:rsidP="00347093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L. D. LESHIBA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36283/20</w:t>
      </w:r>
    </w:p>
    <w:p w:rsidR="00CE415F" w:rsidRDefault="00CE415F" w:rsidP="003470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7093" w:rsidRDefault="00347093" w:rsidP="003470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7093" w:rsidRPr="00B43A12" w:rsidRDefault="00347093" w:rsidP="00347093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347093" w:rsidRDefault="00347093" w:rsidP="003470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E415F" w:rsidRPr="00B43A12" w:rsidRDefault="00CE415F" w:rsidP="00CE41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CE415F" w:rsidRPr="00B43A12" w:rsidRDefault="00CE415F" w:rsidP="00CE41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TOLMAY</w:t>
      </w:r>
    </w:p>
    <w:p w:rsidR="00CE415F" w:rsidRPr="00B43A12" w:rsidRDefault="00CE415F" w:rsidP="00CE41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KHWINANA AJ </w:t>
      </w:r>
    </w:p>
    <w:p w:rsidR="00CE415F" w:rsidRPr="006522A2" w:rsidRDefault="00CE415F" w:rsidP="00CE415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347093" w:rsidRDefault="00347093" w:rsidP="003470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7093" w:rsidRDefault="0034709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42419" w:rsidRDefault="00242419" w:rsidP="00242419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242419" w:rsidRDefault="00242419" w:rsidP="00242419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K.K TSHABUSE</w:t>
      </w:r>
      <w:r w:rsidRPr="000C44AE">
        <w:rPr>
          <w:b/>
          <w:u w:val="single"/>
        </w:rPr>
        <w:t xml:space="preserve">                                </w:t>
      </w:r>
      <w:r w:rsidRPr="000C44AE">
        <w:rPr>
          <w:b/>
          <w:u w:val="single"/>
        </w:rPr>
        <w:tab/>
        <w:t>LP</w:t>
      </w:r>
      <w:r w:rsidRPr="000C44AE">
        <w:rPr>
          <w:b/>
          <w:u w:val="single"/>
        </w:rPr>
        <w:tab/>
      </w:r>
      <w:r w:rsidRPr="000C44AE">
        <w:rPr>
          <w:b/>
          <w:u w:val="single"/>
        </w:rPr>
        <w:tab/>
      </w:r>
      <w:r w:rsidRPr="000C44AE">
        <w:rPr>
          <w:b/>
          <w:u w:val="single"/>
        </w:rPr>
        <w:tab/>
      </w:r>
      <w:r w:rsidRPr="000C44AE">
        <w:rPr>
          <w:b/>
          <w:u w:val="single"/>
        </w:rPr>
        <w:tab/>
      </w:r>
      <w:r>
        <w:rPr>
          <w:b/>
          <w:u w:val="single"/>
        </w:rPr>
        <w:t>36585</w:t>
      </w:r>
      <w:r w:rsidRPr="000C44AE">
        <w:rPr>
          <w:b/>
          <w:u w:val="single"/>
        </w:rPr>
        <w:t>/20</w:t>
      </w:r>
    </w:p>
    <w:p w:rsidR="00242419" w:rsidRPr="005665EF" w:rsidRDefault="00242419" w:rsidP="00242419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P.F. NGOVENI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36270/20</w:t>
      </w:r>
    </w:p>
    <w:p w:rsidR="00242419" w:rsidRPr="005665EF" w:rsidRDefault="00242419" w:rsidP="00242419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A.N. HOEKSTRA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36285/20</w:t>
      </w:r>
    </w:p>
    <w:p w:rsidR="00242419" w:rsidRDefault="00242419" w:rsidP="00242419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N.R GILFELLEON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36278/20</w:t>
      </w:r>
    </w:p>
    <w:p w:rsidR="00242419" w:rsidRDefault="00242419" w:rsidP="00242419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C.L LEEFERINK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36975/20</w:t>
      </w:r>
    </w:p>
    <w:p w:rsidR="00347093" w:rsidRDefault="0034709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7093" w:rsidRDefault="0034709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7093" w:rsidRDefault="0034709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7093" w:rsidRDefault="0034709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7093" w:rsidRDefault="0034709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7093" w:rsidRDefault="0034709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7093" w:rsidRDefault="0034709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59" w:rsidRPr="00B43A12" w:rsidRDefault="00601059" w:rsidP="0060105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59" w:rsidRPr="00B43A12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BAQWA</w:t>
      </w: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59" w:rsidRPr="00B43A12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SWANEPOEL</w:t>
      </w: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59" w:rsidRDefault="00601059" w:rsidP="0060105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01059" w:rsidRDefault="00601059" w:rsidP="0060105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SJ 43 APPLICATIONS</w:t>
      </w:r>
    </w:p>
    <w:p w:rsidR="00601059" w:rsidRPr="00B43A12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01059" w:rsidRPr="00B43A12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TLHAPI </w:t>
      </w:r>
    </w:p>
    <w:p w:rsidR="00601059" w:rsidRDefault="00601059" w:rsidP="0060105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CD05B6" w:rsidRPr="00B43A12" w:rsidRDefault="00CD05B6" w:rsidP="00CD05B6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CD05B6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D05B6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D05B6" w:rsidRPr="00B43A12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CD05B6" w:rsidRPr="00B43A12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HUGHES</w:t>
      </w:r>
    </w:p>
    <w:p w:rsidR="00CD05B6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D05B6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D0459" w:rsidRDefault="00CD05B6" w:rsidP="002D0459">
      <w:pPr>
        <w:rPr>
          <w:rFonts w:ascii="Arial" w:hAnsi="Arial" w:cs="Arial"/>
          <w:b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10:00PALACE</w:t>
      </w:r>
      <w:r w:rsidR="002D0459"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="002D0459" w:rsidRPr="00604127">
        <w:rPr>
          <w:rFonts w:ascii="Arial" w:hAnsi="Arial" w:cs="Arial"/>
          <w:b/>
        </w:rPr>
        <w:t>VIA ZOOM CONFERNECE</w:t>
      </w:r>
      <w:r w:rsidR="002D0459">
        <w:rPr>
          <w:rFonts w:ascii="Arial" w:hAnsi="Arial" w:cs="Arial"/>
          <w:b/>
        </w:rPr>
        <w:t>)</w:t>
      </w:r>
    </w:p>
    <w:p w:rsidR="00CD05B6" w:rsidRPr="00B43A12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CD05B6" w:rsidRPr="00B43A12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CD05B6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D05B6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D05B6" w:rsidRPr="00B43A12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CD05B6" w:rsidRPr="00B43A12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COLLIS </w:t>
      </w:r>
    </w:p>
    <w:p w:rsidR="00CD05B6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D05B6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D05B6" w:rsidRPr="00B43A12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CD05B6" w:rsidRPr="00B43A12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MANAMELA AJ </w:t>
      </w:r>
    </w:p>
    <w:p w:rsidR="00CD05B6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D05B6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D05B6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E415F" w:rsidRDefault="00CE415F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E415F" w:rsidRDefault="00CE415F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E415F" w:rsidRDefault="00CE415F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E415F" w:rsidRDefault="00CE415F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D05B6" w:rsidRDefault="00CD05B6" w:rsidP="00CD05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59" w:rsidRPr="00A4574E" w:rsidRDefault="00601059" w:rsidP="0060105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A4574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601059" w:rsidRPr="00A4574E" w:rsidRDefault="00601059" w:rsidP="006010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59" w:rsidRPr="00B43A12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601059" w:rsidRPr="00B43A12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59" w:rsidRPr="00B43A12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601059" w:rsidRPr="00B43A12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KOLLAPEN </w:t>
      </w: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059" w:rsidRPr="00B43A12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601059" w:rsidRPr="00B43A12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FOURIE </w:t>
      </w:r>
    </w:p>
    <w:p w:rsidR="00601059" w:rsidRDefault="00601059" w:rsidP="0060105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Pr="00B43A12" w:rsidRDefault="004C106E" w:rsidP="004C106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rPr>
          <w:rFonts w:ascii="Arial" w:hAnsi="Arial" w:cs="Arial"/>
          <w:b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B265E8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 w:rsidR="00B265E8"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4C106E" w:rsidRPr="00B43A12" w:rsidRDefault="004C106E" w:rsidP="004C106E">
      <w:pPr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JANSE VAN NIEWENHUIZEN </w:t>
      </w: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SARDIWALLA </w:t>
      </w: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TEFFO </w:t>
      </w: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rPr>
          <w:rFonts w:ascii="Arial" w:hAnsi="Arial" w:cs="Arial"/>
          <w:b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Pr="00604127">
        <w:rPr>
          <w:rFonts w:ascii="Arial" w:hAnsi="Arial" w:cs="Arial"/>
          <w:b/>
        </w:rPr>
        <w:t>VIA ZOOM CONFERNECE</w:t>
      </w:r>
      <w:r>
        <w:rPr>
          <w:rFonts w:ascii="Arial" w:hAnsi="Arial" w:cs="Arial"/>
          <w:b/>
        </w:rPr>
        <w:t>)</w:t>
      </w: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MABUSE </w:t>
      </w: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MSIMANG AJ</w:t>
      </w: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Pr="00B43A12" w:rsidRDefault="004C106E" w:rsidP="004C106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Pr="00604127">
        <w:rPr>
          <w:rFonts w:ascii="Arial" w:hAnsi="Arial" w:cs="Arial"/>
          <w:b/>
        </w:rPr>
        <w:t>VIA ZOOM CONFERNECE</w:t>
      </w:r>
      <w:r>
        <w:rPr>
          <w:rFonts w:ascii="Arial" w:hAnsi="Arial" w:cs="Arial"/>
          <w:b/>
        </w:rPr>
        <w:t>)</w:t>
      </w: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KUBUSHI </w:t>
      </w: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C106E" w:rsidRPr="00B43A12" w:rsidRDefault="004C106E" w:rsidP="004C10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4C106E" w:rsidRDefault="004C106E" w:rsidP="004C106E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B463FD" w:rsidRPr="00473E65" w:rsidRDefault="00B463FD" w:rsidP="00B463F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B463FD" w:rsidRPr="00473E65" w:rsidRDefault="00B463FD" w:rsidP="00B463F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463FD" w:rsidRPr="00473E65" w:rsidRDefault="00B463FD" w:rsidP="00B463F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463FD" w:rsidRPr="00473E65" w:rsidRDefault="00B463FD" w:rsidP="00B463F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463FD" w:rsidRPr="00473E65" w:rsidRDefault="00B463FD" w:rsidP="00B463FD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OF 11 NOVEMBER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B463FD" w:rsidRPr="00473E65" w:rsidRDefault="00B463FD" w:rsidP="00B463F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463FD" w:rsidRPr="00473E65" w:rsidRDefault="00B463FD" w:rsidP="00B463F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B463FD" w:rsidRPr="00473E65" w:rsidRDefault="00B463FD" w:rsidP="00B463F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9; 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B463FD" w:rsidRPr="00473E65" w:rsidRDefault="00B463FD" w:rsidP="00B463F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463FD" w:rsidRDefault="00B463FD" w:rsidP="00B463FD">
      <w:pPr>
        <w:rPr>
          <w:lang w:eastAsia="en-US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B463F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63FD" w:rsidRPr="00605836" w:rsidRDefault="00B463F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Pr="00605836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MASHATOLE K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Pr="00605836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Pr="00605836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Pr="00605836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Pr="00605836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33259/19</w:t>
            </w:r>
          </w:p>
        </w:tc>
      </w:tr>
      <w:tr w:rsidR="00B463F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63FD" w:rsidRPr="00605836" w:rsidRDefault="00B463F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Pr="00605836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LETUBATSI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Pr="00605836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Pr="00605836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Pr="00605836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Pr="00605836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56568/15</w:t>
            </w:r>
          </w:p>
        </w:tc>
      </w:tr>
      <w:tr w:rsidR="00B463F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Pr="00605836" w:rsidRDefault="00B463F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TLHAKWANA P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8825/17</w:t>
            </w:r>
          </w:p>
        </w:tc>
      </w:tr>
      <w:tr w:rsidR="00B463F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Default="00B463F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NAIDOO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463FD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52146/17</w:t>
            </w:r>
          </w:p>
        </w:tc>
      </w:tr>
      <w:tr w:rsidR="00276003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PAUL K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43836/17</w:t>
            </w:r>
          </w:p>
        </w:tc>
      </w:tr>
      <w:tr w:rsidR="00276003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 L MEYIWA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84989/17</w:t>
            </w:r>
          </w:p>
        </w:tc>
      </w:tr>
      <w:tr w:rsidR="00276003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T NKABINDE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12030/17</w:t>
            </w:r>
          </w:p>
        </w:tc>
      </w:tr>
      <w:tr w:rsidR="00276003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C NDLOVHU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29362/19</w:t>
            </w:r>
          </w:p>
        </w:tc>
      </w:tr>
      <w:tr w:rsidR="00276003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FENNEL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6003" w:rsidRDefault="0027600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8803/15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MAGOLEGO M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60758/15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MOUKANGWE T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76162/18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SEBESHO B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16902/16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SWANEPOEL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41169/18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NAGAIH  M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57518/17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MATSHALI A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87507/15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LETELE M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22221/18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CHAKI S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47208/17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MHLAMVU S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23778/17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Z MNGUNI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65618/17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C MASENYA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13598/18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MATJILA S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51664/14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MILTON BATISTA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20968/18</w:t>
            </w:r>
          </w:p>
        </w:tc>
      </w:tr>
      <w:tr w:rsidR="002B7BB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LEPHALALA M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2B7BB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BB8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12762/19</w:t>
            </w:r>
          </w:p>
        </w:tc>
      </w:tr>
      <w:tr w:rsidR="006D5BC1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VILJOEN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18979/17</w:t>
            </w:r>
          </w:p>
        </w:tc>
      </w:tr>
      <w:tr w:rsidR="006D5BC1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NTWA D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49939/18</w:t>
            </w:r>
          </w:p>
        </w:tc>
      </w:tr>
      <w:tr w:rsidR="006D5BC1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JAMES WASUKIRA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25030/17</w:t>
            </w:r>
          </w:p>
        </w:tc>
      </w:tr>
      <w:tr w:rsidR="006D5BC1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LANDMAN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19123/14</w:t>
            </w:r>
          </w:p>
        </w:tc>
      </w:tr>
      <w:tr w:rsidR="006D5BC1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S MTHETHWA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5BC1" w:rsidRDefault="006D5BC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84365/15</w:t>
            </w:r>
          </w:p>
        </w:tc>
      </w:tr>
      <w:tr w:rsidR="00F643F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THABEDE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34292/18</w:t>
            </w:r>
          </w:p>
        </w:tc>
      </w:tr>
      <w:tr w:rsidR="00F643F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MALEFO M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12142/18</w:t>
            </w:r>
          </w:p>
        </w:tc>
      </w:tr>
      <w:tr w:rsidR="00F643F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MAMPANE NOMA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26457/18</w:t>
            </w:r>
          </w:p>
        </w:tc>
      </w:tr>
      <w:tr w:rsidR="00F643F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LUKAS P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68566/17</w:t>
            </w:r>
          </w:p>
        </w:tc>
      </w:tr>
      <w:tr w:rsidR="00F643F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 JACOBS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25815/18</w:t>
            </w:r>
          </w:p>
        </w:tc>
      </w:tr>
      <w:tr w:rsidR="00F643F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J MASOPOGA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3197/16</w:t>
            </w:r>
          </w:p>
        </w:tc>
      </w:tr>
      <w:tr w:rsidR="00F643F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KOEN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90247/15</w:t>
            </w:r>
          </w:p>
        </w:tc>
      </w:tr>
      <w:tr w:rsidR="00F643F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MALATJIE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62889/18</w:t>
            </w:r>
          </w:p>
        </w:tc>
      </w:tr>
      <w:tr w:rsidR="00F643F8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J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43F8" w:rsidRDefault="00F643F8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40487/18</w:t>
            </w:r>
          </w:p>
        </w:tc>
      </w:tr>
      <w:tr w:rsidR="00C27FE9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7FE9" w:rsidRDefault="00C27FE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7FE9" w:rsidRDefault="00C27FE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JY NKWANA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7FE9" w:rsidRDefault="00C27FE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7FE9" w:rsidRDefault="00C27FE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7FE9" w:rsidRDefault="00C27FE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7FE9" w:rsidRDefault="00C27FE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11500/19</w:t>
            </w:r>
          </w:p>
        </w:tc>
      </w:tr>
      <w:tr w:rsidR="00E2508F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08F" w:rsidRDefault="00E2508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08F" w:rsidRDefault="00E2508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MONYELA S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08F" w:rsidRDefault="00E2508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08F" w:rsidRDefault="00E2508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08F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08F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8670/16</w:t>
            </w:r>
          </w:p>
        </w:tc>
      </w:tr>
      <w:tr w:rsidR="00335914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J C VENTER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29971/16</w:t>
            </w:r>
          </w:p>
        </w:tc>
      </w:tr>
      <w:tr w:rsidR="00335914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MASEKO  M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31792/14</w:t>
            </w:r>
          </w:p>
        </w:tc>
      </w:tr>
      <w:tr w:rsidR="00335914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 NAIDOO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5914" w:rsidRDefault="0033591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59605/18</w:t>
            </w:r>
          </w:p>
        </w:tc>
      </w:tr>
      <w:tr w:rsidR="00AF76C3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6C3" w:rsidRDefault="00AF76C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6C3" w:rsidRDefault="00AF76C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DUMISANI R MTHOMBENI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6C3" w:rsidRDefault="00AF76C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6C3" w:rsidRDefault="00AF76C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6C3" w:rsidRDefault="00AF76C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6C3" w:rsidRDefault="00AF76C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51680/14</w:t>
            </w:r>
          </w:p>
        </w:tc>
      </w:tr>
      <w:tr w:rsidR="00DB09C9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09C9" w:rsidRDefault="00DB09C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09C9" w:rsidRDefault="00DB09C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PHILISA JACK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09C9" w:rsidRDefault="00DB09C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09C9" w:rsidRDefault="00DB09C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09C9" w:rsidRDefault="00DB09C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09C9" w:rsidRDefault="00DB09C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26765/16</w:t>
            </w:r>
          </w:p>
        </w:tc>
      </w:tr>
      <w:tr w:rsidR="00F41434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GIVEN MKHARI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28626/18</w:t>
            </w:r>
          </w:p>
        </w:tc>
      </w:tr>
      <w:tr w:rsidR="00F41434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F NEPFUMBADA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2532/16</w:t>
            </w:r>
          </w:p>
        </w:tc>
      </w:tr>
      <w:tr w:rsidR="00F41434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L ZWANE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45574/16</w:t>
            </w:r>
          </w:p>
        </w:tc>
      </w:tr>
      <w:tr w:rsidR="00F41434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E T MICHAEL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83520/15</w:t>
            </w:r>
          </w:p>
        </w:tc>
      </w:tr>
      <w:tr w:rsidR="00F41434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MUSEKIWA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F4143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70999/17</w:t>
            </w:r>
          </w:p>
        </w:tc>
      </w:tr>
      <w:tr w:rsidR="00F41434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NDLOVU N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434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62024/17</w:t>
            </w:r>
          </w:p>
        </w:tc>
      </w:tr>
      <w:tr w:rsidR="000733AF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 MHLASE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30265/17</w:t>
            </w:r>
          </w:p>
        </w:tc>
      </w:tr>
      <w:tr w:rsidR="000733AF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S NDABENI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42919/17</w:t>
            </w:r>
          </w:p>
        </w:tc>
      </w:tr>
      <w:tr w:rsidR="000733AF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VATHISWA NDABENI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38731/16</w:t>
            </w:r>
          </w:p>
        </w:tc>
      </w:tr>
      <w:tr w:rsidR="000733AF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C SIKHANQU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55989/18</w:t>
            </w:r>
          </w:p>
        </w:tc>
      </w:tr>
      <w:tr w:rsidR="000733AF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EM MMAMADI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23768/18</w:t>
            </w:r>
          </w:p>
        </w:tc>
      </w:tr>
      <w:tr w:rsidR="000733AF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BM NDLOVHU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30194/18</w:t>
            </w:r>
          </w:p>
        </w:tc>
      </w:tr>
      <w:tr w:rsidR="000733AF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L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17916/15</w:t>
            </w:r>
          </w:p>
        </w:tc>
      </w:tr>
      <w:tr w:rsidR="000733AF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VILJOEN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68105/16</w:t>
            </w:r>
          </w:p>
        </w:tc>
      </w:tr>
      <w:tr w:rsidR="000733AF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P LOIUS DANIELS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0733AF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823256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823256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3AF" w:rsidRDefault="00823256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91834/16</w:t>
            </w:r>
          </w:p>
        </w:tc>
      </w:tr>
      <w:tr w:rsidR="00823256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3256" w:rsidRDefault="00823256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3256" w:rsidRDefault="00823256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IAN NGWENYA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3256" w:rsidRDefault="00823256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3256" w:rsidRDefault="00823256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3256" w:rsidRDefault="00823256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3256" w:rsidRDefault="00823256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33505/17</w:t>
            </w:r>
          </w:p>
        </w:tc>
      </w:tr>
      <w:tr w:rsidR="00B0179C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MAMAILA J MAHLOKO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45MIN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27058/16</w:t>
            </w:r>
          </w:p>
        </w:tc>
      </w:tr>
      <w:tr w:rsidR="00B0179C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P HLATSWAYO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77490/18</w:t>
            </w:r>
          </w:p>
        </w:tc>
      </w:tr>
      <w:tr w:rsidR="00B0179C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W NQOKO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25798/18</w:t>
            </w:r>
          </w:p>
        </w:tc>
      </w:tr>
      <w:tr w:rsidR="00B0179C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SHORT FRANCIOUS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54787/13</w:t>
            </w:r>
          </w:p>
        </w:tc>
      </w:tr>
      <w:tr w:rsidR="00B0179C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GORT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51678/17</w:t>
            </w:r>
          </w:p>
        </w:tc>
      </w:tr>
      <w:tr w:rsidR="00B0179C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HLENGIWE TRACY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32936/18</w:t>
            </w:r>
          </w:p>
        </w:tc>
      </w:tr>
      <w:tr w:rsidR="00B0179C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P MAHLOBO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53547/15</w:t>
            </w:r>
          </w:p>
        </w:tc>
      </w:tr>
      <w:tr w:rsidR="00B0179C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 J GRUNDLIGH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54554/16</w:t>
            </w:r>
          </w:p>
        </w:tc>
      </w:tr>
      <w:tr w:rsidR="00B0179C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PHINDI B MNGUNI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179C" w:rsidRDefault="00B0179C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7314/17</w:t>
            </w:r>
          </w:p>
        </w:tc>
      </w:tr>
      <w:tr w:rsidR="00AA55F9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55F9" w:rsidRDefault="00AA55F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55F9" w:rsidRDefault="00AA55F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KHUTSAHALO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55F9" w:rsidRDefault="00AA55F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55F9" w:rsidRDefault="00AA55F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55F9" w:rsidRDefault="00AA55F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55F9" w:rsidRDefault="00AA55F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43911/18</w:t>
            </w:r>
          </w:p>
        </w:tc>
      </w:tr>
      <w:tr w:rsidR="00AA55F9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55F9" w:rsidRDefault="00AA55F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55F9" w:rsidRDefault="00AA55F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V BOLOKWANA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55F9" w:rsidRDefault="00AA55F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55F9" w:rsidRDefault="00AA55F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55F9" w:rsidRDefault="00AA55F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55F9" w:rsidRDefault="00AA55F9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21521/13</w:t>
            </w:r>
          </w:p>
        </w:tc>
      </w:tr>
      <w:tr w:rsidR="00D652E4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2E4" w:rsidRDefault="00D652E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2E4" w:rsidRDefault="00D652E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SELEBOGO J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2E4" w:rsidRDefault="00D652E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2E4" w:rsidRDefault="00D652E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MORAKE J 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2E4" w:rsidRDefault="00D652E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2E4" w:rsidRDefault="00D652E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1622/2020</w:t>
            </w:r>
          </w:p>
        </w:tc>
      </w:tr>
      <w:tr w:rsidR="00D652E4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2E4" w:rsidRDefault="00D652E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2E4" w:rsidRDefault="00D652E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Z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2E4" w:rsidRDefault="00D652E4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  <w:r w:rsidR="00AB2673"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2E4" w:rsidRDefault="00AB267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2E4" w:rsidRDefault="00AB267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2E4" w:rsidRDefault="00AB267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77489/18</w:t>
            </w:r>
          </w:p>
        </w:tc>
      </w:tr>
      <w:tr w:rsidR="00AB2673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2673" w:rsidRDefault="00AB267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2673" w:rsidRDefault="00AB267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D C HATTIGH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2673" w:rsidRDefault="00AB267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2673" w:rsidRDefault="00AB267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2673" w:rsidRDefault="00AB267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2673" w:rsidRDefault="00017E2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55885/14</w:t>
            </w:r>
          </w:p>
        </w:tc>
      </w:tr>
      <w:tr w:rsidR="00017E21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E21" w:rsidRDefault="00017E2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E21" w:rsidRDefault="00017E2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MOKUBUNG P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E21" w:rsidRDefault="00017E2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E21" w:rsidRDefault="00017E2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E21" w:rsidRDefault="00017E2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7E21" w:rsidRDefault="00017E21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56503/17</w:t>
            </w:r>
          </w:p>
        </w:tc>
      </w:tr>
      <w:tr w:rsidR="009E39C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MOSEA NTOA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38409/17</w:t>
            </w:r>
          </w:p>
        </w:tc>
      </w:tr>
      <w:tr w:rsidR="009E39C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NKETLE MANINI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49690/17</w:t>
            </w:r>
          </w:p>
        </w:tc>
      </w:tr>
      <w:tr w:rsidR="009E39C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M MAJOENG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70000/18</w:t>
            </w:r>
          </w:p>
        </w:tc>
      </w:tr>
      <w:tr w:rsidR="009E39C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MALAKA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32696/18</w:t>
            </w:r>
          </w:p>
        </w:tc>
      </w:tr>
      <w:tr w:rsidR="009E39C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A MALAKA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32698/18</w:t>
            </w:r>
          </w:p>
        </w:tc>
      </w:tr>
      <w:tr w:rsidR="009E39C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LP LIAU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12480/18</w:t>
            </w:r>
          </w:p>
        </w:tc>
      </w:tr>
      <w:tr w:rsidR="009E39C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F MFENE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26633/18</w:t>
            </w:r>
          </w:p>
        </w:tc>
      </w:tr>
      <w:tr w:rsidR="009E39C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MACHUENE S MPHELA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79636/15</w:t>
            </w:r>
          </w:p>
        </w:tc>
      </w:tr>
      <w:tr w:rsidR="009E39C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A MNQAYI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39CD" w:rsidRDefault="009E39C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83912/17</w:t>
            </w:r>
          </w:p>
        </w:tc>
      </w:tr>
      <w:tr w:rsidR="00743DE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G DOTWANA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65292/17</w:t>
            </w:r>
          </w:p>
        </w:tc>
      </w:tr>
      <w:tr w:rsidR="00743DE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MALULEKE J MADIMETSA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81304/17</w:t>
            </w:r>
          </w:p>
        </w:tc>
      </w:tr>
      <w:tr w:rsidR="00743DE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MANKWE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52004/18</w:t>
            </w:r>
          </w:p>
        </w:tc>
      </w:tr>
      <w:tr w:rsidR="00743DE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CLAIRE CAWOOD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63921/15</w:t>
            </w:r>
          </w:p>
        </w:tc>
      </w:tr>
      <w:tr w:rsidR="00743DE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GOOSEN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46974/12</w:t>
            </w:r>
          </w:p>
        </w:tc>
      </w:tr>
      <w:tr w:rsidR="00743DE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APJ BOUWER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40993/15</w:t>
            </w:r>
          </w:p>
        </w:tc>
      </w:tr>
      <w:tr w:rsidR="00743DE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SKOONWWYK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31299/14</w:t>
            </w:r>
          </w:p>
        </w:tc>
      </w:tr>
      <w:tr w:rsidR="00743DE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G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152241/14</w:t>
            </w:r>
          </w:p>
        </w:tc>
      </w:tr>
      <w:tr w:rsidR="00743DED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G MODIAKGOTLA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3DED" w:rsidRDefault="00743DED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66471/14</w:t>
            </w:r>
          </w:p>
        </w:tc>
      </w:tr>
      <w:tr w:rsidR="00322345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MATETE S MABOGOANE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19383/18</w:t>
            </w:r>
          </w:p>
        </w:tc>
      </w:tr>
      <w:tr w:rsidR="00322345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MP MONGADI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42568/18</w:t>
            </w:r>
          </w:p>
        </w:tc>
      </w:tr>
      <w:tr w:rsidR="00322345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D MALATJIE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2345" w:rsidRDefault="0032234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88221/18</w:t>
            </w:r>
          </w:p>
        </w:tc>
      </w:tr>
      <w:tr w:rsidR="00C547A2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J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40487/18</w:t>
            </w:r>
          </w:p>
        </w:tc>
      </w:tr>
      <w:tr w:rsidR="00C547A2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MABASO N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27251/19</w:t>
            </w:r>
          </w:p>
        </w:tc>
      </w:tr>
      <w:tr w:rsidR="00C547A2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A MNQAYI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90MIN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89312/17</w:t>
            </w:r>
          </w:p>
        </w:tc>
      </w:tr>
      <w:tr w:rsidR="00C547A2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LANGA 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39216/18</w:t>
            </w:r>
          </w:p>
        </w:tc>
      </w:tr>
      <w:tr w:rsidR="00C547A2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N CHIMBUZI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2078/19</w:t>
            </w:r>
          </w:p>
        </w:tc>
      </w:tr>
      <w:tr w:rsidR="00C547A2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NKADIMENG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89620/18</w:t>
            </w:r>
          </w:p>
        </w:tc>
      </w:tr>
      <w:tr w:rsidR="00C547A2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SETLHODI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62348/15</w:t>
            </w:r>
          </w:p>
        </w:tc>
      </w:tr>
      <w:tr w:rsidR="00C547A2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GM  WILEMAN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31843/18</w:t>
            </w:r>
          </w:p>
        </w:tc>
      </w:tr>
      <w:tr w:rsidR="00C547A2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AMS SAUERMAN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17519/19</w:t>
            </w:r>
          </w:p>
        </w:tc>
      </w:tr>
      <w:tr w:rsidR="00C547A2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P MUGIVHI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19303/17</w:t>
            </w:r>
          </w:p>
        </w:tc>
      </w:tr>
      <w:tr w:rsidR="00C547A2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C547A2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4D25F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 GROBLER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4D25F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4D25F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4D25F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47A2" w:rsidRDefault="004D25F5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32071/15</w:t>
            </w:r>
          </w:p>
        </w:tc>
      </w:tr>
      <w:tr w:rsidR="00101D33" w:rsidRPr="00605836" w:rsidTr="00F41434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1D33" w:rsidRDefault="00101D3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1D33" w:rsidRDefault="00101D3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KRAAYENBURG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1D33" w:rsidRDefault="00101D3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1D33" w:rsidRDefault="00101D3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1D33" w:rsidRDefault="00101D3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1D33" w:rsidRDefault="00101D33" w:rsidP="00F4143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54861/17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Pr="00B43A12" w:rsidRDefault="003444A4" w:rsidP="003444A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rPr>
          <w:rFonts w:ascii="Arial" w:hAnsi="Arial" w:cs="Arial"/>
          <w:b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Pr="00604127">
        <w:rPr>
          <w:rFonts w:ascii="Arial" w:hAnsi="Arial" w:cs="Arial"/>
          <w:b/>
        </w:rPr>
        <w:t>VIA ZOOM CONFERNECE</w:t>
      </w:r>
      <w:r>
        <w:rPr>
          <w:rFonts w:ascii="Arial" w:hAnsi="Arial" w:cs="Arial"/>
          <w:b/>
        </w:rPr>
        <w:t>)</w:t>
      </w:r>
    </w:p>
    <w:p w:rsidR="003444A4" w:rsidRPr="00B43A12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MOLOPA</w:t>
      </w: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rPr>
          <w:rFonts w:ascii="Arial" w:hAnsi="Arial" w:cs="Arial"/>
          <w:b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Pr="00604127">
        <w:rPr>
          <w:rFonts w:ascii="Arial" w:hAnsi="Arial" w:cs="Arial"/>
          <w:b/>
        </w:rPr>
        <w:t>VIA ZOOM CONFERNECE</w:t>
      </w:r>
      <w:r>
        <w:rPr>
          <w:rFonts w:ascii="Arial" w:hAnsi="Arial" w:cs="Arial"/>
          <w:b/>
        </w:rPr>
        <w:t>)</w:t>
      </w:r>
    </w:p>
    <w:p w:rsidR="003444A4" w:rsidRPr="00B43A12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Pr="00B43A12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444A4" w:rsidRPr="00B43A12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RANCHOD </w:t>
      </w: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Pr="00B43A12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3444A4" w:rsidRPr="00B43A12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MOLEFE </w:t>
      </w: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Pr="00B43A12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444A4" w:rsidRPr="00B43A12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MAKHUBELE </w:t>
      </w: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Pr="00B43A12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444A4" w:rsidRPr="00B43A12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PHAHLANE AJ </w:t>
      </w: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Pr="00B43A12" w:rsidRDefault="003444A4" w:rsidP="003444A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44A4" w:rsidRDefault="003444A4" w:rsidP="003444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F41434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688" w:rsidRDefault="00EA5688">
      <w:pPr>
        <w:spacing w:after="0" w:line="240" w:lineRule="auto"/>
      </w:pPr>
      <w:r>
        <w:separator/>
      </w:r>
    </w:p>
  </w:endnote>
  <w:endnote w:type="continuationSeparator" w:id="0">
    <w:p w:rsidR="00EA5688" w:rsidRDefault="00EA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688" w:rsidRDefault="00EA5688">
      <w:pPr>
        <w:spacing w:after="0" w:line="240" w:lineRule="auto"/>
      </w:pPr>
      <w:r>
        <w:separator/>
      </w:r>
    </w:p>
  </w:footnote>
  <w:footnote w:type="continuationSeparator" w:id="0">
    <w:p w:rsidR="00EA5688" w:rsidRDefault="00EA5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34" w:rsidRDefault="00F41434" w:rsidP="00F414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1434" w:rsidRDefault="00F41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34" w:rsidRPr="00E557A1" w:rsidRDefault="00F41434" w:rsidP="00F41434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CE415F">
      <w:rPr>
        <w:rStyle w:val="PageNumber"/>
        <w:b/>
        <w:noProof/>
        <w:sz w:val="24"/>
        <w:szCs w:val="24"/>
      </w:rPr>
      <w:t>13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CE415F">
      <w:rPr>
        <w:rStyle w:val="PageNumber"/>
        <w:b/>
        <w:noProof/>
        <w:sz w:val="24"/>
        <w:szCs w:val="24"/>
      </w:rPr>
      <w:t>13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CD"/>
    <w:rsid w:val="00017E21"/>
    <w:rsid w:val="000649EA"/>
    <w:rsid w:val="000733AF"/>
    <w:rsid w:val="000957D9"/>
    <w:rsid w:val="000C169A"/>
    <w:rsid w:val="000F6010"/>
    <w:rsid w:val="000F6138"/>
    <w:rsid w:val="00100E39"/>
    <w:rsid w:val="00101D33"/>
    <w:rsid w:val="001238B4"/>
    <w:rsid w:val="00125717"/>
    <w:rsid w:val="00137F69"/>
    <w:rsid w:val="00154476"/>
    <w:rsid w:val="001A1686"/>
    <w:rsid w:val="001A29D2"/>
    <w:rsid w:val="001A57B2"/>
    <w:rsid w:val="001B25A8"/>
    <w:rsid w:val="001D07E8"/>
    <w:rsid w:val="00231799"/>
    <w:rsid w:val="00242419"/>
    <w:rsid w:val="00255642"/>
    <w:rsid w:val="00276003"/>
    <w:rsid w:val="00294DE4"/>
    <w:rsid w:val="002A3E78"/>
    <w:rsid w:val="002B09AA"/>
    <w:rsid w:val="002B7BB8"/>
    <w:rsid w:val="002C17D7"/>
    <w:rsid w:val="002C2687"/>
    <w:rsid w:val="002D0459"/>
    <w:rsid w:val="003046D9"/>
    <w:rsid w:val="00322345"/>
    <w:rsid w:val="00335914"/>
    <w:rsid w:val="003444A4"/>
    <w:rsid w:val="00347093"/>
    <w:rsid w:val="003A2A3C"/>
    <w:rsid w:val="003C4B42"/>
    <w:rsid w:val="003D1821"/>
    <w:rsid w:val="003D64D2"/>
    <w:rsid w:val="0042739A"/>
    <w:rsid w:val="00427D9A"/>
    <w:rsid w:val="0043455F"/>
    <w:rsid w:val="004444E2"/>
    <w:rsid w:val="004739A9"/>
    <w:rsid w:val="00487BE8"/>
    <w:rsid w:val="00493A6F"/>
    <w:rsid w:val="00496BB2"/>
    <w:rsid w:val="004A6908"/>
    <w:rsid w:val="004C106E"/>
    <w:rsid w:val="004D25F5"/>
    <w:rsid w:val="00526085"/>
    <w:rsid w:val="005279B6"/>
    <w:rsid w:val="00561EA8"/>
    <w:rsid w:val="0057485A"/>
    <w:rsid w:val="005A6AEF"/>
    <w:rsid w:val="005F237C"/>
    <w:rsid w:val="00601059"/>
    <w:rsid w:val="00601938"/>
    <w:rsid w:val="00612BF3"/>
    <w:rsid w:val="00624DF0"/>
    <w:rsid w:val="0063027D"/>
    <w:rsid w:val="006522A2"/>
    <w:rsid w:val="0065736B"/>
    <w:rsid w:val="00657C18"/>
    <w:rsid w:val="0066390A"/>
    <w:rsid w:val="006D5BC1"/>
    <w:rsid w:val="00714F11"/>
    <w:rsid w:val="00715CB6"/>
    <w:rsid w:val="0073297A"/>
    <w:rsid w:val="00743DED"/>
    <w:rsid w:val="007504BD"/>
    <w:rsid w:val="007517A6"/>
    <w:rsid w:val="00765AEC"/>
    <w:rsid w:val="007A0EBE"/>
    <w:rsid w:val="007C4689"/>
    <w:rsid w:val="00823256"/>
    <w:rsid w:val="0084088A"/>
    <w:rsid w:val="008A438D"/>
    <w:rsid w:val="008D1D8E"/>
    <w:rsid w:val="0090524C"/>
    <w:rsid w:val="0092382F"/>
    <w:rsid w:val="009307A4"/>
    <w:rsid w:val="00941272"/>
    <w:rsid w:val="0095641D"/>
    <w:rsid w:val="00956B1D"/>
    <w:rsid w:val="00956B54"/>
    <w:rsid w:val="00962626"/>
    <w:rsid w:val="00972797"/>
    <w:rsid w:val="00982078"/>
    <w:rsid w:val="00991091"/>
    <w:rsid w:val="009E39CD"/>
    <w:rsid w:val="00A13383"/>
    <w:rsid w:val="00A303D2"/>
    <w:rsid w:val="00A3777A"/>
    <w:rsid w:val="00A37D3D"/>
    <w:rsid w:val="00A77FA6"/>
    <w:rsid w:val="00AA55F9"/>
    <w:rsid w:val="00AB0316"/>
    <w:rsid w:val="00AB2673"/>
    <w:rsid w:val="00AB71CD"/>
    <w:rsid w:val="00AC4E80"/>
    <w:rsid w:val="00AF76C3"/>
    <w:rsid w:val="00B0179C"/>
    <w:rsid w:val="00B03CD2"/>
    <w:rsid w:val="00B265E8"/>
    <w:rsid w:val="00B463FD"/>
    <w:rsid w:val="00B57FF0"/>
    <w:rsid w:val="00B606A0"/>
    <w:rsid w:val="00B76D44"/>
    <w:rsid w:val="00B7768A"/>
    <w:rsid w:val="00B821F7"/>
    <w:rsid w:val="00B8771F"/>
    <w:rsid w:val="00B92F3D"/>
    <w:rsid w:val="00B94B10"/>
    <w:rsid w:val="00BC26F9"/>
    <w:rsid w:val="00C04F20"/>
    <w:rsid w:val="00C157C8"/>
    <w:rsid w:val="00C16098"/>
    <w:rsid w:val="00C27FE9"/>
    <w:rsid w:val="00C547A2"/>
    <w:rsid w:val="00CD05B6"/>
    <w:rsid w:val="00CE415F"/>
    <w:rsid w:val="00CE4A49"/>
    <w:rsid w:val="00CF0F53"/>
    <w:rsid w:val="00CF1DA8"/>
    <w:rsid w:val="00D359FF"/>
    <w:rsid w:val="00D60D9C"/>
    <w:rsid w:val="00D652E4"/>
    <w:rsid w:val="00D706FE"/>
    <w:rsid w:val="00DB09C9"/>
    <w:rsid w:val="00DB0E59"/>
    <w:rsid w:val="00DB721C"/>
    <w:rsid w:val="00DD2F25"/>
    <w:rsid w:val="00DE2A20"/>
    <w:rsid w:val="00DE2BAC"/>
    <w:rsid w:val="00E048F5"/>
    <w:rsid w:val="00E2508F"/>
    <w:rsid w:val="00E73C31"/>
    <w:rsid w:val="00E8045F"/>
    <w:rsid w:val="00E95866"/>
    <w:rsid w:val="00EA00EA"/>
    <w:rsid w:val="00EA40EA"/>
    <w:rsid w:val="00EA5688"/>
    <w:rsid w:val="00EF2D45"/>
    <w:rsid w:val="00F05175"/>
    <w:rsid w:val="00F117D9"/>
    <w:rsid w:val="00F41434"/>
    <w:rsid w:val="00F643F8"/>
    <w:rsid w:val="00F66CBA"/>
    <w:rsid w:val="00F7746B"/>
    <w:rsid w:val="00F82889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E09BCD"/>
  <w15:docId w15:val="{909562EE-EFC6-438D-81D6-C1175931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E0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WEDNESDAY%20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WEDNESDAY  TEMPLATE NEW</Template>
  <TotalTime>454</TotalTime>
  <Pages>13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Michael Morema</cp:lastModifiedBy>
  <cp:revision>77</cp:revision>
  <dcterms:created xsi:type="dcterms:W3CDTF">2018-01-17T09:18:00Z</dcterms:created>
  <dcterms:modified xsi:type="dcterms:W3CDTF">2020-11-10T11:24:00Z</dcterms:modified>
</cp:coreProperties>
</file>