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  <w:lang w:val="en-US" w:eastAsia="en-US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55314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24</w:t>
      </w:r>
      <w:r w:rsidR="00553144" w:rsidRPr="0055314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55314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55314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NOVEMBER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9D6AB9" w:rsidRPr="00B43A12" w:rsidRDefault="009D6AB9" w:rsidP="009D6AB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9D6AB9" w:rsidRDefault="009D6AB9" w:rsidP="009D6AB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MOGOTSI AJ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B43A12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A05147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05147">
        <w:rPr>
          <w:rFonts w:ascii="Arial" w:hAnsi="Arial" w:cs="Arial"/>
          <w:b/>
          <w:sz w:val="22"/>
          <w:szCs w:val="22"/>
        </w:rPr>
        <w:t>DE VRIES</w:t>
      </w:r>
      <w:r w:rsidRPr="00A05147">
        <w:rPr>
          <w:rFonts w:ascii="Arial" w:hAnsi="Arial" w:cs="Arial"/>
          <w:b/>
          <w:sz w:val="22"/>
          <w:szCs w:val="22"/>
        </w:rPr>
        <w:tab/>
        <w:t>V DE VRIES</w:t>
      </w:r>
      <w:r w:rsidRPr="00A05147">
        <w:rPr>
          <w:rFonts w:ascii="Arial" w:hAnsi="Arial" w:cs="Arial"/>
          <w:b/>
          <w:sz w:val="22"/>
          <w:szCs w:val="22"/>
        </w:rPr>
        <w:tab/>
        <w:t xml:space="preserve"> 22683/12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Default="009D6AB9" w:rsidP="009D6AB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D6AB9" w:rsidRPr="00B43A12" w:rsidRDefault="009D6AB9" w:rsidP="009D6AB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967BF4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9D6AB9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DE VOS</w:t>
      </w:r>
    </w:p>
    <w:p w:rsidR="009D6AB9" w:rsidRPr="00967BF4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6AB9" w:rsidRPr="00967BF4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D6AB9" w:rsidRPr="0009163C" w:rsidRDefault="009D6AB9" w:rsidP="009D6AB9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9D6AB9" w:rsidRPr="0009163C" w:rsidRDefault="009D6AB9" w:rsidP="009D6AB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JUSTICE BASSON 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655424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F05FC">
        <w:rPr>
          <w:rFonts w:ascii="Arial" w:hAnsi="Arial" w:cs="Arial"/>
          <w:sz w:val="24"/>
          <w:szCs w:val="24"/>
        </w:rPr>
        <w:t>MAKHUBELE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F05FC">
        <w:rPr>
          <w:rFonts w:ascii="Arial" w:hAnsi="Arial" w:cs="Arial"/>
          <w:sz w:val="24"/>
          <w:szCs w:val="24"/>
        </w:rPr>
        <w:t xml:space="preserve">KHWINANA AJ </w:t>
      </w:r>
    </w:p>
    <w:p w:rsidR="00696820" w:rsidRDefault="00696820" w:rsidP="00696820">
      <w:pPr>
        <w:rPr>
          <w:rFonts w:ascii="Verdana" w:hAnsi="Verdana"/>
        </w:rPr>
      </w:pPr>
    </w:p>
    <w:p w:rsidR="00696820" w:rsidRDefault="00696820" w:rsidP="0069682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93"/>
        <w:gridCol w:w="2943"/>
        <w:gridCol w:w="1560"/>
      </w:tblGrid>
      <w:tr w:rsidR="00696820" w:rsidTr="0069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20" w:rsidRDefault="006968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20" w:rsidRDefault="006968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20" w:rsidRDefault="006968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Appellant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20" w:rsidRDefault="006968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Jail/Bail</w:t>
            </w:r>
          </w:p>
        </w:tc>
      </w:tr>
      <w:tr w:rsidR="00696820" w:rsidTr="0069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20" w:rsidRDefault="0069682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A388/19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NAICKER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</w:p>
        </w:tc>
      </w:tr>
      <w:tr w:rsidR="00696820" w:rsidTr="0069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20" w:rsidRDefault="00696820">
            <w:pPr>
              <w:rPr>
                <w:rFonts w:ascii="Verdana" w:hAnsi="Verdana"/>
              </w:rPr>
            </w:pPr>
          </w:p>
        </w:tc>
      </w:tr>
    </w:tbl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7C30" w:rsidRDefault="00827C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7C30" w:rsidRDefault="00827C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7C30" w:rsidRDefault="00827C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7C30" w:rsidRDefault="00827C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70135B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70135B">
        <w:rPr>
          <w:rFonts w:ascii="Arial" w:hAnsi="Arial" w:cs="Arial"/>
          <w:sz w:val="24"/>
          <w:szCs w:val="24"/>
        </w:rPr>
        <w:t>TEFFO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70135B">
        <w:rPr>
          <w:rFonts w:ascii="Arial" w:hAnsi="Arial" w:cs="Arial"/>
          <w:sz w:val="24"/>
          <w:szCs w:val="24"/>
        </w:rPr>
        <w:t xml:space="preserve">MOTHA AJ </w:t>
      </w:r>
    </w:p>
    <w:p w:rsidR="0070135B" w:rsidRDefault="0070135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7C30" w:rsidRPr="00827C30" w:rsidRDefault="00827C30" w:rsidP="00827C30">
      <w:pPr>
        <w:rPr>
          <w:rFonts w:eastAsiaTheme="minorHAnsi"/>
          <w:b/>
          <w:lang w:eastAsia="en-US"/>
        </w:rPr>
      </w:pPr>
      <w:r w:rsidRPr="00827C30">
        <w:rPr>
          <w:rFonts w:eastAsiaTheme="minorHAnsi"/>
          <w:b/>
          <w:lang w:eastAsia="en-US"/>
        </w:rPr>
        <w:t>SOUTH AFRICAN LEGAL PRACTICE COUNCIL     VS     THABO MAMOKGALAKE CHUENE    21876/2020</w:t>
      </w:r>
    </w:p>
    <w:p w:rsidR="00827C30" w:rsidRPr="00827C30" w:rsidRDefault="00827C30" w:rsidP="00827C30">
      <w:pPr>
        <w:rPr>
          <w:rFonts w:eastAsiaTheme="minorHAnsi"/>
          <w:b/>
          <w:lang w:eastAsia="en-US"/>
        </w:rPr>
      </w:pPr>
      <w:r w:rsidRPr="00827C30">
        <w:rPr>
          <w:rFonts w:eastAsiaTheme="minorHAnsi"/>
          <w:b/>
          <w:lang w:eastAsia="en-US"/>
        </w:rPr>
        <w:t xml:space="preserve">                                                                                              MAMOKGALAKE CHUENE ATTORNEYS</w:t>
      </w:r>
    </w:p>
    <w:p w:rsidR="00827C30" w:rsidRPr="00827C30" w:rsidRDefault="00827C30" w:rsidP="00827C30">
      <w:pPr>
        <w:rPr>
          <w:rFonts w:eastAsiaTheme="minorHAnsi"/>
          <w:b/>
          <w:lang w:eastAsia="en-US"/>
        </w:rPr>
      </w:pPr>
      <w:r w:rsidRPr="00827C30">
        <w:rPr>
          <w:rFonts w:eastAsiaTheme="minorHAnsi"/>
          <w:b/>
          <w:lang w:eastAsia="en-US"/>
        </w:rPr>
        <w:t>THE LAW SOCIETY/LEGAL PRACTICE COUNCIL    VS    MICHAEL ARTHUR McLOUGHLIN         88767/18</w:t>
      </w:r>
    </w:p>
    <w:p w:rsidR="001A57B2" w:rsidRDefault="00827C30" w:rsidP="00827C3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827C30">
        <w:rPr>
          <w:rFonts w:asciiTheme="minorHAnsi" w:eastAsiaTheme="minorHAnsi" w:hAnsiTheme="minorHAnsi" w:cstheme="minorBidi"/>
          <w:b/>
          <w:sz w:val="22"/>
          <w:szCs w:val="22"/>
          <w:lang w:val="en-ZA" w:eastAsia="en-US"/>
        </w:rPr>
        <w:t>SOUTH AFRICAN LEGAL PRACTICE COUNCIL   VS   TITSWA MODISE/MODISE ATTORNEYS   58533/19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6894" w:rsidRPr="00B43A12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56894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756894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MOTHA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06122" w:rsidRDefault="00C06122" w:rsidP="00C06122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C06122" w:rsidRDefault="00C06122" w:rsidP="00C06122">
      <w:pPr>
        <w:numPr>
          <w:ilvl w:val="0"/>
          <w:numId w:val="1"/>
        </w:numPr>
        <w:ind w:left="1080"/>
        <w:rPr>
          <w:b/>
          <w:u w:val="single"/>
        </w:rPr>
      </w:pPr>
      <w:r w:rsidRPr="001906D4">
        <w:rPr>
          <w:b/>
          <w:u w:val="single"/>
        </w:rPr>
        <w:t xml:space="preserve"> </w:t>
      </w:r>
      <w:r>
        <w:rPr>
          <w:b/>
          <w:u w:val="single"/>
        </w:rPr>
        <w:t>M. J SITHOLE</w:t>
      </w:r>
      <w:r w:rsidRPr="001906D4">
        <w:rPr>
          <w:b/>
          <w:u w:val="single"/>
        </w:rPr>
        <w:tab/>
      </w:r>
      <w:r w:rsidRPr="001906D4">
        <w:rPr>
          <w:b/>
          <w:u w:val="single"/>
        </w:rPr>
        <w:tab/>
      </w:r>
      <w:r w:rsidRPr="001906D4">
        <w:rPr>
          <w:b/>
          <w:u w:val="single"/>
        </w:rPr>
        <w:tab/>
      </w:r>
      <w:r w:rsidRPr="001906D4">
        <w:rPr>
          <w:b/>
          <w:u w:val="single"/>
        </w:rPr>
        <w:tab/>
      </w:r>
      <w:r>
        <w:rPr>
          <w:b/>
          <w:u w:val="single"/>
        </w:rPr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51769</w:t>
      </w:r>
      <w:r w:rsidRPr="001906D4">
        <w:rPr>
          <w:b/>
          <w:u w:val="single"/>
        </w:rPr>
        <w:t>/20</w:t>
      </w:r>
    </w:p>
    <w:p w:rsidR="00C06122" w:rsidRDefault="00C06122" w:rsidP="00C0612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T.T MALAPANE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51802/20</w:t>
      </w:r>
    </w:p>
    <w:p w:rsidR="00C06122" w:rsidRDefault="00C06122" w:rsidP="00C0612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M. A RAMANO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51840/20</w:t>
      </w:r>
    </w:p>
    <w:p w:rsidR="00C06122" w:rsidRDefault="00C06122" w:rsidP="00C0612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O.M MPIPI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51156/20</w:t>
      </w:r>
    </w:p>
    <w:p w:rsidR="00C06122" w:rsidRPr="001906D4" w:rsidRDefault="00C06122" w:rsidP="00C06122">
      <w:pPr>
        <w:numPr>
          <w:ilvl w:val="0"/>
          <w:numId w:val="1"/>
        </w:numPr>
        <w:ind w:left="1080"/>
        <w:rPr>
          <w:b/>
          <w:u w:val="single"/>
        </w:rPr>
      </w:pPr>
      <w:r>
        <w:rPr>
          <w:b/>
          <w:u w:val="single"/>
        </w:rPr>
        <w:t>G.J. DREYER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51150/20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36809" w:rsidRDefault="00F3680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36809" w:rsidRDefault="00F3680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36809" w:rsidRDefault="00F3680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36809" w:rsidRDefault="00F3680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36809" w:rsidRDefault="00F3680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Pr="00B43A12" w:rsidRDefault="0091471A" w:rsidP="0091471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91471A" w:rsidRDefault="0091471A" w:rsidP="0091471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91471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56894" w:rsidRPr="00B43A12" w:rsidRDefault="00756894" w:rsidP="00756894">
      <w:pPr>
        <w:rPr>
          <w:rFonts w:ascii="Arial" w:hAnsi="Arial" w:cs="Arial"/>
          <w:sz w:val="24"/>
          <w:szCs w:val="24"/>
        </w:rPr>
      </w:pPr>
    </w:p>
    <w:p w:rsidR="00756894" w:rsidRPr="00B43A12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56894" w:rsidRPr="00B43A12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756894" w:rsidRPr="00B43A12" w:rsidRDefault="00756894" w:rsidP="007568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KHWINANA AJ </w:t>
      </w:r>
    </w:p>
    <w:p w:rsidR="00756894" w:rsidRDefault="00756894" w:rsidP="00756894">
      <w:pPr>
        <w:rPr>
          <w:rFonts w:ascii="Verdana" w:hAnsi="Verdana"/>
        </w:rPr>
      </w:pP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91471A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 xml:space="preserve"> H.H. MANDIWANA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40133/20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>C. RAPETSWA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40260/20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>M. MOKGEHLE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40633/20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>C.M MORAAL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40276/20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>O. MGIJIMA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43078/20</w:t>
      </w:r>
    </w:p>
    <w:p w:rsidR="0091471A" w:rsidRDefault="0091471A" w:rsidP="0091471A">
      <w:pPr>
        <w:numPr>
          <w:ilvl w:val="0"/>
          <w:numId w:val="2"/>
        </w:numPr>
        <w:ind w:left="1080"/>
        <w:rPr>
          <w:b/>
          <w:u w:val="single"/>
        </w:rPr>
      </w:pPr>
      <w:r>
        <w:rPr>
          <w:b/>
          <w:u w:val="single"/>
        </w:rPr>
        <w:t>M. FOORD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51777/20</w:t>
      </w: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934FE" w:rsidRDefault="00D934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1471A" w:rsidRDefault="0091471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934FE">
        <w:rPr>
          <w:rFonts w:ascii="Arial" w:hAnsi="Arial" w:cs="Arial"/>
          <w:sz w:val="24"/>
          <w:szCs w:val="24"/>
        </w:rPr>
        <w:t>RANCHOD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934FE">
        <w:rPr>
          <w:rFonts w:ascii="Arial" w:hAnsi="Arial" w:cs="Arial"/>
          <w:sz w:val="24"/>
          <w:szCs w:val="24"/>
        </w:rPr>
        <w:t>JW LOUW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3DC1" w:rsidRPr="00AE76FD" w:rsidRDefault="00E33DC1" w:rsidP="00E33D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AE76F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SJ 43 APPLICATIONS</w:t>
      </w:r>
    </w:p>
    <w:p w:rsidR="00E33DC1" w:rsidRPr="00AE76FD" w:rsidRDefault="00E33DC1" w:rsidP="00E33DC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AE76F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2D   AT 10:00</w:t>
      </w:r>
    </w:p>
    <w:p w:rsidR="00E33DC1" w:rsidRPr="00967BF4" w:rsidRDefault="00E33DC1" w:rsidP="00E33DC1">
      <w:pPr>
        <w:tabs>
          <w:tab w:val="left" w:pos="4200"/>
        </w:tabs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AE76FD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MOLEFE </w:t>
      </w:r>
    </w:p>
    <w:p w:rsidR="00E33DC1" w:rsidRDefault="00E33DC1" w:rsidP="00E33DC1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33DC1" w:rsidRPr="00B43A12" w:rsidRDefault="00E33DC1" w:rsidP="00E33DC1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AJ 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rPr>
          <w:lang w:val="en-US" w:eastAsia="en-US"/>
        </w:rPr>
      </w:pPr>
    </w:p>
    <w:p w:rsidR="00E33DC1" w:rsidRPr="00CE67A2" w:rsidRDefault="00E33DC1" w:rsidP="00E33DC1">
      <w:pPr>
        <w:rPr>
          <w:lang w:val="en-US" w:eastAsia="en-US"/>
        </w:rPr>
      </w:pPr>
    </w:p>
    <w:p w:rsidR="00E33DC1" w:rsidRPr="00A4574E" w:rsidRDefault="00E33DC1" w:rsidP="00E33D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4574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E33DC1" w:rsidRDefault="00E33DC1" w:rsidP="00E33DC1">
      <w:pPr>
        <w:rPr>
          <w:lang w:val="en-US" w:eastAsia="en-US"/>
        </w:rPr>
      </w:pPr>
    </w:p>
    <w:p w:rsidR="00E33DC1" w:rsidRDefault="00E33DC1" w:rsidP="00E33DC1">
      <w:pPr>
        <w:rPr>
          <w:lang w:val="en-US" w:eastAsia="en-US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MABUSE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650220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LUKHAIMANE AJ </w:t>
      </w:r>
    </w:p>
    <w:p w:rsidR="00E33DC1" w:rsidRPr="00B43A12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33DC1" w:rsidRDefault="00E33DC1" w:rsidP="00E33DC1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E33DC1" w:rsidRDefault="00E33DC1" w:rsidP="00E33D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Pr="00B43A12" w:rsidRDefault="00DC76D3" w:rsidP="00DC76D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PART HEARD MATTER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Pr="00B43A12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(23 NOV-27 NOV 2020)</w:t>
      </w:r>
    </w:p>
    <w:p w:rsidR="00DC76D3" w:rsidRPr="00B43A12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MAVUNDLA 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AMOS SEALANE MAKOLA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MIN OF POLICE+OTHERS</w:t>
      </w:r>
      <w:r>
        <w:rPr>
          <w:rFonts w:ascii="Arial" w:hAnsi="Arial" w:cs="Arial"/>
          <w:sz w:val="24"/>
          <w:szCs w:val="24"/>
        </w:rPr>
        <w:tab/>
        <w:t>31781/13+66025/15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Pr="00B43A12" w:rsidRDefault="00DC76D3" w:rsidP="00DC76D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COMMERCIAL COURT 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Pr="00B43A12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(23-27 NOV 2020)</w:t>
      </w:r>
    </w:p>
    <w:p w:rsidR="00DC76D3" w:rsidRPr="00B43A12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A G SEQUEIRA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MANDLA BRICKS BLOCKS CC</w:t>
      </w:r>
      <w:r>
        <w:rPr>
          <w:rFonts w:ascii="Arial" w:hAnsi="Arial" w:cs="Arial"/>
          <w:sz w:val="24"/>
          <w:szCs w:val="24"/>
        </w:rPr>
        <w:tab/>
        <w:t>31395/19</w:t>
      </w:r>
    </w:p>
    <w:p w:rsidR="00DC76D3" w:rsidRDefault="00DC76D3" w:rsidP="00DC76D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C76D3" w:rsidRDefault="00DC76D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23 (NOV-30NOV 2020)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NTULI 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MIN OF POLICE</w:t>
      </w:r>
      <w:r>
        <w:rPr>
          <w:rFonts w:ascii="Arial" w:hAnsi="Arial" w:cs="Arial"/>
          <w:sz w:val="24"/>
          <w:szCs w:val="24"/>
        </w:rPr>
        <w:tab/>
        <w:t>2858/2017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MUDAU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NGALWANA AJ </w:t>
      </w: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1420E" w:rsidRPr="00B43A12" w:rsidRDefault="0051420E" w:rsidP="005142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51420E" w:rsidRDefault="0051420E" w:rsidP="0051420E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1A57B2" w:rsidRPr="00F03AFE" w:rsidRDefault="001A57B2" w:rsidP="001A57B2">
      <w:pPr>
        <w:rPr>
          <w:lang w:eastAsia="en-US"/>
        </w:rPr>
      </w:pPr>
    </w:p>
    <w:p w:rsidR="00DB2CB3" w:rsidRPr="00473E65" w:rsidRDefault="00DB2CB3" w:rsidP="00DB2C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DB2CB3" w:rsidRPr="00473E65" w:rsidRDefault="00DB2CB3" w:rsidP="00DB2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2CB3" w:rsidRPr="00473E65" w:rsidRDefault="00DB2CB3" w:rsidP="00DB2CB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B2CB3" w:rsidRPr="00473E65" w:rsidRDefault="00DB2CB3" w:rsidP="00DB2CB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B2CB3" w:rsidRPr="00473E65" w:rsidRDefault="00C0678A" w:rsidP="00DB2CB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24</w:t>
      </w:r>
      <w:r w:rsidR="00DB2CB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  </w:t>
      </w:r>
      <w:r w:rsidR="00DB2CB3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="00DB2CB3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DB2CB3"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B2CB3" w:rsidRPr="00473E65" w:rsidRDefault="00DB2CB3" w:rsidP="00DB2CB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2CB3" w:rsidRPr="00473E65" w:rsidRDefault="00DB2CB3" w:rsidP="00DB2CB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B2CB3" w:rsidRPr="00473E65" w:rsidRDefault="00DB2CB3" w:rsidP="00DB2CB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DB2CB3" w:rsidRPr="00473E65" w:rsidRDefault="00DB2CB3" w:rsidP="00DB2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2CB3" w:rsidRDefault="00DB2CB3" w:rsidP="00DB2CB3">
      <w:pPr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DB2CB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2CB3" w:rsidRPr="00605836" w:rsidRDefault="00DB2CB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94033B" w:rsidRDefault="00FB31FE" w:rsidP="00BA5CAA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 J MPANE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44123/19</w:t>
            </w:r>
          </w:p>
        </w:tc>
      </w:tr>
      <w:tr w:rsidR="00DB2CB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2CB3" w:rsidRPr="00605836" w:rsidRDefault="00DB2CB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A BRIEL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DB2CB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22352/18</w:t>
            </w:r>
          </w:p>
        </w:tc>
      </w:tr>
      <w:tr w:rsidR="00DB2CB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Pr="00605836" w:rsidRDefault="00DB2CB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MASHIMBWE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59844/18</w:t>
            </w:r>
          </w:p>
        </w:tc>
      </w:tr>
      <w:tr w:rsidR="00DB2CB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DB2CB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2CB3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4693/17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REEDERS M BEATRIX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4694/17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MBIBA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57174/18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RALEHOLELA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39018/18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A 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40828/18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A MBIBA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30561/18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E NDLANGAMANDLA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36982/17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NKOSI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531/18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MADITISI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27176/19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SERAME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43838/17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120C5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MLOTSHWA D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120C5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120C5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120C5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120C5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66942/17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A MCHAVA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11612/18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NGQAYIMBANA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70941/18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O BEMPAH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3812/19</w:t>
            </w:r>
          </w:p>
        </w:tc>
      </w:tr>
      <w:tr w:rsidR="00FB31F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M CWEBA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31FE" w:rsidRDefault="00FB31F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44068/17</w:t>
            </w:r>
          </w:p>
        </w:tc>
      </w:tr>
      <w:tr w:rsidR="00084806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D S GIANNI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83874/17</w:t>
            </w:r>
          </w:p>
        </w:tc>
      </w:tr>
      <w:tr w:rsidR="00084806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084806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 TOTONGWANE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806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86361/17</w:t>
            </w:r>
          </w:p>
        </w:tc>
      </w:tr>
      <w:tr w:rsidR="00E73ECC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E73ECC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MALALANGE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3ECC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58963/17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A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79652/16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92048/16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SELALA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38721/17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MOLOTO S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40778/18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MACHABA T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6635/19</w:t>
            </w:r>
          </w:p>
        </w:tc>
      </w:tr>
      <w:tr w:rsidR="001629BE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MADUBUIKE P NGENE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9BE" w:rsidRDefault="001629BE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3905/17</w:t>
            </w:r>
          </w:p>
        </w:tc>
      </w:tr>
      <w:tr w:rsidR="00607D2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SHIGO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89109/16</w:t>
            </w:r>
          </w:p>
        </w:tc>
      </w:tr>
      <w:tr w:rsidR="00607D2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MBOYA L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64878/18</w:t>
            </w:r>
          </w:p>
        </w:tc>
      </w:tr>
      <w:tr w:rsidR="00607D2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WILLIAM R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39507/18</w:t>
            </w:r>
          </w:p>
        </w:tc>
      </w:tr>
      <w:tr w:rsidR="00607D2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KWINIKA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7D23" w:rsidRDefault="00607D2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8633/19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M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8956/17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C  ALLAN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78721/18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MUDAU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75295/14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V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92341/15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MACU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38424/17</w:t>
            </w:r>
          </w:p>
        </w:tc>
      </w:tr>
      <w:tr w:rsidR="004D2D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4D2D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S SIKHA</w:t>
            </w:r>
            <w:r w:rsidR="005D1645">
              <w:rPr>
                <w:rFonts w:ascii="Arial" w:eastAsiaTheme="minorHAnsi" w:hAnsi="Arial" w:cs="Arial"/>
                <w:b/>
                <w:lang w:eastAsia="en-US"/>
              </w:rPr>
              <w:t>KHANE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2D13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61943/16</w:t>
            </w:r>
          </w:p>
        </w:tc>
      </w:tr>
      <w:tr w:rsidR="005D1645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NTAKA P MCEBISI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645" w:rsidRDefault="005D164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19863/13</w:t>
            </w:r>
          </w:p>
        </w:tc>
      </w:tr>
      <w:tr w:rsidR="00864BC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RAMASELAJ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33861/19</w:t>
            </w:r>
          </w:p>
        </w:tc>
      </w:tr>
      <w:tr w:rsidR="00864BC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MBULE B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24232/18</w:t>
            </w:r>
          </w:p>
        </w:tc>
      </w:tr>
      <w:tr w:rsidR="00864BC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MBIMBA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79838/16</w:t>
            </w:r>
          </w:p>
        </w:tc>
      </w:tr>
      <w:tr w:rsidR="00864BC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A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864BC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4BC4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79838/16</w:t>
            </w:r>
          </w:p>
        </w:tc>
      </w:tr>
      <w:tr w:rsidR="00EC0BD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JL VILJOEN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33198/17</w:t>
            </w:r>
          </w:p>
        </w:tc>
      </w:tr>
      <w:tr w:rsidR="00EC0BD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MOFOKENG S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11313/17</w:t>
            </w:r>
          </w:p>
        </w:tc>
      </w:tr>
      <w:tr w:rsidR="00EC0BD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MASINGA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BDF" w:rsidRDefault="00EC0BD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39201/19</w:t>
            </w:r>
          </w:p>
        </w:tc>
      </w:tr>
      <w:tr w:rsidR="00BA5CAA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MOSALA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8672/19</w:t>
            </w:r>
          </w:p>
        </w:tc>
      </w:tr>
      <w:tr w:rsidR="00BA5CAA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MBIBA K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30561/18</w:t>
            </w:r>
          </w:p>
        </w:tc>
      </w:tr>
      <w:tr w:rsidR="00BA5CAA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MATSA – THOANE 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BA5CA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5CAA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12187/19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A</w:t>
            </w:r>
            <w:r w:rsidR="00FF13D9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lang w:eastAsia="en-US"/>
              </w:rPr>
              <w:t>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40828/18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KWANAITE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46375/18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MNDIYATA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13097/19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MSINGANA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15141/19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Z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36980/17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MIGGLES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81779/16</w:t>
            </w:r>
          </w:p>
        </w:tc>
      </w:tr>
      <w:tr w:rsidR="00EA2E13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 MONGWAKETSI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EA2E13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13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13521/18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VILAKAZI R 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12271/17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MUNGUAMBE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56198/11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RK KGAKATSI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53947/12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TL MALEKA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8744/18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J MOGOBERE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23238/18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MHLANGA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80819/17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SEJENG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36359/13</w:t>
            </w:r>
          </w:p>
        </w:tc>
      </w:tr>
      <w:tr w:rsidR="00F35A88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 YOUNG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5A88" w:rsidRDefault="00F35A88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56043/14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KENOSI KM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64654/18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SELEKANA MB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7879/18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W WIBLIN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35706/17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B BOOT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24691/11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SHIBE M MALATJI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26974/18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D MAKOME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455/19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ROSSOUW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36725/13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JC HAVENGA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45537/17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SIBANYONI S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49672/18</w:t>
            </w:r>
          </w:p>
        </w:tc>
      </w:tr>
      <w:tr w:rsidR="00E2326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LOICE S NZOMBE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3267" w:rsidRDefault="00E2326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72139/17</w:t>
            </w:r>
          </w:p>
        </w:tc>
      </w:tr>
      <w:tr w:rsidR="00D034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H WINTLE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4D9" w:rsidRDefault="00D034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61760/18</w:t>
            </w:r>
          </w:p>
        </w:tc>
      </w:tr>
      <w:tr w:rsidR="00FF3671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3671" w:rsidRDefault="00FF3671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38053/13</w:t>
            </w:r>
          </w:p>
        </w:tc>
      </w:tr>
      <w:tr w:rsidR="002D446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MFINCANE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83870/19</w:t>
            </w:r>
          </w:p>
        </w:tc>
      </w:tr>
      <w:tr w:rsidR="002D446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SABISA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43447/19</w:t>
            </w:r>
          </w:p>
        </w:tc>
      </w:tr>
      <w:tr w:rsidR="002D446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91814/16</w:t>
            </w:r>
          </w:p>
        </w:tc>
      </w:tr>
      <w:tr w:rsidR="002D446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 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5019/16</w:t>
            </w:r>
          </w:p>
        </w:tc>
      </w:tr>
      <w:tr w:rsidR="002D446F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GONSALVE TATIANA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46F" w:rsidRDefault="002D446F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62269/15</w:t>
            </w:r>
          </w:p>
        </w:tc>
      </w:tr>
      <w:tr w:rsidR="0061790A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6179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F HOMO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6179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790A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14336/17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MOTEBE O JIM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21099/14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CELE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73960/17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JENGU 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28354/19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MBANJWA Z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48727/17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DLADLA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66947/18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MJZ SNYDERS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94285/16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LR PHALATSE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21367/15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A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79838/16</w:t>
            </w:r>
          </w:p>
        </w:tc>
      </w:tr>
      <w:tr w:rsidR="004251D4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4251D4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</w:t>
            </w:r>
            <w:r w:rsidR="00AF5279">
              <w:rPr>
                <w:rFonts w:ascii="Arial" w:eastAsiaTheme="minorHAnsi" w:hAnsi="Arial" w:cs="Arial"/>
                <w:b/>
                <w:lang w:eastAsia="en-US"/>
              </w:rPr>
              <w:t>BANYONI E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1D4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49535/18</w:t>
            </w:r>
          </w:p>
        </w:tc>
      </w:tr>
      <w:tr w:rsidR="00AF527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AF527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15239/14</w:t>
            </w:r>
          </w:p>
        </w:tc>
      </w:tr>
      <w:tr w:rsidR="00AF527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DUBE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5279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74932/14</w:t>
            </w:r>
          </w:p>
        </w:tc>
      </w:tr>
      <w:tr w:rsidR="009A2EA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BUSAKWE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52487/18</w:t>
            </w:r>
          </w:p>
        </w:tc>
      </w:tr>
      <w:tr w:rsidR="009A2EA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J MARAIS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76938/15</w:t>
            </w:r>
          </w:p>
        </w:tc>
      </w:tr>
      <w:tr w:rsidR="009A2EA7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2EA7" w:rsidRDefault="009A2EA7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59929/13</w:t>
            </w:r>
          </w:p>
        </w:tc>
      </w:tr>
      <w:tr w:rsidR="00421D6B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HLUNGWANI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1D6B" w:rsidRDefault="00421D6B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36841/19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MEYER T LP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24662/19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MOTEBE O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2876/16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RAMASEPELA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49885/19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PHALANE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5042/15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MATANDA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54580/17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E MASOMBUKA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51019/19</w:t>
            </w:r>
          </w:p>
        </w:tc>
      </w:tr>
      <w:tr w:rsidR="00FF13D9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F HOMO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13D9" w:rsidRDefault="00FF13D9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13804/17</w:t>
            </w:r>
          </w:p>
        </w:tc>
      </w:tr>
      <w:tr w:rsidR="00731A0A" w:rsidRPr="00605836" w:rsidTr="00BA5C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731A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F528B5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</w:t>
            </w:r>
            <w:r w:rsidR="00731A0A">
              <w:rPr>
                <w:rFonts w:ascii="Arial" w:eastAsiaTheme="minorHAnsi" w:hAnsi="Arial" w:cs="Arial"/>
                <w:b/>
                <w:lang w:eastAsia="en-US"/>
              </w:rPr>
              <w:t>AKO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731A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731A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731A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A0A" w:rsidRDefault="00731A0A" w:rsidP="00BA5C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76738/17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B2CB3" w:rsidRDefault="00DB2CB3" w:rsidP="001A57B2">
      <w:pPr>
        <w:pStyle w:val="Heading2"/>
        <w:rPr>
          <w:rFonts w:ascii="Arial Black" w:hAnsi="Arial Black" w:cs="Arial"/>
          <w:sz w:val="36"/>
          <w:szCs w:val="36"/>
        </w:rPr>
      </w:pPr>
    </w:p>
    <w:p w:rsidR="00DB2CB3" w:rsidRDefault="00DB2CB3" w:rsidP="001A57B2">
      <w:pPr>
        <w:pStyle w:val="Heading2"/>
        <w:rPr>
          <w:rFonts w:ascii="Arial Black" w:hAnsi="Arial Black" w:cs="Arial"/>
          <w:sz w:val="36"/>
          <w:szCs w:val="36"/>
        </w:rPr>
      </w:pPr>
    </w:p>
    <w:p w:rsidR="00DB2CB3" w:rsidRDefault="00DB2CB3" w:rsidP="001A57B2">
      <w:pPr>
        <w:pStyle w:val="Heading2"/>
        <w:rPr>
          <w:rFonts w:ascii="Arial Black" w:hAnsi="Arial Black" w:cs="Arial"/>
          <w:sz w:val="36"/>
          <w:szCs w:val="36"/>
        </w:rPr>
      </w:pPr>
    </w:p>
    <w:p w:rsidR="00DB2CB3" w:rsidRDefault="00DB2CB3" w:rsidP="001A57B2">
      <w:pPr>
        <w:pStyle w:val="Heading2"/>
        <w:rPr>
          <w:rFonts w:ascii="Arial Black" w:hAnsi="Arial Black" w:cs="Arial"/>
          <w:sz w:val="36"/>
          <w:szCs w:val="36"/>
        </w:rPr>
      </w:pPr>
    </w:p>
    <w:p w:rsidR="005A5E5A" w:rsidRDefault="005A5E5A" w:rsidP="005A5E5A">
      <w:pPr>
        <w:rPr>
          <w:lang w:val="en-US" w:eastAsia="en-US"/>
        </w:rPr>
      </w:pPr>
    </w:p>
    <w:p w:rsidR="005A5E5A" w:rsidRDefault="005A5E5A" w:rsidP="005A5E5A">
      <w:pPr>
        <w:rPr>
          <w:lang w:val="en-US" w:eastAsia="en-US"/>
        </w:rPr>
      </w:pPr>
    </w:p>
    <w:p w:rsidR="005A5E5A" w:rsidRDefault="005A5E5A" w:rsidP="005A5E5A">
      <w:pPr>
        <w:rPr>
          <w:lang w:val="en-US" w:eastAsia="en-US"/>
        </w:rPr>
      </w:pPr>
    </w:p>
    <w:p w:rsidR="005A5E5A" w:rsidRDefault="005A5E5A" w:rsidP="005A5E5A">
      <w:pPr>
        <w:rPr>
          <w:lang w:val="en-US" w:eastAsia="en-US"/>
        </w:rPr>
      </w:pPr>
    </w:p>
    <w:p w:rsidR="005A5E5A" w:rsidRDefault="005A5E5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31A0A" w:rsidRDefault="00731A0A" w:rsidP="005A5E5A">
      <w:pPr>
        <w:rPr>
          <w:lang w:val="en-US" w:eastAsia="en-US"/>
        </w:rPr>
      </w:pPr>
    </w:p>
    <w:p w:rsidR="00707E5B" w:rsidRPr="00B43A12" w:rsidRDefault="00707E5B" w:rsidP="00707E5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CIVIL TRIAL JUDGES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09163C" w:rsidRDefault="00707E5B" w:rsidP="00707E5B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09163C" w:rsidRDefault="00707E5B" w:rsidP="00707E5B">
      <w:pPr>
        <w:rPr>
          <w:rFonts w:ascii="Arial" w:hAnsi="Arial" w:cs="Arial"/>
          <w:b/>
        </w:rPr>
      </w:pPr>
      <w:r w:rsidRPr="0009163C">
        <w:rPr>
          <w:rFonts w:ascii="Arial" w:hAnsi="Arial" w:cs="Arial"/>
          <w:b/>
          <w:i/>
          <w:sz w:val="24"/>
          <w:szCs w:val="24"/>
          <w:u w:val="single"/>
        </w:rPr>
        <w:t>IN COURT   AT 10:00(</w:t>
      </w:r>
      <w:r w:rsidRPr="0009163C">
        <w:rPr>
          <w:rFonts w:ascii="Arial" w:hAnsi="Arial" w:cs="Arial"/>
          <w:b/>
        </w:rPr>
        <w:t>VIA ZOOM CONFERNECE)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9163C">
        <w:rPr>
          <w:rFonts w:ascii="Arial" w:hAnsi="Arial" w:cs="Arial"/>
          <w:b/>
          <w:sz w:val="24"/>
          <w:szCs w:val="24"/>
        </w:rPr>
        <w:t xml:space="preserve">BEFORE THE HONOURABLE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SWANEPOEL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07E5B" w:rsidRPr="00B43A12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MANAMELA AJ </w:t>
      </w: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07E5B" w:rsidRDefault="00707E5B" w:rsidP="00707E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63" w:rsidRDefault="00AE2463" w:rsidP="00AE24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63" w:rsidRPr="00B43A12" w:rsidRDefault="00AE2463" w:rsidP="00AE246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AE2463" w:rsidRDefault="00AE2463" w:rsidP="00AE24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63" w:rsidRDefault="00AE2463" w:rsidP="00AE24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2463" w:rsidRDefault="00AE2463" w:rsidP="00AE24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BA5CAA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0E" w:rsidRDefault="001B000E">
      <w:pPr>
        <w:spacing w:after="0" w:line="240" w:lineRule="auto"/>
      </w:pPr>
      <w:r>
        <w:separator/>
      </w:r>
    </w:p>
  </w:endnote>
  <w:endnote w:type="continuationSeparator" w:id="0">
    <w:p w:rsidR="001B000E" w:rsidRDefault="001B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0E" w:rsidRDefault="001B000E">
      <w:pPr>
        <w:spacing w:after="0" w:line="240" w:lineRule="auto"/>
      </w:pPr>
      <w:r>
        <w:separator/>
      </w:r>
    </w:p>
  </w:footnote>
  <w:footnote w:type="continuationSeparator" w:id="0">
    <w:p w:rsidR="001B000E" w:rsidRDefault="001B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0A" w:rsidRDefault="00731A0A" w:rsidP="00BA5C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A0A" w:rsidRDefault="00731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0A" w:rsidRPr="00E557A1" w:rsidRDefault="00731A0A" w:rsidP="00BA5CA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F36809">
      <w:rPr>
        <w:rStyle w:val="PageNumber"/>
        <w:b/>
        <w:noProof/>
        <w:sz w:val="24"/>
        <w:szCs w:val="24"/>
      </w:rPr>
      <w:t>4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F36809">
      <w:rPr>
        <w:rStyle w:val="PageNumber"/>
        <w:b/>
        <w:noProof/>
        <w:sz w:val="24"/>
        <w:szCs w:val="24"/>
      </w:rPr>
      <w:t>14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44"/>
    <w:rsid w:val="00007C95"/>
    <w:rsid w:val="00065DAE"/>
    <w:rsid w:val="000831C9"/>
    <w:rsid w:val="00084806"/>
    <w:rsid w:val="000D3238"/>
    <w:rsid w:val="000E1B47"/>
    <w:rsid w:val="000F6C37"/>
    <w:rsid w:val="001133DB"/>
    <w:rsid w:val="0012047A"/>
    <w:rsid w:val="00120C57"/>
    <w:rsid w:val="0012488A"/>
    <w:rsid w:val="00137F69"/>
    <w:rsid w:val="001629BE"/>
    <w:rsid w:val="001802D7"/>
    <w:rsid w:val="001A57B2"/>
    <w:rsid w:val="001B000E"/>
    <w:rsid w:val="00267C4D"/>
    <w:rsid w:val="002C19A2"/>
    <w:rsid w:val="002D446F"/>
    <w:rsid w:val="003046D9"/>
    <w:rsid w:val="00331C4A"/>
    <w:rsid w:val="00362F94"/>
    <w:rsid w:val="0036681A"/>
    <w:rsid w:val="003A0BD2"/>
    <w:rsid w:val="003A26C6"/>
    <w:rsid w:val="00421D6B"/>
    <w:rsid w:val="004251D4"/>
    <w:rsid w:val="00427B62"/>
    <w:rsid w:val="00485E0F"/>
    <w:rsid w:val="004C5626"/>
    <w:rsid w:val="004C65A8"/>
    <w:rsid w:val="004D2D13"/>
    <w:rsid w:val="004D7A15"/>
    <w:rsid w:val="004E6A02"/>
    <w:rsid w:val="0051420E"/>
    <w:rsid w:val="00531561"/>
    <w:rsid w:val="00553144"/>
    <w:rsid w:val="005534FA"/>
    <w:rsid w:val="00561EA8"/>
    <w:rsid w:val="00564B14"/>
    <w:rsid w:val="0056620D"/>
    <w:rsid w:val="005966DD"/>
    <w:rsid w:val="005A5E5A"/>
    <w:rsid w:val="005A6AEF"/>
    <w:rsid w:val="005B7147"/>
    <w:rsid w:val="005D1645"/>
    <w:rsid w:val="005D453E"/>
    <w:rsid w:val="005E7C4B"/>
    <w:rsid w:val="005F774E"/>
    <w:rsid w:val="00607D23"/>
    <w:rsid w:val="0061671F"/>
    <w:rsid w:val="0061790A"/>
    <w:rsid w:val="00650220"/>
    <w:rsid w:val="00655424"/>
    <w:rsid w:val="006748F6"/>
    <w:rsid w:val="006907AC"/>
    <w:rsid w:val="00696820"/>
    <w:rsid w:val="00697C22"/>
    <w:rsid w:val="006A2B35"/>
    <w:rsid w:val="006E0B48"/>
    <w:rsid w:val="006F3F0B"/>
    <w:rsid w:val="0070135B"/>
    <w:rsid w:val="00702188"/>
    <w:rsid w:val="00707E5B"/>
    <w:rsid w:val="00731A0A"/>
    <w:rsid w:val="0073434B"/>
    <w:rsid w:val="00745285"/>
    <w:rsid w:val="007504BD"/>
    <w:rsid w:val="007521F5"/>
    <w:rsid w:val="00756894"/>
    <w:rsid w:val="00760570"/>
    <w:rsid w:val="007845B7"/>
    <w:rsid w:val="007A4BC8"/>
    <w:rsid w:val="007F5DB6"/>
    <w:rsid w:val="0080120B"/>
    <w:rsid w:val="00827C30"/>
    <w:rsid w:val="00830B74"/>
    <w:rsid w:val="008443BA"/>
    <w:rsid w:val="008577B8"/>
    <w:rsid w:val="0086157F"/>
    <w:rsid w:val="00864BC4"/>
    <w:rsid w:val="00886DE3"/>
    <w:rsid w:val="008E1015"/>
    <w:rsid w:val="008E7201"/>
    <w:rsid w:val="008F1F6B"/>
    <w:rsid w:val="0091471A"/>
    <w:rsid w:val="00960DE6"/>
    <w:rsid w:val="00980D9B"/>
    <w:rsid w:val="00997A71"/>
    <w:rsid w:val="009A2EA7"/>
    <w:rsid w:val="009A4A9D"/>
    <w:rsid w:val="009D2114"/>
    <w:rsid w:val="009D3FFC"/>
    <w:rsid w:val="009D6AB9"/>
    <w:rsid w:val="009D7111"/>
    <w:rsid w:val="009F2DD8"/>
    <w:rsid w:val="00A11344"/>
    <w:rsid w:val="00A13958"/>
    <w:rsid w:val="00A23885"/>
    <w:rsid w:val="00A76E57"/>
    <w:rsid w:val="00A77FA6"/>
    <w:rsid w:val="00AE2463"/>
    <w:rsid w:val="00AE5C58"/>
    <w:rsid w:val="00AF5279"/>
    <w:rsid w:val="00B024ED"/>
    <w:rsid w:val="00B03CD2"/>
    <w:rsid w:val="00B113C0"/>
    <w:rsid w:val="00B21B03"/>
    <w:rsid w:val="00B42FBB"/>
    <w:rsid w:val="00B4668C"/>
    <w:rsid w:val="00B71E67"/>
    <w:rsid w:val="00B84365"/>
    <w:rsid w:val="00B87A82"/>
    <w:rsid w:val="00BA1140"/>
    <w:rsid w:val="00BA1388"/>
    <w:rsid w:val="00BA5CAA"/>
    <w:rsid w:val="00C02C94"/>
    <w:rsid w:val="00C03835"/>
    <w:rsid w:val="00C06122"/>
    <w:rsid w:val="00C0678A"/>
    <w:rsid w:val="00C06E2C"/>
    <w:rsid w:val="00C16098"/>
    <w:rsid w:val="00C2070F"/>
    <w:rsid w:val="00C23E2C"/>
    <w:rsid w:val="00C34EBA"/>
    <w:rsid w:val="00D034D9"/>
    <w:rsid w:val="00D1089D"/>
    <w:rsid w:val="00D17295"/>
    <w:rsid w:val="00D26EE7"/>
    <w:rsid w:val="00D87061"/>
    <w:rsid w:val="00D87DDC"/>
    <w:rsid w:val="00D934FE"/>
    <w:rsid w:val="00DA74A1"/>
    <w:rsid w:val="00DB259D"/>
    <w:rsid w:val="00DB2CB3"/>
    <w:rsid w:val="00DC76D3"/>
    <w:rsid w:val="00DE5613"/>
    <w:rsid w:val="00E06063"/>
    <w:rsid w:val="00E16E73"/>
    <w:rsid w:val="00E2301B"/>
    <w:rsid w:val="00E23267"/>
    <w:rsid w:val="00E33DC1"/>
    <w:rsid w:val="00E73ECC"/>
    <w:rsid w:val="00E808E1"/>
    <w:rsid w:val="00E95866"/>
    <w:rsid w:val="00E97CFC"/>
    <w:rsid w:val="00EA2E13"/>
    <w:rsid w:val="00EB608B"/>
    <w:rsid w:val="00EC0BDF"/>
    <w:rsid w:val="00EF05FC"/>
    <w:rsid w:val="00F35A88"/>
    <w:rsid w:val="00F36809"/>
    <w:rsid w:val="00F5030D"/>
    <w:rsid w:val="00F528B5"/>
    <w:rsid w:val="00FB31FE"/>
    <w:rsid w:val="00FC63AD"/>
    <w:rsid w:val="00FF13D9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FCC4EC"/>
  <w15:docId w15:val="{A93C2BBC-652A-4074-8576-DAE6C970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1188</TotalTime>
  <Pages>14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82</cp:revision>
  <dcterms:created xsi:type="dcterms:W3CDTF">2018-01-17T11:20:00Z</dcterms:created>
  <dcterms:modified xsi:type="dcterms:W3CDTF">2020-11-23T14:03:00Z</dcterms:modified>
</cp:coreProperties>
</file>