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E048F5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3F205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25</w:t>
      </w:r>
      <w:r w:rsidR="003F2054" w:rsidRPr="003F205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3F205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F205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NOVEMBER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AE2472" w:rsidRPr="00B43A12" w:rsidRDefault="00AE2472" w:rsidP="00AE24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AE2472" w:rsidRDefault="00AE2472" w:rsidP="00AE247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MOGOTSI AJ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B43A1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A05147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05147">
        <w:rPr>
          <w:rFonts w:ascii="Arial" w:hAnsi="Arial" w:cs="Arial"/>
          <w:b/>
          <w:sz w:val="22"/>
          <w:szCs w:val="22"/>
        </w:rPr>
        <w:t>DE VRIES</w:t>
      </w:r>
      <w:r w:rsidRPr="00A05147">
        <w:rPr>
          <w:rFonts w:ascii="Arial" w:hAnsi="Arial" w:cs="Arial"/>
          <w:b/>
          <w:sz w:val="22"/>
          <w:szCs w:val="22"/>
        </w:rPr>
        <w:tab/>
        <w:t>V DE VRIES</w:t>
      </w:r>
      <w:r w:rsidRPr="00A05147">
        <w:rPr>
          <w:rFonts w:ascii="Arial" w:hAnsi="Arial" w:cs="Arial"/>
          <w:b/>
          <w:sz w:val="22"/>
          <w:szCs w:val="22"/>
        </w:rPr>
        <w:tab/>
        <w:t xml:space="preserve"> 22683/12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Default="00AE2472" w:rsidP="00AE247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AE2472" w:rsidRPr="00B43A12" w:rsidRDefault="00AE2472" w:rsidP="00AE247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967BF4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AE2472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DE VOS</w:t>
      </w:r>
    </w:p>
    <w:p w:rsidR="00AE2472" w:rsidRPr="00967BF4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72" w:rsidRPr="00967BF4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AE2472" w:rsidRPr="0009163C" w:rsidRDefault="00AE2472" w:rsidP="00AE2472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AE2472" w:rsidRPr="0009163C" w:rsidRDefault="00AE2472" w:rsidP="00AE24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JUSTICE BASSON 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74BCC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74BCC">
        <w:rPr>
          <w:rFonts w:ascii="Arial" w:hAnsi="Arial" w:cs="Arial"/>
          <w:sz w:val="24"/>
          <w:szCs w:val="24"/>
        </w:rPr>
        <w:t xml:space="preserve"> MAKHUBELE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74BCC">
        <w:rPr>
          <w:rFonts w:ascii="Arial" w:hAnsi="Arial" w:cs="Arial"/>
          <w:sz w:val="24"/>
          <w:szCs w:val="24"/>
        </w:rPr>
        <w:t xml:space="preserve">MOTHA AJ </w:t>
      </w: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6A7B9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93"/>
        <w:gridCol w:w="2943"/>
        <w:gridCol w:w="1560"/>
      </w:tblGrid>
      <w:tr w:rsidR="006A7B9A" w:rsidTr="006A7B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9A" w:rsidRDefault="006A7B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9A" w:rsidRDefault="006A7B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9A" w:rsidRDefault="006A7B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Appellant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9A" w:rsidRDefault="006A7B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Jail/Bail</w:t>
            </w:r>
          </w:p>
        </w:tc>
      </w:tr>
      <w:tr w:rsidR="006A7B9A" w:rsidTr="006A7B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9A" w:rsidRDefault="006A7B9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A244/16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I tivane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6A7B9A">
            <w:pPr>
              <w:rPr>
                <w:rFonts w:ascii="Verdana" w:hAnsi="Verdana"/>
              </w:rPr>
            </w:pPr>
          </w:p>
        </w:tc>
      </w:tr>
      <w:tr w:rsidR="006A7B9A" w:rsidTr="006A7B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A622/17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 Schwartz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A" w:rsidRDefault="006A7B9A">
            <w:pPr>
              <w:rPr>
                <w:rFonts w:ascii="Verdana" w:hAnsi="Verdana"/>
              </w:rPr>
            </w:pPr>
          </w:p>
        </w:tc>
      </w:tr>
      <w:tr w:rsidR="00EB6D31" w:rsidTr="006A7B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1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1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A202/19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1" w:rsidRDefault="00EB6D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 T Monyeki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1" w:rsidRDefault="00EB6D31">
            <w:pPr>
              <w:rPr>
                <w:rFonts w:ascii="Verdana" w:hAnsi="Verdana"/>
              </w:rPr>
            </w:pPr>
          </w:p>
        </w:tc>
      </w:tr>
    </w:tbl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086A" w:rsidRDefault="00D6086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A7B9A" w:rsidRPr="00B43A12" w:rsidRDefault="006A7B9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74BCC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74BCC">
        <w:rPr>
          <w:rFonts w:ascii="Arial" w:hAnsi="Arial" w:cs="Arial"/>
          <w:sz w:val="24"/>
          <w:szCs w:val="24"/>
        </w:rPr>
        <w:t>TEFFO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074BCC">
        <w:rPr>
          <w:rFonts w:ascii="Arial" w:hAnsi="Arial" w:cs="Arial"/>
          <w:sz w:val="24"/>
          <w:szCs w:val="24"/>
        </w:rPr>
        <w:t xml:space="preserve">NEUKIRCHER </w:t>
      </w:r>
    </w:p>
    <w:p w:rsidR="00074BCC" w:rsidRDefault="00074BCC" w:rsidP="00074BC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 xml:space="preserve">MSIMANG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E78CD" w:rsidRPr="00EE78CD" w:rsidRDefault="00074BCC" w:rsidP="00EE78CD">
      <w:pPr>
        <w:rPr>
          <w:rFonts w:eastAsiaTheme="minorHAnsi"/>
          <w:b/>
          <w:i/>
          <w:u w:val="single"/>
          <w:lang w:eastAsia="en-US"/>
        </w:rPr>
      </w:pPr>
      <w:r w:rsidRPr="00EE78CD">
        <w:rPr>
          <w:rFonts w:eastAsiaTheme="minorHAnsi"/>
          <w:b/>
          <w:i/>
          <w:u w:val="single"/>
          <w:lang w:eastAsia="en-US"/>
        </w:rPr>
        <w:t xml:space="preserve"> </w:t>
      </w:r>
      <w:r w:rsidR="00EE78CD" w:rsidRPr="00EE78CD">
        <w:rPr>
          <w:rFonts w:eastAsiaTheme="minorHAnsi"/>
          <w:b/>
          <w:i/>
          <w:u w:val="single"/>
          <w:lang w:eastAsia="en-US"/>
        </w:rPr>
        <w:t>(TAX - APPEAL)</w:t>
      </w:r>
    </w:p>
    <w:p w:rsidR="00EE78CD" w:rsidRPr="00EE78CD" w:rsidRDefault="00EE78CD" w:rsidP="00EE78CD">
      <w:pPr>
        <w:rPr>
          <w:rFonts w:eastAsiaTheme="minorHAnsi"/>
          <w:b/>
          <w:lang w:eastAsia="en-US"/>
        </w:rPr>
      </w:pPr>
      <w:r w:rsidRPr="00EE78CD">
        <w:rPr>
          <w:rFonts w:eastAsiaTheme="minorHAnsi"/>
          <w:b/>
          <w:lang w:eastAsia="en-US"/>
        </w:rPr>
        <w:t xml:space="preserve">GFI JOINT VENTURE HOLDING (PTY) LIMITED     VS     THE COMMISSIONER FOR THE SOUTH AFRICAN REVENUE SERVICE                  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086A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086A" w:rsidRPr="00B43A12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6086A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D6086A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NEUKIRCHER </w:t>
      </w:r>
    </w:p>
    <w:p w:rsidR="00D6086A" w:rsidRDefault="00D6086A" w:rsidP="00C73521">
      <w:pPr>
        <w:ind w:left="1440"/>
        <w:rPr>
          <w:b/>
          <w:u w:val="single"/>
        </w:rPr>
      </w:pPr>
    </w:p>
    <w:p w:rsidR="00C73521" w:rsidRDefault="00C73521" w:rsidP="00C73521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C73521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 w:rsidRPr="003D7CB4">
        <w:rPr>
          <w:b/>
          <w:u w:val="single"/>
        </w:rPr>
        <w:t xml:space="preserve"> </w:t>
      </w:r>
      <w:r>
        <w:rPr>
          <w:b/>
          <w:u w:val="single"/>
        </w:rPr>
        <w:t>L.L.T LAKA</w:t>
      </w:r>
      <w:r w:rsidRPr="003D7CB4">
        <w:rPr>
          <w:b/>
          <w:u w:val="single"/>
        </w:rPr>
        <w:tab/>
      </w:r>
      <w:r w:rsidRPr="003D7CB4">
        <w:rPr>
          <w:b/>
          <w:u w:val="single"/>
        </w:rPr>
        <w:tab/>
      </w:r>
      <w:r w:rsidRPr="003D7CB4">
        <w:rPr>
          <w:b/>
          <w:u w:val="single"/>
        </w:rPr>
        <w:tab/>
        <w:t>LP</w:t>
      </w:r>
      <w:r w:rsidRPr="003D7CB4">
        <w:rPr>
          <w:b/>
          <w:u w:val="single"/>
        </w:rPr>
        <w:tab/>
      </w:r>
      <w:r w:rsidRPr="003D7CB4">
        <w:rPr>
          <w:b/>
          <w:u w:val="single"/>
        </w:rPr>
        <w:tab/>
      </w:r>
      <w:r w:rsidRPr="003D7CB4">
        <w:rPr>
          <w:b/>
          <w:u w:val="single"/>
        </w:rPr>
        <w:tab/>
      </w:r>
      <w:r>
        <w:rPr>
          <w:b/>
          <w:u w:val="single"/>
        </w:rPr>
        <w:t>40960</w:t>
      </w:r>
      <w:r w:rsidRPr="003D7CB4">
        <w:rPr>
          <w:b/>
          <w:u w:val="single"/>
        </w:rPr>
        <w:t>/20</w:t>
      </w:r>
    </w:p>
    <w:p w:rsidR="00C73521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N. MAHARAJ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40951/20</w:t>
      </w:r>
    </w:p>
    <w:p w:rsidR="00C73521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E. AHMED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40952/20</w:t>
      </w:r>
    </w:p>
    <w:p w:rsidR="00C73521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A.S FUTSHANE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41004/20</w:t>
      </w:r>
    </w:p>
    <w:p w:rsidR="00C73521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M.S RALIPHANDA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41080/20</w:t>
      </w:r>
    </w:p>
    <w:p w:rsidR="00C73521" w:rsidRPr="003D7CB4" w:rsidRDefault="00C73521" w:rsidP="00C73521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L. D LESHIBA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41237/20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2A3C1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Pr="00B43A12" w:rsidRDefault="002A3C1C" w:rsidP="002A3C1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2A3C1C" w:rsidRDefault="002A3C1C" w:rsidP="002A3C1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2A3C1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086A" w:rsidRPr="00B43A12" w:rsidRDefault="00D6086A" w:rsidP="00D6086A">
      <w:pPr>
        <w:rPr>
          <w:rFonts w:ascii="Arial" w:hAnsi="Arial" w:cs="Arial"/>
          <w:sz w:val="24"/>
          <w:szCs w:val="24"/>
        </w:rPr>
      </w:pPr>
    </w:p>
    <w:p w:rsidR="00D6086A" w:rsidRPr="00B43A12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6086A" w:rsidRPr="00B43A12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>MAKHUBELE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086A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MOTHA AJ </w:t>
      </w:r>
    </w:p>
    <w:p w:rsidR="00D6086A" w:rsidRDefault="00D6086A" w:rsidP="00D60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608C2" w:rsidRDefault="00E608C2" w:rsidP="00D6086A">
      <w:pPr>
        <w:spacing w:line="600" w:lineRule="auto"/>
        <w:ind w:left="288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 w:rsidRPr="0035020E">
        <w:rPr>
          <w:b/>
          <w:u w:val="single"/>
        </w:rPr>
        <w:t xml:space="preserve"> </w:t>
      </w:r>
      <w:r>
        <w:rPr>
          <w:b/>
          <w:u w:val="single"/>
        </w:rPr>
        <w:t>E.D BOTHA</w:t>
      </w:r>
      <w:r>
        <w:rPr>
          <w:b/>
          <w:u w:val="single"/>
        </w:rPr>
        <w:tab/>
      </w:r>
      <w:r w:rsidRPr="0035020E">
        <w:rPr>
          <w:b/>
          <w:u w:val="single"/>
        </w:rPr>
        <w:tab/>
      </w:r>
      <w:r w:rsidRPr="0035020E">
        <w:rPr>
          <w:b/>
          <w:u w:val="single"/>
        </w:rPr>
        <w:tab/>
      </w:r>
      <w:r w:rsidRPr="0035020E">
        <w:rPr>
          <w:b/>
          <w:u w:val="single"/>
        </w:rPr>
        <w:tab/>
        <w:t>LP</w:t>
      </w:r>
      <w:r w:rsidRPr="0035020E">
        <w:rPr>
          <w:b/>
          <w:u w:val="single"/>
        </w:rPr>
        <w:tab/>
      </w:r>
      <w:r w:rsidRPr="0035020E">
        <w:rPr>
          <w:b/>
          <w:u w:val="single"/>
        </w:rPr>
        <w:tab/>
      </w:r>
      <w:r w:rsidRPr="0035020E">
        <w:rPr>
          <w:b/>
          <w:u w:val="single"/>
        </w:rPr>
        <w:tab/>
      </w:r>
      <w:r>
        <w:rPr>
          <w:b/>
          <w:u w:val="single"/>
        </w:rPr>
        <w:t>40955</w:t>
      </w:r>
      <w:r w:rsidRPr="0035020E">
        <w:rPr>
          <w:b/>
          <w:u w:val="single"/>
        </w:rPr>
        <w:t>/20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A.Y KORB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41088/20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J.C HOPE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40963/20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 xml:space="preserve">AM STEYN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41289/20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O. GXOGXA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40954/20</w:t>
      </w:r>
    </w:p>
    <w:p w:rsidR="00E608C2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C.R SEKGOKA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40961/20</w:t>
      </w:r>
    </w:p>
    <w:p w:rsidR="00E608C2" w:rsidRPr="0035020E" w:rsidRDefault="00E608C2" w:rsidP="00E608C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N. G RAMATHAVHANA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40955/20</w:t>
      </w: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A3C1C" w:rsidRDefault="002A3C1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MAKHOBA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AE76FD" w:rsidRDefault="0078133C" w:rsidP="007813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AE76F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SJ 43 APPLICATIONS</w:t>
      </w:r>
    </w:p>
    <w:p w:rsidR="0078133C" w:rsidRPr="00AE76FD" w:rsidRDefault="0078133C" w:rsidP="0078133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AE76F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2D   AT 10:00</w:t>
      </w:r>
    </w:p>
    <w:p w:rsidR="0078133C" w:rsidRPr="00967BF4" w:rsidRDefault="0078133C" w:rsidP="0078133C">
      <w:pPr>
        <w:tabs>
          <w:tab w:val="left" w:pos="4200"/>
        </w:tabs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AE76FD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MOLEFE </w:t>
      </w:r>
    </w:p>
    <w:p w:rsidR="0078133C" w:rsidRDefault="0078133C" w:rsidP="0078133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D6086A" w:rsidRDefault="00D6086A" w:rsidP="0078133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D6086A" w:rsidRDefault="00D6086A" w:rsidP="0078133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78133C" w:rsidRPr="00B43A12" w:rsidRDefault="0078133C" w:rsidP="0078133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AJ 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rPr>
          <w:lang w:val="en-US" w:eastAsia="en-US"/>
        </w:rPr>
      </w:pPr>
    </w:p>
    <w:p w:rsidR="0078133C" w:rsidRPr="00CE67A2" w:rsidRDefault="0078133C" w:rsidP="0078133C">
      <w:pPr>
        <w:rPr>
          <w:lang w:val="en-US" w:eastAsia="en-US"/>
        </w:rPr>
      </w:pPr>
    </w:p>
    <w:p w:rsidR="0078133C" w:rsidRPr="00A4574E" w:rsidRDefault="0078133C" w:rsidP="007813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4574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78133C" w:rsidRDefault="0078133C" w:rsidP="0078133C">
      <w:pPr>
        <w:rPr>
          <w:lang w:val="en-US" w:eastAsia="en-US"/>
        </w:rPr>
      </w:pPr>
    </w:p>
    <w:p w:rsidR="0078133C" w:rsidRDefault="0078133C" w:rsidP="0078133C">
      <w:pPr>
        <w:rPr>
          <w:lang w:val="en-US" w:eastAsia="en-US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MABUSE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01C18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LUKHAIMANE AJ </w:t>
      </w:r>
    </w:p>
    <w:p w:rsidR="0078133C" w:rsidRPr="00B43A12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8133C" w:rsidRDefault="0078133C" w:rsidP="0078133C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78133C" w:rsidRDefault="0078133C" w:rsidP="007813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Pr="00B43A12" w:rsidRDefault="00457BD7" w:rsidP="00457BD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PART HEARD MATTER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Pr="00B43A12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(23 NOV-27 NOV 2020)</w:t>
      </w:r>
    </w:p>
    <w:p w:rsidR="00457BD7" w:rsidRPr="00B43A12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MAVUNDLA 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AMOS SEALANE MAKOLA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MIN OF POLICE+OTHERS</w:t>
      </w:r>
      <w:r>
        <w:rPr>
          <w:rFonts w:ascii="Arial" w:hAnsi="Arial" w:cs="Arial"/>
          <w:sz w:val="24"/>
          <w:szCs w:val="24"/>
        </w:rPr>
        <w:tab/>
        <w:t>31781/13+66025/15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Pr="00B43A12" w:rsidRDefault="00457BD7" w:rsidP="00457BD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COMMERCIAL COURT 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Pr="00B43A12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(23-27 NOV 2020)</w:t>
      </w:r>
    </w:p>
    <w:p w:rsidR="00457BD7" w:rsidRPr="00B43A12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A G SEQUEIRA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MANDLA BRICKS BLOCKS CC</w:t>
      </w:r>
      <w:r>
        <w:rPr>
          <w:rFonts w:ascii="Arial" w:hAnsi="Arial" w:cs="Arial"/>
          <w:sz w:val="24"/>
          <w:szCs w:val="24"/>
        </w:rPr>
        <w:tab/>
        <w:t>31395/19</w:t>
      </w:r>
    </w:p>
    <w:p w:rsidR="00457BD7" w:rsidRDefault="00457BD7" w:rsidP="00457B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23 (NOV-30NOV 2020)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NTULI 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MIN OF POLICE</w:t>
      </w:r>
      <w:r>
        <w:rPr>
          <w:rFonts w:ascii="Arial" w:hAnsi="Arial" w:cs="Arial"/>
          <w:sz w:val="24"/>
          <w:szCs w:val="24"/>
        </w:rPr>
        <w:tab/>
        <w:t>2858/2017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MUDAU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NGALWANA AJ </w:t>
      </w: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01C18" w:rsidRPr="00B43A12" w:rsidRDefault="00001C18" w:rsidP="00001C1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001C18" w:rsidRDefault="00001C18" w:rsidP="00001C18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Pr="00473E65" w:rsidRDefault="009C53FB" w:rsidP="009C53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9C53FB" w:rsidRPr="00473E65" w:rsidRDefault="009C53FB" w:rsidP="009C53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53FB" w:rsidRPr="00473E65" w:rsidRDefault="009C53FB" w:rsidP="009C53F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C53FB" w:rsidRPr="00473E65" w:rsidRDefault="009C53FB" w:rsidP="009C53F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C53FB" w:rsidRPr="00473E65" w:rsidRDefault="009C53FB" w:rsidP="009C53FB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25 NOVEMBER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C53FB" w:rsidRPr="00473E65" w:rsidRDefault="009C53FB" w:rsidP="009C53F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53FB" w:rsidRPr="00473E65" w:rsidRDefault="009C53FB" w:rsidP="009C53F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C53FB" w:rsidRPr="00473E65" w:rsidRDefault="009C53FB" w:rsidP="009C53F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9C53FB" w:rsidRPr="00473E65" w:rsidRDefault="009C53FB" w:rsidP="009C53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53FB" w:rsidRDefault="009C53FB" w:rsidP="009C53FB">
      <w:pPr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9C53F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3FB" w:rsidRPr="00605836" w:rsidRDefault="009C53F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94033B" w:rsidRDefault="004A594C" w:rsidP="00FE7752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MADONSELA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22231/14</w:t>
            </w:r>
          </w:p>
        </w:tc>
      </w:tr>
      <w:tr w:rsidR="009C53F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3FB" w:rsidRPr="00605836" w:rsidRDefault="009C53F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L MORIPA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8829/16</w:t>
            </w:r>
          </w:p>
        </w:tc>
      </w:tr>
      <w:tr w:rsidR="009C53F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Pr="00605836" w:rsidRDefault="009C53F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MDLULI M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11348/16</w:t>
            </w:r>
          </w:p>
        </w:tc>
      </w:tr>
      <w:tr w:rsidR="009C53F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9C53F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9C53F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3FB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25611/15</w:t>
            </w:r>
          </w:p>
        </w:tc>
      </w:tr>
      <w:tr w:rsidR="004A594C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MOSAI E KABELO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594C" w:rsidRDefault="004A59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30891/15</w:t>
            </w:r>
          </w:p>
        </w:tc>
      </w:tr>
      <w:tr w:rsidR="00D63ACC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F HERNRIAN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3ACC" w:rsidRDefault="00D63AC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82464/15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52297/17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MARTIN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82483/16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MAFORA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1882/19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COSSA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33432/19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 KOTZE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63571/15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71591/18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MBL LAMINE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978/19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A MKHUNGO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964/19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HLONGWANE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79717/18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676/18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MOREMII 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22330/19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LEDWABA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63242/16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VORSTENBOSCH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44985/16</w:t>
            </w:r>
          </w:p>
        </w:tc>
      </w:tr>
      <w:tr w:rsidR="00BB3B2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DLOMO 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BB3B2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B2B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12515/19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T CHILOANE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20-30 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55680/18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JOHN M HAMZAH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93734/15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S MTHIMUNYE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85928/18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 MASANABO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83347/17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LUIS PERESTRELO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38323/18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MICHELLE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32998/18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NDABA CM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5824/19</w:t>
            </w:r>
          </w:p>
        </w:tc>
      </w:tr>
      <w:tr w:rsidR="00503D04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A FOURIE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3D04" w:rsidRDefault="00503D04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67066/18</w:t>
            </w:r>
          </w:p>
        </w:tc>
      </w:tr>
      <w:tr w:rsidR="00B17D75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TT TSHABADIRA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3678/19</w:t>
            </w:r>
          </w:p>
        </w:tc>
      </w:tr>
      <w:tr w:rsidR="00B17D75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RAMATSOMA SELAELO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58075/17</w:t>
            </w:r>
          </w:p>
        </w:tc>
      </w:tr>
      <w:tr w:rsidR="00B17D75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MAGWAZA Y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D75" w:rsidRDefault="00B17D75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51544/17</w:t>
            </w:r>
          </w:p>
        </w:tc>
      </w:tr>
      <w:tr w:rsidR="006F77FD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KOEGELENBERG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88617/15</w:t>
            </w:r>
          </w:p>
        </w:tc>
      </w:tr>
      <w:tr w:rsidR="006F77FD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LUVUYO NGCEPHE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52900/18</w:t>
            </w:r>
          </w:p>
        </w:tc>
      </w:tr>
      <w:tr w:rsidR="006F77FD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NTSIMANE 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24792/17</w:t>
            </w:r>
          </w:p>
        </w:tc>
      </w:tr>
      <w:tr w:rsidR="006F77FD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MOKOENAS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6F77FD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7FD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34892/17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NTSOANE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16859/18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TSHIFIWA MUGHIVI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43582/17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GXOGXA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77352/18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MATHIVHA F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1115/19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MJOLI 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37644/18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MIYA W THABANI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84982/17</w:t>
            </w:r>
          </w:p>
        </w:tc>
      </w:tr>
      <w:tr w:rsidR="00CD456B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MORAJANA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456B" w:rsidRDefault="00CD456B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16711/18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LETLHOGELA  K C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13357/18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MSENGE YONELA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84981/17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NOLWAZI P MSANI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74984/17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GROBLER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9271/17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BURGER E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38496/17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FOURIE MD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80554/17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MAHLABA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97772/16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 MABUYANGA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19275/10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H LESIA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1728/16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JOEL W  BURGER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37908/18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G NGOROMANI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80668/17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57473/17</w:t>
            </w:r>
          </w:p>
        </w:tc>
      </w:tr>
      <w:tr w:rsidR="00FE77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AMANDA A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FE77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7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82989/17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E HORING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5507/18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VAN TONDER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95753/16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83644/17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R MABELANE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43543/17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KAYLEEN V 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81778/16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WILNA E OHLSON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81781/16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BABALWA NODADA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490/18</w:t>
            </w:r>
          </w:p>
        </w:tc>
      </w:tr>
      <w:tr w:rsidR="005C5D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MAMABOLO SEABO R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5D52" w:rsidRDefault="005C5D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82745/19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MOSES N LEBALLO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3172/18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MNGOMEZULU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74532/19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TUELO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22570/19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HIRSELMANN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82789/17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MASOME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E01C4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36798/12</w:t>
            </w:r>
          </w:p>
        </w:tc>
      </w:tr>
      <w:tr w:rsidR="00DB76A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MZIMBA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6A1" w:rsidRDefault="00DB76A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5044/19</w:t>
            </w:r>
          </w:p>
        </w:tc>
      </w:tr>
      <w:tr w:rsidR="00671B4C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VALEKA NDILEKA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B4C" w:rsidRDefault="00671B4C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66508/17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GUGU MBINGO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84113/18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KHWELA NP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38571/19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E BUTHELEZI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33093/13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W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58278/18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LEPEDI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69835/09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 VD BERGH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67434/16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GJ MKHWANAZI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1720/18</w:t>
            </w:r>
          </w:p>
        </w:tc>
      </w:tr>
      <w:tr w:rsidR="00127952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MAKHANYE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952" w:rsidRDefault="0012795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10941/13</w:t>
            </w:r>
          </w:p>
        </w:tc>
      </w:tr>
      <w:tr w:rsidR="000928EE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MAZIVE D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18203/18</w:t>
            </w:r>
          </w:p>
        </w:tc>
      </w:tr>
      <w:tr w:rsidR="000928EE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NDLAZI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5336/18</w:t>
            </w:r>
          </w:p>
        </w:tc>
      </w:tr>
      <w:tr w:rsidR="000928EE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36652/18</w:t>
            </w:r>
          </w:p>
        </w:tc>
      </w:tr>
      <w:tr w:rsidR="000928EE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IAN C DUNCAN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22704/18</w:t>
            </w:r>
          </w:p>
        </w:tc>
      </w:tr>
      <w:tr w:rsidR="000928EE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0928EE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 MAKOFANE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28EE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2685/19</w:t>
            </w:r>
          </w:p>
        </w:tc>
      </w:tr>
      <w:tr w:rsidR="00632A26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TEBELE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13766/19</w:t>
            </w:r>
          </w:p>
        </w:tc>
      </w:tr>
      <w:tr w:rsidR="00632A26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K THUSANE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20521/19</w:t>
            </w:r>
          </w:p>
        </w:tc>
      </w:tr>
      <w:tr w:rsidR="00632A26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MOLOTO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94970/16</w:t>
            </w:r>
          </w:p>
        </w:tc>
      </w:tr>
      <w:tr w:rsidR="00632A26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PEUSSCHERS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A26" w:rsidRDefault="00632A26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57172/18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IAN C DUNCAN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22704/18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NYAMANE S D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41483/17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MOHAN D DEVI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57516/17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MOLEBATSI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85225/16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WATT S N ELLIS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38053/17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RB MAYHOFER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15059/17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C LOUW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36039/16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C J HERBEST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50631/15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MOLOTO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10093/17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Z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BANYANE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45694/19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NTULI 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78078/18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MAHLAKE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39977/17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 PLOOY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50881/18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BOWLES R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90144/18</w:t>
            </w:r>
          </w:p>
        </w:tc>
      </w:tr>
      <w:tr w:rsidR="00D577A3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MOTSWIANE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7A3" w:rsidRDefault="00D577A3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50672/18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K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16357/18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JACOBUS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80149/17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55522/11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LWALI L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73623/17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SIYANDA MCHUNU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81129/18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KHANDENI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71770/16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PEDDER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10277/18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SIBEKO E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48062/18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MM MANALA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43803/18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R BAREKI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27032/18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KALANJE E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37654/18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KATANE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16963/16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MKHIZE N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21958/19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MAFORA K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28018/17</w:t>
            </w:r>
          </w:p>
        </w:tc>
      </w:tr>
      <w:tr w:rsidR="00F421E1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H MAKHUBEDU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F421E1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B73E2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1E1" w:rsidRDefault="00B73E22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35152/16</w:t>
            </w:r>
          </w:p>
        </w:tc>
      </w:tr>
      <w:tr w:rsidR="00A4291F" w:rsidRPr="00605836" w:rsidTr="00FE775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BASIE M 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K TAU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91F" w:rsidRDefault="00A4291F" w:rsidP="00FE775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32805/19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53FB" w:rsidRDefault="009C53F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4C06FA" w:rsidRDefault="001A57B2" w:rsidP="004C06FA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Pr="004C06FA" w:rsidRDefault="001A57B2" w:rsidP="004C06FA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Pr="004C06FA" w:rsidRDefault="001A57B2" w:rsidP="004C06FA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Pr="004C06FA" w:rsidRDefault="001A57B2" w:rsidP="004C06FA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6086A">
      <w:pPr>
        <w:rPr>
          <w:lang w:val="en-US" w:eastAsia="en-US"/>
        </w:rPr>
      </w:pPr>
    </w:p>
    <w:p w:rsidR="00D6086A" w:rsidRPr="00D6086A" w:rsidRDefault="00D6086A" w:rsidP="00D6086A">
      <w:pPr>
        <w:rPr>
          <w:lang w:val="en-US" w:eastAsia="en-US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6086A" w:rsidRDefault="00D6086A" w:rsidP="00DF7DD2">
      <w:pPr>
        <w:pStyle w:val="Heading2"/>
        <w:rPr>
          <w:rFonts w:ascii="Arial Black" w:hAnsi="Arial Black" w:cs="Arial"/>
          <w:sz w:val="36"/>
          <w:szCs w:val="36"/>
        </w:rPr>
      </w:pPr>
    </w:p>
    <w:p w:rsidR="00DF7DD2" w:rsidRPr="00B43A12" w:rsidRDefault="00DF7DD2" w:rsidP="00DF7DD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09163C" w:rsidRDefault="00DF7DD2" w:rsidP="00DF7DD2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09163C" w:rsidRDefault="00DF7DD2" w:rsidP="00DF7DD2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SWANEPOEL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DF7DD2" w:rsidRPr="00B43A1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MANAMELA AJ </w:t>
      </w: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7DD2" w:rsidRDefault="00DF7DD2" w:rsidP="00DF7D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63632" w:rsidRPr="00B43A12" w:rsidRDefault="00063632" w:rsidP="0006363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AVAILABLE</w:t>
      </w:r>
    </w:p>
    <w:p w:rsidR="00A77FA6" w:rsidRDefault="00A77FA6">
      <w:bookmarkStart w:id="0" w:name="_GoBack"/>
      <w:bookmarkEnd w:id="0"/>
    </w:p>
    <w:sectPr w:rsidR="00A77FA6" w:rsidSect="00FE7752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DA" w:rsidRDefault="00B538DA">
      <w:pPr>
        <w:spacing w:after="0" w:line="240" w:lineRule="auto"/>
      </w:pPr>
      <w:r>
        <w:separator/>
      </w:r>
    </w:p>
  </w:endnote>
  <w:endnote w:type="continuationSeparator" w:id="0">
    <w:p w:rsidR="00B538DA" w:rsidRDefault="00B5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DA" w:rsidRDefault="00B538DA">
      <w:pPr>
        <w:spacing w:after="0" w:line="240" w:lineRule="auto"/>
      </w:pPr>
      <w:r>
        <w:separator/>
      </w:r>
    </w:p>
  </w:footnote>
  <w:footnote w:type="continuationSeparator" w:id="0">
    <w:p w:rsidR="00B538DA" w:rsidRDefault="00B5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52" w:rsidRDefault="00FE7752" w:rsidP="00FE77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7752" w:rsidRDefault="00FE7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52" w:rsidRPr="00E557A1" w:rsidRDefault="00FE7752" w:rsidP="00FE7752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063632">
      <w:rPr>
        <w:rStyle w:val="PageNumber"/>
        <w:b/>
        <w:noProof/>
        <w:sz w:val="24"/>
        <w:szCs w:val="24"/>
      </w:rPr>
      <w:t>15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063632">
      <w:rPr>
        <w:rStyle w:val="PageNumber"/>
        <w:b/>
        <w:noProof/>
        <w:sz w:val="24"/>
        <w:szCs w:val="24"/>
      </w:rPr>
      <w:t>15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54"/>
    <w:rsid w:val="00001C18"/>
    <w:rsid w:val="00006A11"/>
    <w:rsid w:val="000311E5"/>
    <w:rsid w:val="00063632"/>
    <w:rsid w:val="00074BCC"/>
    <w:rsid w:val="00077880"/>
    <w:rsid w:val="000928EE"/>
    <w:rsid w:val="000B05BD"/>
    <w:rsid w:val="000F1E7E"/>
    <w:rsid w:val="00127952"/>
    <w:rsid w:val="00131AF9"/>
    <w:rsid w:val="00133340"/>
    <w:rsid w:val="00137F69"/>
    <w:rsid w:val="00166828"/>
    <w:rsid w:val="001A57B2"/>
    <w:rsid w:val="0020766C"/>
    <w:rsid w:val="002A3C1C"/>
    <w:rsid w:val="003046D9"/>
    <w:rsid w:val="003052C6"/>
    <w:rsid w:val="00356C44"/>
    <w:rsid w:val="00383398"/>
    <w:rsid w:val="003A21E3"/>
    <w:rsid w:val="003A2AE3"/>
    <w:rsid w:val="003D1526"/>
    <w:rsid w:val="003F2054"/>
    <w:rsid w:val="00417DF8"/>
    <w:rsid w:val="00423D12"/>
    <w:rsid w:val="00427220"/>
    <w:rsid w:val="00457BD7"/>
    <w:rsid w:val="00462917"/>
    <w:rsid w:val="00467D89"/>
    <w:rsid w:val="004739A9"/>
    <w:rsid w:val="004A594C"/>
    <w:rsid w:val="004C06FA"/>
    <w:rsid w:val="004C1158"/>
    <w:rsid w:val="004C643E"/>
    <w:rsid w:val="004D2988"/>
    <w:rsid w:val="004E2475"/>
    <w:rsid w:val="004F2A94"/>
    <w:rsid w:val="0050355E"/>
    <w:rsid w:val="00503D04"/>
    <w:rsid w:val="00542D59"/>
    <w:rsid w:val="00561EA8"/>
    <w:rsid w:val="005755BF"/>
    <w:rsid w:val="00595041"/>
    <w:rsid w:val="005A6AEF"/>
    <w:rsid w:val="005B3FAA"/>
    <w:rsid w:val="005C2D7E"/>
    <w:rsid w:val="005C5D52"/>
    <w:rsid w:val="005D5F40"/>
    <w:rsid w:val="005E394D"/>
    <w:rsid w:val="00632A26"/>
    <w:rsid w:val="00637F35"/>
    <w:rsid w:val="006416A6"/>
    <w:rsid w:val="00663937"/>
    <w:rsid w:val="00671B4C"/>
    <w:rsid w:val="006A17AA"/>
    <w:rsid w:val="006A5638"/>
    <w:rsid w:val="006A7B9A"/>
    <w:rsid w:val="006C64ED"/>
    <w:rsid w:val="006F77FD"/>
    <w:rsid w:val="007504BD"/>
    <w:rsid w:val="0078133C"/>
    <w:rsid w:val="007B1B14"/>
    <w:rsid w:val="00841712"/>
    <w:rsid w:val="0084382F"/>
    <w:rsid w:val="00891A29"/>
    <w:rsid w:val="008E6F47"/>
    <w:rsid w:val="008F4953"/>
    <w:rsid w:val="00911A30"/>
    <w:rsid w:val="009535B8"/>
    <w:rsid w:val="009C53FB"/>
    <w:rsid w:val="009D3C1A"/>
    <w:rsid w:val="009D5736"/>
    <w:rsid w:val="009F5D87"/>
    <w:rsid w:val="00A129F0"/>
    <w:rsid w:val="00A27A4A"/>
    <w:rsid w:val="00A4291F"/>
    <w:rsid w:val="00A7630B"/>
    <w:rsid w:val="00A77FA6"/>
    <w:rsid w:val="00A93C01"/>
    <w:rsid w:val="00AD174D"/>
    <w:rsid w:val="00AE2472"/>
    <w:rsid w:val="00AF1A93"/>
    <w:rsid w:val="00B026B9"/>
    <w:rsid w:val="00B03CD2"/>
    <w:rsid w:val="00B17D75"/>
    <w:rsid w:val="00B463D2"/>
    <w:rsid w:val="00B538DA"/>
    <w:rsid w:val="00B73E22"/>
    <w:rsid w:val="00B821F7"/>
    <w:rsid w:val="00BB3B2B"/>
    <w:rsid w:val="00BF6106"/>
    <w:rsid w:val="00C03E38"/>
    <w:rsid w:val="00C16098"/>
    <w:rsid w:val="00C42777"/>
    <w:rsid w:val="00C50C31"/>
    <w:rsid w:val="00C73521"/>
    <w:rsid w:val="00C8766E"/>
    <w:rsid w:val="00C90DD6"/>
    <w:rsid w:val="00CD456B"/>
    <w:rsid w:val="00CF1DA8"/>
    <w:rsid w:val="00D311A6"/>
    <w:rsid w:val="00D4439F"/>
    <w:rsid w:val="00D512E9"/>
    <w:rsid w:val="00D577A3"/>
    <w:rsid w:val="00D6086A"/>
    <w:rsid w:val="00D63ACC"/>
    <w:rsid w:val="00D84720"/>
    <w:rsid w:val="00DB1167"/>
    <w:rsid w:val="00DB52F0"/>
    <w:rsid w:val="00DB721C"/>
    <w:rsid w:val="00DB76A1"/>
    <w:rsid w:val="00DD7DD1"/>
    <w:rsid w:val="00DF4828"/>
    <w:rsid w:val="00DF7DD2"/>
    <w:rsid w:val="00E01C46"/>
    <w:rsid w:val="00E02106"/>
    <w:rsid w:val="00E048F5"/>
    <w:rsid w:val="00E13892"/>
    <w:rsid w:val="00E1396C"/>
    <w:rsid w:val="00E24356"/>
    <w:rsid w:val="00E3393D"/>
    <w:rsid w:val="00E608C2"/>
    <w:rsid w:val="00E95866"/>
    <w:rsid w:val="00EB6D31"/>
    <w:rsid w:val="00ED5A37"/>
    <w:rsid w:val="00EE78CD"/>
    <w:rsid w:val="00F11E21"/>
    <w:rsid w:val="00F421E1"/>
    <w:rsid w:val="00F81B30"/>
    <w:rsid w:val="00F86A94"/>
    <w:rsid w:val="00F92D0C"/>
    <w:rsid w:val="00FA3E9A"/>
    <w:rsid w:val="00FD0EA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439995"/>
  <w15:docId w15:val="{A7A6BA8A-F672-4CE5-BC3B-E0CE68C1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399</TotalTime>
  <Pages>15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72</cp:revision>
  <dcterms:created xsi:type="dcterms:W3CDTF">2018-01-17T11:21:00Z</dcterms:created>
  <dcterms:modified xsi:type="dcterms:W3CDTF">2020-11-24T13:12:00Z</dcterms:modified>
</cp:coreProperties>
</file>