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47" w:rsidRDefault="00C91147" w:rsidP="00C91147"/>
    <w:p w:rsidR="00651B84" w:rsidRDefault="00651B84" w:rsidP="00651B84"/>
    <w:p w:rsidR="00651B84" w:rsidRDefault="00651B84" w:rsidP="00651B84"/>
    <w:p w:rsidR="00651B84" w:rsidRDefault="00166FAB" w:rsidP="007B1909">
      <w:pPr>
        <w:jc w:val="center"/>
      </w:pPr>
      <w:r>
        <w:rPr>
          <w:noProof/>
          <w:color w:val="1F497D"/>
          <w:sz w:val="24"/>
          <w:szCs w:val="24"/>
          <w:lang w:eastAsia="en-US"/>
        </w:rPr>
        <w:fldChar w:fldCharType="begin"/>
      </w:r>
      <w:r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>
        <w:rPr>
          <w:noProof/>
          <w:color w:val="1F497D"/>
          <w:sz w:val="24"/>
          <w:szCs w:val="24"/>
          <w:lang w:eastAsia="en-US"/>
        </w:rPr>
        <w:fldChar w:fldCharType="separate"/>
      </w:r>
      <w:r w:rsidR="0072564D">
        <w:rPr>
          <w:noProof/>
          <w:color w:val="1F497D"/>
          <w:sz w:val="24"/>
          <w:szCs w:val="24"/>
          <w:lang w:eastAsia="en-US"/>
        </w:rPr>
        <w:fldChar w:fldCharType="begin"/>
      </w:r>
      <w:r w:rsidR="0072564D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="0072564D">
        <w:rPr>
          <w:noProof/>
          <w:color w:val="1F497D"/>
          <w:sz w:val="24"/>
          <w:szCs w:val="24"/>
          <w:lang w:eastAsia="en-US"/>
        </w:rPr>
        <w:fldChar w:fldCharType="separate"/>
      </w:r>
      <w:r w:rsidR="008D5C90">
        <w:rPr>
          <w:noProof/>
          <w:color w:val="1F497D"/>
          <w:sz w:val="24"/>
          <w:szCs w:val="24"/>
          <w:lang w:eastAsia="en-US"/>
        </w:rPr>
        <w:fldChar w:fldCharType="begin"/>
      </w:r>
      <w:r w:rsidR="008D5C90">
        <w:rPr>
          <w:noProof/>
          <w:color w:val="1F497D"/>
          <w:sz w:val="24"/>
          <w:szCs w:val="24"/>
          <w:lang w:eastAsia="en-US"/>
        </w:rPr>
        <w:instrText xml:space="preserve"> </w:instrText>
      </w:r>
      <w:r w:rsidR="008D5C90">
        <w:rPr>
          <w:noProof/>
          <w:color w:val="1F497D"/>
          <w:sz w:val="24"/>
          <w:szCs w:val="24"/>
          <w:lang w:eastAsia="en-US"/>
        </w:rPr>
        <w:instrText>INCLUDEPICTURE  "cid:image001.png@01D2CF9A.A378C580" \* MERGEFORMATINET</w:instrText>
      </w:r>
      <w:r w:rsidR="008D5C90">
        <w:rPr>
          <w:noProof/>
          <w:color w:val="1F497D"/>
          <w:sz w:val="24"/>
          <w:szCs w:val="24"/>
          <w:lang w:eastAsia="en-US"/>
        </w:rPr>
        <w:instrText xml:space="preserve"> </w:instrText>
      </w:r>
      <w:r w:rsidR="008D5C90">
        <w:rPr>
          <w:noProof/>
          <w:color w:val="1F497D"/>
          <w:sz w:val="24"/>
          <w:szCs w:val="24"/>
          <w:lang w:eastAsia="en-US"/>
        </w:rPr>
        <w:fldChar w:fldCharType="separate"/>
      </w:r>
      <w:r w:rsidR="00FE7B1A">
        <w:rPr>
          <w:noProof/>
          <w:color w:val="1F497D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8" r:href="rId9"/>
          </v:shape>
        </w:pict>
      </w:r>
      <w:r w:rsidR="008D5C90">
        <w:rPr>
          <w:noProof/>
          <w:color w:val="1F497D"/>
          <w:sz w:val="24"/>
          <w:szCs w:val="24"/>
          <w:lang w:eastAsia="en-US"/>
        </w:rPr>
        <w:fldChar w:fldCharType="end"/>
      </w:r>
      <w:r w:rsidR="0072564D">
        <w:rPr>
          <w:noProof/>
          <w:color w:val="1F497D"/>
          <w:sz w:val="24"/>
          <w:szCs w:val="24"/>
          <w:lang w:eastAsia="en-US"/>
        </w:rPr>
        <w:fldChar w:fldCharType="end"/>
      </w:r>
      <w:r>
        <w:rPr>
          <w:noProof/>
          <w:color w:val="1F497D"/>
          <w:sz w:val="24"/>
          <w:szCs w:val="24"/>
          <w:lang w:eastAsia="en-US"/>
        </w:rPr>
        <w:fldChar w:fldCharType="end"/>
      </w:r>
    </w:p>
    <w:p w:rsidR="007B1909" w:rsidRPr="007B1909" w:rsidRDefault="007B1909" w:rsidP="007B1909">
      <w:pPr>
        <w:jc w:val="center"/>
      </w:pPr>
    </w:p>
    <w:p w:rsidR="00651B84" w:rsidRPr="00E959B4" w:rsidRDefault="00651B84" w:rsidP="00E959B4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651B84" w:rsidRPr="00B43A12" w:rsidRDefault="00651B84" w:rsidP="00E959B4">
      <w:pPr>
        <w:rPr>
          <w:rFonts w:ascii="Arial" w:hAnsi="Arial" w:cs="Arial"/>
        </w:rPr>
      </w:pPr>
    </w:p>
    <w:p w:rsidR="00651B84" w:rsidRPr="00B43A12" w:rsidRDefault="00651B84" w:rsidP="00651B84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PRETORIA THIS</w:t>
      </w:r>
      <w:r w:rsidR="0017328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41A5B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03</w:t>
      </w:r>
      <w:r w:rsidR="0017328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2D68D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JUNE</w:t>
      </w:r>
      <w:r w:rsidR="00FD1E1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091B2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2022</w:t>
      </w:r>
    </w:p>
    <w:p w:rsidR="002D68D2" w:rsidRPr="00B43A12" w:rsidRDefault="002D68D2" w:rsidP="002D68D2">
      <w:pPr>
        <w:rPr>
          <w:rFonts w:ascii="Arial Black" w:hAnsi="Arial Black" w:cs="Arial"/>
        </w:rPr>
      </w:pPr>
    </w:p>
    <w:p w:rsidR="00F56569" w:rsidRPr="00FE7B1A" w:rsidRDefault="00173286" w:rsidP="00FE7B1A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</w:t>
      </w:r>
      <w:r w:rsidR="005C2833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D</w:t>
      </w:r>
      <w:r w:rsidR="00507583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AY</w:t>
      </w:r>
    </w:p>
    <w:p w:rsidR="00F56569" w:rsidRDefault="00F56569" w:rsidP="00F56569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  <w:r w:rsidRPr="008F12F9"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  <w:t>CIVIL TRIAL ROLL</w:t>
      </w:r>
    </w:p>
    <w:p w:rsidR="00F56569" w:rsidRPr="002C5B79" w:rsidRDefault="00F56569" w:rsidP="00F56569">
      <w:pPr>
        <w:keepNext/>
        <w:jc w:val="center"/>
        <w:outlineLvl w:val="1"/>
        <w:rPr>
          <w:rFonts w:ascii="Arial Black" w:hAnsi="Arial Black" w:cs="Arial"/>
          <w:b/>
          <w:bCs/>
          <w:i/>
          <w:iCs/>
          <w:sz w:val="36"/>
          <w:szCs w:val="36"/>
          <w:u w:val="single"/>
          <w:lang w:eastAsia="en-US"/>
        </w:rPr>
      </w:pPr>
    </w:p>
    <w:p w:rsidR="00F56569" w:rsidRPr="00B43A12" w:rsidRDefault="00464BA7" w:rsidP="00F56569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ROLL</w:t>
      </w:r>
      <w:r w:rsidR="00F56569">
        <w:rPr>
          <w:rFonts w:ascii="Arial Black" w:hAnsi="Arial Black" w:cs="Arial"/>
          <w:sz w:val="36"/>
          <w:szCs w:val="36"/>
        </w:rPr>
        <w:t xml:space="preserve"> CONSISTS OF R</w:t>
      </w:r>
      <w:r>
        <w:rPr>
          <w:rFonts w:ascii="Arial Black" w:hAnsi="Arial Black" w:cs="Arial"/>
          <w:sz w:val="36"/>
          <w:szCs w:val="36"/>
        </w:rPr>
        <w:t>AF</w:t>
      </w:r>
      <w:r w:rsidR="00F56569">
        <w:rPr>
          <w:rFonts w:ascii="Arial Black" w:hAnsi="Arial Black" w:cs="Arial"/>
          <w:sz w:val="36"/>
          <w:szCs w:val="36"/>
        </w:rPr>
        <w:t xml:space="preserve"> MATTERS ONLY</w:t>
      </w:r>
    </w:p>
    <w:p w:rsidR="00F56569" w:rsidRDefault="00F56569" w:rsidP="00F5656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56569" w:rsidRPr="005F5DAB" w:rsidRDefault="00DB7AC9" w:rsidP="00F56569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03</w:t>
      </w:r>
      <w:r w:rsidR="00F56569">
        <w:rPr>
          <w:rFonts w:ascii="Arial" w:hAnsi="Arial" w:cs="Arial"/>
          <w:b/>
          <w:i/>
          <w:sz w:val="28"/>
          <w:szCs w:val="28"/>
          <w:u w:val="single"/>
        </w:rPr>
        <w:t xml:space="preserve"> JUNE 2022</w:t>
      </w:r>
    </w:p>
    <w:p w:rsidR="00F56569" w:rsidRDefault="00F56569" w:rsidP="00F56569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56569" w:rsidRDefault="00F56569" w:rsidP="00F56569">
      <w:pPr>
        <w:tabs>
          <w:tab w:val="left" w:pos="72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73E65">
        <w:rPr>
          <w:rFonts w:ascii="Arial" w:hAnsi="Arial" w:cs="Arial"/>
          <w:b/>
          <w:sz w:val="24"/>
          <w:szCs w:val="24"/>
          <w:u w:val="single"/>
        </w:rPr>
        <w:t xml:space="preserve"> ROLL CALL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73E65">
        <w:rPr>
          <w:rFonts w:ascii="Arial" w:hAnsi="Arial" w:cs="Arial"/>
          <w:b/>
          <w:sz w:val="24"/>
          <w:szCs w:val="24"/>
          <w:u w:val="single"/>
        </w:rPr>
        <w:t>BEFORE THE H</w:t>
      </w:r>
      <w:r>
        <w:rPr>
          <w:rFonts w:ascii="Arial" w:hAnsi="Arial" w:cs="Arial"/>
          <w:b/>
          <w:sz w:val="24"/>
          <w:szCs w:val="24"/>
          <w:u w:val="single"/>
        </w:rPr>
        <w:t>ONOURABLE AJP LEDWABA AT 09:30 (MICROSOFT TEAMS)</w:t>
      </w:r>
    </w:p>
    <w:p w:rsidR="005E25B8" w:rsidRDefault="005E25B8" w:rsidP="005E25B8"/>
    <w:p w:rsidR="005E25B8" w:rsidRPr="00040250" w:rsidRDefault="005E25B8" w:rsidP="005E25B8"/>
    <w:p w:rsidR="00464BA7" w:rsidRDefault="00464BA7" w:rsidP="00464BA7">
      <w:pPr>
        <w:rPr>
          <w:rFonts w:ascii="Arial" w:hAnsi="Arial" w:cs="Arial"/>
          <w:sz w:val="24"/>
          <w:szCs w:val="24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7"/>
        <w:gridCol w:w="662"/>
        <w:gridCol w:w="2694"/>
        <w:gridCol w:w="1889"/>
        <w:gridCol w:w="1844"/>
      </w:tblGrid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SIBANYONI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23498/19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SEALE M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58281/18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BALANE S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58285/18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KGAPHOLA T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22139/18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SIMELANI SN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68176/18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ADV A P DEN HARTOG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1-2HOURS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69411/17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CAXIUANE L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94758/17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lastRenderedPageBreak/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OLIVIER A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4HOURS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42478/17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NIEWENHUIS R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64822/17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KHWELA N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38517/19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ACKERMAN F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81352/17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CHIWERERE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57911/17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BOMELA P N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960/19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JOLENE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63318/16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ADAMS M T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92193/19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CLOETE P 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62778/18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GURURE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90195/18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PHAMBANISO 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1-2HOURS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53236/16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19.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MSIZA S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45375/19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BABEDI W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39389/15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BLOS R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60236/19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SIMELANI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68176/18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MASHABELA M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14774/19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ADV DJ ERASMUS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1-2HOURS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6886/18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 xml:space="preserve">25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MACHAVI PZ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4101/18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ADV TROMP MM obo BARENG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7416/18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RAMAIBA LM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103/16</w:t>
            </w:r>
          </w:p>
        </w:tc>
      </w:tr>
      <w:tr w:rsidR="00464BA7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SIBANYONI AL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4BA7" w:rsidRDefault="00464BA7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70629/18</w:t>
            </w:r>
          </w:p>
        </w:tc>
      </w:tr>
      <w:tr w:rsidR="00FE7B1A" w:rsidTr="00464BA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B1A" w:rsidRDefault="00FE7B1A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B1A" w:rsidRDefault="00FE7B1A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FE7B1A">
              <w:rPr>
                <w:rFonts w:ascii="Arial" w:eastAsia="Calibri" w:hAnsi="Arial" w:cs="Arial"/>
                <w:b/>
                <w:lang w:eastAsia="en-US"/>
              </w:rPr>
              <w:t>MALAN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B1A" w:rsidRDefault="00FE7B1A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B1A" w:rsidRDefault="00FE7B1A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B1A" w:rsidRDefault="00FE7B1A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B1A" w:rsidRDefault="00FE7B1A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FE7B1A">
              <w:rPr>
                <w:rFonts w:ascii="Arial" w:eastAsia="Calibri" w:hAnsi="Arial" w:cs="Arial"/>
                <w:b/>
                <w:lang w:eastAsia="en-US"/>
              </w:rPr>
              <w:t>17560/20</w:t>
            </w:r>
          </w:p>
        </w:tc>
      </w:tr>
    </w:tbl>
    <w:p w:rsidR="004D2EAD" w:rsidRDefault="004D2EAD" w:rsidP="006E73C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D2EAD" w:rsidSect="002F450A">
      <w:headerReference w:type="even" r:id="rId10"/>
      <w:headerReference w:type="default" r:id="rId11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90" w:rsidRDefault="008D5C90">
      <w:r>
        <w:separator/>
      </w:r>
    </w:p>
  </w:endnote>
  <w:endnote w:type="continuationSeparator" w:id="0">
    <w:p w:rsidR="008D5C90" w:rsidRDefault="008D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90" w:rsidRDefault="008D5C90">
      <w:r>
        <w:separator/>
      </w:r>
    </w:p>
  </w:footnote>
  <w:footnote w:type="continuationSeparator" w:id="0">
    <w:p w:rsidR="008D5C90" w:rsidRDefault="008D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DA" w:rsidRDefault="00F457DA" w:rsidP="002F4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57DA" w:rsidRDefault="00F45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7DA" w:rsidRPr="00E557A1" w:rsidRDefault="00F457DA" w:rsidP="002F450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FE7B1A">
      <w:rPr>
        <w:rStyle w:val="PageNumber"/>
        <w:b/>
        <w:noProof/>
        <w:sz w:val="24"/>
        <w:szCs w:val="24"/>
      </w:rPr>
      <w:t>3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FE7B1A">
      <w:rPr>
        <w:rStyle w:val="PageNumber"/>
        <w:b/>
        <w:noProof/>
        <w:sz w:val="24"/>
        <w:szCs w:val="24"/>
      </w:rPr>
      <w:t>3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48D"/>
    <w:multiLevelType w:val="hybridMultilevel"/>
    <w:tmpl w:val="BA0042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3757"/>
    <w:multiLevelType w:val="hybridMultilevel"/>
    <w:tmpl w:val="3CE477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4471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EA83DD5"/>
    <w:multiLevelType w:val="hybridMultilevel"/>
    <w:tmpl w:val="C0BA26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1134"/>
    <w:multiLevelType w:val="hybridMultilevel"/>
    <w:tmpl w:val="350A33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821"/>
    <w:multiLevelType w:val="hybridMultilevel"/>
    <w:tmpl w:val="84DC96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20C64"/>
    <w:multiLevelType w:val="hybridMultilevel"/>
    <w:tmpl w:val="591C09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39B6"/>
    <w:multiLevelType w:val="hybridMultilevel"/>
    <w:tmpl w:val="4E4AEE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F3632"/>
    <w:multiLevelType w:val="hybridMultilevel"/>
    <w:tmpl w:val="DDE2DD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84254"/>
    <w:multiLevelType w:val="hybridMultilevel"/>
    <w:tmpl w:val="ACB647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3439E"/>
    <w:multiLevelType w:val="hybridMultilevel"/>
    <w:tmpl w:val="32508B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F2AB0"/>
    <w:multiLevelType w:val="hybridMultilevel"/>
    <w:tmpl w:val="0986A9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3617A"/>
    <w:multiLevelType w:val="hybridMultilevel"/>
    <w:tmpl w:val="4DB6D2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D591F"/>
    <w:multiLevelType w:val="hybridMultilevel"/>
    <w:tmpl w:val="AB347B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47D34"/>
    <w:multiLevelType w:val="hybridMultilevel"/>
    <w:tmpl w:val="F3C2E4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F201F"/>
    <w:multiLevelType w:val="hybridMultilevel"/>
    <w:tmpl w:val="C5025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B0A12"/>
    <w:multiLevelType w:val="hybridMultilevel"/>
    <w:tmpl w:val="B7BA04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F4ABD"/>
    <w:multiLevelType w:val="hybridMultilevel"/>
    <w:tmpl w:val="98D806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2D96"/>
    <w:multiLevelType w:val="hybridMultilevel"/>
    <w:tmpl w:val="D56E88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9"/>
  </w:num>
  <w:num w:numId="4">
    <w:abstractNumId w:val="9"/>
  </w:num>
  <w:num w:numId="5">
    <w:abstractNumId w:val="15"/>
  </w:num>
  <w:num w:numId="6">
    <w:abstractNumId w:val="0"/>
  </w:num>
  <w:num w:numId="7">
    <w:abstractNumId w:val="14"/>
  </w:num>
  <w:num w:numId="8">
    <w:abstractNumId w:val="8"/>
  </w:num>
  <w:num w:numId="9">
    <w:abstractNumId w:val="18"/>
  </w:num>
  <w:num w:numId="10">
    <w:abstractNumId w:val="13"/>
  </w:num>
  <w:num w:numId="11">
    <w:abstractNumId w:val="7"/>
  </w:num>
  <w:num w:numId="12">
    <w:abstractNumId w:val="10"/>
  </w:num>
  <w:num w:numId="13">
    <w:abstractNumId w:val="6"/>
  </w:num>
  <w:num w:numId="14">
    <w:abstractNumId w:val="17"/>
  </w:num>
  <w:num w:numId="15">
    <w:abstractNumId w:val="3"/>
  </w:num>
  <w:num w:numId="16">
    <w:abstractNumId w:val="1"/>
  </w:num>
  <w:num w:numId="17">
    <w:abstractNumId w:val="12"/>
  </w:num>
  <w:num w:numId="18">
    <w:abstractNumId w:val="16"/>
  </w:num>
  <w:num w:numId="19">
    <w:abstractNumId w:val="4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D3"/>
    <w:rsid w:val="000019CD"/>
    <w:rsid w:val="00003061"/>
    <w:rsid w:val="0000316B"/>
    <w:rsid w:val="000062C8"/>
    <w:rsid w:val="00006DAE"/>
    <w:rsid w:val="0001063F"/>
    <w:rsid w:val="00013C3B"/>
    <w:rsid w:val="000178F7"/>
    <w:rsid w:val="000201D2"/>
    <w:rsid w:val="00020419"/>
    <w:rsid w:val="00023B38"/>
    <w:rsid w:val="00023FA4"/>
    <w:rsid w:val="00025616"/>
    <w:rsid w:val="00025B94"/>
    <w:rsid w:val="00027717"/>
    <w:rsid w:val="00032FE4"/>
    <w:rsid w:val="00034085"/>
    <w:rsid w:val="00034A15"/>
    <w:rsid w:val="000353DF"/>
    <w:rsid w:val="0003714A"/>
    <w:rsid w:val="00037394"/>
    <w:rsid w:val="00040250"/>
    <w:rsid w:val="000413AA"/>
    <w:rsid w:val="0004267D"/>
    <w:rsid w:val="00044098"/>
    <w:rsid w:val="000445C8"/>
    <w:rsid w:val="00044FA7"/>
    <w:rsid w:val="00045EC3"/>
    <w:rsid w:val="00047465"/>
    <w:rsid w:val="00052502"/>
    <w:rsid w:val="00060156"/>
    <w:rsid w:val="000604A2"/>
    <w:rsid w:val="00063442"/>
    <w:rsid w:val="000706BF"/>
    <w:rsid w:val="000732BA"/>
    <w:rsid w:val="00075D08"/>
    <w:rsid w:val="000773AC"/>
    <w:rsid w:val="00077433"/>
    <w:rsid w:val="00081FA1"/>
    <w:rsid w:val="0008239A"/>
    <w:rsid w:val="00084045"/>
    <w:rsid w:val="00091B26"/>
    <w:rsid w:val="000926BD"/>
    <w:rsid w:val="000926CC"/>
    <w:rsid w:val="000964C6"/>
    <w:rsid w:val="0009730B"/>
    <w:rsid w:val="000A0992"/>
    <w:rsid w:val="000A7D93"/>
    <w:rsid w:val="000B31BB"/>
    <w:rsid w:val="000B4EAE"/>
    <w:rsid w:val="000C007F"/>
    <w:rsid w:val="000C5D35"/>
    <w:rsid w:val="000C5D36"/>
    <w:rsid w:val="000C6079"/>
    <w:rsid w:val="000D218F"/>
    <w:rsid w:val="000D3D80"/>
    <w:rsid w:val="000D5F64"/>
    <w:rsid w:val="000E1610"/>
    <w:rsid w:val="000E29FA"/>
    <w:rsid w:val="000E33D2"/>
    <w:rsid w:val="000E3553"/>
    <w:rsid w:val="000E4D3B"/>
    <w:rsid w:val="000E4FCD"/>
    <w:rsid w:val="000E5EC0"/>
    <w:rsid w:val="000F19B9"/>
    <w:rsid w:val="000F3E43"/>
    <w:rsid w:val="000F6FBF"/>
    <w:rsid w:val="00100E31"/>
    <w:rsid w:val="00101FD2"/>
    <w:rsid w:val="001022AE"/>
    <w:rsid w:val="00102DB7"/>
    <w:rsid w:val="00103F8B"/>
    <w:rsid w:val="00110301"/>
    <w:rsid w:val="00112BD9"/>
    <w:rsid w:val="00115514"/>
    <w:rsid w:val="00115702"/>
    <w:rsid w:val="00116D80"/>
    <w:rsid w:val="001217A0"/>
    <w:rsid w:val="001302F3"/>
    <w:rsid w:val="00132B69"/>
    <w:rsid w:val="001338ED"/>
    <w:rsid w:val="00133D13"/>
    <w:rsid w:val="001341D7"/>
    <w:rsid w:val="00134D64"/>
    <w:rsid w:val="00136BB0"/>
    <w:rsid w:val="001431CD"/>
    <w:rsid w:val="00143F33"/>
    <w:rsid w:val="00144D89"/>
    <w:rsid w:val="00144FA6"/>
    <w:rsid w:val="00146922"/>
    <w:rsid w:val="00154EA0"/>
    <w:rsid w:val="00160158"/>
    <w:rsid w:val="001612F8"/>
    <w:rsid w:val="00162DDA"/>
    <w:rsid w:val="00163D52"/>
    <w:rsid w:val="00164DF1"/>
    <w:rsid w:val="00166FAB"/>
    <w:rsid w:val="00167617"/>
    <w:rsid w:val="00172F6A"/>
    <w:rsid w:val="00173286"/>
    <w:rsid w:val="0017396C"/>
    <w:rsid w:val="00175BE4"/>
    <w:rsid w:val="0017704C"/>
    <w:rsid w:val="001773FC"/>
    <w:rsid w:val="001823EB"/>
    <w:rsid w:val="001824A1"/>
    <w:rsid w:val="00183630"/>
    <w:rsid w:val="00183C85"/>
    <w:rsid w:val="00184E03"/>
    <w:rsid w:val="00192A11"/>
    <w:rsid w:val="001A07DB"/>
    <w:rsid w:val="001A0E5C"/>
    <w:rsid w:val="001A21FB"/>
    <w:rsid w:val="001A28D1"/>
    <w:rsid w:val="001A3D4C"/>
    <w:rsid w:val="001A4749"/>
    <w:rsid w:val="001A5539"/>
    <w:rsid w:val="001A6C6F"/>
    <w:rsid w:val="001A7446"/>
    <w:rsid w:val="001A74B8"/>
    <w:rsid w:val="001B1485"/>
    <w:rsid w:val="001B2A00"/>
    <w:rsid w:val="001B2B87"/>
    <w:rsid w:val="001B4F10"/>
    <w:rsid w:val="001C312E"/>
    <w:rsid w:val="001C3FDA"/>
    <w:rsid w:val="001C4481"/>
    <w:rsid w:val="001C4FF4"/>
    <w:rsid w:val="001C5CA7"/>
    <w:rsid w:val="001C6BE6"/>
    <w:rsid w:val="001D1693"/>
    <w:rsid w:val="001D57BE"/>
    <w:rsid w:val="001D5877"/>
    <w:rsid w:val="001D7E3E"/>
    <w:rsid w:val="001E0040"/>
    <w:rsid w:val="001E0BEE"/>
    <w:rsid w:val="001E1347"/>
    <w:rsid w:val="001E1890"/>
    <w:rsid w:val="001E38EF"/>
    <w:rsid w:val="001E3951"/>
    <w:rsid w:val="001E3FC2"/>
    <w:rsid w:val="001E46B1"/>
    <w:rsid w:val="001E4DCB"/>
    <w:rsid w:val="001E56EB"/>
    <w:rsid w:val="001F57BC"/>
    <w:rsid w:val="001F5F8A"/>
    <w:rsid w:val="00200557"/>
    <w:rsid w:val="00204AF2"/>
    <w:rsid w:val="00206C73"/>
    <w:rsid w:val="00206DD6"/>
    <w:rsid w:val="002115EA"/>
    <w:rsid w:val="00213400"/>
    <w:rsid w:val="00214D7F"/>
    <w:rsid w:val="0021527C"/>
    <w:rsid w:val="002165FA"/>
    <w:rsid w:val="00216B70"/>
    <w:rsid w:val="00216C65"/>
    <w:rsid w:val="00216D77"/>
    <w:rsid w:val="0022294C"/>
    <w:rsid w:val="00222A60"/>
    <w:rsid w:val="002244F6"/>
    <w:rsid w:val="00227AA1"/>
    <w:rsid w:val="0023038B"/>
    <w:rsid w:val="00231FC5"/>
    <w:rsid w:val="002334B0"/>
    <w:rsid w:val="00235F28"/>
    <w:rsid w:val="0023604C"/>
    <w:rsid w:val="00237888"/>
    <w:rsid w:val="002405A9"/>
    <w:rsid w:val="00250CFD"/>
    <w:rsid w:val="00251671"/>
    <w:rsid w:val="002532B2"/>
    <w:rsid w:val="002559F0"/>
    <w:rsid w:val="00260941"/>
    <w:rsid w:val="00262BD2"/>
    <w:rsid w:val="00263E9A"/>
    <w:rsid w:val="002642AD"/>
    <w:rsid w:val="002642F4"/>
    <w:rsid w:val="0026591D"/>
    <w:rsid w:val="00266538"/>
    <w:rsid w:val="00267276"/>
    <w:rsid w:val="0027189F"/>
    <w:rsid w:val="00275E93"/>
    <w:rsid w:val="002765EE"/>
    <w:rsid w:val="0028022D"/>
    <w:rsid w:val="00281097"/>
    <w:rsid w:val="00281168"/>
    <w:rsid w:val="00281AC5"/>
    <w:rsid w:val="00281C45"/>
    <w:rsid w:val="002827EA"/>
    <w:rsid w:val="002829EE"/>
    <w:rsid w:val="002843A0"/>
    <w:rsid w:val="002847AB"/>
    <w:rsid w:val="00292E6B"/>
    <w:rsid w:val="002953D0"/>
    <w:rsid w:val="00296E1B"/>
    <w:rsid w:val="002A292F"/>
    <w:rsid w:val="002A707C"/>
    <w:rsid w:val="002B08FE"/>
    <w:rsid w:val="002B24D2"/>
    <w:rsid w:val="002B2D7D"/>
    <w:rsid w:val="002B308F"/>
    <w:rsid w:val="002B5090"/>
    <w:rsid w:val="002B6C9B"/>
    <w:rsid w:val="002C108C"/>
    <w:rsid w:val="002C11CD"/>
    <w:rsid w:val="002C324F"/>
    <w:rsid w:val="002C4F27"/>
    <w:rsid w:val="002C5B79"/>
    <w:rsid w:val="002C7F0E"/>
    <w:rsid w:val="002D1A1E"/>
    <w:rsid w:val="002D340B"/>
    <w:rsid w:val="002D50CF"/>
    <w:rsid w:val="002D588F"/>
    <w:rsid w:val="002D68D2"/>
    <w:rsid w:val="002D7025"/>
    <w:rsid w:val="002E1BD4"/>
    <w:rsid w:val="002E1DEE"/>
    <w:rsid w:val="002E2915"/>
    <w:rsid w:val="002E2C19"/>
    <w:rsid w:val="002E798D"/>
    <w:rsid w:val="002F18D6"/>
    <w:rsid w:val="002F3970"/>
    <w:rsid w:val="002F3D2F"/>
    <w:rsid w:val="002F450A"/>
    <w:rsid w:val="002F5085"/>
    <w:rsid w:val="002F5EA7"/>
    <w:rsid w:val="002F644E"/>
    <w:rsid w:val="002F6A3F"/>
    <w:rsid w:val="002F7A4E"/>
    <w:rsid w:val="002F7A77"/>
    <w:rsid w:val="00301342"/>
    <w:rsid w:val="00302213"/>
    <w:rsid w:val="003071C3"/>
    <w:rsid w:val="0031000B"/>
    <w:rsid w:val="00312317"/>
    <w:rsid w:val="003133F0"/>
    <w:rsid w:val="00314CD1"/>
    <w:rsid w:val="003170DE"/>
    <w:rsid w:val="00324E2F"/>
    <w:rsid w:val="003257FF"/>
    <w:rsid w:val="0032713C"/>
    <w:rsid w:val="00330356"/>
    <w:rsid w:val="003318B3"/>
    <w:rsid w:val="003329B3"/>
    <w:rsid w:val="00333EFA"/>
    <w:rsid w:val="00336F09"/>
    <w:rsid w:val="00341A5B"/>
    <w:rsid w:val="00344323"/>
    <w:rsid w:val="0035217B"/>
    <w:rsid w:val="0035459C"/>
    <w:rsid w:val="00356FB8"/>
    <w:rsid w:val="00357BBB"/>
    <w:rsid w:val="00365A04"/>
    <w:rsid w:val="0036667F"/>
    <w:rsid w:val="00367911"/>
    <w:rsid w:val="00371CE1"/>
    <w:rsid w:val="00373221"/>
    <w:rsid w:val="00373B53"/>
    <w:rsid w:val="00377FD7"/>
    <w:rsid w:val="00382593"/>
    <w:rsid w:val="003831E2"/>
    <w:rsid w:val="00385A0E"/>
    <w:rsid w:val="00387434"/>
    <w:rsid w:val="003875C8"/>
    <w:rsid w:val="00392B4B"/>
    <w:rsid w:val="00394288"/>
    <w:rsid w:val="003961C6"/>
    <w:rsid w:val="003970AD"/>
    <w:rsid w:val="00397AF1"/>
    <w:rsid w:val="003A1162"/>
    <w:rsid w:val="003A327F"/>
    <w:rsid w:val="003A6665"/>
    <w:rsid w:val="003A7633"/>
    <w:rsid w:val="003B0EA9"/>
    <w:rsid w:val="003B3069"/>
    <w:rsid w:val="003B4308"/>
    <w:rsid w:val="003B4710"/>
    <w:rsid w:val="003B54A4"/>
    <w:rsid w:val="003B6F44"/>
    <w:rsid w:val="003C14EF"/>
    <w:rsid w:val="003C1CA6"/>
    <w:rsid w:val="003C3953"/>
    <w:rsid w:val="003C3FB2"/>
    <w:rsid w:val="003C4908"/>
    <w:rsid w:val="003C7A22"/>
    <w:rsid w:val="003D0567"/>
    <w:rsid w:val="003D19DF"/>
    <w:rsid w:val="003D1D05"/>
    <w:rsid w:val="003D23F7"/>
    <w:rsid w:val="003D2EFC"/>
    <w:rsid w:val="003D417E"/>
    <w:rsid w:val="003D5E3A"/>
    <w:rsid w:val="003E0035"/>
    <w:rsid w:val="003E05E7"/>
    <w:rsid w:val="003E4E78"/>
    <w:rsid w:val="003E6227"/>
    <w:rsid w:val="003E6F09"/>
    <w:rsid w:val="003F3153"/>
    <w:rsid w:val="003F6BA7"/>
    <w:rsid w:val="003F6D2F"/>
    <w:rsid w:val="003F6E91"/>
    <w:rsid w:val="003F7963"/>
    <w:rsid w:val="003F7B44"/>
    <w:rsid w:val="0040071E"/>
    <w:rsid w:val="00400F45"/>
    <w:rsid w:val="00402EE0"/>
    <w:rsid w:val="00405E01"/>
    <w:rsid w:val="00407AAD"/>
    <w:rsid w:val="00410422"/>
    <w:rsid w:val="00410C40"/>
    <w:rsid w:val="00410FB8"/>
    <w:rsid w:val="004113EF"/>
    <w:rsid w:val="004119D1"/>
    <w:rsid w:val="00412031"/>
    <w:rsid w:val="00412E5A"/>
    <w:rsid w:val="00414843"/>
    <w:rsid w:val="00415059"/>
    <w:rsid w:val="0042077D"/>
    <w:rsid w:val="004215A6"/>
    <w:rsid w:val="004231C8"/>
    <w:rsid w:val="004244C0"/>
    <w:rsid w:val="00424D08"/>
    <w:rsid w:val="00426AD5"/>
    <w:rsid w:val="0043133B"/>
    <w:rsid w:val="004318F2"/>
    <w:rsid w:val="00432DE2"/>
    <w:rsid w:val="004340A1"/>
    <w:rsid w:val="0043417C"/>
    <w:rsid w:val="00434D7E"/>
    <w:rsid w:val="00435551"/>
    <w:rsid w:val="00436991"/>
    <w:rsid w:val="00437BEB"/>
    <w:rsid w:val="00443595"/>
    <w:rsid w:val="004441B9"/>
    <w:rsid w:val="0044477E"/>
    <w:rsid w:val="004465CE"/>
    <w:rsid w:val="004528A1"/>
    <w:rsid w:val="00452BA5"/>
    <w:rsid w:val="00454C02"/>
    <w:rsid w:val="004570E4"/>
    <w:rsid w:val="004571D4"/>
    <w:rsid w:val="00464BA7"/>
    <w:rsid w:val="00466346"/>
    <w:rsid w:val="00466979"/>
    <w:rsid w:val="004672FB"/>
    <w:rsid w:val="00470384"/>
    <w:rsid w:val="004720C1"/>
    <w:rsid w:val="00475105"/>
    <w:rsid w:val="00475C0A"/>
    <w:rsid w:val="0047708D"/>
    <w:rsid w:val="004817E6"/>
    <w:rsid w:val="00481DFD"/>
    <w:rsid w:val="00482218"/>
    <w:rsid w:val="00483EA1"/>
    <w:rsid w:val="0048579C"/>
    <w:rsid w:val="004862E8"/>
    <w:rsid w:val="00491A4E"/>
    <w:rsid w:val="00493CE3"/>
    <w:rsid w:val="00495D4A"/>
    <w:rsid w:val="004A0F9E"/>
    <w:rsid w:val="004A76E4"/>
    <w:rsid w:val="004B0166"/>
    <w:rsid w:val="004B347E"/>
    <w:rsid w:val="004B6E42"/>
    <w:rsid w:val="004C0B4F"/>
    <w:rsid w:val="004C11EF"/>
    <w:rsid w:val="004C174F"/>
    <w:rsid w:val="004C1B6E"/>
    <w:rsid w:val="004C3546"/>
    <w:rsid w:val="004C362A"/>
    <w:rsid w:val="004D0E19"/>
    <w:rsid w:val="004D1B37"/>
    <w:rsid w:val="004D2EAD"/>
    <w:rsid w:val="004D37E9"/>
    <w:rsid w:val="004E0EF4"/>
    <w:rsid w:val="004E5C96"/>
    <w:rsid w:val="004E65D7"/>
    <w:rsid w:val="004F24C5"/>
    <w:rsid w:val="004F2A64"/>
    <w:rsid w:val="004F39F6"/>
    <w:rsid w:val="004F47A2"/>
    <w:rsid w:val="004F4F27"/>
    <w:rsid w:val="004F5B7F"/>
    <w:rsid w:val="004F6312"/>
    <w:rsid w:val="0050307F"/>
    <w:rsid w:val="00504794"/>
    <w:rsid w:val="00507583"/>
    <w:rsid w:val="00513C00"/>
    <w:rsid w:val="00513CB0"/>
    <w:rsid w:val="0051547F"/>
    <w:rsid w:val="0052115D"/>
    <w:rsid w:val="00521CC2"/>
    <w:rsid w:val="00522C22"/>
    <w:rsid w:val="005261F0"/>
    <w:rsid w:val="00532037"/>
    <w:rsid w:val="00534E5B"/>
    <w:rsid w:val="00535192"/>
    <w:rsid w:val="005412E2"/>
    <w:rsid w:val="00541369"/>
    <w:rsid w:val="00550FF2"/>
    <w:rsid w:val="00551878"/>
    <w:rsid w:val="00553B9E"/>
    <w:rsid w:val="00554EA2"/>
    <w:rsid w:val="00555144"/>
    <w:rsid w:val="0056333E"/>
    <w:rsid w:val="0056393A"/>
    <w:rsid w:val="00563C34"/>
    <w:rsid w:val="00567C5C"/>
    <w:rsid w:val="00571E6F"/>
    <w:rsid w:val="0057589C"/>
    <w:rsid w:val="005823D7"/>
    <w:rsid w:val="00582715"/>
    <w:rsid w:val="00582E2E"/>
    <w:rsid w:val="00586CE9"/>
    <w:rsid w:val="0059306B"/>
    <w:rsid w:val="0059338E"/>
    <w:rsid w:val="00594EF1"/>
    <w:rsid w:val="005952E4"/>
    <w:rsid w:val="005965E1"/>
    <w:rsid w:val="005A1E7C"/>
    <w:rsid w:val="005A1FA2"/>
    <w:rsid w:val="005A4ABE"/>
    <w:rsid w:val="005A59B5"/>
    <w:rsid w:val="005A5C69"/>
    <w:rsid w:val="005B3295"/>
    <w:rsid w:val="005B3B20"/>
    <w:rsid w:val="005B71EC"/>
    <w:rsid w:val="005B78F9"/>
    <w:rsid w:val="005C16AE"/>
    <w:rsid w:val="005C2358"/>
    <w:rsid w:val="005C2833"/>
    <w:rsid w:val="005C3CE3"/>
    <w:rsid w:val="005C5AA5"/>
    <w:rsid w:val="005C5FFE"/>
    <w:rsid w:val="005C6431"/>
    <w:rsid w:val="005C7790"/>
    <w:rsid w:val="005C7966"/>
    <w:rsid w:val="005D3FE2"/>
    <w:rsid w:val="005D4D57"/>
    <w:rsid w:val="005D5EFE"/>
    <w:rsid w:val="005E045E"/>
    <w:rsid w:val="005E25B8"/>
    <w:rsid w:val="005E48DA"/>
    <w:rsid w:val="005E4AEC"/>
    <w:rsid w:val="005E4CBE"/>
    <w:rsid w:val="005E4EEF"/>
    <w:rsid w:val="005E769B"/>
    <w:rsid w:val="005E7F52"/>
    <w:rsid w:val="005F11EA"/>
    <w:rsid w:val="005F4636"/>
    <w:rsid w:val="005F5415"/>
    <w:rsid w:val="005F61D3"/>
    <w:rsid w:val="0060208E"/>
    <w:rsid w:val="006023F5"/>
    <w:rsid w:val="00604886"/>
    <w:rsid w:val="006116E3"/>
    <w:rsid w:val="00611E0A"/>
    <w:rsid w:val="00613FD5"/>
    <w:rsid w:val="006140B5"/>
    <w:rsid w:val="00617A09"/>
    <w:rsid w:val="00617FE8"/>
    <w:rsid w:val="00621C92"/>
    <w:rsid w:val="006220AC"/>
    <w:rsid w:val="00622DF6"/>
    <w:rsid w:val="0062400E"/>
    <w:rsid w:val="00625FCA"/>
    <w:rsid w:val="00626C8D"/>
    <w:rsid w:val="00626E96"/>
    <w:rsid w:val="00626EA7"/>
    <w:rsid w:val="00630971"/>
    <w:rsid w:val="006309AC"/>
    <w:rsid w:val="0063104E"/>
    <w:rsid w:val="006378CB"/>
    <w:rsid w:val="00640028"/>
    <w:rsid w:val="00640905"/>
    <w:rsid w:val="0064505C"/>
    <w:rsid w:val="006458B4"/>
    <w:rsid w:val="006460EB"/>
    <w:rsid w:val="00646828"/>
    <w:rsid w:val="00646883"/>
    <w:rsid w:val="00651B84"/>
    <w:rsid w:val="00652B9E"/>
    <w:rsid w:val="0065322E"/>
    <w:rsid w:val="0065727A"/>
    <w:rsid w:val="00657922"/>
    <w:rsid w:val="00660964"/>
    <w:rsid w:val="00662576"/>
    <w:rsid w:val="00663E80"/>
    <w:rsid w:val="00664591"/>
    <w:rsid w:val="00665B1F"/>
    <w:rsid w:val="0066633D"/>
    <w:rsid w:val="0067101C"/>
    <w:rsid w:val="00671D12"/>
    <w:rsid w:val="00673411"/>
    <w:rsid w:val="00674A7E"/>
    <w:rsid w:val="00676380"/>
    <w:rsid w:val="006778C1"/>
    <w:rsid w:val="00680F5F"/>
    <w:rsid w:val="00683767"/>
    <w:rsid w:val="00683C42"/>
    <w:rsid w:val="00683EDA"/>
    <w:rsid w:val="0068788F"/>
    <w:rsid w:val="00690F16"/>
    <w:rsid w:val="0069178E"/>
    <w:rsid w:val="00692FEF"/>
    <w:rsid w:val="00693509"/>
    <w:rsid w:val="006A07FA"/>
    <w:rsid w:val="006A3089"/>
    <w:rsid w:val="006A499D"/>
    <w:rsid w:val="006A6D32"/>
    <w:rsid w:val="006B044D"/>
    <w:rsid w:val="006B1E89"/>
    <w:rsid w:val="006B3CF7"/>
    <w:rsid w:val="006B462A"/>
    <w:rsid w:val="006C1F83"/>
    <w:rsid w:val="006C5065"/>
    <w:rsid w:val="006D1BE0"/>
    <w:rsid w:val="006D1EEF"/>
    <w:rsid w:val="006D21D0"/>
    <w:rsid w:val="006D6F65"/>
    <w:rsid w:val="006E294D"/>
    <w:rsid w:val="006E4EBF"/>
    <w:rsid w:val="006E555D"/>
    <w:rsid w:val="006E73C7"/>
    <w:rsid w:val="006F062D"/>
    <w:rsid w:val="006F3809"/>
    <w:rsid w:val="006F5992"/>
    <w:rsid w:val="007051CE"/>
    <w:rsid w:val="00706BAB"/>
    <w:rsid w:val="007106D6"/>
    <w:rsid w:val="007120FA"/>
    <w:rsid w:val="007122BF"/>
    <w:rsid w:val="0071399D"/>
    <w:rsid w:val="00714006"/>
    <w:rsid w:val="00715603"/>
    <w:rsid w:val="0072030F"/>
    <w:rsid w:val="0072564D"/>
    <w:rsid w:val="0072603B"/>
    <w:rsid w:val="0072663F"/>
    <w:rsid w:val="00730322"/>
    <w:rsid w:val="00730C6F"/>
    <w:rsid w:val="00731328"/>
    <w:rsid w:val="00731493"/>
    <w:rsid w:val="00731A27"/>
    <w:rsid w:val="00731E3C"/>
    <w:rsid w:val="00735D81"/>
    <w:rsid w:val="00735E3F"/>
    <w:rsid w:val="0073706B"/>
    <w:rsid w:val="00742DC6"/>
    <w:rsid w:val="00746FEF"/>
    <w:rsid w:val="00747F81"/>
    <w:rsid w:val="00750661"/>
    <w:rsid w:val="0075308B"/>
    <w:rsid w:val="007609C6"/>
    <w:rsid w:val="00760E73"/>
    <w:rsid w:val="007615F0"/>
    <w:rsid w:val="00763569"/>
    <w:rsid w:val="007674E2"/>
    <w:rsid w:val="00775034"/>
    <w:rsid w:val="00775300"/>
    <w:rsid w:val="0077610A"/>
    <w:rsid w:val="007766EC"/>
    <w:rsid w:val="00776DC0"/>
    <w:rsid w:val="00782633"/>
    <w:rsid w:val="00782748"/>
    <w:rsid w:val="00791809"/>
    <w:rsid w:val="007922B4"/>
    <w:rsid w:val="007948A1"/>
    <w:rsid w:val="0079688F"/>
    <w:rsid w:val="007975FF"/>
    <w:rsid w:val="007A285F"/>
    <w:rsid w:val="007A3039"/>
    <w:rsid w:val="007A521F"/>
    <w:rsid w:val="007A5C36"/>
    <w:rsid w:val="007A66ED"/>
    <w:rsid w:val="007B1909"/>
    <w:rsid w:val="007B1F81"/>
    <w:rsid w:val="007C1C32"/>
    <w:rsid w:val="007C1CA6"/>
    <w:rsid w:val="007C2884"/>
    <w:rsid w:val="007C3813"/>
    <w:rsid w:val="007C4341"/>
    <w:rsid w:val="007C66CE"/>
    <w:rsid w:val="007C7C06"/>
    <w:rsid w:val="007D27AE"/>
    <w:rsid w:val="007D3631"/>
    <w:rsid w:val="007D4593"/>
    <w:rsid w:val="007E1D7B"/>
    <w:rsid w:val="007E4768"/>
    <w:rsid w:val="007E667F"/>
    <w:rsid w:val="007E707E"/>
    <w:rsid w:val="007F001E"/>
    <w:rsid w:val="007F25D7"/>
    <w:rsid w:val="007F3A57"/>
    <w:rsid w:val="007F4E0C"/>
    <w:rsid w:val="007F5333"/>
    <w:rsid w:val="007F6660"/>
    <w:rsid w:val="00801A86"/>
    <w:rsid w:val="00803233"/>
    <w:rsid w:val="008034F9"/>
    <w:rsid w:val="00804D7A"/>
    <w:rsid w:val="008068BD"/>
    <w:rsid w:val="00807AD9"/>
    <w:rsid w:val="008102F8"/>
    <w:rsid w:val="0081081A"/>
    <w:rsid w:val="00812F83"/>
    <w:rsid w:val="00820CED"/>
    <w:rsid w:val="008241B2"/>
    <w:rsid w:val="008251BA"/>
    <w:rsid w:val="008263FB"/>
    <w:rsid w:val="008328E9"/>
    <w:rsid w:val="00835F79"/>
    <w:rsid w:val="00837D8E"/>
    <w:rsid w:val="008401FA"/>
    <w:rsid w:val="00840838"/>
    <w:rsid w:val="00844B41"/>
    <w:rsid w:val="008461EB"/>
    <w:rsid w:val="00851EBA"/>
    <w:rsid w:val="00854572"/>
    <w:rsid w:val="00856751"/>
    <w:rsid w:val="00856773"/>
    <w:rsid w:val="00857346"/>
    <w:rsid w:val="00857E42"/>
    <w:rsid w:val="008608F2"/>
    <w:rsid w:val="00860BE9"/>
    <w:rsid w:val="008665E3"/>
    <w:rsid w:val="00870FFD"/>
    <w:rsid w:val="00871A16"/>
    <w:rsid w:val="008742CB"/>
    <w:rsid w:val="00875329"/>
    <w:rsid w:val="00877695"/>
    <w:rsid w:val="0087783B"/>
    <w:rsid w:val="00880C28"/>
    <w:rsid w:val="00886903"/>
    <w:rsid w:val="00896D93"/>
    <w:rsid w:val="00896FBB"/>
    <w:rsid w:val="00897797"/>
    <w:rsid w:val="008A0720"/>
    <w:rsid w:val="008A334A"/>
    <w:rsid w:val="008A5D97"/>
    <w:rsid w:val="008A6BCE"/>
    <w:rsid w:val="008A78A4"/>
    <w:rsid w:val="008B2453"/>
    <w:rsid w:val="008C007A"/>
    <w:rsid w:val="008C0129"/>
    <w:rsid w:val="008C241D"/>
    <w:rsid w:val="008C30A7"/>
    <w:rsid w:val="008C3DD9"/>
    <w:rsid w:val="008C4ADF"/>
    <w:rsid w:val="008C5F74"/>
    <w:rsid w:val="008C5FB3"/>
    <w:rsid w:val="008D1645"/>
    <w:rsid w:val="008D1976"/>
    <w:rsid w:val="008D30C0"/>
    <w:rsid w:val="008D509E"/>
    <w:rsid w:val="008D5BDD"/>
    <w:rsid w:val="008D5C90"/>
    <w:rsid w:val="008E09F9"/>
    <w:rsid w:val="008E2FAE"/>
    <w:rsid w:val="008E4133"/>
    <w:rsid w:val="008E416F"/>
    <w:rsid w:val="008E56A1"/>
    <w:rsid w:val="008E6EBA"/>
    <w:rsid w:val="008E7BC4"/>
    <w:rsid w:val="008E7E5C"/>
    <w:rsid w:val="008F0462"/>
    <w:rsid w:val="008F1122"/>
    <w:rsid w:val="008F12F9"/>
    <w:rsid w:val="008F24DF"/>
    <w:rsid w:val="008F4F37"/>
    <w:rsid w:val="008F6D7A"/>
    <w:rsid w:val="008F788E"/>
    <w:rsid w:val="0090037E"/>
    <w:rsid w:val="009022FF"/>
    <w:rsid w:val="00902526"/>
    <w:rsid w:val="00904018"/>
    <w:rsid w:val="009048F9"/>
    <w:rsid w:val="0090512E"/>
    <w:rsid w:val="00905247"/>
    <w:rsid w:val="009062E6"/>
    <w:rsid w:val="009076BC"/>
    <w:rsid w:val="00907933"/>
    <w:rsid w:val="009117D1"/>
    <w:rsid w:val="009216C0"/>
    <w:rsid w:val="00921F79"/>
    <w:rsid w:val="00923A00"/>
    <w:rsid w:val="00923E18"/>
    <w:rsid w:val="00923FCB"/>
    <w:rsid w:val="0092580E"/>
    <w:rsid w:val="0092680D"/>
    <w:rsid w:val="00926B9A"/>
    <w:rsid w:val="0093047E"/>
    <w:rsid w:val="00933163"/>
    <w:rsid w:val="009359D1"/>
    <w:rsid w:val="009379E4"/>
    <w:rsid w:val="00940DEB"/>
    <w:rsid w:val="00941747"/>
    <w:rsid w:val="009458F4"/>
    <w:rsid w:val="009464A9"/>
    <w:rsid w:val="00950A80"/>
    <w:rsid w:val="00950EF6"/>
    <w:rsid w:val="00956E36"/>
    <w:rsid w:val="00957D8D"/>
    <w:rsid w:val="00960781"/>
    <w:rsid w:val="00961A1E"/>
    <w:rsid w:val="00963A9A"/>
    <w:rsid w:val="00966652"/>
    <w:rsid w:val="00967664"/>
    <w:rsid w:val="00967F90"/>
    <w:rsid w:val="009712B9"/>
    <w:rsid w:val="0097182C"/>
    <w:rsid w:val="009720DF"/>
    <w:rsid w:val="00972265"/>
    <w:rsid w:val="009732A8"/>
    <w:rsid w:val="00974E80"/>
    <w:rsid w:val="0098229F"/>
    <w:rsid w:val="009852B4"/>
    <w:rsid w:val="00985450"/>
    <w:rsid w:val="00986060"/>
    <w:rsid w:val="00986381"/>
    <w:rsid w:val="00990FAA"/>
    <w:rsid w:val="00992844"/>
    <w:rsid w:val="009964F2"/>
    <w:rsid w:val="009A1B4B"/>
    <w:rsid w:val="009A1FE8"/>
    <w:rsid w:val="009A2623"/>
    <w:rsid w:val="009A3B26"/>
    <w:rsid w:val="009A5B9E"/>
    <w:rsid w:val="009B066C"/>
    <w:rsid w:val="009B0F27"/>
    <w:rsid w:val="009B0FA8"/>
    <w:rsid w:val="009B1B7C"/>
    <w:rsid w:val="009B6217"/>
    <w:rsid w:val="009B6466"/>
    <w:rsid w:val="009C1CA2"/>
    <w:rsid w:val="009C745B"/>
    <w:rsid w:val="009D1CCF"/>
    <w:rsid w:val="009D4F10"/>
    <w:rsid w:val="009D6772"/>
    <w:rsid w:val="009E25F6"/>
    <w:rsid w:val="009E2941"/>
    <w:rsid w:val="009E2AFF"/>
    <w:rsid w:val="009F0099"/>
    <w:rsid w:val="009F1FF5"/>
    <w:rsid w:val="009F2B9C"/>
    <w:rsid w:val="009F4B4C"/>
    <w:rsid w:val="009F7C75"/>
    <w:rsid w:val="00A02CE2"/>
    <w:rsid w:val="00A03F18"/>
    <w:rsid w:val="00A0459E"/>
    <w:rsid w:val="00A04BF9"/>
    <w:rsid w:val="00A13F84"/>
    <w:rsid w:val="00A1417D"/>
    <w:rsid w:val="00A149DF"/>
    <w:rsid w:val="00A14A86"/>
    <w:rsid w:val="00A1523D"/>
    <w:rsid w:val="00A17329"/>
    <w:rsid w:val="00A20DD9"/>
    <w:rsid w:val="00A241F8"/>
    <w:rsid w:val="00A24B36"/>
    <w:rsid w:val="00A2506A"/>
    <w:rsid w:val="00A25092"/>
    <w:rsid w:val="00A31B26"/>
    <w:rsid w:val="00A33136"/>
    <w:rsid w:val="00A36C46"/>
    <w:rsid w:val="00A407D8"/>
    <w:rsid w:val="00A40950"/>
    <w:rsid w:val="00A4481C"/>
    <w:rsid w:val="00A4674B"/>
    <w:rsid w:val="00A46B8C"/>
    <w:rsid w:val="00A5132A"/>
    <w:rsid w:val="00A524B9"/>
    <w:rsid w:val="00A524D3"/>
    <w:rsid w:val="00A54602"/>
    <w:rsid w:val="00A5562D"/>
    <w:rsid w:val="00A57BA6"/>
    <w:rsid w:val="00A57DC2"/>
    <w:rsid w:val="00A614DB"/>
    <w:rsid w:val="00A6207B"/>
    <w:rsid w:val="00A630C2"/>
    <w:rsid w:val="00A6436C"/>
    <w:rsid w:val="00A66334"/>
    <w:rsid w:val="00A665D1"/>
    <w:rsid w:val="00A7376F"/>
    <w:rsid w:val="00A73C15"/>
    <w:rsid w:val="00A7461E"/>
    <w:rsid w:val="00A763DD"/>
    <w:rsid w:val="00A76B2A"/>
    <w:rsid w:val="00A81696"/>
    <w:rsid w:val="00A81AA0"/>
    <w:rsid w:val="00A867D1"/>
    <w:rsid w:val="00A87157"/>
    <w:rsid w:val="00A87686"/>
    <w:rsid w:val="00A90755"/>
    <w:rsid w:val="00A90843"/>
    <w:rsid w:val="00A92C88"/>
    <w:rsid w:val="00A9310D"/>
    <w:rsid w:val="00A93448"/>
    <w:rsid w:val="00A93CB7"/>
    <w:rsid w:val="00A948BC"/>
    <w:rsid w:val="00A96DD3"/>
    <w:rsid w:val="00A97696"/>
    <w:rsid w:val="00AA1326"/>
    <w:rsid w:val="00AA1D15"/>
    <w:rsid w:val="00AA3BCB"/>
    <w:rsid w:val="00AA4BEE"/>
    <w:rsid w:val="00AA500B"/>
    <w:rsid w:val="00AB4ADF"/>
    <w:rsid w:val="00AB63BD"/>
    <w:rsid w:val="00AB7AB7"/>
    <w:rsid w:val="00AC0327"/>
    <w:rsid w:val="00AC2EEE"/>
    <w:rsid w:val="00AC4199"/>
    <w:rsid w:val="00AC4942"/>
    <w:rsid w:val="00AC49E0"/>
    <w:rsid w:val="00AC4A30"/>
    <w:rsid w:val="00AC4D94"/>
    <w:rsid w:val="00AC591D"/>
    <w:rsid w:val="00AD0BC0"/>
    <w:rsid w:val="00AD132B"/>
    <w:rsid w:val="00AD2513"/>
    <w:rsid w:val="00AD72EA"/>
    <w:rsid w:val="00AE1117"/>
    <w:rsid w:val="00AE15F3"/>
    <w:rsid w:val="00AE213D"/>
    <w:rsid w:val="00AE252D"/>
    <w:rsid w:val="00AE32EA"/>
    <w:rsid w:val="00AE3678"/>
    <w:rsid w:val="00AE5BBB"/>
    <w:rsid w:val="00AF0D08"/>
    <w:rsid w:val="00AF3FD2"/>
    <w:rsid w:val="00AF416A"/>
    <w:rsid w:val="00AF527A"/>
    <w:rsid w:val="00AF630B"/>
    <w:rsid w:val="00AF6BD1"/>
    <w:rsid w:val="00AF6F4D"/>
    <w:rsid w:val="00B004EF"/>
    <w:rsid w:val="00B00D6C"/>
    <w:rsid w:val="00B023CF"/>
    <w:rsid w:val="00B03269"/>
    <w:rsid w:val="00B15BA6"/>
    <w:rsid w:val="00B17148"/>
    <w:rsid w:val="00B1734F"/>
    <w:rsid w:val="00B179A7"/>
    <w:rsid w:val="00B209F9"/>
    <w:rsid w:val="00B20DC2"/>
    <w:rsid w:val="00B217FA"/>
    <w:rsid w:val="00B21C8A"/>
    <w:rsid w:val="00B21FCC"/>
    <w:rsid w:val="00B22BED"/>
    <w:rsid w:val="00B24CBE"/>
    <w:rsid w:val="00B26A37"/>
    <w:rsid w:val="00B309EF"/>
    <w:rsid w:val="00B30E9F"/>
    <w:rsid w:val="00B32582"/>
    <w:rsid w:val="00B35A23"/>
    <w:rsid w:val="00B36A2A"/>
    <w:rsid w:val="00B400C4"/>
    <w:rsid w:val="00B4247C"/>
    <w:rsid w:val="00B44DFD"/>
    <w:rsid w:val="00B45170"/>
    <w:rsid w:val="00B47795"/>
    <w:rsid w:val="00B52BD9"/>
    <w:rsid w:val="00B532CD"/>
    <w:rsid w:val="00B53F2F"/>
    <w:rsid w:val="00B551A4"/>
    <w:rsid w:val="00B55689"/>
    <w:rsid w:val="00B57141"/>
    <w:rsid w:val="00B62167"/>
    <w:rsid w:val="00B62972"/>
    <w:rsid w:val="00B6770C"/>
    <w:rsid w:val="00B70798"/>
    <w:rsid w:val="00B719FB"/>
    <w:rsid w:val="00B75308"/>
    <w:rsid w:val="00B76FCD"/>
    <w:rsid w:val="00B77426"/>
    <w:rsid w:val="00B83793"/>
    <w:rsid w:val="00B877FF"/>
    <w:rsid w:val="00B93B22"/>
    <w:rsid w:val="00B94919"/>
    <w:rsid w:val="00B9751E"/>
    <w:rsid w:val="00BA09EC"/>
    <w:rsid w:val="00BA1575"/>
    <w:rsid w:val="00BA6F40"/>
    <w:rsid w:val="00BA791A"/>
    <w:rsid w:val="00BB153B"/>
    <w:rsid w:val="00BB17BC"/>
    <w:rsid w:val="00BB2384"/>
    <w:rsid w:val="00BB43CB"/>
    <w:rsid w:val="00BB5353"/>
    <w:rsid w:val="00BB549D"/>
    <w:rsid w:val="00BB5FB0"/>
    <w:rsid w:val="00BB6383"/>
    <w:rsid w:val="00BB7843"/>
    <w:rsid w:val="00BC1374"/>
    <w:rsid w:val="00BC22D8"/>
    <w:rsid w:val="00BC3DD2"/>
    <w:rsid w:val="00BC4703"/>
    <w:rsid w:val="00BC68BD"/>
    <w:rsid w:val="00BC73F3"/>
    <w:rsid w:val="00BD0DD8"/>
    <w:rsid w:val="00BD2453"/>
    <w:rsid w:val="00BD3676"/>
    <w:rsid w:val="00BD562B"/>
    <w:rsid w:val="00BE0B2F"/>
    <w:rsid w:val="00BE3DB1"/>
    <w:rsid w:val="00BE5269"/>
    <w:rsid w:val="00BE5E30"/>
    <w:rsid w:val="00BF09CC"/>
    <w:rsid w:val="00BF15A3"/>
    <w:rsid w:val="00C01D82"/>
    <w:rsid w:val="00C12258"/>
    <w:rsid w:val="00C12D78"/>
    <w:rsid w:val="00C16BDD"/>
    <w:rsid w:val="00C2094F"/>
    <w:rsid w:val="00C20E2F"/>
    <w:rsid w:val="00C21091"/>
    <w:rsid w:val="00C238D7"/>
    <w:rsid w:val="00C24B5B"/>
    <w:rsid w:val="00C24FE7"/>
    <w:rsid w:val="00C27083"/>
    <w:rsid w:val="00C277FD"/>
    <w:rsid w:val="00C31386"/>
    <w:rsid w:val="00C32276"/>
    <w:rsid w:val="00C32D0B"/>
    <w:rsid w:val="00C33B3E"/>
    <w:rsid w:val="00C34114"/>
    <w:rsid w:val="00C34A24"/>
    <w:rsid w:val="00C40986"/>
    <w:rsid w:val="00C421ED"/>
    <w:rsid w:val="00C4765D"/>
    <w:rsid w:val="00C531E9"/>
    <w:rsid w:val="00C56723"/>
    <w:rsid w:val="00C61092"/>
    <w:rsid w:val="00C65F2E"/>
    <w:rsid w:val="00C72312"/>
    <w:rsid w:val="00C737FA"/>
    <w:rsid w:val="00C745D1"/>
    <w:rsid w:val="00C752EF"/>
    <w:rsid w:val="00C76B4E"/>
    <w:rsid w:val="00C770A1"/>
    <w:rsid w:val="00C77EE4"/>
    <w:rsid w:val="00C90661"/>
    <w:rsid w:val="00C91147"/>
    <w:rsid w:val="00C915DE"/>
    <w:rsid w:val="00CA0ADA"/>
    <w:rsid w:val="00CA2A6D"/>
    <w:rsid w:val="00CA514C"/>
    <w:rsid w:val="00CA5DC6"/>
    <w:rsid w:val="00CA5F69"/>
    <w:rsid w:val="00CB2D47"/>
    <w:rsid w:val="00CB44C6"/>
    <w:rsid w:val="00CC1141"/>
    <w:rsid w:val="00CC241F"/>
    <w:rsid w:val="00CC448B"/>
    <w:rsid w:val="00CC5CEC"/>
    <w:rsid w:val="00CC66A2"/>
    <w:rsid w:val="00CC6FFD"/>
    <w:rsid w:val="00CD0555"/>
    <w:rsid w:val="00CD23EA"/>
    <w:rsid w:val="00CD3CC1"/>
    <w:rsid w:val="00CE0A3B"/>
    <w:rsid w:val="00CE1CA5"/>
    <w:rsid w:val="00CF1269"/>
    <w:rsid w:val="00CF3185"/>
    <w:rsid w:val="00CF39B3"/>
    <w:rsid w:val="00CF4E8F"/>
    <w:rsid w:val="00CF5977"/>
    <w:rsid w:val="00CF7632"/>
    <w:rsid w:val="00CF7FE5"/>
    <w:rsid w:val="00D02749"/>
    <w:rsid w:val="00D02EF5"/>
    <w:rsid w:val="00D03B4C"/>
    <w:rsid w:val="00D04BEB"/>
    <w:rsid w:val="00D07785"/>
    <w:rsid w:val="00D12373"/>
    <w:rsid w:val="00D16FF3"/>
    <w:rsid w:val="00D17AFE"/>
    <w:rsid w:val="00D17E9B"/>
    <w:rsid w:val="00D20901"/>
    <w:rsid w:val="00D249BD"/>
    <w:rsid w:val="00D24D3F"/>
    <w:rsid w:val="00D260A6"/>
    <w:rsid w:val="00D327B8"/>
    <w:rsid w:val="00D332E9"/>
    <w:rsid w:val="00D344A2"/>
    <w:rsid w:val="00D3461E"/>
    <w:rsid w:val="00D37E3F"/>
    <w:rsid w:val="00D41365"/>
    <w:rsid w:val="00D4293B"/>
    <w:rsid w:val="00D436DD"/>
    <w:rsid w:val="00D43A36"/>
    <w:rsid w:val="00D4411E"/>
    <w:rsid w:val="00D443EC"/>
    <w:rsid w:val="00D47613"/>
    <w:rsid w:val="00D54B72"/>
    <w:rsid w:val="00D55FE4"/>
    <w:rsid w:val="00D5651C"/>
    <w:rsid w:val="00D574D0"/>
    <w:rsid w:val="00D6273D"/>
    <w:rsid w:val="00D62FB6"/>
    <w:rsid w:val="00D634C7"/>
    <w:rsid w:val="00D64151"/>
    <w:rsid w:val="00D66413"/>
    <w:rsid w:val="00D72F84"/>
    <w:rsid w:val="00D7485B"/>
    <w:rsid w:val="00D74DF7"/>
    <w:rsid w:val="00D75058"/>
    <w:rsid w:val="00D753DC"/>
    <w:rsid w:val="00D77965"/>
    <w:rsid w:val="00D77E7E"/>
    <w:rsid w:val="00D81399"/>
    <w:rsid w:val="00D817BA"/>
    <w:rsid w:val="00D84F7D"/>
    <w:rsid w:val="00D949F7"/>
    <w:rsid w:val="00D952D9"/>
    <w:rsid w:val="00D97FAC"/>
    <w:rsid w:val="00DA511B"/>
    <w:rsid w:val="00DA56D1"/>
    <w:rsid w:val="00DB0607"/>
    <w:rsid w:val="00DB2D44"/>
    <w:rsid w:val="00DB4FA6"/>
    <w:rsid w:val="00DB5FF6"/>
    <w:rsid w:val="00DB63C4"/>
    <w:rsid w:val="00DB7AC9"/>
    <w:rsid w:val="00DB7EFE"/>
    <w:rsid w:val="00DC10F4"/>
    <w:rsid w:val="00DC2000"/>
    <w:rsid w:val="00DC5A95"/>
    <w:rsid w:val="00DD018C"/>
    <w:rsid w:val="00DD04EC"/>
    <w:rsid w:val="00DD1B2A"/>
    <w:rsid w:val="00DD4862"/>
    <w:rsid w:val="00DD67D6"/>
    <w:rsid w:val="00DD744A"/>
    <w:rsid w:val="00DE1E5F"/>
    <w:rsid w:val="00DE238D"/>
    <w:rsid w:val="00DE3303"/>
    <w:rsid w:val="00DE33AE"/>
    <w:rsid w:val="00DE421A"/>
    <w:rsid w:val="00DE4F83"/>
    <w:rsid w:val="00DF7094"/>
    <w:rsid w:val="00DF7AB9"/>
    <w:rsid w:val="00DF7CE2"/>
    <w:rsid w:val="00E00BF9"/>
    <w:rsid w:val="00E00F18"/>
    <w:rsid w:val="00E035FF"/>
    <w:rsid w:val="00E046DB"/>
    <w:rsid w:val="00E04751"/>
    <w:rsid w:val="00E0524A"/>
    <w:rsid w:val="00E061D1"/>
    <w:rsid w:val="00E07DB2"/>
    <w:rsid w:val="00E11F32"/>
    <w:rsid w:val="00E16473"/>
    <w:rsid w:val="00E16A07"/>
    <w:rsid w:val="00E20D04"/>
    <w:rsid w:val="00E21426"/>
    <w:rsid w:val="00E21663"/>
    <w:rsid w:val="00E24510"/>
    <w:rsid w:val="00E24B82"/>
    <w:rsid w:val="00E307F1"/>
    <w:rsid w:val="00E32930"/>
    <w:rsid w:val="00E3362B"/>
    <w:rsid w:val="00E35A59"/>
    <w:rsid w:val="00E36CF2"/>
    <w:rsid w:val="00E409F7"/>
    <w:rsid w:val="00E47ED3"/>
    <w:rsid w:val="00E50797"/>
    <w:rsid w:val="00E50B97"/>
    <w:rsid w:val="00E51E30"/>
    <w:rsid w:val="00E52559"/>
    <w:rsid w:val="00E557A1"/>
    <w:rsid w:val="00E6058F"/>
    <w:rsid w:val="00E64AF4"/>
    <w:rsid w:val="00E65014"/>
    <w:rsid w:val="00E669ED"/>
    <w:rsid w:val="00E82CC4"/>
    <w:rsid w:val="00E84596"/>
    <w:rsid w:val="00E84FD2"/>
    <w:rsid w:val="00E8539B"/>
    <w:rsid w:val="00E87189"/>
    <w:rsid w:val="00E87D95"/>
    <w:rsid w:val="00E87E88"/>
    <w:rsid w:val="00E91E08"/>
    <w:rsid w:val="00E959B4"/>
    <w:rsid w:val="00E96894"/>
    <w:rsid w:val="00EA1823"/>
    <w:rsid w:val="00EA2E81"/>
    <w:rsid w:val="00EA61F4"/>
    <w:rsid w:val="00EA6684"/>
    <w:rsid w:val="00EB020E"/>
    <w:rsid w:val="00EB06AF"/>
    <w:rsid w:val="00EB4A48"/>
    <w:rsid w:val="00EB52DE"/>
    <w:rsid w:val="00EB693C"/>
    <w:rsid w:val="00EC1498"/>
    <w:rsid w:val="00EC273A"/>
    <w:rsid w:val="00EC28F5"/>
    <w:rsid w:val="00EC3C24"/>
    <w:rsid w:val="00EC5967"/>
    <w:rsid w:val="00EC7550"/>
    <w:rsid w:val="00EC75F4"/>
    <w:rsid w:val="00EC7FD6"/>
    <w:rsid w:val="00ED3076"/>
    <w:rsid w:val="00ED42F6"/>
    <w:rsid w:val="00ED4E17"/>
    <w:rsid w:val="00ED5371"/>
    <w:rsid w:val="00ED575F"/>
    <w:rsid w:val="00ED60E2"/>
    <w:rsid w:val="00ED7B64"/>
    <w:rsid w:val="00EE0DAC"/>
    <w:rsid w:val="00EE113B"/>
    <w:rsid w:val="00EE13CD"/>
    <w:rsid w:val="00EE1C63"/>
    <w:rsid w:val="00EE223A"/>
    <w:rsid w:val="00EE2D64"/>
    <w:rsid w:val="00EE4D12"/>
    <w:rsid w:val="00EE6D49"/>
    <w:rsid w:val="00EF0CB5"/>
    <w:rsid w:val="00EF2F3D"/>
    <w:rsid w:val="00EF592D"/>
    <w:rsid w:val="00F00162"/>
    <w:rsid w:val="00F03AFE"/>
    <w:rsid w:val="00F063B1"/>
    <w:rsid w:val="00F07F8F"/>
    <w:rsid w:val="00F1033C"/>
    <w:rsid w:val="00F105A3"/>
    <w:rsid w:val="00F124F8"/>
    <w:rsid w:val="00F1256F"/>
    <w:rsid w:val="00F12F69"/>
    <w:rsid w:val="00F13492"/>
    <w:rsid w:val="00F14B85"/>
    <w:rsid w:val="00F170B5"/>
    <w:rsid w:val="00F17844"/>
    <w:rsid w:val="00F23856"/>
    <w:rsid w:val="00F26491"/>
    <w:rsid w:val="00F27576"/>
    <w:rsid w:val="00F3048A"/>
    <w:rsid w:val="00F30514"/>
    <w:rsid w:val="00F31BB1"/>
    <w:rsid w:val="00F33345"/>
    <w:rsid w:val="00F4034A"/>
    <w:rsid w:val="00F414C8"/>
    <w:rsid w:val="00F42239"/>
    <w:rsid w:val="00F43142"/>
    <w:rsid w:val="00F45253"/>
    <w:rsid w:val="00F45528"/>
    <w:rsid w:val="00F457DA"/>
    <w:rsid w:val="00F478E3"/>
    <w:rsid w:val="00F51262"/>
    <w:rsid w:val="00F520A6"/>
    <w:rsid w:val="00F54DA7"/>
    <w:rsid w:val="00F56569"/>
    <w:rsid w:val="00F57EBC"/>
    <w:rsid w:val="00F6051F"/>
    <w:rsid w:val="00F62DCC"/>
    <w:rsid w:val="00F630DC"/>
    <w:rsid w:val="00F65DD3"/>
    <w:rsid w:val="00F66805"/>
    <w:rsid w:val="00F67817"/>
    <w:rsid w:val="00F67A65"/>
    <w:rsid w:val="00F74466"/>
    <w:rsid w:val="00F7639A"/>
    <w:rsid w:val="00F765C8"/>
    <w:rsid w:val="00F77756"/>
    <w:rsid w:val="00F8071F"/>
    <w:rsid w:val="00F81CE8"/>
    <w:rsid w:val="00F8434D"/>
    <w:rsid w:val="00F847FB"/>
    <w:rsid w:val="00F90B72"/>
    <w:rsid w:val="00F91AE7"/>
    <w:rsid w:val="00F9394C"/>
    <w:rsid w:val="00F9437B"/>
    <w:rsid w:val="00F95E24"/>
    <w:rsid w:val="00FA28F0"/>
    <w:rsid w:val="00FA37F7"/>
    <w:rsid w:val="00FA5E61"/>
    <w:rsid w:val="00FA68EF"/>
    <w:rsid w:val="00FB006F"/>
    <w:rsid w:val="00FB135D"/>
    <w:rsid w:val="00FB1C80"/>
    <w:rsid w:val="00FB2046"/>
    <w:rsid w:val="00FB4B16"/>
    <w:rsid w:val="00FB70E6"/>
    <w:rsid w:val="00FC25F2"/>
    <w:rsid w:val="00FC3A97"/>
    <w:rsid w:val="00FC3C4B"/>
    <w:rsid w:val="00FC7A91"/>
    <w:rsid w:val="00FD09F8"/>
    <w:rsid w:val="00FD12BF"/>
    <w:rsid w:val="00FD17EC"/>
    <w:rsid w:val="00FD1E10"/>
    <w:rsid w:val="00FD32DA"/>
    <w:rsid w:val="00FD3E54"/>
    <w:rsid w:val="00FD4291"/>
    <w:rsid w:val="00FD43E8"/>
    <w:rsid w:val="00FD458D"/>
    <w:rsid w:val="00FD49E8"/>
    <w:rsid w:val="00FD4C6B"/>
    <w:rsid w:val="00FD66B2"/>
    <w:rsid w:val="00FD7EF2"/>
    <w:rsid w:val="00FE05BA"/>
    <w:rsid w:val="00FE3086"/>
    <w:rsid w:val="00FE37C4"/>
    <w:rsid w:val="00FE3EC2"/>
    <w:rsid w:val="00FE46E2"/>
    <w:rsid w:val="00FE5FAA"/>
    <w:rsid w:val="00FE73AE"/>
    <w:rsid w:val="00FE773D"/>
    <w:rsid w:val="00FE7B1A"/>
    <w:rsid w:val="00FF0510"/>
    <w:rsid w:val="00FF1395"/>
    <w:rsid w:val="00FF317A"/>
    <w:rsid w:val="00FF3AAA"/>
    <w:rsid w:val="00FF4014"/>
    <w:rsid w:val="00FF5093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FD60307"/>
  <w15:chartTrackingRefBased/>
  <w15:docId w15:val="{B6BE1ACD-9C78-B14C-A610-D21EDBB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17E"/>
    <w:rPr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C91147"/>
    <w:pPr>
      <w:keepNext/>
      <w:jc w:val="center"/>
      <w:outlineLvl w:val="1"/>
    </w:pPr>
    <w:rPr>
      <w:b/>
      <w:bCs/>
      <w:i/>
      <w:iCs/>
      <w:sz w:val="3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1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1147"/>
  </w:style>
  <w:style w:type="paragraph" w:styleId="Footer">
    <w:name w:val="footer"/>
    <w:basedOn w:val="Normal"/>
    <w:rsid w:val="00E55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1B2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E73C7"/>
    <w:rPr>
      <w:lang w:eastAsia="en-GB"/>
    </w:rPr>
  </w:style>
  <w:style w:type="character" w:customStyle="1" w:styleId="Heading2Char">
    <w:name w:val="Heading 2 Char"/>
    <w:link w:val="Heading2"/>
    <w:rsid w:val="006E73C7"/>
    <w:rPr>
      <w:b/>
      <w:bCs/>
      <w:i/>
      <w:i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35E3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  <w:style w:type="table" w:styleId="TableGrid">
    <w:name w:val="Table Grid"/>
    <w:basedOn w:val="TableNormal"/>
    <w:rsid w:val="00D5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TvanZyl.DOJCD\Application%2520Data\Microsoft\Templates\MONDAY%2520DAY%2520RO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4056-0D9F-4E98-9269-A76F316B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MONDAY%20DAY%20ROLL</Template>
  <TotalTime>0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Dept. of Justice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subject/>
  <dc:creator>TvanZyl</dc:creator>
  <cp:keywords/>
  <dc:description/>
  <cp:lastModifiedBy>Judge Siviwe Sidesha</cp:lastModifiedBy>
  <cp:revision>2</cp:revision>
  <cp:lastPrinted>2022-05-31T08:20:00Z</cp:lastPrinted>
  <dcterms:created xsi:type="dcterms:W3CDTF">2022-06-02T18:51:00Z</dcterms:created>
  <dcterms:modified xsi:type="dcterms:W3CDTF">2022-06-02T18:51:00Z</dcterms:modified>
</cp:coreProperties>
</file>