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06" w:rsidRDefault="008B0706" w:rsidP="000C4CB7">
      <w:pPr>
        <w:ind w:firstLine="720"/>
      </w:pPr>
    </w:p>
    <w:p w:rsidR="008B0706" w:rsidRDefault="008B0706" w:rsidP="000C4CB7">
      <w:pPr>
        <w:ind w:firstLine="720"/>
      </w:pPr>
    </w:p>
    <w:p w:rsidR="008B0706" w:rsidRDefault="008B0706" w:rsidP="000C4CB7">
      <w:pPr>
        <w:ind w:firstLine="720"/>
      </w:pPr>
    </w:p>
    <w:p w:rsidR="008B0706" w:rsidRDefault="008B0706" w:rsidP="000C4CB7">
      <w:pPr>
        <w:ind w:firstLine="720"/>
      </w:pPr>
    </w:p>
    <w:p w:rsidR="003F4EE0" w:rsidRPr="003F4EE0" w:rsidRDefault="008B0706" w:rsidP="000C4CB7">
      <w:pPr>
        <w:ind w:firstLine="720"/>
      </w:pPr>
      <w:r w:rsidRPr="00CD2E35">
        <w:rPr>
          <w:noProof/>
          <w:color w:val="1F497D"/>
          <w:sz w:val="24"/>
          <w:szCs w:val="24"/>
          <w:lang w:val="en-ZA" w:eastAsia="en-ZA"/>
        </w:rPr>
        <w:drawing>
          <wp:anchor distT="0" distB="0" distL="114300" distR="114300" simplePos="0" relativeHeight="251658240" behindDoc="0" locked="0" layoutInCell="1" allowOverlap="1" wp14:anchorId="5EB7BC38" wp14:editId="49BC9C04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620520" cy="16205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4CB7">
        <w:br w:type="textWrapping" w:clear="all"/>
      </w:r>
    </w:p>
    <w:p w:rsidR="003F4EE0" w:rsidRDefault="003F4EE0" w:rsidP="003A347C">
      <w:pPr>
        <w:rPr>
          <w:rFonts w:ascii="Arial Black" w:hAnsi="Arial Black" w:cs="Arial"/>
          <w:b/>
          <w:bCs/>
          <w:i/>
          <w:iCs/>
          <w:sz w:val="28"/>
          <w:szCs w:val="28"/>
        </w:rPr>
      </w:pPr>
    </w:p>
    <w:p w:rsidR="003F4EE0" w:rsidRPr="002F5D6B" w:rsidRDefault="003F4EE0" w:rsidP="002F5D6B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GAUTENG 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3F4EE0" w:rsidRPr="00B43A12" w:rsidRDefault="003F4EE0" w:rsidP="003F4EE0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PRETORIA THIS</w:t>
      </w:r>
      <w:r w:rsidR="00D76E4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D673D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04</w:t>
      </w:r>
      <w:r w:rsidR="000C4CB7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JULY</w:t>
      </w:r>
      <w:r w:rsidR="00B42C2A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394B8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2023</w:t>
      </w:r>
    </w:p>
    <w:p w:rsidR="003F4EE0" w:rsidRPr="00B43A12" w:rsidRDefault="003F4EE0" w:rsidP="00BC0A49">
      <w:pPr>
        <w:rPr>
          <w:rFonts w:ascii="Arial Black" w:hAnsi="Arial Black" w:cs="Arial"/>
        </w:rPr>
      </w:pPr>
    </w:p>
    <w:p w:rsidR="003F4EE0" w:rsidRDefault="00D673DC" w:rsidP="00D44600">
      <w:pPr>
        <w:ind w:firstLine="720"/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TUES</w:t>
      </w:r>
      <w:r w:rsidR="000F50D7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D</w:t>
      </w:r>
      <w:r w:rsidR="003F4EE0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AY</w:t>
      </w:r>
    </w:p>
    <w:p w:rsidR="00F95235" w:rsidRDefault="00F95235" w:rsidP="008B0706">
      <w:pPr>
        <w:tabs>
          <w:tab w:val="left" w:pos="2970"/>
        </w:tabs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3F4EE0" w:rsidRDefault="003F4EE0" w:rsidP="003F4EE0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3F4EE0" w:rsidRDefault="003F4EE0" w:rsidP="003F4EE0">
      <w:pPr>
        <w:pStyle w:val="Header"/>
        <w:tabs>
          <w:tab w:val="clear" w:pos="4320"/>
          <w:tab w:val="clear" w:pos="864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E24E84" w:rsidRDefault="00E24E84" w:rsidP="00BB594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BB5944" w:rsidRPr="00B43A12" w:rsidRDefault="00BB5944" w:rsidP="00BB594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  <w:r>
        <w:rPr>
          <w:rFonts w:ascii="Arial" w:hAnsi="Arial" w:cs="Arial"/>
          <w:b/>
          <w:i/>
          <w:sz w:val="24"/>
          <w:szCs w:val="24"/>
          <w:u w:val="single"/>
        </w:rPr>
        <w:t>AT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3F4EE0" w:rsidRDefault="00BB5944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C4CB7">
        <w:rPr>
          <w:rFonts w:ascii="Arial" w:hAnsi="Arial" w:cs="Arial"/>
          <w:sz w:val="24"/>
          <w:szCs w:val="24"/>
        </w:rPr>
        <w:t>MOSOPA</w:t>
      </w:r>
    </w:p>
    <w:p w:rsidR="00BB5944" w:rsidRDefault="00BB5944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3F4EE0" w:rsidRPr="00B43A12" w:rsidRDefault="003F4EE0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BB5944"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  <w:r w:rsidR="003C29A5">
        <w:rPr>
          <w:rFonts w:ascii="Arial" w:hAnsi="Arial" w:cs="Arial"/>
          <w:b/>
          <w:i/>
          <w:sz w:val="24"/>
          <w:szCs w:val="24"/>
          <w:u w:val="single"/>
        </w:rPr>
        <w:t>AT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54225A" w:rsidRDefault="003F4EE0" w:rsidP="003C29A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8513D7">
        <w:rPr>
          <w:rFonts w:ascii="Arial" w:hAnsi="Arial" w:cs="Arial"/>
          <w:sz w:val="24"/>
          <w:szCs w:val="24"/>
        </w:rPr>
        <w:t>PHAHLANE</w:t>
      </w:r>
      <w:r w:rsidR="000C1364">
        <w:rPr>
          <w:rFonts w:ascii="Arial" w:hAnsi="Arial" w:cs="Arial"/>
          <w:sz w:val="24"/>
          <w:szCs w:val="24"/>
        </w:rPr>
        <w:t xml:space="preserve"> J</w:t>
      </w:r>
    </w:p>
    <w:p w:rsidR="00110CA5" w:rsidRDefault="00110CA5" w:rsidP="003C29A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10CA5" w:rsidRPr="00B43A12" w:rsidRDefault="00110CA5" w:rsidP="00110C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  <w:r>
        <w:rPr>
          <w:rFonts w:ascii="Arial" w:hAnsi="Arial" w:cs="Arial"/>
          <w:b/>
          <w:i/>
          <w:sz w:val="24"/>
          <w:szCs w:val="24"/>
          <w:u w:val="single"/>
        </w:rPr>
        <w:t>AT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110CA5" w:rsidRDefault="00110CA5" w:rsidP="00110CA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LUKHAIMANE AJ</w:t>
      </w:r>
    </w:p>
    <w:p w:rsidR="00956B0D" w:rsidRPr="00B43A12" w:rsidRDefault="00956B0D" w:rsidP="008A50A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B75D3" w:rsidRDefault="009B75D3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5477F" w:rsidRDefault="0075477F" w:rsidP="0075477F">
      <w:pPr>
        <w:rPr>
          <w:lang w:eastAsia="en-US"/>
        </w:rPr>
      </w:pPr>
    </w:p>
    <w:p w:rsidR="007249A6" w:rsidRPr="0075477F" w:rsidRDefault="007249A6" w:rsidP="0075477F">
      <w:pPr>
        <w:rPr>
          <w:lang w:eastAsia="en-US"/>
        </w:rPr>
      </w:pPr>
    </w:p>
    <w:p w:rsidR="00A212AB" w:rsidRDefault="003F4EE0" w:rsidP="00C71FB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C71FB3" w:rsidRPr="00C71FB3" w:rsidRDefault="00C71FB3" w:rsidP="00C71FB3">
      <w:pPr>
        <w:rPr>
          <w:lang w:eastAsia="en-US"/>
        </w:rPr>
      </w:pPr>
    </w:p>
    <w:p w:rsidR="00AD1F77" w:rsidRDefault="00AD1F77" w:rsidP="00442EA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42EA7" w:rsidRPr="00B43A12" w:rsidRDefault="00442EA7" w:rsidP="00442EA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EC30E9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5C4659"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="00EC607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  <w:r w:rsidR="00514766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EF528C" w:rsidRDefault="00442EA7" w:rsidP="00EF528C">
      <w:pPr>
        <w:pStyle w:val="Header"/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</w:t>
      </w:r>
      <w:r>
        <w:rPr>
          <w:rFonts w:ascii="Arial" w:hAnsi="Arial" w:cs="Arial"/>
          <w:sz w:val="24"/>
          <w:szCs w:val="24"/>
        </w:rPr>
        <w:t xml:space="preserve"> JUSTICE</w:t>
      </w:r>
      <w:r w:rsidR="001B2D43">
        <w:rPr>
          <w:rFonts w:ascii="Arial" w:hAnsi="Arial" w:cs="Arial"/>
          <w:sz w:val="24"/>
          <w:szCs w:val="24"/>
        </w:rPr>
        <w:t xml:space="preserve"> </w:t>
      </w:r>
      <w:r w:rsidR="00031CDA">
        <w:rPr>
          <w:rFonts w:ascii="Arial" w:hAnsi="Arial" w:cs="Arial"/>
          <w:sz w:val="24"/>
          <w:szCs w:val="24"/>
        </w:rPr>
        <w:t>NYATHI</w:t>
      </w:r>
    </w:p>
    <w:p w:rsidR="00813581" w:rsidRDefault="00813581" w:rsidP="00EF528C">
      <w:pPr>
        <w:pStyle w:val="Header"/>
        <w:rPr>
          <w:rFonts w:ascii="Arial" w:hAnsi="Arial" w:cs="Arial"/>
          <w:sz w:val="24"/>
          <w:szCs w:val="24"/>
        </w:rPr>
      </w:pPr>
    </w:p>
    <w:p w:rsidR="00AA5EAA" w:rsidRDefault="00AA5EAA" w:rsidP="00EF528C">
      <w:pPr>
        <w:pStyle w:val="Header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571EE5" w:rsidRDefault="00442EA7" w:rsidP="00EF528C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571EE5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5C4659"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8D1938">
        <w:rPr>
          <w:rFonts w:ascii="Arial" w:hAnsi="Arial" w:cs="Arial"/>
          <w:b/>
          <w:i/>
          <w:sz w:val="24"/>
          <w:szCs w:val="24"/>
          <w:u w:val="single"/>
        </w:rPr>
        <w:t xml:space="preserve">AT </w:t>
      </w:r>
      <w:r w:rsidR="0033739D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0:00 </w:t>
      </w:r>
    </w:p>
    <w:p w:rsidR="00930A7A" w:rsidRDefault="002702CF" w:rsidP="002E192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</w:t>
      </w:r>
      <w:r w:rsidR="00EF528C">
        <w:rPr>
          <w:rFonts w:ascii="Arial" w:hAnsi="Arial" w:cs="Arial"/>
          <w:sz w:val="24"/>
          <w:szCs w:val="24"/>
        </w:rPr>
        <w:t xml:space="preserve"> </w:t>
      </w:r>
      <w:r w:rsidR="00031CDA">
        <w:rPr>
          <w:rFonts w:ascii="Arial" w:hAnsi="Arial" w:cs="Arial"/>
          <w:sz w:val="24"/>
          <w:szCs w:val="24"/>
        </w:rPr>
        <w:t>DU PLESSIS AJ</w:t>
      </w:r>
    </w:p>
    <w:p w:rsidR="00813581" w:rsidRDefault="00813581" w:rsidP="002E192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45065" w:rsidRDefault="00C45065" w:rsidP="0021572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47773" w:rsidRDefault="00D47773" w:rsidP="000C136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0C1364" w:rsidRPr="0005340B" w:rsidRDefault="000C1364" w:rsidP="000C136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PART HEARD </w:t>
      </w:r>
      <w:r w:rsidR="00031CDA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CIVIL TRIAL </w:t>
      </w: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MATTER</w:t>
      </w:r>
    </w:p>
    <w:p w:rsidR="00031CDA" w:rsidRDefault="00031CDA" w:rsidP="000C1364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031CDA" w:rsidRPr="00B43A12" w:rsidRDefault="004D7514" w:rsidP="00031C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F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10:0</w:t>
      </w:r>
      <w:r w:rsidR="00031CDA"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031CDA" w:rsidRDefault="00031CDA" w:rsidP="00031CD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ALLY AJ</w:t>
      </w:r>
    </w:p>
    <w:p w:rsidR="00031CDA" w:rsidRDefault="00031CDA" w:rsidP="00031CDA">
      <w:pPr>
        <w:tabs>
          <w:tab w:val="left" w:pos="420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  <w:gridCol w:w="1083"/>
      </w:tblGrid>
      <w:tr w:rsidR="0076661C" w:rsidRPr="0076661C" w:rsidTr="00D47773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75" w:type="dxa"/>
              <w:right w:w="0" w:type="dxa"/>
            </w:tcMar>
            <w:hideMark/>
          </w:tcPr>
          <w:p w:rsidR="0076661C" w:rsidRPr="0076661C" w:rsidRDefault="0076661C" w:rsidP="0076661C">
            <w:pPr>
              <w:textAlignment w:val="baseline"/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</w:pPr>
            <w:r w:rsidRPr="0076661C"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  <w:t>B ALEXANDER obo KS ALEXANDER vs THE MEC OF HEALTH GAUTENG PROVINCE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75" w:type="dxa"/>
              <w:right w:w="0" w:type="dxa"/>
            </w:tcMar>
            <w:hideMark/>
          </w:tcPr>
          <w:p w:rsidR="0076661C" w:rsidRPr="0076661C" w:rsidRDefault="0076661C" w:rsidP="0076661C">
            <w:pPr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</w:pPr>
            <w:r w:rsidRPr="0076661C"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  <w:t>13494/18</w:t>
            </w:r>
          </w:p>
        </w:tc>
      </w:tr>
      <w:tr w:rsidR="00D673DC" w:rsidRPr="0076661C" w:rsidTr="00D47773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75" w:type="dxa"/>
              <w:right w:w="0" w:type="dxa"/>
            </w:tcMar>
          </w:tcPr>
          <w:p w:rsidR="00D673DC" w:rsidRPr="0076661C" w:rsidRDefault="00D673DC" w:rsidP="0076661C">
            <w:pPr>
              <w:textAlignment w:val="baseline"/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75" w:type="dxa"/>
              <w:right w:w="0" w:type="dxa"/>
            </w:tcMar>
          </w:tcPr>
          <w:p w:rsidR="00D673DC" w:rsidRPr="0076661C" w:rsidRDefault="00D673DC" w:rsidP="0076661C">
            <w:pPr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</w:pPr>
          </w:p>
        </w:tc>
      </w:tr>
    </w:tbl>
    <w:p w:rsidR="00D673DC" w:rsidRPr="00B43A12" w:rsidRDefault="005C4659" w:rsidP="00D673D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="00D673DC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="00D673DC">
        <w:rPr>
          <w:rFonts w:ascii="Arial" w:hAnsi="Arial" w:cs="Arial"/>
          <w:b/>
          <w:i/>
          <w:sz w:val="24"/>
          <w:szCs w:val="24"/>
          <w:u w:val="single"/>
        </w:rPr>
        <w:t xml:space="preserve"> 10:0</w:t>
      </w:r>
      <w:r w:rsidR="00D673DC"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D673D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D673DC" w:rsidRDefault="00D673DC" w:rsidP="00D673DC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BARIT AJ</w:t>
      </w:r>
    </w:p>
    <w:p w:rsidR="00D673DC" w:rsidRDefault="00D673DC" w:rsidP="00D673DC"/>
    <w:p w:rsidR="00D673DC" w:rsidRPr="00D673DC" w:rsidRDefault="00D673DC" w:rsidP="00D673DC">
      <w:pPr>
        <w:rPr>
          <w:rFonts w:ascii="Arial" w:hAnsi="Arial" w:cs="Arial"/>
          <w:b/>
          <w:sz w:val="24"/>
          <w:szCs w:val="24"/>
          <w:lang w:eastAsia="en-ZA"/>
        </w:rPr>
      </w:pPr>
      <w:r w:rsidRPr="00D673DC">
        <w:rPr>
          <w:rFonts w:ascii="Arial" w:hAnsi="Arial" w:cs="Arial"/>
          <w:b/>
          <w:sz w:val="24"/>
          <w:szCs w:val="24"/>
          <w:lang w:eastAsia="en-ZA"/>
        </w:rPr>
        <w:t xml:space="preserve">OZMIK </w:t>
      </w:r>
      <w:proofErr w:type="gramStart"/>
      <w:r w:rsidRPr="00D673DC">
        <w:rPr>
          <w:rFonts w:ascii="Arial" w:hAnsi="Arial" w:cs="Arial"/>
          <w:b/>
          <w:sz w:val="24"/>
          <w:szCs w:val="24"/>
          <w:lang w:eastAsia="en-ZA"/>
        </w:rPr>
        <w:t>PROPERTY  INVESTMENTS</w:t>
      </w:r>
      <w:proofErr w:type="gramEnd"/>
      <w:r w:rsidRPr="00D673DC">
        <w:rPr>
          <w:rFonts w:ascii="Arial" w:hAnsi="Arial" w:cs="Arial"/>
          <w:b/>
          <w:sz w:val="24"/>
          <w:szCs w:val="24"/>
          <w:lang w:eastAsia="en-ZA"/>
        </w:rPr>
        <w:t xml:space="preserve">  (PTY) LIMITED / DIPLOBOX (PTY) LIMITED &amp; 4 OTHERS </w:t>
      </w:r>
      <w:r w:rsidRPr="00D673DC">
        <w:rPr>
          <w:rFonts w:ascii="Arial" w:hAnsi="Arial" w:cs="Arial"/>
          <w:b/>
          <w:sz w:val="24"/>
          <w:szCs w:val="24"/>
        </w:rPr>
        <w:t>Case No :58806/2020</w:t>
      </w:r>
    </w:p>
    <w:p w:rsidR="00D673DC" w:rsidRDefault="00D673DC" w:rsidP="00EF08D3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D673DC" w:rsidRDefault="00D673DC" w:rsidP="005C4659">
      <w:pPr>
        <w:tabs>
          <w:tab w:val="left" w:pos="420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EF08D3" w:rsidRPr="0005340B" w:rsidRDefault="00EF08D3" w:rsidP="00EF08D3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 1</w:t>
      </w:r>
    </w:p>
    <w:p w:rsidR="00EF08D3" w:rsidRDefault="00EF08D3" w:rsidP="00EF08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F08D3" w:rsidRDefault="00EF08D3" w:rsidP="00EF08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F08D3" w:rsidRPr="00B43A12" w:rsidRDefault="00EF08D3" w:rsidP="00EF08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4749EF">
        <w:rPr>
          <w:rFonts w:ascii="Arial" w:hAnsi="Arial" w:cs="Arial"/>
          <w:b/>
          <w:i/>
          <w:sz w:val="24"/>
          <w:szCs w:val="24"/>
          <w:u w:val="single"/>
        </w:rPr>
        <w:t>6</w:t>
      </w:r>
      <w:proofErr w:type="gramStart"/>
      <w:r w:rsidR="009B083D">
        <w:rPr>
          <w:rFonts w:ascii="Arial" w:hAnsi="Arial" w:cs="Arial"/>
          <w:b/>
          <w:i/>
          <w:sz w:val="24"/>
          <w:szCs w:val="24"/>
          <w:u w:val="single"/>
        </w:rPr>
        <w:t>E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10:0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F47A0D" w:rsidRPr="00C22604" w:rsidRDefault="00EF08D3" w:rsidP="00C22604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</w:t>
      </w:r>
      <w:r w:rsidR="001B6A60">
        <w:rPr>
          <w:rFonts w:ascii="Arial" w:hAnsi="Arial" w:cs="Arial"/>
          <w:sz w:val="24"/>
          <w:szCs w:val="24"/>
        </w:rPr>
        <w:t>VAN DER SCHYFF</w:t>
      </w:r>
    </w:p>
    <w:p w:rsidR="004749EF" w:rsidRDefault="004749EF" w:rsidP="004749E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1B6A60" w:rsidRPr="001F580B" w:rsidRDefault="001B6A60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MERCEDES-BENZ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O MQGUBA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010030/22</w:t>
      </w:r>
    </w:p>
    <w:p w:rsidR="001B6A60" w:rsidRPr="001F580B" w:rsidRDefault="001B6A60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STD B</w:t>
      </w:r>
      <w:r>
        <w:rPr>
          <w:rFonts w:ascii="Arial" w:hAnsi="Arial" w:cs="Arial"/>
          <w:b/>
          <w:bCs/>
          <w:sz w:val="24"/>
          <w:szCs w:val="24"/>
          <w:u w:val="single"/>
        </w:rPr>
        <w:t>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DRAPING GALORE+1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11273/22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DAINFERN HOME ASS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D S M TRUST+3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9791/21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L T PHIRI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53215/21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S MASILO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T NGOBENI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57588/21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T MOFOLO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6309/22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H B ZULU+1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63813/21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 S ERASMUS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53221/21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N MSIMANGA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001881/23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K H MKHARI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29080/22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N THUBANA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053626/22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numPr>
          <w:ilvl w:val="0"/>
          <w:numId w:val="9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G J JANS</w:t>
      </w:r>
      <w:r>
        <w:rPr>
          <w:rFonts w:ascii="Arial" w:hAnsi="Arial" w:cs="Arial"/>
          <w:b/>
          <w:bCs/>
          <w:sz w:val="24"/>
          <w:szCs w:val="24"/>
          <w:u w:val="single"/>
        </w:rPr>
        <w:t>E VAN RENSBURG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A R FONDSE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    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8218/18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TRI-TEMP+1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3260/22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VULCANIA REINFORDING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RUS GROUP LTD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022477/23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BMW FINANCIAL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T NAIDOO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22518/22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N D MABASO+1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3232/22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Z ESSACK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26821/22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D P DHLODHLO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11277/22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CH</w:t>
      </w:r>
      <w:r>
        <w:rPr>
          <w:rFonts w:ascii="Arial" w:hAnsi="Arial" w:cs="Arial"/>
          <w:b/>
          <w:bCs/>
          <w:sz w:val="24"/>
          <w:szCs w:val="24"/>
          <w:u w:val="single"/>
        </w:rPr>
        <w:t>ANNGING TIDES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 A KOMAKO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030352/22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P A PHETLHE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006060/23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D RAAL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74572/18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lastRenderedPageBreak/>
        <w:t>NEDBANK LTD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T MODIRWA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15097/20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J DU PLESSIS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70437/18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DAINFERN HOME ASS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CLASSIC CROWN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67097/18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 xml:space="preserve">FLOORWORX </w:t>
      </w:r>
      <w:r>
        <w:rPr>
          <w:rFonts w:ascii="Arial" w:hAnsi="Arial" w:cs="Arial"/>
          <w:b/>
          <w:bCs/>
          <w:sz w:val="24"/>
          <w:szCs w:val="24"/>
          <w:u w:val="single"/>
        </w:rPr>
        <w:t>AFRICA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PRECISION FLOORING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022496/23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EX PARTE: N B BIERBAUM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015406/23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R STRYDOM AUTO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R </w:t>
      </w:r>
      <w:proofErr w:type="spellStart"/>
      <w:r w:rsidRPr="001F580B">
        <w:rPr>
          <w:rFonts w:ascii="Arial" w:hAnsi="Arial" w:cs="Arial"/>
          <w:b/>
          <w:bCs/>
          <w:sz w:val="24"/>
          <w:szCs w:val="24"/>
          <w:u w:val="single"/>
        </w:rPr>
        <w:t>R</w:t>
      </w:r>
      <w:proofErr w:type="spellEnd"/>
      <w:r w:rsidRPr="001F580B">
        <w:rPr>
          <w:rFonts w:ascii="Arial" w:hAnsi="Arial" w:cs="Arial"/>
          <w:b/>
          <w:bCs/>
          <w:sz w:val="24"/>
          <w:szCs w:val="24"/>
          <w:u w:val="single"/>
        </w:rPr>
        <w:t xml:space="preserve"> VAN TONDER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015005/23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B/C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OF TWIN CITY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 MAYEKISO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046305/22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EX PARTE: S P BOSHOFF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017437/23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THOBELA TE</w:t>
      </w:r>
      <w:r>
        <w:rPr>
          <w:rFonts w:ascii="Arial" w:hAnsi="Arial" w:cs="Arial"/>
          <w:b/>
          <w:bCs/>
          <w:sz w:val="24"/>
          <w:szCs w:val="24"/>
          <w:u w:val="single"/>
        </w:rPr>
        <w:t>LECOMS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CITY OF TSHWANE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051590/22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CMV REKEMEESTES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FEST A WILD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057785/22</w:t>
      </w:r>
    </w:p>
    <w:p w:rsidR="001B6A60" w:rsidRPr="001B6A60" w:rsidRDefault="001B6A60" w:rsidP="001B6A6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S T THIART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J </w:t>
      </w:r>
      <w:proofErr w:type="spellStart"/>
      <w:r w:rsidRPr="001F580B">
        <w:rPr>
          <w:rFonts w:ascii="Arial" w:hAnsi="Arial" w:cs="Arial"/>
          <w:b/>
          <w:bCs/>
          <w:sz w:val="24"/>
          <w:szCs w:val="24"/>
          <w:u w:val="single"/>
        </w:rPr>
        <w:t>J</w:t>
      </w:r>
      <w:proofErr w:type="spellEnd"/>
      <w:r w:rsidRPr="001F580B">
        <w:rPr>
          <w:rFonts w:ascii="Arial" w:hAnsi="Arial" w:cs="Arial"/>
          <w:b/>
          <w:bCs/>
          <w:sz w:val="24"/>
          <w:szCs w:val="24"/>
          <w:u w:val="single"/>
        </w:rPr>
        <w:t xml:space="preserve"> THIART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024747/23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38.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B LITTLEFORD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 LITTLEFORD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008371/23</w:t>
      </w:r>
    </w:p>
    <w:p w:rsidR="001B6A60" w:rsidRDefault="001B6A60" w:rsidP="001B6A6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Default="001B6A60" w:rsidP="001B6A6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Default="001B6A60" w:rsidP="001B6A6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Default="001B6A60" w:rsidP="001B6A6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Default="001B6A60" w:rsidP="001B6A6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Default="001B6A60" w:rsidP="001B6A6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Default="001B6A60" w:rsidP="001B6A6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Default="001B6A60" w:rsidP="001B6A6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Default="001B6A60" w:rsidP="001B6A6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Default="001B6A60" w:rsidP="001B6A6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B6A60" w:rsidRDefault="001B6A60" w:rsidP="001B6A6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E WAGNER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MASTER OF COURT.PTA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056905/22</w:t>
      </w:r>
    </w:p>
    <w:p w:rsidR="001B6A60" w:rsidRPr="001F580B" w:rsidRDefault="001B6A60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G L HLABISA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046719/22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F580B">
        <w:rPr>
          <w:rFonts w:ascii="Arial" w:hAnsi="Arial" w:cs="Arial"/>
          <w:b/>
          <w:bCs/>
          <w:sz w:val="24"/>
          <w:szCs w:val="24"/>
          <w:u w:val="single"/>
        </w:rPr>
        <w:t>J P FOURIE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MASTER OF </w:t>
      </w:r>
      <w:proofErr w:type="gramStart"/>
      <w:r w:rsidRPr="001F580B">
        <w:rPr>
          <w:rFonts w:ascii="Arial" w:hAnsi="Arial" w:cs="Arial"/>
          <w:b/>
          <w:bCs/>
          <w:sz w:val="24"/>
          <w:szCs w:val="24"/>
          <w:u w:val="single"/>
        </w:rPr>
        <w:t>COURT,PTA</w:t>
      </w:r>
      <w:proofErr w:type="gramEnd"/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F580B">
        <w:rPr>
          <w:rFonts w:ascii="Arial" w:hAnsi="Arial" w:cs="Arial"/>
          <w:b/>
          <w:bCs/>
          <w:sz w:val="24"/>
          <w:szCs w:val="24"/>
          <w:u w:val="single"/>
        </w:rPr>
        <w:tab/>
        <w:t>055158/22</w:t>
      </w:r>
    </w:p>
    <w:p w:rsidR="001B6A60" w:rsidRPr="001F580B" w:rsidRDefault="001B6A60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  <w:lang w:val="en"/>
        </w:rPr>
      </w:pPr>
    </w:p>
    <w:p w:rsidR="001B6A60" w:rsidRPr="001F580B" w:rsidRDefault="001B6A60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  <w:lang w:val="en"/>
        </w:rPr>
      </w:pPr>
    </w:p>
    <w:p w:rsidR="001B6A60" w:rsidRPr="001F580B" w:rsidRDefault="001B6A60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  <w:lang w:val="en"/>
        </w:rPr>
      </w:pPr>
    </w:p>
    <w:p w:rsidR="001B6A60" w:rsidRPr="001F580B" w:rsidRDefault="001B6A60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  <w:lang w:val="en"/>
        </w:rPr>
      </w:pPr>
    </w:p>
    <w:p w:rsidR="001B6A60" w:rsidRPr="0005340B" w:rsidRDefault="001B6A60" w:rsidP="001B6A60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 2</w:t>
      </w:r>
    </w:p>
    <w:p w:rsidR="001B6A60" w:rsidRDefault="001B6A60" w:rsidP="001B6A6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1B6A60" w:rsidRDefault="001B6A60" w:rsidP="001B6A6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1B6A60" w:rsidRPr="00B43A12" w:rsidRDefault="005C4659" w:rsidP="001B6A6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4</w:t>
      </w:r>
      <w:r w:rsidR="001B6A60">
        <w:rPr>
          <w:rFonts w:ascii="Arial" w:hAnsi="Arial" w:cs="Arial"/>
          <w:b/>
          <w:i/>
          <w:sz w:val="24"/>
          <w:szCs w:val="24"/>
          <w:u w:val="single"/>
        </w:rPr>
        <w:t>D   AT 10:0</w:t>
      </w:r>
      <w:r w:rsidR="001B6A60"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1B6A60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1B6A60" w:rsidRDefault="001B6A60" w:rsidP="001B6A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LESO AJ</w:t>
      </w:r>
    </w:p>
    <w:p w:rsidR="001B6A60" w:rsidRDefault="001B6A60" w:rsidP="001B6A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1B6A60" w:rsidRPr="001F580B" w:rsidRDefault="001B6A60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F J MABULA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036389/23</w:t>
      </w:r>
    </w:p>
    <w:p w:rsidR="001B6A60" w:rsidRPr="001F580B" w:rsidRDefault="001B6A60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 D E GERBER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9586/21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FNBBANK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H BOSA+1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87308/18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K G ELLIS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R HUDSON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23748/22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NEDBBANK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TJESDUP INVESTMENTS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36188/21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E P HAFENI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018968/23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C H KIRCH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E KIRCH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012478/23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T CHINORUMA+1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014019/23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EX M J MOOLMAN+1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054260/23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 G THERON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028459/22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ABSA BAK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M S MAKHUBELA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58396/21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EX PARTE: F J CRONJE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046818/23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N </w:t>
      </w:r>
      <w:proofErr w:type="spellStart"/>
      <w:r>
        <w:rPr>
          <w:rFonts w:ascii="Arial" w:hAnsi="Arial" w:cs="Arial"/>
          <w:b/>
          <w:sz w:val="24"/>
          <w:szCs w:val="24"/>
          <w:u w:val="single"/>
          <w:lang w:val="en"/>
        </w:rPr>
        <w:t>N</w:t>
      </w:r>
      <w:proofErr w:type="spellEnd"/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HADEBE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24579/18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C MALUNGA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30160/22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MERCEDES-BENZ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M KUBAYI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9921/22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M E ZONDO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028646/22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SA RETAIL PROPE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RTIES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AUTO MAGIC EDENVALE+1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11844/19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WINDSOR TRADING+1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031303/23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A ANASTASIADES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13346/19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A LONGWE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015698/23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M MOLOTSI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16689/22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 DE LANGE+1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52390/19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O CHINEDU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CITY OF TSHWANE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40626/18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H R KHUNOU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16181/22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TITANCRETE READYMIX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RADCON GROUP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034779/22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A P JARVIS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R I MALAN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054087/23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B/C OF VALDICE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R KOOPMAN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017940/23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MPI TRUST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PRO CUTE HOLDINGS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015891/23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 xml:space="preserve">ABSA TRUST 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047580/22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ABSA TRUST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047562/22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EX PARTE: C MACLEAN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017719/23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TSHWANE SOUTH COLLEGE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O NEMADEVHELE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B1669/23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J </w:t>
      </w:r>
      <w:proofErr w:type="spellStart"/>
      <w:r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proofErr w:type="spellEnd"/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PRETORIUS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033461/22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T L BUTA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BUTA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010645/22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M W KOTZE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E KOTZE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009965/23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J E TRUTER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 TRUTER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043321/23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Default="001B6A60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BY THE TIME THIS ROLL WAS FINALISED THE UNDERMENTIONED COURT ONLINE MATTERS WERE NOT DISPLAYING DOCUMENTS ON CASELINE</w:t>
      </w:r>
    </w:p>
    <w:p w:rsidR="001B6A60" w:rsidRPr="001F580B" w:rsidRDefault="001B6A60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A92900" w:rsidRDefault="001B6A60" w:rsidP="00A92900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J P FOURIE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MASTER OF </w:t>
      </w:r>
      <w:proofErr w:type="gramStart"/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COURT,PTA</w:t>
      </w:r>
      <w:proofErr w:type="gramEnd"/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057364/22</w:t>
      </w:r>
    </w:p>
    <w:p w:rsidR="001B6A60" w:rsidRPr="001F580B" w:rsidRDefault="001B6A60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K VAN DER WESTHUIZEN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MASTER OF </w:t>
      </w:r>
      <w:proofErr w:type="gramStart"/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COURT,PTA</w:t>
      </w:r>
      <w:proofErr w:type="gramEnd"/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055220/22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MILLE INVESTMENTS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M A MOOLA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016214/23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numPr>
          <w:ilvl w:val="0"/>
          <w:numId w:val="9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EX PARTE: H T UBSDELL+1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056367/23</w:t>
      </w:r>
    </w:p>
    <w:p w:rsidR="001B6A60" w:rsidRPr="001F580B" w:rsidRDefault="001B6A60" w:rsidP="001B6A60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5F3732" w:rsidRDefault="001B6A60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05340B" w:rsidRDefault="001B6A60" w:rsidP="001B6A60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 3</w:t>
      </w:r>
    </w:p>
    <w:p w:rsidR="001B6A60" w:rsidRDefault="001B6A60" w:rsidP="001B6A6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1B6A60" w:rsidRDefault="001B6A60" w:rsidP="001B6A6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1B6A60" w:rsidRPr="00B43A12" w:rsidRDefault="005C4659" w:rsidP="001B6A6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6D   AT 1</w:t>
      </w:r>
      <w:r w:rsidR="001B6A60"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  <w:r>
        <w:rPr>
          <w:rFonts w:ascii="Arial" w:hAnsi="Arial" w:cs="Arial"/>
          <w:b/>
          <w:i/>
          <w:sz w:val="24"/>
          <w:szCs w:val="24"/>
          <w:u w:val="single"/>
        </w:rPr>
        <w:t>:00</w:t>
      </w:r>
      <w:r w:rsidR="001B6A60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1B6A60" w:rsidRDefault="001B6A60" w:rsidP="001B6A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 w:rsidR="00110CA5">
        <w:rPr>
          <w:rFonts w:ascii="Arial" w:hAnsi="Arial" w:cs="Arial"/>
          <w:sz w:val="24"/>
          <w:szCs w:val="24"/>
        </w:rPr>
        <w:t xml:space="preserve"> JUSTICE TSHOMBE</w:t>
      </w:r>
      <w:r>
        <w:rPr>
          <w:rFonts w:ascii="Arial" w:hAnsi="Arial" w:cs="Arial"/>
          <w:sz w:val="24"/>
          <w:szCs w:val="24"/>
        </w:rPr>
        <w:t xml:space="preserve"> AJ</w:t>
      </w:r>
    </w:p>
    <w:p w:rsidR="001B6A60" w:rsidRPr="001F580B" w:rsidRDefault="001B6A60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SEFALAFALAATTORNEYS+1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9591/22</w:t>
      </w:r>
    </w:p>
    <w:p w:rsidR="001B6A60" w:rsidRPr="001F580B" w:rsidRDefault="001B6A60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A C NAIDOO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31079/22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J </w:t>
      </w:r>
      <w:proofErr w:type="spellStart"/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proofErr w:type="spellEnd"/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 xml:space="preserve"> BALOYI+4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36273/22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S GOVENDER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018979/23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N I GEORGIOU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AFFAIRS+4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57396/18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numPr>
          <w:ilvl w:val="0"/>
          <w:numId w:val="9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PACIFIC PARAMOUNT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ATTERBURY LIQUOR CITY+1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44755/22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E Z NDALA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016489/23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FNB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M R MOTEME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033579/23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MERCEDES-BENZ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L </w:t>
      </w:r>
      <w:proofErr w:type="spellStart"/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>L</w:t>
      </w:r>
      <w:proofErr w:type="spellEnd"/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 xml:space="preserve"> ADRIAAN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6607/22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MANU CORPORATION+1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3259/22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M Y PIETERSE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37742/21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S MINAAR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83590/17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EX PARTE: RAYAL INDUSTRIES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B39061/22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THIVHAFUNI PROJECTS+1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11270/22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J L LEKGOTHOANE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52207/20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B J POTWANA+1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54423/21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M S HELGAR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39393/21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K L MOTSHABI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020255/22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N G KOZA+1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020966/23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M W YAV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004345/22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 xml:space="preserve">EX 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>PARTE: G C WOOLSTENCROFT+1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037837/23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G B BEETON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060850/22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INVESTEC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M S SKOSANA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018255/23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MARXCOR HOLDINGS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021268/22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EX PARTE: R HOLLAND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017550/23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D VAN TONDER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S OOSTHUIZEN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054121/23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030904/22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047536/22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047751/22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T PEARSON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007282/22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 xml:space="preserve">EDSTAN-UMK 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>PROPERTY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R RABIE ATTORNEYS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042638/22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 xml:space="preserve">S </w:t>
      </w:r>
      <w:proofErr w:type="spellStart"/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proofErr w:type="spellEnd"/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 xml:space="preserve"> NGWENZE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GEPF+1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016632/23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C MOTSHOANE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L S MOTSHOANE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015721/23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A TSHISHONGS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T R TSHOSHONGA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050970/22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A MEYER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W C MEYER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029829/23</w:t>
      </w:r>
    </w:p>
    <w:p w:rsidR="00110CA5" w:rsidRDefault="00110CA5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C4659" w:rsidRDefault="005C4659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C4659" w:rsidRDefault="005C4659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C4659" w:rsidRDefault="005C4659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Default="001B6A60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BY THE TIME THIS ROLL WAS FINALISED THE UNDERMENTIONED COURT ONLINE MATTERS WERE NOT DISPLAYING DOCUMENTS ON CASELINE</w:t>
      </w:r>
    </w:p>
    <w:p w:rsidR="00110CA5" w:rsidRPr="001F580B" w:rsidRDefault="00110CA5" w:rsidP="001B6A6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pStyle w:val="ListParagraph"/>
        <w:numPr>
          <w:ilvl w:val="0"/>
          <w:numId w:val="9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  <w:t>M N MWANZA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024011/23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10CA5" w:rsidP="001B6A60">
      <w:pPr>
        <w:pStyle w:val="ListParagraph"/>
        <w:numPr>
          <w:ilvl w:val="0"/>
          <w:numId w:val="9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K XAYO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B6A60" w:rsidRPr="001F580B">
        <w:rPr>
          <w:rFonts w:ascii="Arial" w:hAnsi="Arial" w:cs="Arial"/>
          <w:b/>
          <w:sz w:val="24"/>
          <w:szCs w:val="24"/>
          <w:u w:val="single"/>
          <w:lang w:val="en"/>
        </w:rPr>
        <w:t>008206/23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pStyle w:val="ListParagraph"/>
        <w:numPr>
          <w:ilvl w:val="0"/>
          <w:numId w:val="9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S T MOSAI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008293/23</w:t>
      </w:r>
    </w:p>
    <w:p w:rsidR="001B6A60" w:rsidRPr="001F580B" w:rsidRDefault="001B6A60" w:rsidP="001B6A6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B6A60" w:rsidRPr="001F580B" w:rsidRDefault="001B6A60" w:rsidP="001B6A60">
      <w:pPr>
        <w:pStyle w:val="ListParagraph"/>
        <w:numPr>
          <w:ilvl w:val="0"/>
          <w:numId w:val="9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>FIRSTRANDMORTGAGE</w:t>
      </w:r>
      <w:r w:rsidR="00110CA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Z MUNERI</w:t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1F580B">
        <w:rPr>
          <w:rFonts w:ascii="Arial" w:hAnsi="Arial" w:cs="Arial"/>
          <w:b/>
          <w:sz w:val="24"/>
          <w:szCs w:val="24"/>
          <w:u w:val="single"/>
          <w:lang w:val="en"/>
        </w:rPr>
        <w:tab/>
        <w:t>050657/22</w:t>
      </w:r>
    </w:p>
    <w:p w:rsidR="001B6A60" w:rsidRPr="001F580B" w:rsidRDefault="001B6A60" w:rsidP="001B6A60">
      <w:pPr>
        <w:widowControl w:val="0"/>
        <w:autoSpaceDE w:val="0"/>
        <w:autoSpaceDN w:val="0"/>
        <w:adjustRightInd w:val="0"/>
        <w:ind w:left="786"/>
        <w:rPr>
          <w:rFonts w:ascii="Calibri" w:hAnsi="Calibri" w:cs="Calibri"/>
          <w:sz w:val="24"/>
          <w:szCs w:val="24"/>
          <w:u w:val="single"/>
          <w:lang w:val="en"/>
        </w:rPr>
      </w:pPr>
    </w:p>
    <w:p w:rsidR="00110CA5" w:rsidRDefault="00110CA5" w:rsidP="00087027">
      <w:pPr>
        <w:tabs>
          <w:tab w:val="left" w:pos="4200"/>
        </w:tabs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087027" w:rsidRPr="0005340B" w:rsidRDefault="00087027" w:rsidP="0008702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TAXATION ROLL</w:t>
      </w:r>
    </w:p>
    <w:p w:rsidR="00087027" w:rsidRDefault="00087027" w:rsidP="0008702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87027" w:rsidRDefault="00087027" w:rsidP="0008702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87027" w:rsidRPr="00B43A12" w:rsidRDefault="00087027" w:rsidP="0008702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</w:t>
      </w:r>
      <w:r w:rsidR="00124374">
        <w:rPr>
          <w:rFonts w:ascii="Arial" w:hAnsi="Arial" w:cs="Arial"/>
          <w:b/>
          <w:i/>
          <w:sz w:val="24"/>
          <w:szCs w:val="24"/>
          <w:u w:val="single"/>
        </w:rPr>
        <w:t xml:space="preserve"> 30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AT THE PALACE </w:t>
      </w:r>
    </w:p>
    <w:p w:rsidR="00087027" w:rsidRDefault="00087027" w:rsidP="00087027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="00396B71">
        <w:rPr>
          <w:rFonts w:ascii="Arial" w:hAnsi="Arial" w:cs="Arial"/>
          <w:sz w:val="24"/>
          <w:szCs w:val="24"/>
        </w:rPr>
        <w:t xml:space="preserve">TAXING MASTER </w:t>
      </w:r>
      <w:proofErr w:type="gramStart"/>
      <w:r>
        <w:rPr>
          <w:rFonts w:ascii="Arial" w:hAnsi="Arial" w:cs="Arial"/>
          <w:sz w:val="24"/>
          <w:szCs w:val="24"/>
        </w:rPr>
        <w:t>MS</w:t>
      </w:r>
      <w:proofErr w:type="gramEnd"/>
      <w:r>
        <w:rPr>
          <w:rFonts w:ascii="Arial" w:hAnsi="Arial" w:cs="Arial"/>
          <w:sz w:val="24"/>
          <w:szCs w:val="24"/>
        </w:rPr>
        <w:t xml:space="preserve"> A CHETTY</w:t>
      </w:r>
    </w:p>
    <w:p w:rsidR="001A1E90" w:rsidRDefault="001A1E90" w:rsidP="001A1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W w:w="10636" w:type="dxa"/>
        <w:tblLook w:val="04A0" w:firstRow="1" w:lastRow="0" w:firstColumn="1" w:lastColumn="0" w:noHBand="0" w:noVBand="1"/>
      </w:tblPr>
      <w:tblGrid>
        <w:gridCol w:w="1436"/>
        <w:gridCol w:w="1820"/>
        <w:gridCol w:w="1120"/>
        <w:gridCol w:w="960"/>
        <w:gridCol w:w="1134"/>
        <w:gridCol w:w="2120"/>
        <w:gridCol w:w="2060"/>
      </w:tblGrid>
      <w:tr w:rsidR="00110CA5" w:rsidRPr="00110CA5" w:rsidTr="00110CA5">
        <w:trPr>
          <w:trHeight w:val="29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NO.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TAXING MASTER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TIME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CASE NO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APPLICANT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RESPONDENT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9h00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27823/18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Mahlangu TV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9h30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40864/18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Albasini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10h00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82166/14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Strausse</w:t>
            </w:r>
            <w:proofErr w:type="spellEnd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MEC for Health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</w:tbl>
    <w:p w:rsidR="008B0706" w:rsidRDefault="008B0706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B0706" w:rsidRDefault="008B0706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967BB" w:rsidRPr="00B43A12" w:rsidRDefault="000967BB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 23 AT THE PALACE</w:t>
      </w:r>
    </w:p>
    <w:p w:rsidR="000967BB" w:rsidRDefault="000967BB" w:rsidP="000967BB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TAXING MASTER MS B BHANA</w:t>
      </w:r>
    </w:p>
    <w:p w:rsidR="000967BB" w:rsidRDefault="000967BB" w:rsidP="001A1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W w:w="10636" w:type="dxa"/>
        <w:tblLook w:val="04A0" w:firstRow="1" w:lastRow="0" w:firstColumn="1" w:lastColumn="0" w:noHBand="0" w:noVBand="1"/>
      </w:tblPr>
      <w:tblGrid>
        <w:gridCol w:w="1436"/>
        <w:gridCol w:w="1820"/>
        <w:gridCol w:w="1120"/>
        <w:gridCol w:w="960"/>
        <w:gridCol w:w="1134"/>
        <w:gridCol w:w="2120"/>
        <w:gridCol w:w="2060"/>
      </w:tblGrid>
      <w:tr w:rsidR="00110CA5" w:rsidRPr="00110CA5" w:rsidTr="00110CA5">
        <w:trPr>
          <w:trHeight w:val="29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NO.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TAXING MASTER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TIME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CASE NO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APPLICANT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RESPONDENT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9h00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58662/18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L P </w:t>
            </w: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FiGIRAI</w:t>
            </w:r>
            <w:proofErr w:type="spellEnd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9h30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57485/21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Meadows PB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10h00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49434/21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Burgers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Comm</w:t>
            </w:r>
            <w:proofErr w:type="spellEnd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 of SAPS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10h30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23526/21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Dreyer MM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De </w:t>
            </w: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Bruyn</w:t>
            </w:r>
            <w:proofErr w:type="spellEnd"/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11h00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55908/18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Simons 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De </w:t>
            </w: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Ruig</w:t>
            </w:r>
            <w:proofErr w:type="spellEnd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 + 1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11h30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50334/19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Standard Bank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Diphoko</w:t>
            </w:r>
            <w:proofErr w:type="spellEnd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12h00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99188/15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Skhosna</w:t>
            </w:r>
            <w:proofErr w:type="spellEnd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 LS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12h30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88128/16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Khulekani</w:t>
            </w:r>
            <w:proofErr w:type="spellEnd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</w:tbl>
    <w:p w:rsidR="00C969FD" w:rsidRDefault="00C969FD" w:rsidP="00B95BBF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C969FD" w:rsidRDefault="00C969FD" w:rsidP="00B95BBF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E05560" w:rsidRPr="00B43A12" w:rsidRDefault="00E05560" w:rsidP="00E0556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lastRenderedPageBreak/>
        <w:t xml:space="preserve">IN ROOM 19 AT THE PALACE </w:t>
      </w:r>
    </w:p>
    <w:p w:rsidR="000967BB" w:rsidRDefault="00E05560" w:rsidP="00E055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TAXING MASTER</w:t>
      </w:r>
      <w:r w:rsidR="008B0706">
        <w:rPr>
          <w:rFonts w:ascii="Arial" w:hAnsi="Arial" w:cs="Arial"/>
          <w:sz w:val="24"/>
          <w:szCs w:val="24"/>
        </w:rPr>
        <w:t xml:space="preserve"> MS N MOTSEPE</w:t>
      </w:r>
    </w:p>
    <w:p w:rsidR="000967BB" w:rsidRDefault="000967BB" w:rsidP="00E055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tbl>
      <w:tblPr>
        <w:tblW w:w="10636" w:type="dxa"/>
        <w:tblLook w:val="04A0" w:firstRow="1" w:lastRow="0" w:firstColumn="1" w:lastColumn="0" w:noHBand="0" w:noVBand="1"/>
      </w:tblPr>
      <w:tblGrid>
        <w:gridCol w:w="1436"/>
        <w:gridCol w:w="1820"/>
        <w:gridCol w:w="1120"/>
        <w:gridCol w:w="960"/>
        <w:gridCol w:w="1134"/>
        <w:gridCol w:w="2120"/>
        <w:gridCol w:w="2060"/>
      </w:tblGrid>
      <w:tr w:rsidR="00110CA5" w:rsidRPr="00110CA5" w:rsidTr="00110CA5">
        <w:trPr>
          <w:trHeight w:val="29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NO.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TAXING MASTER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TIME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CASE NO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APPLICANT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RESPONDENT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N Motsepe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9h00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53277/14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Mhlanga SS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N Motsepe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9h30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82399/15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Ngomane</w:t>
            </w:r>
            <w:proofErr w:type="spellEnd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 VM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N Motsepe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10h00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46616/12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Selala</w:t>
            </w:r>
            <w:proofErr w:type="spellEnd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 KL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N Motsepe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10h30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5295/10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Sibanda JR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N Motsepe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11h00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19543/22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Sambo MP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N Motsepe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12h30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9877/15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Mkhatswha</w:t>
            </w:r>
            <w:proofErr w:type="spellEnd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110CA5" w:rsidRPr="00110CA5" w:rsidTr="00110CA5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</w:tbl>
    <w:p w:rsidR="000967BB" w:rsidRDefault="000967BB" w:rsidP="00E055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8B0706" w:rsidRDefault="008B0706" w:rsidP="00A210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A2106A" w:rsidRPr="00B43A12" w:rsidRDefault="00A2106A" w:rsidP="00A210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ROOM 17 AT THE PALACE </w:t>
      </w:r>
    </w:p>
    <w:p w:rsidR="00C969FD" w:rsidRDefault="00A2106A" w:rsidP="00E055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TAXING MASTER</w:t>
      </w:r>
      <w:r w:rsidR="00110CA5">
        <w:rPr>
          <w:rFonts w:ascii="Arial" w:hAnsi="Arial" w:cs="Arial"/>
          <w:sz w:val="24"/>
          <w:szCs w:val="24"/>
        </w:rPr>
        <w:t xml:space="preserve"> MS SA SIBIYA</w:t>
      </w:r>
    </w:p>
    <w:p w:rsidR="00110CA5" w:rsidRDefault="00110CA5" w:rsidP="00E055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tbl>
      <w:tblPr>
        <w:tblW w:w="10790" w:type="dxa"/>
        <w:tblLook w:val="04A0" w:firstRow="1" w:lastRow="0" w:firstColumn="1" w:lastColumn="0" w:noHBand="0" w:noVBand="1"/>
      </w:tblPr>
      <w:tblGrid>
        <w:gridCol w:w="845"/>
        <w:gridCol w:w="2382"/>
        <w:gridCol w:w="1111"/>
        <w:gridCol w:w="952"/>
        <w:gridCol w:w="222"/>
        <w:gridCol w:w="1134"/>
        <w:gridCol w:w="2102"/>
        <w:gridCol w:w="2042"/>
      </w:tblGrid>
      <w:tr w:rsidR="00110CA5" w:rsidRPr="00110CA5" w:rsidTr="00A92900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NO.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TAXING MASTER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ROOM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TIME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CASE NO 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APPLICANT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RESPONDENT</w:t>
            </w:r>
          </w:p>
        </w:tc>
      </w:tr>
      <w:tr w:rsidR="00110CA5" w:rsidRPr="00110CA5" w:rsidTr="00A92900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110CA5" w:rsidRPr="00110CA5" w:rsidTr="00A92900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9h00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12997/20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Motlakadibe</w:t>
            </w:r>
            <w:proofErr w:type="spellEnd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 MM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110CA5" w:rsidRPr="00110CA5" w:rsidTr="00A92900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9h30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19316/22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TMM Rentals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City Of Tshwane</w:t>
            </w:r>
          </w:p>
        </w:tc>
      </w:tr>
      <w:tr w:rsidR="00110CA5" w:rsidRPr="00110CA5" w:rsidTr="00A92900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20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10h00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33529/22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Paxton </w:t>
            </w: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Corva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City Of Tshwane</w:t>
            </w:r>
          </w:p>
        </w:tc>
      </w:tr>
      <w:tr w:rsidR="00110CA5" w:rsidRPr="00110CA5" w:rsidTr="00A92900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21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10h30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70541/18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Msimeki</w:t>
            </w:r>
            <w:proofErr w:type="spellEnd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 H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110CA5" w:rsidRPr="00110CA5" w:rsidTr="00A92900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22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11h00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44339/16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Khalo</w:t>
            </w:r>
            <w:proofErr w:type="spellEnd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 PJ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110CA5" w:rsidRPr="00110CA5" w:rsidTr="00A92900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23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11h30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685/20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Standard Bank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Mncube</w:t>
            </w:r>
            <w:proofErr w:type="spellEnd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 J</w:t>
            </w:r>
          </w:p>
        </w:tc>
      </w:tr>
    </w:tbl>
    <w:p w:rsidR="00110CA5" w:rsidRDefault="00110CA5" w:rsidP="00E055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5C4659" w:rsidRDefault="005C4659" w:rsidP="00110C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110CA5" w:rsidRPr="00B43A12" w:rsidRDefault="00110CA5" w:rsidP="00110C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 2.50 AT THE HIGH COURT BUILDING</w:t>
      </w:r>
    </w:p>
    <w:p w:rsidR="00110CA5" w:rsidRDefault="00110CA5" w:rsidP="00110CA5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TAXING MASTER MR O SEBOGODI</w:t>
      </w:r>
    </w:p>
    <w:p w:rsidR="00110CA5" w:rsidRDefault="00110CA5" w:rsidP="00110CA5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tbl>
      <w:tblPr>
        <w:tblW w:w="10489" w:type="dxa"/>
        <w:tblLook w:val="04A0" w:firstRow="1" w:lastRow="0" w:firstColumn="1" w:lastColumn="0" w:noHBand="0" w:noVBand="1"/>
      </w:tblPr>
      <w:tblGrid>
        <w:gridCol w:w="846"/>
        <w:gridCol w:w="2402"/>
        <w:gridCol w:w="1414"/>
        <w:gridCol w:w="828"/>
        <w:gridCol w:w="1134"/>
        <w:gridCol w:w="2115"/>
        <w:gridCol w:w="1750"/>
      </w:tblGrid>
      <w:tr w:rsidR="00110CA5" w:rsidRPr="00110CA5" w:rsidTr="00A92900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NO.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TAXING MASTER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ROOM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CASE NO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APPLICANT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RESPONDENT</w:t>
            </w:r>
          </w:p>
        </w:tc>
      </w:tr>
      <w:tr w:rsidR="00110CA5" w:rsidRPr="00110CA5" w:rsidTr="00A92900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110CA5" w:rsidRPr="00110CA5" w:rsidTr="00A92900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24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2.50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8927/15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Shabangu</w:t>
            </w:r>
            <w:proofErr w:type="spellEnd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 PG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110CA5" w:rsidRPr="00110CA5" w:rsidTr="00A92900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25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2.50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4812/14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Nel</w:t>
            </w:r>
            <w:proofErr w:type="spellEnd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110CA5" w:rsidRPr="00110CA5" w:rsidTr="00A92900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26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2.50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25784/14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Lubinga</w:t>
            </w:r>
            <w:proofErr w:type="spellEnd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 SM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110CA5" w:rsidRPr="00110CA5" w:rsidTr="00A92900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27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Room 2.50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8880/19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Matseke</w:t>
            </w:r>
            <w:proofErr w:type="spellEnd"/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 TJ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A5" w:rsidRPr="00110CA5" w:rsidRDefault="00110CA5" w:rsidP="00110CA5">
            <w:pP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110CA5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</w:tbl>
    <w:p w:rsidR="00110CA5" w:rsidRDefault="00110CA5" w:rsidP="005C4659">
      <w:pPr>
        <w:pStyle w:val="NormalWeb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</w:p>
    <w:p w:rsidR="00354271" w:rsidRPr="00C43E63" w:rsidRDefault="001F596C" w:rsidP="00C43E63">
      <w:pPr>
        <w:pStyle w:val="NormalWeb"/>
        <w:jc w:val="center"/>
        <w:rPr>
          <w:rFonts w:ascii="Calibri" w:hAnsi="Calibri" w:cs="Calibri"/>
          <w:color w:val="1F497D"/>
          <w:sz w:val="22"/>
          <w:szCs w:val="22"/>
        </w:rPr>
      </w:pPr>
      <w:bookmarkStart w:id="0" w:name="_GoBack"/>
      <w:bookmarkEnd w:id="0"/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>END OF THE ROLL</w:t>
      </w:r>
    </w:p>
    <w:sectPr w:rsidR="00354271" w:rsidRPr="00C43E63" w:rsidSect="00D04FFB">
      <w:headerReference w:type="even" r:id="rId9"/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0E6" w:rsidRDefault="001910E6">
      <w:r>
        <w:separator/>
      </w:r>
    </w:p>
  </w:endnote>
  <w:endnote w:type="continuationSeparator" w:id="0">
    <w:p w:rsidR="001910E6" w:rsidRDefault="0019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0E6" w:rsidRDefault="001910E6">
      <w:r>
        <w:separator/>
      </w:r>
    </w:p>
  </w:footnote>
  <w:footnote w:type="continuationSeparator" w:id="0">
    <w:p w:rsidR="001910E6" w:rsidRDefault="00191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CA5" w:rsidRDefault="00110CA5" w:rsidP="002F4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0CA5" w:rsidRDefault="00110CA5">
    <w:pPr>
      <w:pStyle w:val="Header"/>
    </w:pPr>
  </w:p>
  <w:p w:rsidR="00110CA5" w:rsidRDefault="00110CA5"/>
  <w:p w:rsidR="00110CA5" w:rsidRDefault="00110CA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CA5" w:rsidRPr="00E557A1" w:rsidRDefault="00110CA5" w:rsidP="002F450A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A92900">
      <w:rPr>
        <w:rStyle w:val="PageNumber"/>
        <w:b/>
        <w:noProof/>
        <w:sz w:val="24"/>
        <w:szCs w:val="24"/>
      </w:rPr>
      <w:t>11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A92900">
      <w:rPr>
        <w:rStyle w:val="PageNumber"/>
        <w:b/>
        <w:noProof/>
        <w:sz w:val="24"/>
        <w:szCs w:val="24"/>
      </w:rPr>
      <w:t>12</w:t>
    </w:r>
    <w:r w:rsidRPr="00E557A1">
      <w:rPr>
        <w:rStyle w:val="PageNumber"/>
        <w:b/>
        <w:sz w:val="24"/>
        <w:szCs w:val="24"/>
      </w:rPr>
      <w:fldChar w:fldCharType="end"/>
    </w:r>
  </w:p>
  <w:p w:rsidR="00110CA5" w:rsidRDefault="00110CA5"/>
  <w:p w:rsidR="00110CA5" w:rsidRDefault="00110CA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4E2"/>
    <w:multiLevelType w:val="hybridMultilevel"/>
    <w:tmpl w:val="A552E1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8BF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505E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44F3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55A07"/>
    <w:multiLevelType w:val="hybridMultilevel"/>
    <w:tmpl w:val="1B004424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0E34AE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B6288"/>
    <w:multiLevelType w:val="hybridMultilevel"/>
    <w:tmpl w:val="A32C53C0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83DA5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5C1F"/>
    <w:multiLevelType w:val="hybridMultilevel"/>
    <w:tmpl w:val="BD227A0A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955A8"/>
    <w:multiLevelType w:val="hybridMultilevel"/>
    <w:tmpl w:val="AA12F830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91CEE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07F52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8421B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169E7"/>
    <w:multiLevelType w:val="hybridMultilevel"/>
    <w:tmpl w:val="0576D906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5C0F96"/>
    <w:multiLevelType w:val="hybridMultilevel"/>
    <w:tmpl w:val="73248E62"/>
    <w:lvl w:ilvl="0" w:tplc="A9440EE2">
      <w:start w:val="6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0B63A47"/>
    <w:multiLevelType w:val="hybridMultilevel"/>
    <w:tmpl w:val="0D28009C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84035"/>
    <w:multiLevelType w:val="hybridMultilevel"/>
    <w:tmpl w:val="49C445D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8183B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46A5B"/>
    <w:multiLevelType w:val="hybridMultilevel"/>
    <w:tmpl w:val="78F25066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734B7"/>
    <w:multiLevelType w:val="hybridMultilevel"/>
    <w:tmpl w:val="29F4F38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061B8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B5A1E"/>
    <w:multiLevelType w:val="hybridMultilevel"/>
    <w:tmpl w:val="213C41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90714"/>
    <w:multiLevelType w:val="hybridMultilevel"/>
    <w:tmpl w:val="6DC8123C"/>
    <w:lvl w:ilvl="0" w:tplc="0AC8D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5AE00B9B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A69AA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D0416"/>
    <w:multiLevelType w:val="hybridMultilevel"/>
    <w:tmpl w:val="78F25066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63173F67"/>
    <w:multiLevelType w:val="hybridMultilevel"/>
    <w:tmpl w:val="926832B0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C4A2DC5"/>
    <w:multiLevelType w:val="hybridMultilevel"/>
    <w:tmpl w:val="1FD4824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663E25"/>
    <w:multiLevelType w:val="hybridMultilevel"/>
    <w:tmpl w:val="1B1A12B8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885ED2"/>
    <w:multiLevelType w:val="hybridMultilevel"/>
    <w:tmpl w:val="1FD4824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21D0F12"/>
    <w:multiLevelType w:val="hybridMultilevel"/>
    <w:tmpl w:val="4D065CB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1"/>
  </w:num>
  <w:num w:numId="3">
    <w:abstractNumId w:val="13"/>
  </w:num>
  <w:num w:numId="4">
    <w:abstractNumId w:val="24"/>
  </w:num>
  <w:num w:numId="5">
    <w:abstractNumId w:val="15"/>
  </w:num>
  <w:num w:numId="6">
    <w:abstractNumId w:val="3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"/>
  </w:num>
  <w:num w:numId="11">
    <w:abstractNumId w:val="11"/>
  </w:num>
  <w:num w:numId="12">
    <w:abstractNumId w:val="18"/>
  </w:num>
  <w:num w:numId="13">
    <w:abstractNumId w:val="33"/>
  </w:num>
  <w:num w:numId="14">
    <w:abstractNumId w:val="31"/>
  </w:num>
  <w:num w:numId="15">
    <w:abstractNumId w:val="30"/>
  </w:num>
  <w:num w:numId="16">
    <w:abstractNumId w:val="32"/>
  </w:num>
  <w:num w:numId="17">
    <w:abstractNumId w:val="25"/>
  </w:num>
  <w:num w:numId="18">
    <w:abstractNumId w:val="22"/>
  </w:num>
  <w:num w:numId="19">
    <w:abstractNumId w:val="23"/>
  </w:num>
  <w:num w:numId="20">
    <w:abstractNumId w:val="2"/>
  </w:num>
  <w:num w:numId="21">
    <w:abstractNumId w:val="26"/>
  </w:num>
  <w:num w:numId="22">
    <w:abstractNumId w:val="27"/>
  </w:num>
  <w:num w:numId="23">
    <w:abstractNumId w:val="17"/>
  </w:num>
  <w:num w:numId="24">
    <w:abstractNumId w:val="9"/>
  </w:num>
  <w:num w:numId="25">
    <w:abstractNumId w:val="7"/>
  </w:num>
  <w:num w:numId="26">
    <w:abstractNumId w:val="4"/>
  </w:num>
  <w:num w:numId="27">
    <w:abstractNumId w:val="0"/>
  </w:num>
  <w:num w:numId="28">
    <w:abstractNumId w:val="10"/>
  </w:num>
  <w:num w:numId="29">
    <w:abstractNumId w:val="19"/>
  </w:num>
  <w:num w:numId="30">
    <w:abstractNumId w:val="14"/>
  </w:num>
  <w:num w:numId="31">
    <w:abstractNumId w:val="12"/>
  </w:num>
  <w:num w:numId="32">
    <w:abstractNumId w:val="16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D3"/>
    <w:rsid w:val="000001B2"/>
    <w:rsid w:val="000019CD"/>
    <w:rsid w:val="0000209B"/>
    <w:rsid w:val="000026BB"/>
    <w:rsid w:val="00003061"/>
    <w:rsid w:val="0000316B"/>
    <w:rsid w:val="00003B5E"/>
    <w:rsid w:val="00003E26"/>
    <w:rsid w:val="000062C8"/>
    <w:rsid w:val="00006DAE"/>
    <w:rsid w:val="00007ACA"/>
    <w:rsid w:val="0001063F"/>
    <w:rsid w:val="00010996"/>
    <w:rsid w:val="00010DD8"/>
    <w:rsid w:val="00012BC8"/>
    <w:rsid w:val="00013C3B"/>
    <w:rsid w:val="000145D0"/>
    <w:rsid w:val="00014754"/>
    <w:rsid w:val="00017483"/>
    <w:rsid w:val="000178F7"/>
    <w:rsid w:val="000201D2"/>
    <w:rsid w:val="00020419"/>
    <w:rsid w:val="00022AE3"/>
    <w:rsid w:val="00022F05"/>
    <w:rsid w:val="00023015"/>
    <w:rsid w:val="000231BC"/>
    <w:rsid w:val="00023B38"/>
    <w:rsid w:val="00023FA4"/>
    <w:rsid w:val="0002411E"/>
    <w:rsid w:val="0002445E"/>
    <w:rsid w:val="00024A13"/>
    <w:rsid w:val="00024FE4"/>
    <w:rsid w:val="00025616"/>
    <w:rsid w:val="00025B94"/>
    <w:rsid w:val="00025C2F"/>
    <w:rsid w:val="00026393"/>
    <w:rsid w:val="000267F0"/>
    <w:rsid w:val="00026A0C"/>
    <w:rsid w:val="0002721C"/>
    <w:rsid w:val="00027717"/>
    <w:rsid w:val="00030960"/>
    <w:rsid w:val="00031411"/>
    <w:rsid w:val="00031CDA"/>
    <w:rsid w:val="000323C3"/>
    <w:rsid w:val="00032650"/>
    <w:rsid w:val="000328BD"/>
    <w:rsid w:val="00032FE4"/>
    <w:rsid w:val="00033048"/>
    <w:rsid w:val="00033104"/>
    <w:rsid w:val="00034085"/>
    <w:rsid w:val="00034A15"/>
    <w:rsid w:val="00034AE6"/>
    <w:rsid w:val="00034DB9"/>
    <w:rsid w:val="000353DF"/>
    <w:rsid w:val="000361E6"/>
    <w:rsid w:val="0003714A"/>
    <w:rsid w:val="00037D3A"/>
    <w:rsid w:val="00037EB9"/>
    <w:rsid w:val="00040250"/>
    <w:rsid w:val="00040D85"/>
    <w:rsid w:val="000413AA"/>
    <w:rsid w:val="0004218F"/>
    <w:rsid w:val="0004267D"/>
    <w:rsid w:val="00044098"/>
    <w:rsid w:val="000445C8"/>
    <w:rsid w:val="00045C7B"/>
    <w:rsid w:val="00045EC3"/>
    <w:rsid w:val="00046E69"/>
    <w:rsid w:val="00047465"/>
    <w:rsid w:val="00047E3C"/>
    <w:rsid w:val="000508BC"/>
    <w:rsid w:val="00050BBC"/>
    <w:rsid w:val="00052502"/>
    <w:rsid w:val="000525DA"/>
    <w:rsid w:val="00052985"/>
    <w:rsid w:val="0005340B"/>
    <w:rsid w:val="000543AD"/>
    <w:rsid w:val="00055DC7"/>
    <w:rsid w:val="00056718"/>
    <w:rsid w:val="00060001"/>
    <w:rsid w:val="000604A2"/>
    <w:rsid w:val="00060DB1"/>
    <w:rsid w:val="00061A6A"/>
    <w:rsid w:val="000633D4"/>
    <w:rsid w:val="00063489"/>
    <w:rsid w:val="00065621"/>
    <w:rsid w:val="000660B4"/>
    <w:rsid w:val="00067FDD"/>
    <w:rsid w:val="00070242"/>
    <w:rsid w:val="000702A8"/>
    <w:rsid w:val="0007036C"/>
    <w:rsid w:val="000703AD"/>
    <w:rsid w:val="000706BF"/>
    <w:rsid w:val="0007130D"/>
    <w:rsid w:val="00071D8F"/>
    <w:rsid w:val="000732BA"/>
    <w:rsid w:val="000742AE"/>
    <w:rsid w:val="00075646"/>
    <w:rsid w:val="00075D08"/>
    <w:rsid w:val="000773AC"/>
    <w:rsid w:val="00077433"/>
    <w:rsid w:val="00080594"/>
    <w:rsid w:val="00081D41"/>
    <w:rsid w:val="0008221D"/>
    <w:rsid w:val="0008239A"/>
    <w:rsid w:val="00083190"/>
    <w:rsid w:val="00084045"/>
    <w:rsid w:val="000847BB"/>
    <w:rsid w:val="000848F2"/>
    <w:rsid w:val="0008603D"/>
    <w:rsid w:val="00087027"/>
    <w:rsid w:val="0009026F"/>
    <w:rsid w:val="000908B8"/>
    <w:rsid w:val="00090979"/>
    <w:rsid w:val="00091105"/>
    <w:rsid w:val="000914CF"/>
    <w:rsid w:val="0009158F"/>
    <w:rsid w:val="00091B26"/>
    <w:rsid w:val="000926BD"/>
    <w:rsid w:val="000926CC"/>
    <w:rsid w:val="0009315D"/>
    <w:rsid w:val="00093A87"/>
    <w:rsid w:val="00093BD5"/>
    <w:rsid w:val="00093E68"/>
    <w:rsid w:val="000941DC"/>
    <w:rsid w:val="00094BED"/>
    <w:rsid w:val="000953E8"/>
    <w:rsid w:val="000964C6"/>
    <w:rsid w:val="0009676B"/>
    <w:rsid w:val="000967BB"/>
    <w:rsid w:val="0009689D"/>
    <w:rsid w:val="0009730B"/>
    <w:rsid w:val="000A0992"/>
    <w:rsid w:val="000A0BC5"/>
    <w:rsid w:val="000A1366"/>
    <w:rsid w:val="000A411E"/>
    <w:rsid w:val="000A42A5"/>
    <w:rsid w:val="000A4D97"/>
    <w:rsid w:val="000A4DCB"/>
    <w:rsid w:val="000A7041"/>
    <w:rsid w:val="000A7D93"/>
    <w:rsid w:val="000A7EE3"/>
    <w:rsid w:val="000B020A"/>
    <w:rsid w:val="000B0F68"/>
    <w:rsid w:val="000B1E9A"/>
    <w:rsid w:val="000B31BB"/>
    <w:rsid w:val="000B3612"/>
    <w:rsid w:val="000B491E"/>
    <w:rsid w:val="000B4EAE"/>
    <w:rsid w:val="000B550F"/>
    <w:rsid w:val="000B5791"/>
    <w:rsid w:val="000B66F8"/>
    <w:rsid w:val="000C007F"/>
    <w:rsid w:val="000C058C"/>
    <w:rsid w:val="000C0D85"/>
    <w:rsid w:val="000C1364"/>
    <w:rsid w:val="000C1BFC"/>
    <w:rsid w:val="000C1D42"/>
    <w:rsid w:val="000C2C68"/>
    <w:rsid w:val="000C30D3"/>
    <w:rsid w:val="000C47B8"/>
    <w:rsid w:val="000C480A"/>
    <w:rsid w:val="000C4CB7"/>
    <w:rsid w:val="000C568E"/>
    <w:rsid w:val="000C5D35"/>
    <w:rsid w:val="000C5D36"/>
    <w:rsid w:val="000C6079"/>
    <w:rsid w:val="000D0788"/>
    <w:rsid w:val="000D08D8"/>
    <w:rsid w:val="000D0D9A"/>
    <w:rsid w:val="000D218F"/>
    <w:rsid w:val="000D4F53"/>
    <w:rsid w:val="000D5E06"/>
    <w:rsid w:val="000D5F64"/>
    <w:rsid w:val="000D754B"/>
    <w:rsid w:val="000E1610"/>
    <w:rsid w:val="000E29FA"/>
    <w:rsid w:val="000E2A9E"/>
    <w:rsid w:val="000E33D2"/>
    <w:rsid w:val="000E3553"/>
    <w:rsid w:val="000E3CC3"/>
    <w:rsid w:val="000E4D3B"/>
    <w:rsid w:val="000E4FCD"/>
    <w:rsid w:val="000E5EC0"/>
    <w:rsid w:val="000F2592"/>
    <w:rsid w:val="000F33DC"/>
    <w:rsid w:val="000F354B"/>
    <w:rsid w:val="000F4EC3"/>
    <w:rsid w:val="000F50D7"/>
    <w:rsid w:val="000F56EA"/>
    <w:rsid w:val="000F5C70"/>
    <w:rsid w:val="000F67B7"/>
    <w:rsid w:val="000F6A4B"/>
    <w:rsid w:val="000F6FBF"/>
    <w:rsid w:val="00100090"/>
    <w:rsid w:val="001004DA"/>
    <w:rsid w:val="00100860"/>
    <w:rsid w:val="00100E31"/>
    <w:rsid w:val="00101179"/>
    <w:rsid w:val="00101FD2"/>
    <w:rsid w:val="001022AE"/>
    <w:rsid w:val="00102C18"/>
    <w:rsid w:val="00102DB7"/>
    <w:rsid w:val="00103D61"/>
    <w:rsid w:val="00103F8B"/>
    <w:rsid w:val="00104540"/>
    <w:rsid w:val="00104BFB"/>
    <w:rsid w:val="001051BD"/>
    <w:rsid w:val="00105E2B"/>
    <w:rsid w:val="00107084"/>
    <w:rsid w:val="00110301"/>
    <w:rsid w:val="001103DA"/>
    <w:rsid w:val="00110CA5"/>
    <w:rsid w:val="001110A7"/>
    <w:rsid w:val="00111FA6"/>
    <w:rsid w:val="00112BD9"/>
    <w:rsid w:val="00113737"/>
    <w:rsid w:val="001138EC"/>
    <w:rsid w:val="00114ECE"/>
    <w:rsid w:val="00115702"/>
    <w:rsid w:val="00116C98"/>
    <w:rsid w:val="00116D80"/>
    <w:rsid w:val="00116F69"/>
    <w:rsid w:val="00117AC3"/>
    <w:rsid w:val="00117C71"/>
    <w:rsid w:val="00120190"/>
    <w:rsid w:val="0012142E"/>
    <w:rsid w:val="001217A0"/>
    <w:rsid w:val="00121B03"/>
    <w:rsid w:val="001235D3"/>
    <w:rsid w:val="00123671"/>
    <w:rsid w:val="00124374"/>
    <w:rsid w:val="00124401"/>
    <w:rsid w:val="00124F46"/>
    <w:rsid w:val="001257DB"/>
    <w:rsid w:val="00125A05"/>
    <w:rsid w:val="00125B18"/>
    <w:rsid w:val="001302F3"/>
    <w:rsid w:val="00130781"/>
    <w:rsid w:val="00132B69"/>
    <w:rsid w:val="00133164"/>
    <w:rsid w:val="00133285"/>
    <w:rsid w:val="00133D13"/>
    <w:rsid w:val="00134573"/>
    <w:rsid w:val="00134D64"/>
    <w:rsid w:val="00135604"/>
    <w:rsid w:val="0013610C"/>
    <w:rsid w:val="001364D6"/>
    <w:rsid w:val="00136AEB"/>
    <w:rsid w:val="00136AF8"/>
    <w:rsid w:val="00136BB0"/>
    <w:rsid w:val="00137305"/>
    <w:rsid w:val="00137DB4"/>
    <w:rsid w:val="0014069C"/>
    <w:rsid w:val="001431CD"/>
    <w:rsid w:val="0014321A"/>
    <w:rsid w:val="00143F33"/>
    <w:rsid w:val="00144604"/>
    <w:rsid w:val="00144D89"/>
    <w:rsid w:val="00144FA6"/>
    <w:rsid w:val="0014588C"/>
    <w:rsid w:val="00145AD3"/>
    <w:rsid w:val="001468B0"/>
    <w:rsid w:val="00146922"/>
    <w:rsid w:val="00146C5C"/>
    <w:rsid w:val="001503A0"/>
    <w:rsid w:val="00150C9A"/>
    <w:rsid w:val="001511FA"/>
    <w:rsid w:val="00151CAD"/>
    <w:rsid w:val="0015357F"/>
    <w:rsid w:val="00153976"/>
    <w:rsid w:val="00154D79"/>
    <w:rsid w:val="00154EA0"/>
    <w:rsid w:val="00155441"/>
    <w:rsid w:val="00156E41"/>
    <w:rsid w:val="001571D6"/>
    <w:rsid w:val="00157A03"/>
    <w:rsid w:val="00160158"/>
    <w:rsid w:val="001612F8"/>
    <w:rsid w:val="00161B06"/>
    <w:rsid w:val="001625C9"/>
    <w:rsid w:val="0016292A"/>
    <w:rsid w:val="00162F69"/>
    <w:rsid w:val="00163D52"/>
    <w:rsid w:val="00164DF1"/>
    <w:rsid w:val="001650FD"/>
    <w:rsid w:val="00166CA3"/>
    <w:rsid w:val="00167617"/>
    <w:rsid w:val="00167E45"/>
    <w:rsid w:val="00170520"/>
    <w:rsid w:val="001705E6"/>
    <w:rsid w:val="001719E5"/>
    <w:rsid w:val="00171E53"/>
    <w:rsid w:val="00172F6A"/>
    <w:rsid w:val="001730B3"/>
    <w:rsid w:val="0017396C"/>
    <w:rsid w:val="00173F7D"/>
    <w:rsid w:val="001754E5"/>
    <w:rsid w:val="00175835"/>
    <w:rsid w:val="00175BE4"/>
    <w:rsid w:val="0017647C"/>
    <w:rsid w:val="00176D39"/>
    <w:rsid w:val="0017704C"/>
    <w:rsid w:val="001773FC"/>
    <w:rsid w:val="001801D7"/>
    <w:rsid w:val="00180928"/>
    <w:rsid w:val="00181B71"/>
    <w:rsid w:val="001823EB"/>
    <w:rsid w:val="00182477"/>
    <w:rsid w:val="001824A1"/>
    <w:rsid w:val="0018337C"/>
    <w:rsid w:val="00183630"/>
    <w:rsid w:val="00183AF8"/>
    <w:rsid w:val="00183C85"/>
    <w:rsid w:val="00184727"/>
    <w:rsid w:val="00184873"/>
    <w:rsid w:val="00184E03"/>
    <w:rsid w:val="00185565"/>
    <w:rsid w:val="0018651D"/>
    <w:rsid w:val="00186E2D"/>
    <w:rsid w:val="00187054"/>
    <w:rsid w:val="0019062C"/>
    <w:rsid w:val="00190795"/>
    <w:rsid w:val="00190B5E"/>
    <w:rsid w:val="001910E6"/>
    <w:rsid w:val="00192A11"/>
    <w:rsid w:val="00194EE2"/>
    <w:rsid w:val="00196BDC"/>
    <w:rsid w:val="00197653"/>
    <w:rsid w:val="00197B5B"/>
    <w:rsid w:val="00197C82"/>
    <w:rsid w:val="001A07DB"/>
    <w:rsid w:val="001A0E5C"/>
    <w:rsid w:val="001A1BCC"/>
    <w:rsid w:val="001A1E90"/>
    <w:rsid w:val="001A28D1"/>
    <w:rsid w:val="001A3D4C"/>
    <w:rsid w:val="001A429A"/>
    <w:rsid w:val="001A4749"/>
    <w:rsid w:val="001A5539"/>
    <w:rsid w:val="001A5920"/>
    <w:rsid w:val="001A70B8"/>
    <w:rsid w:val="001A7446"/>
    <w:rsid w:val="001A7749"/>
    <w:rsid w:val="001B1298"/>
    <w:rsid w:val="001B1485"/>
    <w:rsid w:val="001B1C18"/>
    <w:rsid w:val="001B2466"/>
    <w:rsid w:val="001B2B87"/>
    <w:rsid w:val="001B2D43"/>
    <w:rsid w:val="001B4EAB"/>
    <w:rsid w:val="001B4F10"/>
    <w:rsid w:val="001B5263"/>
    <w:rsid w:val="001B572F"/>
    <w:rsid w:val="001B5EA1"/>
    <w:rsid w:val="001B66D6"/>
    <w:rsid w:val="001B6A60"/>
    <w:rsid w:val="001B7ACE"/>
    <w:rsid w:val="001B7FEB"/>
    <w:rsid w:val="001C0BE5"/>
    <w:rsid w:val="001C0F5E"/>
    <w:rsid w:val="001C312E"/>
    <w:rsid w:val="001C314F"/>
    <w:rsid w:val="001C3C43"/>
    <w:rsid w:val="001C3FDA"/>
    <w:rsid w:val="001C4087"/>
    <w:rsid w:val="001C4481"/>
    <w:rsid w:val="001C4FF4"/>
    <w:rsid w:val="001C5CA7"/>
    <w:rsid w:val="001C6BE6"/>
    <w:rsid w:val="001C7E0C"/>
    <w:rsid w:val="001D01D1"/>
    <w:rsid w:val="001D02B3"/>
    <w:rsid w:val="001D04AD"/>
    <w:rsid w:val="001D0733"/>
    <w:rsid w:val="001D0DB7"/>
    <w:rsid w:val="001D1682"/>
    <w:rsid w:val="001D1693"/>
    <w:rsid w:val="001D323F"/>
    <w:rsid w:val="001D3457"/>
    <w:rsid w:val="001D506B"/>
    <w:rsid w:val="001D57BE"/>
    <w:rsid w:val="001D5877"/>
    <w:rsid w:val="001D6BE3"/>
    <w:rsid w:val="001D6FCB"/>
    <w:rsid w:val="001D7E3E"/>
    <w:rsid w:val="001D7FDD"/>
    <w:rsid w:val="001E0040"/>
    <w:rsid w:val="001E0EC4"/>
    <w:rsid w:val="001E1347"/>
    <w:rsid w:val="001E1A5B"/>
    <w:rsid w:val="001E1EBE"/>
    <w:rsid w:val="001E38EF"/>
    <w:rsid w:val="001E3951"/>
    <w:rsid w:val="001E3FC2"/>
    <w:rsid w:val="001E46B1"/>
    <w:rsid w:val="001E4DCB"/>
    <w:rsid w:val="001E4E7C"/>
    <w:rsid w:val="001E56EB"/>
    <w:rsid w:val="001E6244"/>
    <w:rsid w:val="001E6972"/>
    <w:rsid w:val="001E6B3E"/>
    <w:rsid w:val="001E7008"/>
    <w:rsid w:val="001F0C84"/>
    <w:rsid w:val="001F0CD4"/>
    <w:rsid w:val="001F12EC"/>
    <w:rsid w:val="001F17A7"/>
    <w:rsid w:val="001F1EF4"/>
    <w:rsid w:val="001F23B6"/>
    <w:rsid w:val="001F542A"/>
    <w:rsid w:val="001F596C"/>
    <w:rsid w:val="001F5F8A"/>
    <w:rsid w:val="001F7812"/>
    <w:rsid w:val="001F7973"/>
    <w:rsid w:val="00201DB6"/>
    <w:rsid w:val="00201F86"/>
    <w:rsid w:val="0020293C"/>
    <w:rsid w:val="00203104"/>
    <w:rsid w:val="0020415A"/>
    <w:rsid w:val="0020428F"/>
    <w:rsid w:val="00204AF2"/>
    <w:rsid w:val="00204F94"/>
    <w:rsid w:val="002056E5"/>
    <w:rsid w:val="00205BB3"/>
    <w:rsid w:val="00206BC9"/>
    <w:rsid w:val="00206C73"/>
    <w:rsid w:val="00206DD6"/>
    <w:rsid w:val="0020720B"/>
    <w:rsid w:val="00207464"/>
    <w:rsid w:val="00207F08"/>
    <w:rsid w:val="00210C5A"/>
    <w:rsid w:val="00210F7A"/>
    <w:rsid w:val="002115EA"/>
    <w:rsid w:val="0021258F"/>
    <w:rsid w:val="00212BAF"/>
    <w:rsid w:val="00213400"/>
    <w:rsid w:val="00214776"/>
    <w:rsid w:val="002147BF"/>
    <w:rsid w:val="00214B8F"/>
    <w:rsid w:val="00214BC1"/>
    <w:rsid w:val="00214C78"/>
    <w:rsid w:val="00214FA0"/>
    <w:rsid w:val="0021527C"/>
    <w:rsid w:val="00215425"/>
    <w:rsid w:val="002156DC"/>
    <w:rsid w:val="00215720"/>
    <w:rsid w:val="00216540"/>
    <w:rsid w:val="00216923"/>
    <w:rsid w:val="00216B70"/>
    <w:rsid w:val="00216C65"/>
    <w:rsid w:val="00216D77"/>
    <w:rsid w:val="00217373"/>
    <w:rsid w:val="0021770D"/>
    <w:rsid w:val="00217907"/>
    <w:rsid w:val="00217AF9"/>
    <w:rsid w:val="00220A63"/>
    <w:rsid w:val="00221BF9"/>
    <w:rsid w:val="00221F02"/>
    <w:rsid w:val="0022294C"/>
    <w:rsid w:val="0022347B"/>
    <w:rsid w:val="002242B8"/>
    <w:rsid w:val="002244F6"/>
    <w:rsid w:val="0022473A"/>
    <w:rsid w:val="002255D3"/>
    <w:rsid w:val="00226758"/>
    <w:rsid w:val="00226C51"/>
    <w:rsid w:val="00226CF2"/>
    <w:rsid w:val="002275B3"/>
    <w:rsid w:val="0023038B"/>
    <w:rsid w:val="00231958"/>
    <w:rsid w:val="00231FC5"/>
    <w:rsid w:val="00232AB6"/>
    <w:rsid w:val="00232E08"/>
    <w:rsid w:val="002334B0"/>
    <w:rsid w:val="002351BE"/>
    <w:rsid w:val="00235F28"/>
    <w:rsid w:val="0023604C"/>
    <w:rsid w:val="0023621F"/>
    <w:rsid w:val="00237888"/>
    <w:rsid w:val="00237F10"/>
    <w:rsid w:val="002405A9"/>
    <w:rsid w:val="00240C59"/>
    <w:rsid w:val="00241F4D"/>
    <w:rsid w:val="00243A84"/>
    <w:rsid w:val="00243D8D"/>
    <w:rsid w:val="00244D66"/>
    <w:rsid w:val="00244E84"/>
    <w:rsid w:val="002454E8"/>
    <w:rsid w:val="00246705"/>
    <w:rsid w:val="00246B6F"/>
    <w:rsid w:val="00250CFD"/>
    <w:rsid w:val="00251671"/>
    <w:rsid w:val="00251E14"/>
    <w:rsid w:val="00252EB4"/>
    <w:rsid w:val="00252FCE"/>
    <w:rsid w:val="002532B2"/>
    <w:rsid w:val="00253ABF"/>
    <w:rsid w:val="00254BE3"/>
    <w:rsid w:val="00254C6C"/>
    <w:rsid w:val="00255231"/>
    <w:rsid w:val="002559F0"/>
    <w:rsid w:val="00255B99"/>
    <w:rsid w:val="002562BE"/>
    <w:rsid w:val="00256761"/>
    <w:rsid w:val="00260941"/>
    <w:rsid w:val="00260954"/>
    <w:rsid w:val="00260F11"/>
    <w:rsid w:val="0026120D"/>
    <w:rsid w:val="00262BD2"/>
    <w:rsid w:val="00262FAA"/>
    <w:rsid w:val="002632AD"/>
    <w:rsid w:val="00263D7A"/>
    <w:rsid w:val="00263E2A"/>
    <w:rsid w:val="00263EE3"/>
    <w:rsid w:val="002642AD"/>
    <w:rsid w:val="002642F4"/>
    <w:rsid w:val="00264E8E"/>
    <w:rsid w:val="0026591D"/>
    <w:rsid w:val="00266538"/>
    <w:rsid w:val="0026656C"/>
    <w:rsid w:val="00266877"/>
    <w:rsid w:val="00267276"/>
    <w:rsid w:val="002679C7"/>
    <w:rsid w:val="00267BA9"/>
    <w:rsid w:val="002702CF"/>
    <w:rsid w:val="00270AFE"/>
    <w:rsid w:val="00270B2D"/>
    <w:rsid w:val="00270FF6"/>
    <w:rsid w:val="0027189F"/>
    <w:rsid w:val="00272B72"/>
    <w:rsid w:val="00272C14"/>
    <w:rsid w:val="00273399"/>
    <w:rsid w:val="00273C44"/>
    <w:rsid w:val="0027537F"/>
    <w:rsid w:val="00275A28"/>
    <w:rsid w:val="00275E93"/>
    <w:rsid w:val="00275ED2"/>
    <w:rsid w:val="002765EE"/>
    <w:rsid w:val="0027696C"/>
    <w:rsid w:val="00276E80"/>
    <w:rsid w:val="00277CF7"/>
    <w:rsid w:val="0028022D"/>
    <w:rsid w:val="00281097"/>
    <w:rsid w:val="00281168"/>
    <w:rsid w:val="00281AC5"/>
    <w:rsid w:val="00281C45"/>
    <w:rsid w:val="002827EA"/>
    <w:rsid w:val="002829EE"/>
    <w:rsid w:val="00282F39"/>
    <w:rsid w:val="002847AB"/>
    <w:rsid w:val="0028491C"/>
    <w:rsid w:val="00285A93"/>
    <w:rsid w:val="00292E6B"/>
    <w:rsid w:val="00293039"/>
    <w:rsid w:val="002932E2"/>
    <w:rsid w:val="00294D31"/>
    <w:rsid w:val="0029524C"/>
    <w:rsid w:val="002953D0"/>
    <w:rsid w:val="00296E1B"/>
    <w:rsid w:val="00297B2C"/>
    <w:rsid w:val="002A1A18"/>
    <w:rsid w:val="002A292F"/>
    <w:rsid w:val="002A34BB"/>
    <w:rsid w:val="002A4E7A"/>
    <w:rsid w:val="002A5732"/>
    <w:rsid w:val="002A5BA7"/>
    <w:rsid w:val="002B08FE"/>
    <w:rsid w:val="002B0CEF"/>
    <w:rsid w:val="002B1A5F"/>
    <w:rsid w:val="002B24D2"/>
    <w:rsid w:val="002B2997"/>
    <w:rsid w:val="002B2D7D"/>
    <w:rsid w:val="002B308F"/>
    <w:rsid w:val="002B5090"/>
    <w:rsid w:val="002B58D4"/>
    <w:rsid w:val="002B5AA5"/>
    <w:rsid w:val="002B6C9B"/>
    <w:rsid w:val="002C108C"/>
    <w:rsid w:val="002C11CD"/>
    <w:rsid w:val="002C1563"/>
    <w:rsid w:val="002C1D57"/>
    <w:rsid w:val="002C236F"/>
    <w:rsid w:val="002C324F"/>
    <w:rsid w:val="002C4C79"/>
    <w:rsid w:val="002C4F27"/>
    <w:rsid w:val="002C6574"/>
    <w:rsid w:val="002C66FA"/>
    <w:rsid w:val="002C770E"/>
    <w:rsid w:val="002C7F0E"/>
    <w:rsid w:val="002D0884"/>
    <w:rsid w:val="002D1A1E"/>
    <w:rsid w:val="002D3D64"/>
    <w:rsid w:val="002D50CF"/>
    <w:rsid w:val="002D5DAD"/>
    <w:rsid w:val="002D6458"/>
    <w:rsid w:val="002D7025"/>
    <w:rsid w:val="002D7E8A"/>
    <w:rsid w:val="002E1354"/>
    <w:rsid w:val="002E1589"/>
    <w:rsid w:val="002E1921"/>
    <w:rsid w:val="002E1A5F"/>
    <w:rsid w:val="002E1BD4"/>
    <w:rsid w:val="002E1DEE"/>
    <w:rsid w:val="002E2C19"/>
    <w:rsid w:val="002E3237"/>
    <w:rsid w:val="002E332C"/>
    <w:rsid w:val="002E390D"/>
    <w:rsid w:val="002E40C1"/>
    <w:rsid w:val="002E5496"/>
    <w:rsid w:val="002E6612"/>
    <w:rsid w:val="002E68B9"/>
    <w:rsid w:val="002E7210"/>
    <w:rsid w:val="002E798D"/>
    <w:rsid w:val="002E7C28"/>
    <w:rsid w:val="002F0009"/>
    <w:rsid w:val="002F0BEF"/>
    <w:rsid w:val="002F1613"/>
    <w:rsid w:val="002F1751"/>
    <w:rsid w:val="002F18D6"/>
    <w:rsid w:val="002F2E82"/>
    <w:rsid w:val="002F3970"/>
    <w:rsid w:val="002F3C63"/>
    <w:rsid w:val="002F3D2F"/>
    <w:rsid w:val="002F450A"/>
    <w:rsid w:val="002F473E"/>
    <w:rsid w:val="002F4A41"/>
    <w:rsid w:val="002F5085"/>
    <w:rsid w:val="002F5736"/>
    <w:rsid w:val="002F5795"/>
    <w:rsid w:val="002F5D6B"/>
    <w:rsid w:val="002F5EA7"/>
    <w:rsid w:val="002F644E"/>
    <w:rsid w:val="002F6A3F"/>
    <w:rsid w:val="002F77D0"/>
    <w:rsid w:val="002F7A77"/>
    <w:rsid w:val="002F7CCD"/>
    <w:rsid w:val="002F7FD0"/>
    <w:rsid w:val="0030014F"/>
    <w:rsid w:val="003017FD"/>
    <w:rsid w:val="00301D96"/>
    <w:rsid w:val="00302213"/>
    <w:rsid w:val="00302E21"/>
    <w:rsid w:val="0030358B"/>
    <w:rsid w:val="003071C3"/>
    <w:rsid w:val="0031049C"/>
    <w:rsid w:val="00310E2D"/>
    <w:rsid w:val="00312317"/>
    <w:rsid w:val="003133F0"/>
    <w:rsid w:val="00313FD0"/>
    <w:rsid w:val="003140BE"/>
    <w:rsid w:val="00314270"/>
    <w:rsid w:val="00314CD1"/>
    <w:rsid w:val="00314F47"/>
    <w:rsid w:val="003158F9"/>
    <w:rsid w:val="003159B7"/>
    <w:rsid w:val="003170DE"/>
    <w:rsid w:val="00321AF9"/>
    <w:rsid w:val="00322E3C"/>
    <w:rsid w:val="003239EF"/>
    <w:rsid w:val="00324141"/>
    <w:rsid w:val="00324C1E"/>
    <w:rsid w:val="00324E2F"/>
    <w:rsid w:val="00325064"/>
    <w:rsid w:val="003257FF"/>
    <w:rsid w:val="00326485"/>
    <w:rsid w:val="00326A4B"/>
    <w:rsid w:val="0032713C"/>
    <w:rsid w:val="0032776D"/>
    <w:rsid w:val="00330356"/>
    <w:rsid w:val="003313AD"/>
    <w:rsid w:val="003329B3"/>
    <w:rsid w:val="00332C4F"/>
    <w:rsid w:val="00333EFA"/>
    <w:rsid w:val="00334F0D"/>
    <w:rsid w:val="003350AC"/>
    <w:rsid w:val="00335B0F"/>
    <w:rsid w:val="00335BE7"/>
    <w:rsid w:val="00336136"/>
    <w:rsid w:val="003366A9"/>
    <w:rsid w:val="003368AB"/>
    <w:rsid w:val="00336F09"/>
    <w:rsid w:val="0033739D"/>
    <w:rsid w:val="003400B6"/>
    <w:rsid w:val="00340679"/>
    <w:rsid w:val="003412EA"/>
    <w:rsid w:val="0034177F"/>
    <w:rsid w:val="003430B7"/>
    <w:rsid w:val="0034466A"/>
    <w:rsid w:val="00344D37"/>
    <w:rsid w:val="0034679F"/>
    <w:rsid w:val="00346C08"/>
    <w:rsid w:val="00350666"/>
    <w:rsid w:val="0035217B"/>
    <w:rsid w:val="003521A5"/>
    <w:rsid w:val="0035222C"/>
    <w:rsid w:val="00352981"/>
    <w:rsid w:val="00352987"/>
    <w:rsid w:val="00354271"/>
    <w:rsid w:val="00355E84"/>
    <w:rsid w:val="00356FB8"/>
    <w:rsid w:val="0035700B"/>
    <w:rsid w:val="003579CD"/>
    <w:rsid w:val="00357B6F"/>
    <w:rsid w:val="00357BBB"/>
    <w:rsid w:val="0036017A"/>
    <w:rsid w:val="00360260"/>
    <w:rsid w:val="0036068D"/>
    <w:rsid w:val="003607F9"/>
    <w:rsid w:val="003620A5"/>
    <w:rsid w:val="0036221D"/>
    <w:rsid w:val="00362964"/>
    <w:rsid w:val="00362D10"/>
    <w:rsid w:val="00362D4A"/>
    <w:rsid w:val="003631C9"/>
    <w:rsid w:val="003647C2"/>
    <w:rsid w:val="00364E6C"/>
    <w:rsid w:val="00365A04"/>
    <w:rsid w:val="00365BEB"/>
    <w:rsid w:val="00365FC0"/>
    <w:rsid w:val="0036615D"/>
    <w:rsid w:val="0036667F"/>
    <w:rsid w:val="0036675C"/>
    <w:rsid w:val="00366AF4"/>
    <w:rsid w:val="00366C36"/>
    <w:rsid w:val="00367911"/>
    <w:rsid w:val="00370B1A"/>
    <w:rsid w:val="003720C1"/>
    <w:rsid w:val="00373221"/>
    <w:rsid w:val="0037394F"/>
    <w:rsid w:val="00373B53"/>
    <w:rsid w:val="00373E07"/>
    <w:rsid w:val="003761CD"/>
    <w:rsid w:val="003766F2"/>
    <w:rsid w:val="003775CB"/>
    <w:rsid w:val="00377BA0"/>
    <w:rsid w:val="00377F44"/>
    <w:rsid w:val="00377FD7"/>
    <w:rsid w:val="00380226"/>
    <w:rsid w:val="0038027F"/>
    <w:rsid w:val="00380936"/>
    <w:rsid w:val="00380B46"/>
    <w:rsid w:val="00380E0A"/>
    <w:rsid w:val="0038130B"/>
    <w:rsid w:val="00382080"/>
    <w:rsid w:val="003820D6"/>
    <w:rsid w:val="00382593"/>
    <w:rsid w:val="00382E41"/>
    <w:rsid w:val="00382FA7"/>
    <w:rsid w:val="003831E2"/>
    <w:rsid w:val="00384F41"/>
    <w:rsid w:val="00385A0E"/>
    <w:rsid w:val="00385E55"/>
    <w:rsid w:val="003875C8"/>
    <w:rsid w:val="00390AED"/>
    <w:rsid w:val="00391088"/>
    <w:rsid w:val="003917C1"/>
    <w:rsid w:val="003918C9"/>
    <w:rsid w:val="00392B4B"/>
    <w:rsid w:val="00392E80"/>
    <w:rsid w:val="00392F12"/>
    <w:rsid w:val="00394288"/>
    <w:rsid w:val="003947F6"/>
    <w:rsid w:val="00394B83"/>
    <w:rsid w:val="00396103"/>
    <w:rsid w:val="003961C6"/>
    <w:rsid w:val="00396B71"/>
    <w:rsid w:val="003970AD"/>
    <w:rsid w:val="00397AF1"/>
    <w:rsid w:val="003A073A"/>
    <w:rsid w:val="003A0C60"/>
    <w:rsid w:val="003A1162"/>
    <w:rsid w:val="003A3272"/>
    <w:rsid w:val="003A327F"/>
    <w:rsid w:val="003A347C"/>
    <w:rsid w:val="003A4420"/>
    <w:rsid w:val="003A4BA6"/>
    <w:rsid w:val="003A5215"/>
    <w:rsid w:val="003A6665"/>
    <w:rsid w:val="003A7633"/>
    <w:rsid w:val="003A7792"/>
    <w:rsid w:val="003B0C96"/>
    <w:rsid w:val="003B0EA9"/>
    <w:rsid w:val="003B1BCF"/>
    <w:rsid w:val="003B2B73"/>
    <w:rsid w:val="003B3069"/>
    <w:rsid w:val="003B3C54"/>
    <w:rsid w:val="003B4308"/>
    <w:rsid w:val="003B4710"/>
    <w:rsid w:val="003B484A"/>
    <w:rsid w:val="003B4873"/>
    <w:rsid w:val="003B521C"/>
    <w:rsid w:val="003B54A4"/>
    <w:rsid w:val="003B5D7E"/>
    <w:rsid w:val="003B6F44"/>
    <w:rsid w:val="003B72DA"/>
    <w:rsid w:val="003B74C9"/>
    <w:rsid w:val="003B765B"/>
    <w:rsid w:val="003C02AC"/>
    <w:rsid w:val="003C14EF"/>
    <w:rsid w:val="003C1CA6"/>
    <w:rsid w:val="003C1CAA"/>
    <w:rsid w:val="003C29A5"/>
    <w:rsid w:val="003C35E3"/>
    <w:rsid w:val="003C3E2A"/>
    <w:rsid w:val="003C3FB2"/>
    <w:rsid w:val="003C4908"/>
    <w:rsid w:val="003C495A"/>
    <w:rsid w:val="003C506D"/>
    <w:rsid w:val="003C509C"/>
    <w:rsid w:val="003C5C69"/>
    <w:rsid w:val="003C6124"/>
    <w:rsid w:val="003C61D8"/>
    <w:rsid w:val="003C6885"/>
    <w:rsid w:val="003C7A22"/>
    <w:rsid w:val="003C7F7F"/>
    <w:rsid w:val="003D0567"/>
    <w:rsid w:val="003D06B2"/>
    <w:rsid w:val="003D0ED6"/>
    <w:rsid w:val="003D19DF"/>
    <w:rsid w:val="003D1D05"/>
    <w:rsid w:val="003D23F7"/>
    <w:rsid w:val="003D2EFC"/>
    <w:rsid w:val="003D31BA"/>
    <w:rsid w:val="003D36A9"/>
    <w:rsid w:val="003D40AC"/>
    <w:rsid w:val="003D417E"/>
    <w:rsid w:val="003D46A3"/>
    <w:rsid w:val="003D5E3A"/>
    <w:rsid w:val="003D7A33"/>
    <w:rsid w:val="003E0035"/>
    <w:rsid w:val="003E05E7"/>
    <w:rsid w:val="003E39EE"/>
    <w:rsid w:val="003E430E"/>
    <w:rsid w:val="003E47AD"/>
    <w:rsid w:val="003E4E78"/>
    <w:rsid w:val="003E6227"/>
    <w:rsid w:val="003E6DCA"/>
    <w:rsid w:val="003E6F09"/>
    <w:rsid w:val="003E7370"/>
    <w:rsid w:val="003F03CF"/>
    <w:rsid w:val="003F2ABC"/>
    <w:rsid w:val="003F3153"/>
    <w:rsid w:val="003F428D"/>
    <w:rsid w:val="003F4EE0"/>
    <w:rsid w:val="003F548F"/>
    <w:rsid w:val="003F6ADC"/>
    <w:rsid w:val="003F6BA7"/>
    <w:rsid w:val="003F6D2F"/>
    <w:rsid w:val="003F6E01"/>
    <w:rsid w:val="003F6E91"/>
    <w:rsid w:val="003F737A"/>
    <w:rsid w:val="003F7963"/>
    <w:rsid w:val="003F7B44"/>
    <w:rsid w:val="0040071E"/>
    <w:rsid w:val="00400BEB"/>
    <w:rsid w:val="00400F45"/>
    <w:rsid w:val="00402B41"/>
    <w:rsid w:val="00402EE0"/>
    <w:rsid w:val="00402F2C"/>
    <w:rsid w:val="00403896"/>
    <w:rsid w:val="00405E01"/>
    <w:rsid w:val="0040706E"/>
    <w:rsid w:val="00407AAD"/>
    <w:rsid w:val="00407B82"/>
    <w:rsid w:val="00407C82"/>
    <w:rsid w:val="00410422"/>
    <w:rsid w:val="00410C40"/>
    <w:rsid w:val="00410E8E"/>
    <w:rsid w:val="00410FB8"/>
    <w:rsid w:val="00411067"/>
    <w:rsid w:val="00411957"/>
    <w:rsid w:val="004119D1"/>
    <w:rsid w:val="00412031"/>
    <w:rsid w:val="004122CD"/>
    <w:rsid w:val="00412E5A"/>
    <w:rsid w:val="00413AF5"/>
    <w:rsid w:val="00414843"/>
    <w:rsid w:val="00415059"/>
    <w:rsid w:val="0042077D"/>
    <w:rsid w:val="00420E1C"/>
    <w:rsid w:val="0042106E"/>
    <w:rsid w:val="004231C8"/>
    <w:rsid w:val="00423460"/>
    <w:rsid w:val="00424285"/>
    <w:rsid w:val="004244C0"/>
    <w:rsid w:val="00424D08"/>
    <w:rsid w:val="0042677B"/>
    <w:rsid w:val="00426AD5"/>
    <w:rsid w:val="00427CBD"/>
    <w:rsid w:val="004300AA"/>
    <w:rsid w:val="0043133B"/>
    <w:rsid w:val="004318F2"/>
    <w:rsid w:val="00432614"/>
    <w:rsid w:val="00432DE2"/>
    <w:rsid w:val="00433E63"/>
    <w:rsid w:val="004340A1"/>
    <w:rsid w:val="0043417C"/>
    <w:rsid w:val="00434D7E"/>
    <w:rsid w:val="00435068"/>
    <w:rsid w:val="00435551"/>
    <w:rsid w:val="0043594E"/>
    <w:rsid w:val="00435DEB"/>
    <w:rsid w:val="00435DFA"/>
    <w:rsid w:val="004360C3"/>
    <w:rsid w:val="00436991"/>
    <w:rsid w:val="004369E4"/>
    <w:rsid w:val="004370F9"/>
    <w:rsid w:val="00437BEB"/>
    <w:rsid w:val="00440486"/>
    <w:rsid w:val="00441BCB"/>
    <w:rsid w:val="0044256C"/>
    <w:rsid w:val="00442EA7"/>
    <w:rsid w:val="004441B9"/>
    <w:rsid w:val="00444545"/>
    <w:rsid w:val="0044477E"/>
    <w:rsid w:val="004452B2"/>
    <w:rsid w:val="0044642B"/>
    <w:rsid w:val="004465CE"/>
    <w:rsid w:val="00450478"/>
    <w:rsid w:val="004507DC"/>
    <w:rsid w:val="00451E30"/>
    <w:rsid w:val="00452313"/>
    <w:rsid w:val="00452319"/>
    <w:rsid w:val="004528A1"/>
    <w:rsid w:val="00452BA5"/>
    <w:rsid w:val="004547E6"/>
    <w:rsid w:val="00454BFB"/>
    <w:rsid w:val="00454C02"/>
    <w:rsid w:val="00455FD6"/>
    <w:rsid w:val="004570E4"/>
    <w:rsid w:val="004571D4"/>
    <w:rsid w:val="0046209E"/>
    <w:rsid w:val="0046236E"/>
    <w:rsid w:val="00462545"/>
    <w:rsid w:val="00462586"/>
    <w:rsid w:val="00464047"/>
    <w:rsid w:val="00466346"/>
    <w:rsid w:val="00466934"/>
    <w:rsid w:val="00466979"/>
    <w:rsid w:val="004672FB"/>
    <w:rsid w:val="00467882"/>
    <w:rsid w:val="00470384"/>
    <w:rsid w:val="00470B04"/>
    <w:rsid w:val="00470ECE"/>
    <w:rsid w:val="004713E6"/>
    <w:rsid w:val="00471742"/>
    <w:rsid w:val="004720C1"/>
    <w:rsid w:val="0047349B"/>
    <w:rsid w:val="0047496C"/>
    <w:rsid w:val="004749EF"/>
    <w:rsid w:val="00475105"/>
    <w:rsid w:val="004759FC"/>
    <w:rsid w:val="0047708D"/>
    <w:rsid w:val="004817E6"/>
    <w:rsid w:val="00481DFD"/>
    <w:rsid w:val="00482218"/>
    <w:rsid w:val="0048297E"/>
    <w:rsid w:val="00483EA1"/>
    <w:rsid w:val="0048579C"/>
    <w:rsid w:val="00486088"/>
    <w:rsid w:val="004862E8"/>
    <w:rsid w:val="00486421"/>
    <w:rsid w:val="0049037A"/>
    <w:rsid w:val="004903E8"/>
    <w:rsid w:val="00490524"/>
    <w:rsid w:val="00491A4E"/>
    <w:rsid w:val="00492145"/>
    <w:rsid w:val="00492BE1"/>
    <w:rsid w:val="004932CC"/>
    <w:rsid w:val="004934DF"/>
    <w:rsid w:val="00493CE3"/>
    <w:rsid w:val="00494A43"/>
    <w:rsid w:val="00495D4A"/>
    <w:rsid w:val="00495E51"/>
    <w:rsid w:val="00496B19"/>
    <w:rsid w:val="0049733F"/>
    <w:rsid w:val="004A0F9E"/>
    <w:rsid w:val="004A4E41"/>
    <w:rsid w:val="004A5CE0"/>
    <w:rsid w:val="004A76E4"/>
    <w:rsid w:val="004B010F"/>
    <w:rsid w:val="004B0166"/>
    <w:rsid w:val="004B3147"/>
    <w:rsid w:val="004B3215"/>
    <w:rsid w:val="004B33F6"/>
    <w:rsid w:val="004B347E"/>
    <w:rsid w:val="004B52EA"/>
    <w:rsid w:val="004B5432"/>
    <w:rsid w:val="004B5C7E"/>
    <w:rsid w:val="004B69DC"/>
    <w:rsid w:val="004B6E42"/>
    <w:rsid w:val="004C0B4F"/>
    <w:rsid w:val="004C11EF"/>
    <w:rsid w:val="004C174F"/>
    <w:rsid w:val="004C1B6E"/>
    <w:rsid w:val="004C2778"/>
    <w:rsid w:val="004C2887"/>
    <w:rsid w:val="004C3546"/>
    <w:rsid w:val="004C362A"/>
    <w:rsid w:val="004C3B6B"/>
    <w:rsid w:val="004C457D"/>
    <w:rsid w:val="004C47D4"/>
    <w:rsid w:val="004C7285"/>
    <w:rsid w:val="004C75E2"/>
    <w:rsid w:val="004C7832"/>
    <w:rsid w:val="004D016B"/>
    <w:rsid w:val="004D03A1"/>
    <w:rsid w:val="004D0E19"/>
    <w:rsid w:val="004D1B37"/>
    <w:rsid w:val="004D1CD7"/>
    <w:rsid w:val="004D1F54"/>
    <w:rsid w:val="004D258B"/>
    <w:rsid w:val="004D2B18"/>
    <w:rsid w:val="004D2EAD"/>
    <w:rsid w:val="004D37E9"/>
    <w:rsid w:val="004D3929"/>
    <w:rsid w:val="004D3BB1"/>
    <w:rsid w:val="004D5505"/>
    <w:rsid w:val="004D6500"/>
    <w:rsid w:val="004D654F"/>
    <w:rsid w:val="004D6A25"/>
    <w:rsid w:val="004D6C46"/>
    <w:rsid w:val="004D72AF"/>
    <w:rsid w:val="004D7514"/>
    <w:rsid w:val="004E0643"/>
    <w:rsid w:val="004E0D00"/>
    <w:rsid w:val="004E0EF4"/>
    <w:rsid w:val="004E31EE"/>
    <w:rsid w:val="004E3294"/>
    <w:rsid w:val="004E32B2"/>
    <w:rsid w:val="004E386C"/>
    <w:rsid w:val="004E63FC"/>
    <w:rsid w:val="004E6744"/>
    <w:rsid w:val="004E6E3C"/>
    <w:rsid w:val="004F0AF0"/>
    <w:rsid w:val="004F17D3"/>
    <w:rsid w:val="004F24C5"/>
    <w:rsid w:val="004F2A64"/>
    <w:rsid w:val="004F2E9C"/>
    <w:rsid w:val="004F405C"/>
    <w:rsid w:val="004F47A2"/>
    <w:rsid w:val="004F4F27"/>
    <w:rsid w:val="004F503A"/>
    <w:rsid w:val="004F5B7F"/>
    <w:rsid w:val="004F61C1"/>
    <w:rsid w:val="004F6312"/>
    <w:rsid w:val="004F7959"/>
    <w:rsid w:val="00500764"/>
    <w:rsid w:val="00500BAE"/>
    <w:rsid w:val="005017A0"/>
    <w:rsid w:val="00502486"/>
    <w:rsid w:val="00503008"/>
    <w:rsid w:val="0050307F"/>
    <w:rsid w:val="005030D1"/>
    <w:rsid w:val="00504F5F"/>
    <w:rsid w:val="005065E1"/>
    <w:rsid w:val="00506D5E"/>
    <w:rsid w:val="0050751B"/>
    <w:rsid w:val="00507583"/>
    <w:rsid w:val="00510392"/>
    <w:rsid w:val="00510661"/>
    <w:rsid w:val="005106DD"/>
    <w:rsid w:val="00511539"/>
    <w:rsid w:val="00511BDF"/>
    <w:rsid w:val="00511C21"/>
    <w:rsid w:val="00511E4B"/>
    <w:rsid w:val="00512F88"/>
    <w:rsid w:val="00513AD4"/>
    <w:rsid w:val="00513C00"/>
    <w:rsid w:val="00513CB0"/>
    <w:rsid w:val="005143B8"/>
    <w:rsid w:val="00514766"/>
    <w:rsid w:val="00514944"/>
    <w:rsid w:val="00514BB1"/>
    <w:rsid w:val="0051547F"/>
    <w:rsid w:val="005157CC"/>
    <w:rsid w:val="0052115D"/>
    <w:rsid w:val="00522C22"/>
    <w:rsid w:val="00522E9F"/>
    <w:rsid w:val="00523B02"/>
    <w:rsid w:val="00524D4B"/>
    <w:rsid w:val="00525C60"/>
    <w:rsid w:val="005261F0"/>
    <w:rsid w:val="00526DC9"/>
    <w:rsid w:val="005272DC"/>
    <w:rsid w:val="00527BCD"/>
    <w:rsid w:val="00527C19"/>
    <w:rsid w:val="00532037"/>
    <w:rsid w:val="0053238F"/>
    <w:rsid w:val="005332A3"/>
    <w:rsid w:val="00533A30"/>
    <w:rsid w:val="00534B6F"/>
    <w:rsid w:val="00534B9E"/>
    <w:rsid w:val="00534E5B"/>
    <w:rsid w:val="00535192"/>
    <w:rsid w:val="00537AD3"/>
    <w:rsid w:val="0054098B"/>
    <w:rsid w:val="005412E2"/>
    <w:rsid w:val="00541369"/>
    <w:rsid w:val="00541CCB"/>
    <w:rsid w:val="00541DEE"/>
    <w:rsid w:val="0054222F"/>
    <w:rsid w:val="0054225A"/>
    <w:rsid w:val="0054334F"/>
    <w:rsid w:val="0054404E"/>
    <w:rsid w:val="00544434"/>
    <w:rsid w:val="005467F7"/>
    <w:rsid w:val="00546B36"/>
    <w:rsid w:val="00546FB7"/>
    <w:rsid w:val="00547A86"/>
    <w:rsid w:val="00550961"/>
    <w:rsid w:val="00550FF2"/>
    <w:rsid w:val="00551CF1"/>
    <w:rsid w:val="00553B9E"/>
    <w:rsid w:val="00554A24"/>
    <w:rsid w:val="00554EA2"/>
    <w:rsid w:val="00554FEA"/>
    <w:rsid w:val="00555144"/>
    <w:rsid w:val="005557BB"/>
    <w:rsid w:val="005575A1"/>
    <w:rsid w:val="00557E67"/>
    <w:rsid w:val="005605F9"/>
    <w:rsid w:val="00560CAB"/>
    <w:rsid w:val="00561F0D"/>
    <w:rsid w:val="0056333E"/>
    <w:rsid w:val="0056393A"/>
    <w:rsid w:val="00563C34"/>
    <w:rsid w:val="00564C70"/>
    <w:rsid w:val="00565950"/>
    <w:rsid w:val="00565FBA"/>
    <w:rsid w:val="0056708A"/>
    <w:rsid w:val="00567193"/>
    <w:rsid w:val="0056768A"/>
    <w:rsid w:val="00567873"/>
    <w:rsid w:val="00567C5C"/>
    <w:rsid w:val="00571E6F"/>
    <w:rsid w:val="00571EE5"/>
    <w:rsid w:val="0057295E"/>
    <w:rsid w:val="00573056"/>
    <w:rsid w:val="00574009"/>
    <w:rsid w:val="0057479F"/>
    <w:rsid w:val="00574F64"/>
    <w:rsid w:val="00575717"/>
    <w:rsid w:val="00575A89"/>
    <w:rsid w:val="00580287"/>
    <w:rsid w:val="005823D7"/>
    <w:rsid w:val="00582715"/>
    <w:rsid w:val="00582E2E"/>
    <w:rsid w:val="00583FCB"/>
    <w:rsid w:val="00584CF4"/>
    <w:rsid w:val="00584E29"/>
    <w:rsid w:val="00585DCD"/>
    <w:rsid w:val="00586CE9"/>
    <w:rsid w:val="00587211"/>
    <w:rsid w:val="00587466"/>
    <w:rsid w:val="00590AFD"/>
    <w:rsid w:val="005915A1"/>
    <w:rsid w:val="00591EC0"/>
    <w:rsid w:val="005920B0"/>
    <w:rsid w:val="00592723"/>
    <w:rsid w:val="0059306B"/>
    <w:rsid w:val="0059338E"/>
    <w:rsid w:val="00593C83"/>
    <w:rsid w:val="00593D67"/>
    <w:rsid w:val="00594B18"/>
    <w:rsid w:val="00594C63"/>
    <w:rsid w:val="00594EF1"/>
    <w:rsid w:val="005952E4"/>
    <w:rsid w:val="005965E1"/>
    <w:rsid w:val="005969DA"/>
    <w:rsid w:val="00596A04"/>
    <w:rsid w:val="00596F49"/>
    <w:rsid w:val="0059769E"/>
    <w:rsid w:val="005A1A30"/>
    <w:rsid w:val="005A1A53"/>
    <w:rsid w:val="005A1E7C"/>
    <w:rsid w:val="005A1FA2"/>
    <w:rsid w:val="005A2037"/>
    <w:rsid w:val="005A3D94"/>
    <w:rsid w:val="005A4ABE"/>
    <w:rsid w:val="005A53AC"/>
    <w:rsid w:val="005A59B5"/>
    <w:rsid w:val="005A5C69"/>
    <w:rsid w:val="005A6DFD"/>
    <w:rsid w:val="005A77E8"/>
    <w:rsid w:val="005B05E7"/>
    <w:rsid w:val="005B1328"/>
    <w:rsid w:val="005B2876"/>
    <w:rsid w:val="005B31BB"/>
    <w:rsid w:val="005B3295"/>
    <w:rsid w:val="005B3B20"/>
    <w:rsid w:val="005B424E"/>
    <w:rsid w:val="005B49A2"/>
    <w:rsid w:val="005B552E"/>
    <w:rsid w:val="005B56BB"/>
    <w:rsid w:val="005B604C"/>
    <w:rsid w:val="005B71EC"/>
    <w:rsid w:val="005B78F9"/>
    <w:rsid w:val="005C0231"/>
    <w:rsid w:val="005C2358"/>
    <w:rsid w:val="005C384D"/>
    <w:rsid w:val="005C3CE3"/>
    <w:rsid w:val="005C4659"/>
    <w:rsid w:val="005C55FA"/>
    <w:rsid w:val="005C58E2"/>
    <w:rsid w:val="005C5AA5"/>
    <w:rsid w:val="005C5FFE"/>
    <w:rsid w:val="005C6543"/>
    <w:rsid w:val="005C6C1C"/>
    <w:rsid w:val="005C76E8"/>
    <w:rsid w:val="005C7790"/>
    <w:rsid w:val="005C7966"/>
    <w:rsid w:val="005C7A05"/>
    <w:rsid w:val="005D018C"/>
    <w:rsid w:val="005D1376"/>
    <w:rsid w:val="005D19D6"/>
    <w:rsid w:val="005D2E5A"/>
    <w:rsid w:val="005D3CEB"/>
    <w:rsid w:val="005D3FE2"/>
    <w:rsid w:val="005D4D57"/>
    <w:rsid w:val="005D5EFE"/>
    <w:rsid w:val="005D7724"/>
    <w:rsid w:val="005E045E"/>
    <w:rsid w:val="005E0C2B"/>
    <w:rsid w:val="005E0D25"/>
    <w:rsid w:val="005E0E64"/>
    <w:rsid w:val="005E4650"/>
    <w:rsid w:val="005E48DA"/>
    <w:rsid w:val="005E4AEC"/>
    <w:rsid w:val="005E4CBE"/>
    <w:rsid w:val="005E4EEF"/>
    <w:rsid w:val="005E537C"/>
    <w:rsid w:val="005E5B39"/>
    <w:rsid w:val="005E6826"/>
    <w:rsid w:val="005E68C9"/>
    <w:rsid w:val="005E769B"/>
    <w:rsid w:val="005E7F52"/>
    <w:rsid w:val="005F00DA"/>
    <w:rsid w:val="005F0F39"/>
    <w:rsid w:val="005F0FCD"/>
    <w:rsid w:val="005F11EA"/>
    <w:rsid w:val="005F26FC"/>
    <w:rsid w:val="005F2C91"/>
    <w:rsid w:val="005F4636"/>
    <w:rsid w:val="005F47CE"/>
    <w:rsid w:val="005F4FEA"/>
    <w:rsid w:val="005F5415"/>
    <w:rsid w:val="005F61D3"/>
    <w:rsid w:val="005F63FD"/>
    <w:rsid w:val="005F64BE"/>
    <w:rsid w:val="005F680B"/>
    <w:rsid w:val="005F72FF"/>
    <w:rsid w:val="00600872"/>
    <w:rsid w:val="00601397"/>
    <w:rsid w:val="006013D0"/>
    <w:rsid w:val="006014E9"/>
    <w:rsid w:val="0060208E"/>
    <w:rsid w:val="006023F5"/>
    <w:rsid w:val="00603512"/>
    <w:rsid w:val="00603C0F"/>
    <w:rsid w:val="00604886"/>
    <w:rsid w:val="00605AAD"/>
    <w:rsid w:val="00605B82"/>
    <w:rsid w:val="00607DEC"/>
    <w:rsid w:val="0061074E"/>
    <w:rsid w:val="00610FA7"/>
    <w:rsid w:val="006116E3"/>
    <w:rsid w:val="00611E0A"/>
    <w:rsid w:val="006140B5"/>
    <w:rsid w:val="00615061"/>
    <w:rsid w:val="006155C6"/>
    <w:rsid w:val="00616165"/>
    <w:rsid w:val="0061633E"/>
    <w:rsid w:val="00616C98"/>
    <w:rsid w:val="00617A09"/>
    <w:rsid w:val="00617FE8"/>
    <w:rsid w:val="006220AC"/>
    <w:rsid w:val="00622DF6"/>
    <w:rsid w:val="00623B16"/>
    <w:rsid w:val="00623D95"/>
    <w:rsid w:val="00623E34"/>
    <w:rsid w:val="0062400E"/>
    <w:rsid w:val="00625330"/>
    <w:rsid w:val="00625FCA"/>
    <w:rsid w:val="00626C8D"/>
    <w:rsid w:val="00626E96"/>
    <w:rsid w:val="00626EA7"/>
    <w:rsid w:val="00627646"/>
    <w:rsid w:val="00627832"/>
    <w:rsid w:val="0062799E"/>
    <w:rsid w:val="00630971"/>
    <w:rsid w:val="006309AC"/>
    <w:rsid w:val="0063104E"/>
    <w:rsid w:val="00631A47"/>
    <w:rsid w:val="00632455"/>
    <w:rsid w:val="00632B7C"/>
    <w:rsid w:val="00632C52"/>
    <w:rsid w:val="00635D89"/>
    <w:rsid w:val="00636D4D"/>
    <w:rsid w:val="006371D9"/>
    <w:rsid w:val="006378CB"/>
    <w:rsid w:val="00640028"/>
    <w:rsid w:val="006403D7"/>
    <w:rsid w:val="00640905"/>
    <w:rsid w:val="00642660"/>
    <w:rsid w:val="00642F93"/>
    <w:rsid w:val="00643DD8"/>
    <w:rsid w:val="00644A0F"/>
    <w:rsid w:val="006458B4"/>
    <w:rsid w:val="006459D1"/>
    <w:rsid w:val="00645C1A"/>
    <w:rsid w:val="00645D7E"/>
    <w:rsid w:val="006460EB"/>
    <w:rsid w:val="00646828"/>
    <w:rsid w:val="00646883"/>
    <w:rsid w:val="0064707C"/>
    <w:rsid w:val="0064725B"/>
    <w:rsid w:val="0064772C"/>
    <w:rsid w:val="00650634"/>
    <w:rsid w:val="00651B84"/>
    <w:rsid w:val="00652500"/>
    <w:rsid w:val="00652B9E"/>
    <w:rsid w:val="00652E62"/>
    <w:rsid w:val="0065322E"/>
    <w:rsid w:val="0065409D"/>
    <w:rsid w:val="006541BE"/>
    <w:rsid w:val="00655B55"/>
    <w:rsid w:val="00656D65"/>
    <w:rsid w:val="0065727A"/>
    <w:rsid w:val="006577B7"/>
    <w:rsid w:val="00657922"/>
    <w:rsid w:val="00660654"/>
    <w:rsid w:val="00660964"/>
    <w:rsid w:val="00661562"/>
    <w:rsid w:val="0066184C"/>
    <w:rsid w:val="006634E7"/>
    <w:rsid w:val="00663737"/>
    <w:rsid w:val="00663E46"/>
    <w:rsid w:val="00663E80"/>
    <w:rsid w:val="00664591"/>
    <w:rsid w:val="00665025"/>
    <w:rsid w:val="0066633D"/>
    <w:rsid w:val="00666C18"/>
    <w:rsid w:val="00667C89"/>
    <w:rsid w:val="00670290"/>
    <w:rsid w:val="006704C2"/>
    <w:rsid w:val="0067101C"/>
    <w:rsid w:val="00671D12"/>
    <w:rsid w:val="006724B4"/>
    <w:rsid w:val="00673411"/>
    <w:rsid w:val="00673D9E"/>
    <w:rsid w:val="00673FE0"/>
    <w:rsid w:val="00674A7E"/>
    <w:rsid w:val="00676380"/>
    <w:rsid w:val="006778AE"/>
    <w:rsid w:val="006778C1"/>
    <w:rsid w:val="00680F5F"/>
    <w:rsid w:val="00683767"/>
    <w:rsid w:val="00683C42"/>
    <w:rsid w:val="00683EDA"/>
    <w:rsid w:val="00683F4B"/>
    <w:rsid w:val="00684387"/>
    <w:rsid w:val="006849BA"/>
    <w:rsid w:val="0068504D"/>
    <w:rsid w:val="0068522D"/>
    <w:rsid w:val="00685660"/>
    <w:rsid w:val="0068788F"/>
    <w:rsid w:val="0069178E"/>
    <w:rsid w:val="00691B8C"/>
    <w:rsid w:val="00692F67"/>
    <w:rsid w:val="00692FEF"/>
    <w:rsid w:val="00696280"/>
    <w:rsid w:val="00696E00"/>
    <w:rsid w:val="00697441"/>
    <w:rsid w:val="00697B9D"/>
    <w:rsid w:val="006A07FA"/>
    <w:rsid w:val="006A16B4"/>
    <w:rsid w:val="006A210F"/>
    <w:rsid w:val="006A3089"/>
    <w:rsid w:val="006A33AF"/>
    <w:rsid w:val="006A3A4C"/>
    <w:rsid w:val="006A4EDC"/>
    <w:rsid w:val="006A6ADB"/>
    <w:rsid w:val="006A6D32"/>
    <w:rsid w:val="006B044D"/>
    <w:rsid w:val="006B0699"/>
    <w:rsid w:val="006B13C5"/>
    <w:rsid w:val="006B1E89"/>
    <w:rsid w:val="006B3CF7"/>
    <w:rsid w:val="006B4021"/>
    <w:rsid w:val="006B451C"/>
    <w:rsid w:val="006B462A"/>
    <w:rsid w:val="006B5203"/>
    <w:rsid w:val="006B5BE4"/>
    <w:rsid w:val="006B7420"/>
    <w:rsid w:val="006B750A"/>
    <w:rsid w:val="006C0B76"/>
    <w:rsid w:val="006C144E"/>
    <w:rsid w:val="006C1C5B"/>
    <w:rsid w:val="006C1F83"/>
    <w:rsid w:val="006C2B88"/>
    <w:rsid w:val="006C348F"/>
    <w:rsid w:val="006C3ED1"/>
    <w:rsid w:val="006C3FF2"/>
    <w:rsid w:val="006C5031"/>
    <w:rsid w:val="006C5065"/>
    <w:rsid w:val="006C5E50"/>
    <w:rsid w:val="006C7E2A"/>
    <w:rsid w:val="006D003E"/>
    <w:rsid w:val="006D0D81"/>
    <w:rsid w:val="006D1191"/>
    <w:rsid w:val="006D1BE0"/>
    <w:rsid w:val="006D1D8E"/>
    <w:rsid w:val="006D1EEF"/>
    <w:rsid w:val="006D21D0"/>
    <w:rsid w:val="006D4045"/>
    <w:rsid w:val="006D5F53"/>
    <w:rsid w:val="006D638D"/>
    <w:rsid w:val="006D6E6F"/>
    <w:rsid w:val="006D6F65"/>
    <w:rsid w:val="006E139A"/>
    <w:rsid w:val="006E1406"/>
    <w:rsid w:val="006E1B0F"/>
    <w:rsid w:val="006E1E84"/>
    <w:rsid w:val="006E294D"/>
    <w:rsid w:val="006E2BA4"/>
    <w:rsid w:val="006E320B"/>
    <w:rsid w:val="006E3C9F"/>
    <w:rsid w:val="006E42EE"/>
    <w:rsid w:val="006E6EBC"/>
    <w:rsid w:val="006E73C7"/>
    <w:rsid w:val="006F062D"/>
    <w:rsid w:val="006F06FF"/>
    <w:rsid w:val="006F1CE2"/>
    <w:rsid w:val="006F1FA8"/>
    <w:rsid w:val="006F3809"/>
    <w:rsid w:val="006F4B2B"/>
    <w:rsid w:val="006F5332"/>
    <w:rsid w:val="006F580B"/>
    <w:rsid w:val="006F5992"/>
    <w:rsid w:val="006F62BB"/>
    <w:rsid w:val="00701941"/>
    <w:rsid w:val="00701D7B"/>
    <w:rsid w:val="00702A00"/>
    <w:rsid w:val="00702CBE"/>
    <w:rsid w:val="0070504B"/>
    <w:rsid w:val="007052A5"/>
    <w:rsid w:val="00705B2A"/>
    <w:rsid w:val="00705D39"/>
    <w:rsid w:val="00706145"/>
    <w:rsid w:val="00706E81"/>
    <w:rsid w:val="00706F68"/>
    <w:rsid w:val="00707A37"/>
    <w:rsid w:val="007106D6"/>
    <w:rsid w:val="007120FA"/>
    <w:rsid w:val="007121EA"/>
    <w:rsid w:val="007122BF"/>
    <w:rsid w:val="0071399D"/>
    <w:rsid w:val="00713E69"/>
    <w:rsid w:val="00714006"/>
    <w:rsid w:val="007141DC"/>
    <w:rsid w:val="007147B5"/>
    <w:rsid w:val="00714D7F"/>
    <w:rsid w:val="00714D96"/>
    <w:rsid w:val="00715603"/>
    <w:rsid w:val="007179CB"/>
    <w:rsid w:val="00717FF1"/>
    <w:rsid w:val="007207C2"/>
    <w:rsid w:val="00720914"/>
    <w:rsid w:val="007209E0"/>
    <w:rsid w:val="00721C18"/>
    <w:rsid w:val="00722723"/>
    <w:rsid w:val="00723DFA"/>
    <w:rsid w:val="007249A6"/>
    <w:rsid w:val="0072520F"/>
    <w:rsid w:val="007253F5"/>
    <w:rsid w:val="00725F06"/>
    <w:rsid w:val="0072603B"/>
    <w:rsid w:val="0072663F"/>
    <w:rsid w:val="00727457"/>
    <w:rsid w:val="00730322"/>
    <w:rsid w:val="0073075A"/>
    <w:rsid w:val="00730D6D"/>
    <w:rsid w:val="00731328"/>
    <w:rsid w:val="00731A27"/>
    <w:rsid w:val="00731E3C"/>
    <w:rsid w:val="00732B5E"/>
    <w:rsid w:val="0073312E"/>
    <w:rsid w:val="007332D0"/>
    <w:rsid w:val="007344F8"/>
    <w:rsid w:val="00735D81"/>
    <w:rsid w:val="00735E3F"/>
    <w:rsid w:val="0073706B"/>
    <w:rsid w:val="007370A7"/>
    <w:rsid w:val="00737D29"/>
    <w:rsid w:val="00741002"/>
    <w:rsid w:val="00741495"/>
    <w:rsid w:val="00741AB0"/>
    <w:rsid w:val="00742DC6"/>
    <w:rsid w:val="0074314C"/>
    <w:rsid w:val="00743DBA"/>
    <w:rsid w:val="00744A69"/>
    <w:rsid w:val="007453F5"/>
    <w:rsid w:val="007465A7"/>
    <w:rsid w:val="00746783"/>
    <w:rsid w:val="00746A48"/>
    <w:rsid w:val="00746F22"/>
    <w:rsid w:val="00746FEF"/>
    <w:rsid w:val="00747F81"/>
    <w:rsid w:val="00750472"/>
    <w:rsid w:val="00750661"/>
    <w:rsid w:val="007508CC"/>
    <w:rsid w:val="00751474"/>
    <w:rsid w:val="00751492"/>
    <w:rsid w:val="00751FA2"/>
    <w:rsid w:val="00752ABA"/>
    <w:rsid w:val="0075308B"/>
    <w:rsid w:val="007532E5"/>
    <w:rsid w:val="007537D2"/>
    <w:rsid w:val="0075477F"/>
    <w:rsid w:val="0075498A"/>
    <w:rsid w:val="00754B5D"/>
    <w:rsid w:val="00754E93"/>
    <w:rsid w:val="00754EAA"/>
    <w:rsid w:val="00755F94"/>
    <w:rsid w:val="007567A4"/>
    <w:rsid w:val="00756C17"/>
    <w:rsid w:val="00757E01"/>
    <w:rsid w:val="00757E0F"/>
    <w:rsid w:val="007606E3"/>
    <w:rsid w:val="007609C6"/>
    <w:rsid w:val="007615F0"/>
    <w:rsid w:val="007618C8"/>
    <w:rsid w:val="007620AC"/>
    <w:rsid w:val="00763569"/>
    <w:rsid w:val="00764D08"/>
    <w:rsid w:val="00765617"/>
    <w:rsid w:val="0076582F"/>
    <w:rsid w:val="00765D08"/>
    <w:rsid w:val="00766267"/>
    <w:rsid w:val="0076661C"/>
    <w:rsid w:val="007674E2"/>
    <w:rsid w:val="00767AD1"/>
    <w:rsid w:val="007734CD"/>
    <w:rsid w:val="007748EB"/>
    <w:rsid w:val="00775034"/>
    <w:rsid w:val="00775300"/>
    <w:rsid w:val="0077610A"/>
    <w:rsid w:val="007766EC"/>
    <w:rsid w:val="00776DC0"/>
    <w:rsid w:val="007773E1"/>
    <w:rsid w:val="00777B5C"/>
    <w:rsid w:val="007822C7"/>
    <w:rsid w:val="007823DC"/>
    <w:rsid w:val="00782633"/>
    <w:rsid w:val="00782748"/>
    <w:rsid w:val="00782FC6"/>
    <w:rsid w:val="00783EE8"/>
    <w:rsid w:val="00785540"/>
    <w:rsid w:val="007860DE"/>
    <w:rsid w:val="0078645F"/>
    <w:rsid w:val="00787202"/>
    <w:rsid w:val="00791809"/>
    <w:rsid w:val="00792235"/>
    <w:rsid w:val="00793E03"/>
    <w:rsid w:val="007948A1"/>
    <w:rsid w:val="00795EFE"/>
    <w:rsid w:val="007960DA"/>
    <w:rsid w:val="00796301"/>
    <w:rsid w:val="00796559"/>
    <w:rsid w:val="0079688F"/>
    <w:rsid w:val="00796AA8"/>
    <w:rsid w:val="00796D45"/>
    <w:rsid w:val="007A04FC"/>
    <w:rsid w:val="007A0A83"/>
    <w:rsid w:val="007A1822"/>
    <w:rsid w:val="007A1AA8"/>
    <w:rsid w:val="007A285F"/>
    <w:rsid w:val="007A3039"/>
    <w:rsid w:val="007A34DC"/>
    <w:rsid w:val="007A3DCC"/>
    <w:rsid w:val="007A4045"/>
    <w:rsid w:val="007A521F"/>
    <w:rsid w:val="007A5C36"/>
    <w:rsid w:val="007A6663"/>
    <w:rsid w:val="007A66ED"/>
    <w:rsid w:val="007A6F7E"/>
    <w:rsid w:val="007A78FE"/>
    <w:rsid w:val="007A7909"/>
    <w:rsid w:val="007B05EE"/>
    <w:rsid w:val="007B0FAE"/>
    <w:rsid w:val="007B1D48"/>
    <w:rsid w:val="007B1F81"/>
    <w:rsid w:val="007B3B6A"/>
    <w:rsid w:val="007B5309"/>
    <w:rsid w:val="007B7615"/>
    <w:rsid w:val="007B7F95"/>
    <w:rsid w:val="007C0491"/>
    <w:rsid w:val="007C1014"/>
    <w:rsid w:val="007C1C32"/>
    <w:rsid w:val="007C1CA6"/>
    <w:rsid w:val="007C2884"/>
    <w:rsid w:val="007C3813"/>
    <w:rsid w:val="007C4341"/>
    <w:rsid w:val="007C491D"/>
    <w:rsid w:val="007C5BB4"/>
    <w:rsid w:val="007C61E7"/>
    <w:rsid w:val="007C66CE"/>
    <w:rsid w:val="007C73BC"/>
    <w:rsid w:val="007C7C06"/>
    <w:rsid w:val="007D1E03"/>
    <w:rsid w:val="007D256C"/>
    <w:rsid w:val="007D3631"/>
    <w:rsid w:val="007D4593"/>
    <w:rsid w:val="007D5EA5"/>
    <w:rsid w:val="007D607A"/>
    <w:rsid w:val="007E0225"/>
    <w:rsid w:val="007E0B4E"/>
    <w:rsid w:val="007E1687"/>
    <w:rsid w:val="007E3A14"/>
    <w:rsid w:val="007E3DD6"/>
    <w:rsid w:val="007E4768"/>
    <w:rsid w:val="007E545D"/>
    <w:rsid w:val="007E667F"/>
    <w:rsid w:val="007E6F1A"/>
    <w:rsid w:val="007E707E"/>
    <w:rsid w:val="007F001E"/>
    <w:rsid w:val="007F0BBF"/>
    <w:rsid w:val="007F1606"/>
    <w:rsid w:val="007F1E9B"/>
    <w:rsid w:val="007F25D7"/>
    <w:rsid w:val="007F3244"/>
    <w:rsid w:val="007F3A57"/>
    <w:rsid w:val="007F4652"/>
    <w:rsid w:val="007F4B25"/>
    <w:rsid w:val="007F4E0C"/>
    <w:rsid w:val="007F5333"/>
    <w:rsid w:val="007F6660"/>
    <w:rsid w:val="007F71D3"/>
    <w:rsid w:val="00801094"/>
    <w:rsid w:val="008012CD"/>
    <w:rsid w:val="0080172F"/>
    <w:rsid w:val="0080194D"/>
    <w:rsid w:val="00801A86"/>
    <w:rsid w:val="00802A8A"/>
    <w:rsid w:val="00803233"/>
    <w:rsid w:val="008034F9"/>
    <w:rsid w:val="00803755"/>
    <w:rsid w:val="00803A37"/>
    <w:rsid w:val="00804D7A"/>
    <w:rsid w:val="00805816"/>
    <w:rsid w:val="0080597C"/>
    <w:rsid w:val="0080610A"/>
    <w:rsid w:val="0080736A"/>
    <w:rsid w:val="00807AD9"/>
    <w:rsid w:val="00807D5B"/>
    <w:rsid w:val="00810761"/>
    <w:rsid w:val="0081081A"/>
    <w:rsid w:val="00811957"/>
    <w:rsid w:val="00811D89"/>
    <w:rsid w:val="00812205"/>
    <w:rsid w:val="00812A45"/>
    <w:rsid w:val="00812F83"/>
    <w:rsid w:val="00813581"/>
    <w:rsid w:val="00814651"/>
    <w:rsid w:val="00814A89"/>
    <w:rsid w:val="00815400"/>
    <w:rsid w:val="00820CED"/>
    <w:rsid w:val="00821DE4"/>
    <w:rsid w:val="00821E74"/>
    <w:rsid w:val="00823F47"/>
    <w:rsid w:val="008241B2"/>
    <w:rsid w:val="00824EF6"/>
    <w:rsid w:val="008251BA"/>
    <w:rsid w:val="008259CE"/>
    <w:rsid w:val="008261D0"/>
    <w:rsid w:val="008263FB"/>
    <w:rsid w:val="00827D8D"/>
    <w:rsid w:val="0083081F"/>
    <w:rsid w:val="00831AAE"/>
    <w:rsid w:val="0083212A"/>
    <w:rsid w:val="00832936"/>
    <w:rsid w:val="008342EE"/>
    <w:rsid w:val="008349E2"/>
    <w:rsid w:val="00835ABA"/>
    <w:rsid w:val="00835F79"/>
    <w:rsid w:val="008360AF"/>
    <w:rsid w:val="00837171"/>
    <w:rsid w:val="008374D3"/>
    <w:rsid w:val="00837F92"/>
    <w:rsid w:val="008401FA"/>
    <w:rsid w:val="008402FF"/>
    <w:rsid w:val="008419FF"/>
    <w:rsid w:val="00841BFA"/>
    <w:rsid w:val="00842AAA"/>
    <w:rsid w:val="00844955"/>
    <w:rsid w:val="00844ACC"/>
    <w:rsid w:val="00844B41"/>
    <w:rsid w:val="00845292"/>
    <w:rsid w:val="00845A0A"/>
    <w:rsid w:val="008461EB"/>
    <w:rsid w:val="00846921"/>
    <w:rsid w:val="008513D7"/>
    <w:rsid w:val="00851C6C"/>
    <w:rsid w:val="00854572"/>
    <w:rsid w:val="008564CD"/>
    <w:rsid w:val="00856751"/>
    <w:rsid w:val="00856773"/>
    <w:rsid w:val="00857E42"/>
    <w:rsid w:val="00860338"/>
    <w:rsid w:val="008608F2"/>
    <w:rsid w:val="0086096C"/>
    <w:rsid w:val="00860BE9"/>
    <w:rsid w:val="00860C10"/>
    <w:rsid w:val="00860FB1"/>
    <w:rsid w:val="00864875"/>
    <w:rsid w:val="008665E3"/>
    <w:rsid w:val="0086762F"/>
    <w:rsid w:val="0086785A"/>
    <w:rsid w:val="008701CD"/>
    <w:rsid w:val="00870BBC"/>
    <w:rsid w:val="00871A16"/>
    <w:rsid w:val="00872712"/>
    <w:rsid w:val="00872B3E"/>
    <w:rsid w:val="008734B2"/>
    <w:rsid w:val="00873B14"/>
    <w:rsid w:val="008742CB"/>
    <w:rsid w:val="00875329"/>
    <w:rsid w:val="0087640B"/>
    <w:rsid w:val="00876F58"/>
    <w:rsid w:val="008774B0"/>
    <w:rsid w:val="00877695"/>
    <w:rsid w:val="0087783B"/>
    <w:rsid w:val="00880246"/>
    <w:rsid w:val="00880C28"/>
    <w:rsid w:val="00880E32"/>
    <w:rsid w:val="008810B0"/>
    <w:rsid w:val="00882D57"/>
    <w:rsid w:val="00882DBA"/>
    <w:rsid w:val="00882E9A"/>
    <w:rsid w:val="0088303C"/>
    <w:rsid w:val="00885696"/>
    <w:rsid w:val="008860AB"/>
    <w:rsid w:val="008865E9"/>
    <w:rsid w:val="00886903"/>
    <w:rsid w:val="00887417"/>
    <w:rsid w:val="008876CF"/>
    <w:rsid w:val="00890230"/>
    <w:rsid w:val="00890B82"/>
    <w:rsid w:val="00892CB3"/>
    <w:rsid w:val="00893D7A"/>
    <w:rsid w:val="00894FB6"/>
    <w:rsid w:val="00896D93"/>
    <w:rsid w:val="00896F30"/>
    <w:rsid w:val="00896FBB"/>
    <w:rsid w:val="008A0720"/>
    <w:rsid w:val="008A09A3"/>
    <w:rsid w:val="008A09CD"/>
    <w:rsid w:val="008A0CDB"/>
    <w:rsid w:val="008A15E9"/>
    <w:rsid w:val="008A334A"/>
    <w:rsid w:val="008A3A90"/>
    <w:rsid w:val="008A3B28"/>
    <w:rsid w:val="008A3D3A"/>
    <w:rsid w:val="008A50AF"/>
    <w:rsid w:val="008A6BCE"/>
    <w:rsid w:val="008A6DEF"/>
    <w:rsid w:val="008A78A4"/>
    <w:rsid w:val="008A7A97"/>
    <w:rsid w:val="008A7C9F"/>
    <w:rsid w:val="008B0706"/>
    <w:rsid w:val="008B1C31"/>
    <w:rsid w:val="008B2453"/>
    <w:rsid w:val="008B25C4"/>
    <w:rsid w:val="008B2975"/>
    <w:rsid w:val="008B32B4"/>
    <w:rsid w:val="008B482D"/>
    <w:rsid w:val="008B4856"/>
    <w:rsid w:val="008B4F2F"/>
    <w:rsid w:val="008B5414"/>
    <w:rsid w:val="008B704F"/>
    <w:rsid w:val="008C007A"/>
    <w:rsid w:val="008C0129"/>
    <w:rsid w:val="008C241D"/>
    <w:rsid w:val="008C30A7"/>
    <w:rsid w:val="008C395F"/>
    <w:rsid w:val="008C3A37"/>
    <w:rsid w:val="008C3DD9"/>
    <w:rsid w:val="008C4A0F"/>
    <w:rsid w:val="008C4ADF"/>
    <w:rsid w:val="008C4B86"/>
    <w:rsid w:val="008C596B"/>
    <w:rsid w:val="008C5FB3"/>
    <w:rsid w:val="008C70DC"/>
    <w:rsid w:val="008D09BD"/>
    <w:rsid w:val="008D1645"/>
    <w:rsid w:val="008D1938"/>
    <w:rsid w:val="008D1976"/>
    <w:rsid w:val="008D30C0"/>
    <w:rsid w:val="008D39F1"/>
    <w:rsid w:val="008D49FA"/>
    <w:rsid w:val="008D509E"/>
    <w:rsid w:val="008D59F5"/>
    <w:rsid w:val="008D5B2D"/>
    <w:rsid w:val="008D5D98"/>
    <w:rsid w:val="008D6491"/>
    <w:rsid w:val="008D7EE7"/>
    <w:rsid w:val="008E09F9"/>
    <w:rsid w:val="008E16A8"/>
    <w:rsid w:val="008E2B8B"/>
    <w:rsid w:val="008E2FAE"/>
    <w:rsid w:val="008E4133"/>
    <w:rsid w:val="008E49CA"/>
    <w:rsid w:val="008E4EAB"/>
    <w:rsid w:val="008E56A1"/>
    <w:rsid w:val="008E6EBA"/>
    <w:rsid w:val="008E7BC4"/>
    <w:rsid w:val="008E7E5C"/>
    <w:rsid w:val="008F0462"/>
    <w:rsid w:val="008F1043"/>
    <w:rsid w:val="008F1122"/>
    <w:rsid w:val="008F12F9"/>
    <w:rsid w:val="008F175D"/>
    <w:rsid w:val="008F1996"/>
    <w:rsid w:val="008F20D3"/>
    <w:rsid w:val="008F2D0F"/>
    <w:rsid w:val="008F43E6"/>
    <w:rsid w:val="008F4F37"/>
    <w:rsid w:val="008F592E"/>
    <w:rsid w:val="008F6D7A"/>
    <w:rsid w:val="008F73CF"/>
    <w:rsid w:val="008F7830"/>
    <w:rsid w:val="008F7AF5"/>
    <w:rsid w:val="0090097E"/>
    <w:rsid w:val="009014AC"/>
    <w:rsid w:val="009022FF"/>
    <w:rsid w:val="00902526"/>
    <w:rsid w:val="009033EE"/>
    <w:rsid w:val="00903579"/>
    <w:rsid w:val="0090396E"/>
    <w:rsid w:val="00904018"/>
    <w:rsid w:val="0090512E"/>
    <w:rsid w:val="00905247"/>
    <w:rsid w:val="00905476"/>
    <w:rsid w:val="009055CF"/>
    <w:rsid w:val="00905716"/>
    <w:rsid w:val="009062E6"/>
    <w:rsid w:val="009076BC"/>
    <w:rsid w:val="00907933"/>
    <w:rsid w:val="009117D1"/>
    <w:rsid w:val="009128F5"/>
    <w:rsid w:val="00913B45"/>
    <w:rsid w:val="00914D6C"/>
    <w:rsid w:val="00915061"/>
    <w:rsid w:val="0091562A"/>
    <w:rsid w:val="00915DE8"/>
    <w:rsid w:val="009216C0"/>
    <w:rsid w:val="00921F79"/>
    <w:rsid w:val="00923A00"/>
    <w:rsid w:val="00923DC6"/>
    <w:rsid w:val="00923E18"/>
    <w:rsid w:val="00923FCB"/>
    <w:rsid w:val="009248F6"/>
    <w:rsid w:val="0092499A"/>
    <w:rsid w:val="00925354"/>
    <w:rsid w:val="00926022"/>
    <w:rsid w:val="0092680D"/>
    <w:rsid w:val="00926B9A"/>
    <w:rsid w:val="0093047E"/>
    <w:rsid w:val="0093049F"/>
    <w:rsid w:val="00930580"/>
    <w:rsid w:val="009306B5"/>
    <w:rsid w:val="009306D7"/>
    <w:rsid w:val="00930A7A"/>
    <w:rsid w:val="0093167F"/>
    <w:rsid w:val="00931CDB"/>
    <w:rsid w:val="00931FF9"/>
    <w:rsid w:val="009325AF"/>
    <w:rsid w:val="00932661"/>
    <w:rsid w:val="00932AD4"/>
    <w:rsid w:val="00933163"/>
    <w:rsid w:val="00934E08"/>
    <w:rsid w:val="009359D1"/>
    <w:rsid w:val="00936816"/>
    <w:rsid w:val="009379E4"/>
    <w:rsid w:val="00940361"/>
    <w:rsid w:val="00940DEB"/>
    <w:rsid w:val="0094117A"/>
    <w:rsid w:val="00941747"/>
    <w:rsid w:val="009458F4"/>
    <w:rsid w:val="009464A9"/>
    <w:rsid w:val="00946E2C"/>
    <w:rsid w:val="00947DDA"/>
    <w:rsid w:val="00950A80"/>
    <w:rsid w:val="00950EF6"/>
    <w:rsid w:val="00953A0A"/>
    <w:rsid w:val="00955C85"/>
    <w:rsid w:val="00956B0D"/>
    <w:rsid w:val="00956E36"/>
    <w:rsid w:val="00957142"/>
    <w:rsid w:val="00957D8D"/>
    <w:rsid w:val="00960118"/>
    <w:rsid w:val="00960781"/>
    <w:rsid w:val="00961A1E"/>
    <w:rsid w:val="009630A9"/>
    <w:rsid w:val="009630BA"/>
    <w:rsid w:val="00963A9A"/>
    <w:rsid w:val="00965A46"/>
    <w:rsid w:val="00966652"/>
    <w:rsid w:val="00967E35"/>
    <w:rsid w:val="00967F90"/>
    <w:rsid w:val="0097124D"/>
    <w:rsid w:val="009712B9"/>
    <w:rsid w:val="0097182C"/>
    <w:rsid w:val="00971ABC"/>
    <w:rsid w:val="009720DF"/>
    <w:rsid w:val="00972265"/>
    <w:rsid w:val="009727B4"/>
    <w:rsid w:val="009732A8"/>
    <w:rsid w:val="00974E80"/>
    <w:rsid w:val="00975339"/>
    <w:rsid w:val="00977C88"/>
    <w:rsid w:val="00977D76"/>
    <w:rsid w:val="00977DFD"/>
    <w:rsid w:val="0098229F"/>
    <w:rsid w:val="00984201"/>
    <w:rsid w:val="00984F9A"/>
    <w:rsid w:val="009852B4"/>
    <w:rsid w:val="0098532D"/>
    <w:rsid w:val="00985450"/>
    <w:rsid w:val="0098548B"/>
    <w:rsid w:val="00985685"/>
    <w:rsid w:val="00985FB1"/>
    <w:rsid w:val="00986060"/>
    <w:rsid w:val="00986189"/>
    <w:rsid w:val="00986381"/>
    <w:rsid w:val="00986DCA"/>
    <w:rsid w:val="00986DF7"/>
    <w:rsid w:val="00987702"/>
    <w:rsid w:val="009903C1"/>
    <w:rsid w:val="00990724"/>
    <w:rsid w:val="00990FAA"/>
    <w:rsid w:val="0099258A"/>
    <w:rsid w:val="00992844"/>
    <w:rsid w:val="009933EE"/>
    <w:rsid w:val="00993864"/>
    <w:rsid w:val="00995787"/>
    <w:rsid w:val="00996489"/>
    <w:rsid w:val="009964F2"/>
    <w:rsid w:val="00996994"/>
    <w:rsid w:val="00996A73"/>
    <w:rsid w:val="00996D0E"/>
    <w:rsid w:val="009A14D7"/>
    <w:rsid w:val="009A1B4B"/>
    <w:rsid w:val="009A1FE8"/>
    <w:rsid w:val="009A2623"/>
    <w:rsid w:val="009A306F"/>
    <w:rsid w:val="009A3B26"/>
    <w:rsid w:val="009A4ED7"/>
    <w:rsid w:val="009A5A74"/>
    <w:rsid w:val="009A5B9E"/>
    <w:rsid w:val="009A5E23"/>
    <w:rsid w:val="009A7BE4"/>
    <w:rsid w:val="009B066C"/>
    <w:rsid w:val="009B083D"/>
    <w:rsid w:val="009B0AD0"/>
    <w:rsid w:val="009B0FA8"/>
    <w:rsid w:val="009B1B7C"/>
    <w:rsid w:val="009B4151"/>
    <w:rsid w:val="009B54DC"/>
    <w:rsid w:val="009B6217"/>
    <w:rsid w:val="009B6466"/>
    <w:rsid w:val="009B685A"/>
    <w:rsid w:val="009B75D3"/>
    <w:rsid w:val="009C00CA"/>
    <w:rsid w:val="009C1CA2"/>
    <w:rsid w:val="009C2001"/>
    <w:rsid w:val="009C4B00"/>
    <w:rsid w:val="009C6813"/>
    <w:rsid w:val="009C68DE"/>
    <w:rsid w:val="009C73E6"/>
    <w:rsid w:val="009D0E85"/>
    <w:rsid w:val="009D0ED7"/>
    <w:rsid w:val="009D10D7"/>
    <w:rsid w:val="009D1CCF"/>
    <w:rsid w:val="009D2110"/>
    <w:rsid w:val="009D28B2"/>
    <w:rsid w:val="009D383A"/>
    <w:rsid w:val="009D3E43"/>
    <w:rsid w:val="009D4214"/>
    <w:rsid w:val="009D4A7E"/>
    <w:rsid w:val="009D4F10"/>
    <w:rsid w:val="009D5550"/>
    <w:rsid w:val="009D6772"/>
    <w:rsid w:val="009D7121"/>
    <w:rsid w:val="009D791B"/>
    <w:rsid w:val="009E2530"/>
    <w:rsid w:val="009E25F6"/>
    <w:rsid w:val="009E2693"/>
    <w:rsid w:val="009E2941"/>
    <w:rsid w:val="009E2AFF"/>
    <w:rsid w:val="009E349A"/>
    <w:rsid w:val="009E3630"/>
    <w:rsid w:val="009E47CA"/>
    <w:rsid w:val="009E48D9"/>
    <w:rsid w:val="009E572D"/>
    <w:rsid w:val="009E62BD"/>
    <w:rsid w:val="009E7189"/>
    <w:rsid w:val="009E71A1"/>
    <w:rsid w:val="009E759B"/>
    <w:rsid w:val="009F0099"/>
    <w:rsid w:val="009F0335"/>
    <w:rsid w:val="009F0958"/>
    <w:rsid w:val="009F1311"/>
    <w:rsid w:val="009F1FF5"/>
    <w:rsid w:val="009F2B9C"/>
    <w:rsid w:val="009F390F"/>
    <w:rsid w:val="009F3E0F"/>
    <w:rsid w:val="009F3FEE"/>
    <w:rsid w:val="009F4A80"/>
    <w:rsid w:val="009F4B4C"/>
    <w:rsid w:val="009F54BB"/>
    <w:rsid w:val="009F5874"/>
    <w:rsid w:val="009F5CDC"/>
    <w:rsid w:val="009F7C75"/>
    <w:rsid w:val="00A00892"/>
    <w:rsid w:val="00A00914"/>
    <w:rsid w:val="00A00FD6"/>
    <w:rsid w:val="00A017F9"/>
    <w:rsid w:val="00A01A1A"/>
    <w:rsid w:val="00A02019"/>
    <w:rsid w:val="00A0256D"/>
    <w:rsid w:val="00A02BE0"/>
    <w:rsid w:val="00A02CE2"/>
    <w:rsid w:val="00A02FE5"/>
    <w:rsid w:val="00A03F18"/>
    <w:rsid w:val="00A0459E"/>
    <w:rsid w:val="00A04725"/>
    <w:rsid w:val="00A04BF9"/>
    <w:rsid w:val="00A050E5"/>
    <w:rsid w:val="00A072F7"/>
    <w:rsid w:val="00A078A0"/>
    <w:rsid w:val="00A07F20"/>
    <w:rsid w:val="00A11B10"/>
    <w:rsid w:val="00A11E62"/>
    <w:rsid w:val="00A12BD0"/>
    <w:rsid w:val="00A13D45"/>
    <w:rsid w:val="00A13F84"/>
    <w:rsid w:val="00A1417D"/>
    <w:rsid w:val="00A14832"/>
    <w:rsid w:val="00A149DF"/>
    <w:rsid w:val="00A14A86"/>
    <w:rsid w:val="00A1523D"/>
    <w:rsid w:val="00A1598F"/>
    <w:rsid w:val="00A17329"/>
    <w:rsid w:val="00A1733F"/>
    <w:rsid w:val="00A17BCA"/>
    <w:rsid w:val="00A17EFC"/>
    <w:rsid w:val="00A204A0"/>
    <w:rsid w:val="00A20869"/>
    <w:rsid w:val="00A20DD9"/>
    <w:rsid w:val="00A2106A"/>
    <w:rsid w:val="00A212AB"/>
    <w:rsid w:val="00A215B5"/>
    <w:rsid w:val="00A241F8"/>
    <w:rsid w:val="00A24592"/>
    <w:rsid w:val="00A24B36"/>
    <w:rsid w:val="00A2506A"/>
    <w:rsid w:val="00A25092"/>
    <w:rsid w:val="00A26BA4"/>
    <w:rsid w:val="00A30053"/>
    <w:rsid w:val="00A30F75"/>
    <w:rsid w:val="00A31B26"/>
    <w:rsid w:val="00A31D6C"/>
    <w:rsid w:val="00A32177"/>
    <w:rsid w:val="00A3311D"/>
    <w:rsid w:val="00A33136"/>
    <w:rsid w:val="00A352EB"/>
    <w:rsid w:val="00A3560B"/>
    <w:rsid w:val="00A3660E"/>
    <w:rsid w:val="00A36C46"/>
    <w:rsid w:val="00A378EF"/>
    <w:rsid w:val="00A407D8"/>
    <w:rsid w:val="00A40FC8"/>
    <w:rsid w:val="00A41FC3"/>
    <w:rsid w:val="00A44796"/>
    <w:rsid w:val="00A4481C"/>
    <w:rsid w:val="00A452A0"/>
    <w:rsid w:val="00A46B8C"/>
    <w:rsid w:val="00A46CDE"/>
    <w:rsid w:val="00A475AB"/>
    <w:rsid w:val="00A47E53"/>
    <w:rsid w:val="00A5132A"/>
    <w:rsid w:val="00A514EE"/>
    <w:rsid w:val="00A515C2"/>
    <w:rsid w:val="00A5202E"/>
    <w:rsid w:val="00A524B9"/>
    <w:rsid w:val="00A524D3"/>
    <w:rsid w:val="00A53E32"/>
    <w:rsid w:val="00A542E7"/>
    <w:rsid w:val="00A550F4"/>
    <w:rsid w:val="00A562CC"/>
    <w:rsid w:val="00A57BA6"/>
    <w:rsid w:val="00A57DC2"/>
    <w:rsid w:val="00A61C2B"/>
    <w:rsid w:val="00A61DB9"/>
    <w:rsid w:val="00A6207B"/>
    <w:rsid w:val="00A63B8A"/>
    <w:rsid w:val="00A6436C"/>
    <w:rsid w:val="00A64754"/>
    <w:rsid w:val="00A65A51"/>
    <w:rsid w:val="00A66117"/>
    <w:rsid w:val="00A665D1"/>
    <w:rsid w:val="00A70172"/>
    <w:rsid w:val="00A70FD2"/>
    <w:rsid w:val="00A712C5"/>
    <w:rsid w:val="00A71D42"/>
    <w:rsid w:val="00A72735"/>
    <w:rsid w:val="00A73058"/>
    <w:rsid w:val="00A73C15"/>
    <w:rsid w:val="00A7454F"/>
    <w:rsid w:val="00A7461E"/>
    <w:rsid w:val="00A74FC1"/>
    <w:rsid w:val="00A763DD"/>
    <w:rsid w:val="00A76691"/>
    <w:rsid w:val="00A76B2A"/>
    <w:rsid w:val="00A8031A"/>
    <w:rsid w:val="00A80BE0"/>
    <w:rsid w:val="00A81696"/>
    <w:rsid w:val="00A81AA0"/>
    <w:rsid w:val="00A82BB2"/>
    <w:rsid w:val="00A838D0"/>
    <w:rsid w:val="00A83CED"/>
    <w:rsid w:val="00A8463B"/>
    <w:rsid w:val="00A86531"/>
    <w:rsid w:val="00A867D1"/>
    <w:rsid w:val="00A86914"/>
    <w:rsid w:val="00A86998"/>
    <w:rsid w:val="00A86E38"/>
    <w:rsid w:val="00A87157"/>
    <w:rsid w:val="00A87686"/>
    <w:rsid w:val="00A90802"/>
    <w:rsid w:val="00A9124D"/>
    <w:rsid w:val="00A912FC"/>
    <w:rsid w:val="00A92900"/>
    <w:rsid w:val="00A92C88"/>
    <w:rsid w:val="00A9310D"/>
    <w:rsid w:val="00A93448"/>
    <w:rsid w:val="00A93CB7"/>
    <w:rsid w:val="00A93F9D"/>
    <w:rsid w:val="00A948BC"/>
    <w:rsid w:val="00A9595D"/>
    <w:rsid w:val="00A95CAA"/>
    <w:rsid w:val="00A97696"/>
    <w:rsid w:val="00AA0041"/>
    <w:rsid w:val="00AA0773"/>
    <w:rsid w:val="00AA1326"/>
    <w:rsid w:val="00AA188D"/>
    <w:rsid w:val="00AA1D15"/>
    <w:rsid w:val="00AA1DDB"/>
    <w:rsid w:val="00AA2757"/>
    <w:rsid w:val="00AA3780"/>
    <w:rsid w:val="00AA3BCB"/>
    <w:rsid w:val="00AA3D2B"/>
    <w:rsid w:val="00AA3DF8"/>
    <w:rsid w:val="00AA401D"/>
    <w:rsid w:val="00AA44EC"/>
    <w:rsid w:val="00AA4F2A"/>
    <w:rsid w:val="00AA5EAA"/>
    <w:rsid w:val="00AA6FEC"/>
    <w:rsid w:val="00AB01D8"/>
    <w:rsid w:val="00AB07A1"/>
    <w:rsid w:val="00AB0D64"/>
    <w:rsid w:val="00AB0F5B"/>
    <w:rsid w:val="00AB13A4"/>
    <w:rsid w:val="00AB1E97"/>
    <w:rsid w:val="00AB3AB7"/>
    <w:rsid w:val="00AB4ADF"/>
    <w:rsid w:val="00AB4BE0"/>
    <w:rsid w:val="00AB5E5A"/>
    <w:rsid w:val="00AB63BD"/>
    <w:rsid w:val="00AB690C"/>
    <w:rsid w:val="00AB743B"/>
    <w:rsid w:val="00AB7AB7"/>
    <w:rsid w:val="00AB7D0E"/>
    <w:rsid w:val="00AC0327"/>
    <w:rsid w:val="00AC03AE"/>
    <w:rsid w:val="00AC1571"/>
    <w:rsid w:val="00AC1E3D"/>
    <w:rsid w:val="00AC21EF"/>
    <w:rsid w:val="00AC25C7"/>
    <w:rsid w:val="00AC27A1"/>
    <w:rsid w:val="00AC2EEE"/>
    <w:rsid w:val="00AC4942"/>
    <w:rsid w:val="00AC49E0"/>
    <w:rsid w:val="00AC4A30"/>
    <w:rsid w:val="00AC4D94"/>
    <w:rsid w:val="00AC591D"/>
    <w:rsid w:val="00AC5E65"/>
    <w:rsid w:val="00AC6FDD"/>
    <w:rsid w:val="00AD031B"/>
    <w:rsid w:val="00AD0BC0"/>
    <w:rsid w:val="00AD132B"/>
    <w:rsid w:val="00AD1F77"/>
    <w:rsid w:val="00AD2513"/>
    <w:rsid w:val="00AD3F0F"/>
    <w:rsid w:val="00AD4D28"/>
    <w:rsid w:val="00AD5956"/>
    <w:rsid w:val="00AD5D05"/>
    <w:rsid w:val="00AD632D"/>
    <w:rsid w:val="00AD72EA"/>
    <w:rsid w:val="00AE1117"/>
    <w:rsid w:val="00AE15F3"/>
    <w:rsid w:val="00AE2013"/>
    <w:rsid w:val="00AE213D"/>
    <w:rsid w:val="00AE2A85"/>
    <w:rsid w:val="00AE32EA"/>
    <w:rsid w:val="00AE3678"/>
    <w:rsid w:val="00AE5BBB"/>
    <w:rsid w:val="00AE6573"/>
    <w:rsid w:val="00AE6F3A"/>
    <w:rsid w:val="00AE7D80"/>
    <w:rsid w:val="00AF0720"/>
    <w:rsid w:val="00AF0D08"/>
    <w:rsid w:val="00AF151D"/>
    <w:rsid w:val="00AF36B4"/>
    <w:rsid w:val="00AF3FD2"/>
    <w:rsid w:val="00AF416A"/>
    <w:rsid w:val="00AF527A"/>
    <w:rsid w:val="00AF630B"/>
    <w:rsid w:val="00AF6BD1"/>
    <w:rsid w:val="00AF6F4D"/>
    <w:rsid w:val="00AF7AE4"/>
    <w:rsid w:val="00AF7EEC"/>
    <w:rsid w:val="00B004EF"/>
    <w:rsid w:val="00B0051D"/>
    <w:rsid w:val="00B00D2F"/>
    <w:rsid w:val="00B00D6C"/>
    <w:rsid w:val="00B0130E"/>
    <w:rsid w:val="00B01419"/>
    <w:rsid w:val="00B023CF"/>
    <w:rsid w:val="00B03269"/>
    <w:rsid w:val="00B03B5F"/>
    <w:rsid w:val="00B054DD"/>
    <w:rsid w:val="00B0650B"/>
    <w:rsid w:val="00B06C2E"/>
    <w:rsid w:val="00B07AF9"/>
    <w:rsid w:val="00B07C19"/>
    <w:rsid w:val="00B11FBE"/>
    <w:rsid w:val="00B1244D"/>
    <w:rsid w:val="00B13521"/>
    <w:rsid w:val="00B158BA"/>
    <w:rsid w:val="00B15B8B"/>
    <w:rsid w:val="00B15BA6"/>
    <w:rsid w:val="00B17148"/>
    <w:rsid w:val="00B1734F"/>
    <w:rsid w:val="00B179A7"/>
    <w:rsid w:val="00B200A4"/>
    <w:rsid w:val="00B209F9"/>
    <w:rsid w:val="00B217FA"/>
    <w:rsid w:val="00B21C29"/>
    <w:rsid w:val="00B21C8A"/>
    <w:rsid w:val="00B21FCC"/>
    <w:rsid w:val="00B22BED"/>
    <w:rsid w:val="00B23D6F"/>
    <w:rsid w:val="00B24080"/>
    <w:rsid w:val="00B24CBE"/>
    <w:rsid w:val="00B24F8B"/>
    <w:rsid w:val="00B25AA1"/>
    <w:rsid w:val="00B25B39"/>
    <w:rsid w:val="00B25E73"/>
    <w:rsid w:val="00B266D1"/>
    <w:rsid w:val="00B26A37"/>
    <w:rsid w:val="00B273FD"/>
    <w:rsid w:val="00B301D0"/>
    <w:rsid w:val="00B309CE"/>
    <w:rsid w:val="00B309EF"/>
    <w:rsid w:val="00B30BB8"/>
    <w:rsid w:val="00B30E9F"/>
    <w:rsid w:val="00B32119"/>
    <w:rsid w:val="00B32582"/>
    <w:rsid w:val="00B32C1A"/>
    <w:rsid w:val="00B341F9"/>
    <w:rsid w:val="00B34FE2"/>
    <w:rsid w:val="00B35A23"/>
    <w:rsid w:val="00B37633"/>
    <w:rsid w:val="00B4002E"/>
    <w:rsid w:val="00B400C4"/>
    <w:rsid w:val="00B41710"/>
    <w:rsid w:val="00B41E86"/>
    <w:rsid w:val="00B4247C"/>
    <w:rsid w:val="00B42BFA"/>
    <w:rsid w:val="00B42C2A"/>
    <w:rsid w:val="00B42F55"/>
    <w:rsid w:val="00B430AE"/>
    <w:rsid w:val="00B44DFD"/>
    <w:rsid w:val="00B4500F"/>
    <w:rsid w:val="00B45170"/>
    <w:rsid w:val="00B4532E"/>
    <w:rsid w:val="00B453DB"/>
    <w:rsid w:val="00B46665"/>
    <w:rsid w:val="00B46FF5"/>
    <w:rsid w:val="00B47ABF"/>
    <w:rsid w:val="00B47DEB"/>
    <w:rsid w:val="00B510BE"/>
    <w:rsid w:val="00B5151D"/>
    <w:rsid w:val="00B5177A"/>
    <w:rsid w:val="00B51FA2"/>
    <w:rsid w:val="00B52BD9"/>
    <w:rsid w:val="00B532CD"/>
    <w:rsid w:val="00B53F2F"/>
    <w:rsid w:val="00B551A4"/>
    <w:rsid w:val="00B55689"/>
    <w:rsid w:val="00B55861"/>
    <w:rsid w:val="00B55E9A"/>
    <w:rsid w:val="00B56D08"/>
    <w:rsid w:val="00B57141"/>
    <w:rsid w:val="00B62167"/>
    <w:rsid w:val="00B62972"/>
    <w:rsid w:val="00B63843"/>
    <w:rsid w:val="00B63A3E"/>
    <w:rsid w:val="00B63C72"/>
    <w:rsid w:val="00B64301"/>
    <w:rsid w:val="00B65680"/>
    <w:rsid w:val="00B66578"/>
    <w:rsid w:val="00B67310"/>
    <w:rsid w:val="00B6770C"/>
    <w:rsid w:val="00B70798"/>
    <w:rsid w:val="00B70FA3"/>
    <w:rsid w:val="00B719FB"/>
    <w:rsid w:val="00B726AC"/>
    <w:rsid w:val="00B729C9"/>
    <w:rsid w:val="00B735AF"/>
    <w:rsid w:val="00B73831"/>
    <w:rsid w:val="00B7411E"/>
    <w:rsid w:val="00B74147"/>
    <w:rsid w:val="00B7428E"/>
    <w:rsid w:val="00B75308"/>
    <w:rsid w:val="00B75C90"/>
    <w:rsid w:val="00B76FAF"/>
    <w:rsid w:val="00B76FCD"/>
    <w:rsid w:val="00B771DE"/>
    <w:rsid w:val="00B77426"/>
    <w:rsid w:val="00B77592"/>
    <w:rsid w:val="00B809FC"/>
    <w:rsid w:val="00B827BE"/>
    <w:rsid w:val="00B83793"/>
    <w:rsid w:val="00B83B05"/>
    <w:rsid w:val="00B84267"/>
    <w:rsid w:val="00B84D91"/>
    <w:rsid w:val="00B85933"/>
    <w:rsid w:val="00B877FF"/>
    <w:rsid w:val="00B9050C"/>
    <w:rsid w:val="00B920AF"/>
    <w:rsid w:val="00B92977"/>
    <w:rsid w:val="00B92BCC"/>
    <w:rsid w:val="00B92C98"/>
    <w:rsid w:val="00B93B22"/>
    <w:rsid w:val="00B9412E"/>
    <w:rsid w:val="00B94919"/>
    <w:rsid w:val="00B95BBF"/>
    <w:rsid w:val="00B96110"/>
    <w:rsid w:val="00B9751E"/>
    <w:rsid w:val="00B97EAA"/>
    <w:rsid w:val="00BA1575"/>
    <w:rsid w:val="00BA1B38"/>
    <w:rsid w:val="00BA2B91"/>
    <w:rsid w:val="00BA3D26"/>
    <w:rsid w:val="00BA3E64"/>
    <w:rsid w:val="00BA56C3"/>
    <w:rsid w:val="00BA5B18"/>
    <w:rsid w:val="00BA6F40"/>
    <w:rsid w:val="00BA7204"/>
    <w:rsid w:val="00BA73A5"/>
    <w:rsid w:val="00BA791A"/>
    <w:rsid w:val="00BA7CF1"/>
    <w:rsid w:val="00BB01CF"/>
    <w:rsid w:val="00BB153B"/>
    <w:rsid w:val="00BB2384"/>
    <w:rsid w:val="00BB2CCB"/>
    <w:rsid w:val="00BB43CB"/>
    <w:rsid w:val="00BB441C"/>
    <w:rsid w:val="00BB4CBC"/>
    <w:rsid w:val="00BB5353"/>
    <w:rsid w:val="00BB549D"/>
    <w:rsid w:val="00BB5944"/>
    <w:rsid w:val="00BB5FB0"/>
    <w:rsid w:val="00BB6383"/>
    <w:rsid w:val="00BB690E"/>
    <w:rsid w:val="00BB6E5C"/>
    <w:rsid w:val="00BB6FE6"/>
    <w:rsid w:val="00BB7811"/>
    <w:rsid w:val="00BB7843"/>
    <w:rsid w:val="00BC0664"/>
    <w:rsid w:val="00BC0A49"/>
    <w:rsid w:val="00BC1374"/>
    <w:rsid w:val="00BC22D8"/>
    <w:rsid w:val="00BC3C61"/>
    <w:rsid w:val="00BC3DD2"/>
    <w:rsid w:val="00BC4703"/>
    <w:rsid w:val="00BC4813"/>
    <w:rsid w:val="00BC4BB7"/>
    <w:rsid w:val="00BC523A"/>
    <w:rsid w:val="00BC53F6"/>
    <w:rsid w:val="00BC5405"/>
    <w:rsid w:val="00BC562F"/>
    <w:rsid w:val="00BC6431"/>
    <w:rsid w:val="00BC65B7"/>
    <w:rsid w:val="00BC68BD"/>
    <w:rsid w:val="00BC6AAE"/>
    <w:rsid w:val="00BC73F3"/>
    <w:rsid w:val="00BC7522"/>
    <w:rsid w:val="00BC7545"/>
    <w:rsid w:val="00BD085E"/>
    <w:rsid w:val="00BD0DD8"/>
    <w:rsid w:val="00BD1BC5"/>
    <w:rsid w:val="00BD2453"/>
    <w:rsid w:val="00BD351A"/>
    <w:rsid w:val="00BD4097"/>
    <w:rsid w:val="00BD5283"/>
    <w:rsid w:val="00BD562B"/>
    <w:rsid w:val="00BD571B"/>
    <w:rsid w:val="00BD6427"/>
    <w:rsid w:val="00BD70A3"/>
    <w:rsid w:val="00BD7108"/>
    <w:rsid w:val="00BD7216"/>
    <w:rsid w:val="00BD7A52"/>
    <w:rsid w:val="00BE0045"/>
    <w:rsid w:val="00BE0B2F"/>
    <w:rsid w:val="00BE1758"/>
    <w:rsid w:val="00BE3C2A"/>
    <w:rsid w:val="00BE3DB1"/>
    <w:rsid w:val="00BE4565"/>
    <w:rsid w:val="00BE4F4E"/>
    <w:rsid w:val="00BE5269"/>
    <w:rsid w:val="00BE5E30"/>
    <w:rsid w:val="00BE7372"/>
    <w:rsid w:val="00BE7AFA"/>
    <w:rsid w:val="00BF09CC"/>
    <w:rsid w:val="00BF0D7D"/>
    <w:rsid w:val="00BF15A3"/>
    <w:rsid w:val="00BF29BE"/>
    <w:rsid w:val="00BF41B0"/>
    <w:rsid w:val="00BF48C0"/>
    <w:rsid w:val="00BF5831"/>
    <w:rsid w:val="00C009AD"/>
    <w:rsid w:val="00C00A69"/>
    <w:rsid w:val="00C01D82"/>
    <w:rsid w:val="00C0233B"/>
    <w:rsid w:val="00C02948"/>
    <w:rsid w:val="00C03234"/>
    <w:rsid w:val="00C04C7B"/>
    <w:rsid w:val="00C063FA"/>
    <w:rsid w:val="00C067EC"/>
    <w:rsid w:val="00C07868"/>
    <w:rsid w:val="00C07B84"/>
    <w:rsid w:val="00C07E24"/>
    <w:rsid w:val="00C12258"/>
    <w:rsid w:val="00C12664"/>
    <w:rsid w:val="00C128E4"/>
    <w:rsid w:val="00C13D69"/>
    <w:rsid w:val="00C14487"/>
    <w:rsid w:val="00C14F19"/>
    <w:rsid w:val="00C15CE9"/>
    <w:rsid w:val="00C16BDD"/>
    <w:rsid w:val="00C17C82"/>
    <w:rsid w:val="00C2094F"/>
    <w:rsid w:val="00C20E2F"/>
    <w:rsid w:val="00C211C2"/>
    <w:rsid w:val="00C21D16"/>
    <w:rsid w:val="00C2201E"/>
    <w:rsid w:val="00C22242"/>
    <w:rsid w:val="00C22604"/>
    <w:rsid w:val="00C2281C"/>
    <w:rsid w:val="00C24B5B"/>
    <w:rsid w:val="00C24D6D"/>
    <w:rsid w:val="00C24FE7"/>
    <w:rsid w:val="00C2526F"/>
    <w:rsid w:val="00C25FF8"/>
    <w:rsid w:val="00C27083"/>
    <w:rsid w:val="00C277FD"/>
    <w:rsid w:val="00C27C6D"/>
    <w:rsid w:val="00C27FFE"/>
    <w:rsid w:val="00C303CF"/>
    <w:rsid w:val="00C31386"/>
    <w:rsid w:val="00C31D86"/>
    <w:rsid w:val="00C31F34"/>
    <w:rsid w:val="00C31FF0"/>
    <w:rsid w:val="00C32276"/>
    <w:rsid w:val="00C323F5"/>
    <w:rsid w:val="00C32406"/>
    <w:rsid w:val="00C329C2"/>
    <w:rsid w:val="00C32D0B"/>
    <w:rsid w:val="00C3349A"/>
    <w:rsid w:val="00C33B3E"/>
    <w:rsid w:val="00C34114"/>
    <w:rsid w:val="00C3493F"/>
    <w:rsid w:val="00C34A24"/>
    <w:rsid w:val="00C352A2"/>
    <w:rsid w:val="00C40986"/>
    <w:rsid w:val="00C40F2A"/>
    <w:rsid w:val="00C41A9C"/>
    <w:rsid w:val="00C421ED"/>
    <w:rsid w:val="00C43E63"/>
    <w:rsid w:val="00C44EAB"/>
    <w:rsid w:val="00C45065"/>
    <w:rsid w:val="00C45D18"/>
    <w:rsid w:val="00C46997"/>
    <w:rsid w:val="00C4699E"/>
    <w:rsid w:val="00C4765D"/>
    <w:rsid w:val="00C509A7"/>
    <w:rsid w:val="00C50D1B"/>
    <w:rsid w:val="00C51F76"/>
    <w:rsid w:val="00C531E9"/>
    <w:rsid w:val="00C54189"/>
    <w:rsid w:val="00C55B92"/>
    <w:rsid w:val="00C560C3"/>
    <w:rsid w:val="00C56723"/>
    <w:rsid w:val="00C57A5D"/>
    <w:rsid w:val="00C60427"/>
    <w:rsid w:val="00C6170C"/>
    <w:rsid w:val="00C62A47"/>
    <w:rsid w:val="00C63A4B"/>
    <w:rsid w:val="00C646E7"/>
    <w:rsid w:val="00C650CA"/>
    <w:rsid w:val="00C650D0"/>
    <w:rsid w:val="00C65109"/>
    <w:rsid w:val="00C65C00"/>
    <w:rsid w:val="00C65F2E"/>
    <w:rsid w:val="00C7167D"/>
    <w:rsid w:val="00C71FB3"/>
    <w:rsid w:val="00C72312"/>
    <w:rsid w:val="00C72EA7"/>
    <w:rsid w:val="00C73297"/>
    <w:rsid w:val="00C7371C"/>
    <w:rsid w:val="00C737FA"/>
    <w:rsid w:val="00C745D1"/>
    <w:rsid w:val="00C752EF"/>
    <w:rsid w:val="00C75BF1"/>
    <w:rsid w:val="00C7608E"/>
    <w:rsid w:val="00C76B4E"/>
    <w:rsid w:val="00C770A1"/>
    <w:rsid w:val="00C77EE4"/>
    <w:rsid w:val="00C833F9"/>
    <w:rsid w:val="00C85141"/>
    <w:rsid w:val="00C86ED0"/>
    <w:rsid w:val="00C87330"/>
    <w:rsid w:val="00C87D39"/>
    <w:rsid w:val="00C87E7A"/>
    <w:rsid w:val="00C905CA"/>
    <w:rsid w:val="00C90661"/>
    <w:rsid w:val="00C90D66"/>
    <w:rsid w:val="00C91147"/>
    <w:rsid w:val="00C915DE"/>
    <w:rsid w:val="00C92A83"/>
    <w:rsid w:val="00C932CC"/>
    <w:rsid w:val="00C94760"/>
    <w:rsid w:val="00C94BE5"/>
    <w:rsid w:val="00C962D6"/>
    <w:rsid w:val="00C969FD"/>
    <w:rsid w:val="00C96A25"/>
    <w:rsid w:val="00CA0330"/>
    <w:rsid w:val="00CA0677"/>
    <w:rsid w:val="00CA0ADA"/>
    <w:rsid w:val="00CA0F3D"/>
    <w:rsid w:val="00CA1A1B"/>
    <w:rsid w:val="00CA1B08"/>
    <w:rsid w:val="00CA2A6D"/>
    <w:rsid w:val="00CA2D50"/>
    <w:rsid w:val="00CA2DA4"/>
    <w:rsid w:val="00CA3D88"/>
    <w:rsid w:val="00CA514C"/>
    <w:rsid w:val="00CA5622"/>
    <w:rsid w:val="00CA5DC6"/>
    <w:rsid w:val="00CA5F69"/>
    <w:rsid w:val="00CA607D"/>
    <w:rsid w:val="00CA7DED"/>
    <w:rsid w:val="00CB0762"/>
    <w:rsid w:val="00CB08B7"/>
    <w:rsid w:val="00CB0EEB"/>
    <w:rsid w:val="00CB1387"/>
    <w:rsid w:val="00CB1425"/>
    <w:rsid w:val="00CB1812"/>
    <w:rsid w:val="00CB18E5"/>
    <w:rsid w:val="00CB23EE"/>
    <w:rsid w:val="00CB2759"/>
    <w:rsid w:val="00CB2D47"/>
    <w:rsid w:val="00CB3687"/>
    <w:rsid w:val="00CB40CA"/>
    <w:rsid w:val="00CB44C6"/>
    <w:rsid w:val="00CB5404"/>
    <w:rsid w:val="00CB5CF4"/>
    <w:rsid w:val="00CB63C4"/>
    <w:rsid w:val="00CB7BBC"/>
    <w:rsid w:val="00CB7CC9"/>
    <w:rsid w:val="00CC1141"/>
    <w:rsid w:val="00CC241F"/>
    <w:rsid w:val="00CC25BF"/>
    <w:rsid w:val="00CC3FE7"/>
    <w:rsid w:val="00CC52DA"/>
    <w:rsid w:val="00CC539E"/>
    <w:rsid w:val="00CC567A"/>
    <w:rsid w:val="00CC5CEC"/>
    <w:rsid w:val="00CC66A2"/>
    <w:rsid w:val="00CC6ED4"/>
    <w:rsid w:val="00CC6FFD"/>
    <w:rsid w:val="00CC7F45"/>
    <w:rsid w:val="00CD0555"/>
    <w:rsid w:val="00CD069B"/>
    <w:rsid w:val="00CD20B2"/>
    <w:rsid w:val="00CD23EA"/>
    <w:rsid w:val="00CD2E35"/>
    <w:rsid w:val="00CD3B17"/>
    <w:rsid w:val="00CD3CC1"/>
    <w:rsid w:val="00CE0A3B"/>
    <w:rsid w:val="00CE19BF"/>
    <w:rsid w:val="00CE1CA5"/>
    <w:rsid w:val="00CE1E14"/>
    <w:rsid w:val="00CE2058"/>
    <w:rsid w:val="00CE28AC"/>
    <w:rsid w:val="00CE638D"/>
    <w:rsid w:val="00CE7114"/>
    <w:rsid w:val="00CE79F6"/>
    <w:rsid w:val="00CF1269"/>
    <w:rsid w:val="00CF28B9"/>
    <w:rsid w:val="00CF3185"/>
    <w:rsid w:val="00CF3225"/>
    <w:rsid w:val="00CF39B3"/>
    <w:rsid w:val="00CF3C99"/>
    <w:rsid w:val="00CF41A3"/>
    <w:rsid w:val="00CF4E8F"/>
    <w:rsid w:val="00CF71B7"/>
    <w:rsid w:val="00CF739D"/>
    <w:rsid w:val="00CF7632"/>
    <w:rsid w:val="00CF7A9C"/>
    <w:rsid w:val="00CF7FE5"/>
    <w:rsid w:val="00D00B30"/>
    <w:rsid w:val="00D00F26"/>
    <w:rsid w:val="00D02749"/>
    <w:rsid w:val="00D03B4C"/>
    <w:rsid w:val="00D043A1"/>
    <w:rsid w:val="00D04737"/>
    <w:rsid w:val="00D047B2"/>
    <w:rsid w:val="00D04BEB"/>
    <w:rsid w:val="00D04FFB"/>
    <w:rsid w:val="00D06B43"/>
    <w:rsid w:val="00D06BAA"/>
    <w:rsid w:val="00D06E04"/>
    <w:rsid w:val="00D07785"/>
    <w:rsid w:val="00D1143E"/>
    <w:rsid w:val="00D11503"/>
    <w:rsid w:val="00D12373"/>
    <w:rsid w:val="00D129DE"/>
    <w:rsid w:val="00D16711"/>
    <w:rsid w:val="00D16FF3"/>
    <w:rsid w:val="00D17AFE"/>
    <w:rsid w:val="00D17E9B"/>
    <w:rsid w:val="00D17F91"/>
    <w:rsid w:val="00D20168"/>
    <w:rsid w:val="00D218FF"/>
    <w:rsid w:val="00D21ADA"/>
    <w:rsid w:val="00D23512"/>
    <w:rsid w:val="00D235F5"/>
    <w:rsid w:val="00D24282"/>
    <w:rsid w:val="00D2439E"/>
    <w:rsid w:val="00D249BD"/>
    <w:rsid w:val="00D24ECD"/>
    <w:rsid w:val="00D24EF9"/>
    <w:rsid w:val="00D260A6"/>
    <w:rsid w:val="00D269E8"/>
    <w:rsid w:val="00D26A9F"/>
    <w:rsid w:val="00D27DE7"/>
    <w:rsid w:val="00D3148F"/>
    <w:rsid w:val="00D31C25"/>
    <w:rsid w:val="00D32485"/>
    <w:rsid w:val="00D3277E"/>
    <w:rsid w:val="00D327B8"/>
    <w:rsid w:val="00D332E9"/>
    <w:rsid w:val="00D344A2"/>
    <w:rsid w:val="00D3461E"/>
    <w:rsid w:val="00D36163"/>
    <w:rsid w:val="00D365B9"/>
    <w:rsid w:val="00D37E3F"/>
    <w:rsid w:val="00D41365"/>
    <w:rsid w:val="00D41637"/>
    <w:rsid w:val="00D4293B"/>
    <w:rsid w:val="00D433D5"/>
    <w:rsid w:val="00D436DD"/>
    <w:rsid w:val="00D43A36"/>
    <w:rsid w:val="00D4411E"/>
    <w:rsid w:val="00D443EC"/>
    <w:rsid w:val="00D44600"/>
    <w:rsid w:val="00D46DF2"/>
    <w:rsid w:val="00D47613"/>
    <w:rsid w:val="00D47773"/>
    <w:rsid w:val="00D50FF3"/>
    <w:rsid w:val="00D51397"/>
    <w:rsid w:val="00D54B72"/>
    <w:rsid w:val="00D54ED2"/>
    <w:rsid w:val="00D55A17"/>
    <w:rsid w:val="00D55FE4"/>
    <w:rsid w:val="00D56092"/>
    <w:rsid w:val="00D562DE"/>
    <w:rsid w:val="00D5633E"/>
    <w:rsid w:val="00D5651C"/>
    <w:rsid w:val="00D56D8A"/>
    <w:rsid w:val="00D570A1"/>
    <w:rsid w:val="00D574D0"/>
    <w:rsid w:val="00D57C8E"/>
    <w:rsid w:val="00D604AA"/>
    <w:rsid w:val="00D60FB3"/>
    <w:rsid w:val="00D61999"/>
    <w:rsid w:val="00D62019"/>
    <w:rsid w:val="00D6273D"/>
    <w:rsid w:val="00D62FB6"/>
    <w:rsid w:val="00D634ED"/>
    <w:rsid w:val="00D64151"/>
    <w:rsid w:val="00D6468A"/>
    <w:rsid w:val="00D66413"/>
    <w:rsid w:val="00D66B00"/>
    <w:rsid w:val="00D6703A"/>
    <w:rsid w:val="00D673DC"/>
    <w:rsid w:val="00D7148C"/>
    <w:rsid w:val="00D71AEF"/>
    <w:rsid w:val="00D722CB"/>
    <w:rsid w:val="00D72F84"/>
    <w:rsid w:val="00D73388"/>
    <w:rsid w:val="00D7485B"/>
    <w:rsid w:val="00D74DF7"/>
    <w:rsid w:val="00D75058"/>
    <w:rsid w:val="00D753DC"/>
    <w:rsid w:val="00D75471"/>
    <w:rsid w:val="00D76267"/>
    <w:rsid w:val="00D76682"/>
    <w:rsid w:val="00D76E4C"/>
    <w:rsid w:val="00D76F24"/>
    <w:rsid w:val="00D77965"/>
    <w:rsid w:val="00D77A50"/>
    <w:rsid w:val="00D77E7E"/>
    <w:rsid w:val="00D80575"/>
    <w:rsid w:val="00D81399"/>
    <w:rsid w:val="00D817BA"/>
    <w:rsid w:val="00D8469C"/>
    <w:rsid w:val="00D84F7D"/>
    <w:rsid w:val="00D86A5C"/>
    <w:rsid w:val="00D86A7A"/>
    <w:rsid w:val="00D9250F"/>
    <w:rsid w:val="00D932D4"/>
    <w:rsid w:val="00D93BA9"/>
    <w:rsid w:val="00D93DDB"/>
    <w:rsid w:val="00D94022"/>
    <w:rsid w:val="00D94497"/>
    <w:rsid w:val="00D949F7"/>
    <w:rsid w:val="00D952D9"/>
    <w:rsid w:val="00D96C04"/>
    <w:rsid w:val="00D9731C"/>
    <w:rsid w:val="00D97FAC"/>
    <w:rsid w:val="00DA059F"/>
    <w:rsid w:val="00DA1D57"/>
    <w:rsid w:val="00DA1D97"/>
    <w:rsid w:val="00DA29C4"/>
    <w:rsid w:val="00DA2FC8"/>
    <w:rsid w:val="00DA3733"/>
    <w:rsid w:val="00DA4035"/>
    <w:rsid w:val="00DA511B"/>
    <w:rsid w:val="00DA557B"/>
    <w:rsid w:val="00DA56D1"/>
    <w:rsid w:val="00DA5E2C"/>
    <w:rsid w:val="00DA7450"/>
    <w:rsid w:val="00DB0607"/>
    <w:rsid w:val="00DB1233"/>
    <w:rsid w:val="00DB1240"/>
    <w:rsid w:val="00DB1D52"/>
    <w:rsid w:val="00DB1E94"/>
    <w:rsid w:val="00DB1F30"/>
    <w:rsid w:val="00DB2D44"/>
    <w:rsid w:val="00DB3A53"/>
    <w:rsid w:val="00DB4FA6"/>
    <w:rsid w:val="00DB55E5"/>
    <w:rsid w:val="00DB5FF6"/>
    <w:rsid w:val="00DB60D4"/>
    <w:rsid w:val="00DB6218"/>
    <w:rsid w:val="00DB79A6"/>
    <w:rsid w:val="00DB7EFE"/>
    <w:rsid w:val="00DC076D"/>
    <w:rsid w:val="00DC0D7D"/>
    <w:rsid w:val="00DC0EBC"/>
    <w:rsid w:val="00DC10F4"/>
    <w:rsid w:val="00DC1E5D"/>
    <w:rsid w:val="00DC2000"/>
    <w:rsid w:val="00DC2528"/>
    <w:rsid w:val="00DC26F5"/>
    <w:rsid w:val="00DC45E3"/>
    <w:rsid w:val="00DC484A"/>
    <w:rsid w:val="00DC4870"/>
    <w:rsid w:val="00DC5A95"/>
    <w:rsid w:val="00DC69F6"/>
    <w:rsid w:val="00DC723C"/>
    <w:rsid w:val="00DC74E7"/>
    <w:rsid w:val="00DD018C"/>
    <w:rsid w:val="00DD04EC"/>
    <w:rsid w:val="00DD1285"/>
    <w:rsid w:val="00DD17C5"/>
    <w:rsid w:val="00DD1B2A"/>
    <w:rsid w:val="00DD2257"/>
    <w:rsid w:val="00DD26ED"/>
    <w:rsid w:val="00DD2747"/>
    <w:rsid w:val="00DD384D"/>
    <w:rsid w:val="00DD4862"/>
    <w:rsid w:val="00DD596C"/>
    <w:rsid w:val="00DD601C"/>
    <w:rsid w:val="00DD67D6"/>
    <w:rsid w:val="00DD6A80"/>
    <w:rsid w:val="00DD744A"/>
    <w:rsid w:val="00DD7D06"/>
    <w:rsid w:val="00DE0FF7"/>
    <w:rsid w:val="00DE1E5F"/>
    <w:rsid w:val="00DE238D"/>
    <w:rsid w:val="00DE268F"/>
    <w:rsid w:val="00DE3303"/>
    <w:rsid w:val="00DE33AE"/>
    <w:rsid w:val="00DE3F07"/>
    <w:rsid w:val="00DE41AD"/>
    <w:rsid w:val="00DE421A"/>
    <w:rsid w:val="00DE4233"/>
    <w:rsid w:val="00DE4F83"/>
    <w:rsid w:val="00DE7F04"/>
    <w:rsid w:val="00DF010C"/>
    <w:rsid w:val="00DF0AFF"/>
    <w:rsid w:val="00DF0FF0"/>
    <w:rsid w:val="00DF27D0"/>
    <w:rsid w:val="00DF2DF9"/>
    <w:rsid w:val="00DF30C0"/>
    <w:rsid w:val="00DF6BA5"/>
    <w:rsid w:val="00DF7094"/>
    <w:rsid w:val="00DF7831"/>
    <w:rsid w:val="00DF7AB9"/>
    <w:rsid w:val="00DF7CE2"/>
    <w:rsid w:val="00E00BF9"/>
    <w:rsid w:val="00E00F18"/>
    <w:rsid w:val="00E01063"/>
    <w:rsid w:val="00E01502"/>
    <w:rsid w:val="00E01A44"/>
    <w:rsid w:val="00E01CBC"/>
    <w:rsid w:val="00E021F0"/>
    <w:rsid w:val="00E02DAB"/>
    <w:rsid w:val="00E035FF"/>
    <w:rsid w:val="00E042FE"/>
    <w:rsid w:val="00E046DB"/>
    <w:rsid w:val="00E04751"/>
    <w:rsid w:val="00E04798"/>
    <w:rsid w:val="00E0524A"/>
    <w:rsid w:val="00E05309"/>
    <w:rsid w:val="00E05560"/>
    <w:rsid w:val="00E061D1"/>
    <w:rsid w:val="00E0677D"/>
    <w:rsid w:val="00E067EF"/>
    <w:rsid w:val="00E0737B"/>
    <w:rsid w:val="00E07500"/>
    <w:rsid w:val="00E103E3"/>
    <w:rsid w:val="00E1063E"/>
    <w:rsid w:val="00E112F2"/>
    <w:rsid w:val="00E11B3F"/>
    <w:rsid w:val="00E11F32"/>
    <w:rsid w:val="00E1345D"/>
    <w:rsid w:val="00E13C58"/>
    <w:rsid w:val="00E1470E"/>
    <w:rsid w:val="00E14EFF"/>
    <w:rsid w:val="00E150B8"/>
    <w:rsid w:val="00E157DE"/>
    <w:rsid w:val="00E15C44"/>
    <w:rsid w:val="00E16473"/>
    <w:rsid w:val="00E16866"/>
    <w:rsid w:val="00E16A07"/>
    <w:rsid w:val="00E1770D"/>
    <w:rsid w:val="00E17FB7"/>
    <w:rsid w:val="00E20646"/>
    <w:rsid w:val="00E20726"/>
    <w:rsid w:val="00E20D04"/>
    <w:rsid w:val="00E21426"/>
    <w:rsid w:val="00E21663"/>
    <w:rsid w:val="00E2312D"/>
    <w:rsid w:val="00E241D6"/>
    <w:rsid w:val="00E24B82"/>
    <w:rsid w:val="00E24E84"/>
    <w:rsid w:val="00E26250"/>
    <w:rsid w:val="00E3015C"/>
    <w:rsid w:val="00E307F1"/>
    <w:rsid w:val="00E31180"/>
    <w:rsid w:val="00E32296"/>
    <w:rsid w:val="00E32930"/>
    <w:rsid w:val="00E32E30"/>
    <w:rsid w:val="00E335FF"/>
    <w:rsid w:val="00E3362B"/>
    <w:rsid w:val="00E3399A"/>
    <w:rsid w:val="00E33D61"/>
    <w:rsid w:val="00E33E02"/>
    <w:rsid w:val="00E349B1"/>
    <w:rsid w:val="00E36815"/>
    <w:rsid w:val="00E36CF2"/>
    <w:rsid w:val="00E3735D"/>
    <w:rsid w:val="00E409F7"/>
    <w:rsid w:val="00E42599"/>
    <w:rsid w:val="00E42C38"/>
    <w:rsid w:val="00E42D17"/>
    <w:rsid w:val="00E4366E"/>
    <w:rsid w:val="00E43D5C"/>
    <w:rsid w:val="00E43E3B"/>
    <w:rsid w:val="00E44358"/>
    <w:rsid w:val="00E445DB"/>
    <w:rsid w:val="00E4540C"/>
    <w:rsid w:val="00E45C16"/>
    <w:rsid w:val="00E46ECA"/>
    <w:rsid w:val="00E47ED3"/>
    <w:rsid w:val="00E50797"/>
    <w:rsid w:val="00E50AA2"/>
    <w:rsid w:val="00E51832"/>
    <w:rsid w:val="00E51E30"/>
    <w:rsid w:val="00E51EDF"/>
    <w:rsid w:val="00E52559"/>
    <w:rsid w:val="00E525F0"/>
    <w:rsid w:val="00E5400A"/>
    <w:rsid w:val="00E552EB"/>
    <w:rsid w:val="00E557A1"/>
    <w:rsid w:val="00E557FC"/>
    <w:rsid w:val="00E55DA6"/>
    <w:rsid w:val="00E57174"/>
    <w:rsid w:val="00E6058F"/>
    <w:rsid w:val="00E60D75"/>
    <w:rsid w:val="00E6183B"/>
    <w:rsid w:val="00E6198C"/>
    <w:rsid w:val="00E64AF4"/>
    <w:rsid w:val="00E64E29"/>
    <w:rsid w:val="00E64F02"/>
    <w:rsid w:val="00E65014"/>
    <w:rsid w:val="00E6528C"/>
    <w:rsid w:val="00E65334"/>
    <w:rsid w:val="00E65FC9"/>
    <w:rsid w:val="00E66685"/>
    <w:rsid w:val="00E669ED"/>
    <w:rsid w:val="00E7177C"/>
    <w:rsid w:val="00E725DD"/>
    <w:rsid w:val="00E72C43"/>
    <w:rsid w:val="00E72E26"/>
    <w:rsid w:val="00E73F2E"/>
    <w:rsid w:val="00E77CBE"/>
    <w:rsid w:val="00E77F50"/>
    <w:rsid w:val="00E80339"/>
    <w:rsid w:val="00E8080E"/>
    <w:rsid w:val="00E8081D"/>
    <w:rsid w:val="00E81799"/>
    <w:rsid w:val="00E82CC4"/>
    <w:rsid w:val="00E83599"/>
    <w:rsid w:val="00E83802"/>
    <w:rsid w:val="00E84596"/>
    <w:rsid w:val="00E8493F"/>
    <w:rsid w:val="00E862CF"/>
    <w:rsid w:val="00E87189"/>
    <w:rsid w:val="00E87D95"/>
    <w:rsid w:val="00E87E88"/>
    <w:rsid w:val="00E91047"/>
    <w:rsid w:val="00E9191F"/>
    <w:rsid w:val="00E91D12"/>
    <w:rsid w:val="00E91E08"/>
    <w:rsid w:val="00E93684"/>
    <w:rsid w:val="00E93EE5"/>
    <w:rsid w:val="00E94015"/>
    <w:rsid w:val="00E959B4"/>
    <w:rsid w:val="00E96894"/>
    <w:rsid w:val="00E96DCF"/>
    <w:rsid w:val="00E9778B"/>
    <w:rsid w:val="00E97FE9"/>
    <w:rsid w:val="00EA0909"/>
    <w:rsid w:val="00EA0F61"/>
    <w:rsid w:val="00EA1823"/>
    <w:rsid w:val="00EA2808"/>
    <w:rsid w:val="00EA33B9"/>
    <w:rsid w:val="00EA496D"/>
    <w:rsid w:val="00EA49AE"/>
    <w:rsid w:val="00EA5B53"/>
    <w:rsid w:val="00EA61F4"/>
    <w:rsid w:val="00EA7648"/>
    <w:rsid w:val="00EB020E"/>
    <w:rsid w:val="00EB06AF"/>
    <w:rsid w:val="00EB156D"/>
    <w:rsid w:val="00EB19DE"/>
    <w:rsid w:val="00EB1B18"/>
    <w:rsid w:val="00EB2644"/>
    <w:rsid w:val="00EB2D4A"/>
    <w:rsid w:val="00EB4A48"/>
    <w:rsid w:val="00EB4DCD"/>
    <w:rsid w:val="00EB52DE"/>
    <w:rsid w:val="00EB5376"/>
    <w:rsid w:val="00EB661F"/>
    <w:rsid w:val="00EB693C"/>
    <w:rsid w:val="00EC052F"/>
    <w:rsid w:val="00EC0ED7"/>
    <w:rsid w:val="00EC1498"/>
    <w:rsid w:val="00EC1952"/>
    <w:rsid w:val="00EC24CD"/>
    <w:rsid w:val="00EC273A"/>
    <w:rsid w:val="00EC28F5"/>
    <w:rsid w:val="00EC30E9"/>
    <w:rsid w:val="00EC35D7"/>
    <w:rsid w:val="00EC3780"/>
    <w:rsid w:val="00EC3C24"/>
    <w:rsid w:val="00EC3CB9"/>
    <w:rsid w:val="00EC4C51"/>
    <w:rsid w:val="00EC53F0"/>
    <w:rsid w:val="00EC607E"/>
    <w:rsid w:val="00EC72F6"/>
    <w:rsid w:val="00EC7550"/>
    <w:rsid w:val="00EC75F4"/>
    <w:rsid w:val="00EC7641"/>
    <w:rsid w:val="00EC7C7B"/>
    <w:rsid w:val="00EC7FD6"/>
    <w:rsid w:val="00ED0DCC"/>
    <w:rsid w:val="00ED17A7"/>
    <w:rsid w:val="00ED2669"/>
    <w:rsid w:val="00ED3076"/>
    <w:rsid w:val="00ED3EB3"/>
    <w:rsid w:val="00ED42F6"/>
    <w:rsid w:val="00ED469A"/>
    <w:rsid w:val="00ED4CDA"/>
    <w:rsid w:val="00ED4E17"/>
    <w:rsid w:val="00ED56D1"/>
    <w:rsid w:val="00ED575F"/>
    <w:rsid w:val="00ED60E2"/>
    <w:rsid w:val="00ED7B64"/>
    <w:rsid w:val="00ED7F83"/>
    <w:rsid w:val="00EE0765"/>
    <w:rsid w:val="00EE0DAC"/>
    <w:rsid w:val="00EE1080"/>
    <w:rsid w:val="00EE113B"/>
    <w:rsid w:val="00EE13CD"/>
    <w:rsid w:val="00EE223A"/>
    <w:rsid w:val="00EE2D64"/>
    <w:rsid w:val="00EE487E"/>
    <w:rsid w:val="00EE4D12"/>
    <w:rsid w:val="00EE5591"/>
    <w:rsid w:val="00EE665A"/>
    <w:rsid w:val="00EE6D49"/>
    <w:rsid w:val="00EE7780"/>
    <w:rsid w:val="00EF08D3"/>
    <w:rsid w:val="00EF0CB5"/>
    <w:rsid w:val="00EF1AC9"/>
    <w:rsid w:val="00EF2F3D"/>
    <w:rsid w:val="00EF3E8A"/>
    <w:rsid w:val="00EF45BC"/>
    <w:rsid w:val="00EF481E"/>
    <w:rsid w:val="00EF4B32"/>
    <w:rsid w:val="00EF5207"/>
    <w:rsid w:val="00EF528C"/>
    <w:rsid w:val="00EF592D"/>
    <w:rsid w:val="00EF5E1D"/>
    <w:rsid w:val="00EF6D82"/>
    <w:rsid w:val="00EF7919"/>
    <w:rsid w:val="00EF79C9"/>
    <w:rsid w:val="00EF7BD6"/>
    <w:rsid w:val="00F0011A"/>
    <w:rsid w:val="00F00162"/>
    <w:rsid w:val="00F00752"/>
    <w:rsid w:val="00F02BE4"/>
    <w:rsid w:val="00F0345D"/>
    <w:rsid w:val="00F036BE"/>
    <w:rsid w:val="00F03AFE"/>
    <w:rsid w:val="00F0529F"/>
    <w:rsid w:val="00F05680"/>
    <w:rsid w:val="00F063B1"/>
    <w:rsid w:val="00F072E9"/>
    <w:rsid w:val="00F07981"/>
    <w:rsid w:val="00F079D3"/>
    <w:rsid w:val="00F07F8F"/>
    <w:rsid w:val="00F100B3"/>
    <w:rsid w:val="00F1014F"/>
    <w:rsid w:val="00F1033C"/>
    <w:rsid w:val="00F105A3"/>
    <w:rsid w:val="00F11014"/>
    <w:rsid w:val="00F124F8"/>
    <w:rsid w:val="00F1256F"/>
    <w:rsid w:val="00F12838"/>
    <w:rsid w:val="00F12D67"/>
    <w:rsid w:val="00F12F69"/>
    <w:rsid w:val="00F13492"/>
    <w:rsid w:val="00F14B85"/>
    <w:rsid w:val="00F1509C"/>
    <w:rsid w:val="00F170B5"/>
    <w:rsid w:val="00F17844"/>
    <w:rsid w:val="00F17979"/>
    <w:rsid w:val="00F17DBD"/>
    <w:rsid w:val="00F2194B"/>
    <w:rsid w:val="00F22547"/>
    <w:rsid w:val="00F22642"/>
    <w:rsid w:val="00F24C4C"/>
    <w:rsid w:val="00F26017"/>
    <w:rsid w:val="00F2723B"/>
    <w:rsid w:val="00F27260"/>
    <w:rsid w:val="00F2742D"/>
    <w:rsid w:val="00F27576"/>
    <w:rsid w:val="00F27D2A"/>
    <w:rsid w:val="00F3048A"/>
    <w:rsid w:val="00F304A1"/>
    <w:rsid w:val="00F30514"/>
    <w:rsid w:val="00F30F26"/>
    <w:rsid w:val="00F3135A"/>
    <w:rsid w:val="00F31BB1"/>
    <w:rsid w:val="00F32530"/>
    <w:rsid w:val="00F33345"/>
    <w:rsid w:val="00F334D7"/>
    <w:rsid w:val="00F338C4"/>
    <w:rsid w:val="00F3419F"/>
    <w:rsid w:val="00F34AB4"/>
    <w:rsid w:val="00F35B23"/>
    <w:rsid w:val="00F361AB"/>
    <w:rsid w:val="00F369B6"/>
    <w:rsid w:val="00F4034A"/>
    <w:rsid w:val="00F40A67"/>
    <w:rsid w:val="00F40E92"/>
    <w:rsid w:val="00F414C8"/>
    <w:rsid w:val="00F42239"/>
    <w:rsid w:val="00F43142"/>
    <w:rsid w:val="00F432F3"/>
    <w:rsid w:val="00F43F65"/>
    <w:rsid w:val="00F43FB7"/>
    <w:rsid w:val="00F45253"/>
    <w:rsid w:val="00F45528"/>
    <w:rsid w:val="00F457DA"/>
    <w:rsid w:val="00F46CC3"/>
    <w:rsid w:val="00F478E3"/>
    <w:rsid w:val="00F47A0D"/>
    <w:rsid w:val="00F503EF"/>
    <w:rsid w:val="00F503F4"/>
    <w:rsid w:val="00F51262"/>
    <w:rsid w:val="00F520A6"/>
    <w:rsid w:val="00F532C2"/>
    <w:rsid w:val="00F539AB"/>
    <w:rsid w:val="00F541CE"/>
    <w:rsid w:val="00F546F5"/>
    <w:rsid w:val="00F54DA7"/>
    <w:rsid w:val="00F553E6"/>
    <w:rsid w:val="00F561CD"/>
    <w:rsid w:val="00F57A8E"/>
    <w:rsid w:val="00F57D3A"/>
    <w:rsid w:val="00F60153"/>
    <w:rsid w:val="00F6051F"/>
    <w:rsid w:val="00F60E15"/>
    <w:rsid w:val="00F62DCC"/>
    <w:rsid w:val="00F62E9D"/>
    <w:rsid w:val="00F630DC"/>
    <w:rsid w:val="00F65DD3"/>
    <w:rsid w:val="00F662D4"/>
    <w:rsid w:val="00F663B5"/>
    <w:rsid w:val="00F66805"/>
    <w:rsid w:val="00F67817"/>
    <w:rsid w:val="00F67A65"/>
    <w:rsid w:val="00F70361"/>
    <w:rsid w:val="00F70530"/>
    <w:rsid w:val="00F70747"/>
    <w:rsid w:val="00F7076F"/>
    <w:rsid w:val="00F71B63"/>
    <w:rsid w:val="00F74466"/>
    <w:rsid w:val="00F75BF7"/>
    <w:rsid w:val="00F7639A"/>
    <w:rsid w:val="00F765C8"/>
    <w:rsid w:val="00F77756"/>
    <w:rsid w:val="00F80DA4"/>
    <w:rsid w:val="00F81CE8"/>
    <w:rsid w:val="00F822F8"/>
    <w:rsid w:val="00F832CD"/>
    <w:rsid w:val="00F8354B"/>
    <w:rsid w:val="00F83764"/>
    <w:rsid w:val="00F83AC1"/>
    <w:rsid w:val="00F83B6F"/>
    <w:rsid w:val="00F841AD"/>
    <w:rsid w:val="00F8434D"/>
    <w:rsid w:val="00F847FB"/>
    <w:rsid w:val="00F85038"/>
    <w:rsid w:val="00F90B72"/>
    <w:rsid w:val="00F90FF5"/>
    <w:rsid w:val="00F9126C"/>
    <w:rsid w:val="00F91AE7"/>
    <w:rsid w:val="00F93935"/>
    <w:rsid w:val="00F93E2D"/>
    <w:rsid w:val="00F9437B"/>
    <w:rsid w:val="00F95235"/>
    <w:rsid w:val="00F95DC8"/>
    <w:rsid w:val="00F95E24"/>
    <w:rsid w:val="00F97C9B"/>
    <w:rsid w:val="00F97DC7"/>
    <w:rsid w:val="00FA18B4"/>
    <w:rsid w:val="00FA2D56"/>
    <w:rsid w:val="00FA30DE"/>
    <w:rsid w:val="00FA37F7"/>
    <w:rsid w:val="00FA4B5D"/>
    <w:rsid w:val="00FA4D4B"/>
    <w:rsid w:val="00FA5E61"/>
    <w:rsid w:val="00FA68EF"/>
    <w:rsid w:val="00FB006F"/>
    <w:rsid w:val="00FB135D"/>
    <w:rsid w:val="00FB1C80"/>
    <w:rsid w:val="00FB1F55"/>
    <w:rsid w:val="00FB2046"/>
    <w:rsid w:val="00FB2CA3"/>
    <w:rsid w:val="00FB48D8"/>
    <w:rsid w:val="00FB4B16"/>
    <w:rsid w:val="00FB597D"/>
    <w:rsid w:val="00FB5C88"/>
    <w:rsid w:val="00FB6BC2"/>
    <w:rsid w:val="00FB70E6"/>
    <w:rsid w:val="00FC23A2"/>
    <w:rsid w:val="00FC2504"/>
    <w:rsid w:val="00FC25F2"/>
    <w:rsid w:val="00FC3C4B"/>
    <w:rsid w:val="00FC4600"/>
    <w:rsid w:val="00FC7045"/>
    <w:rsid w:val="00FC7A91"/>
    <w:rsid w:val="00FC7D1E"/>
    <w:rsid w:val="00FC7E0B"/>
    <w:rsid w:val="00FD09F8"/>
    <w:rsid w:val="00FD12BF"/>
    <w:rsid w:val="00FD1652"/>
    <w:rsid w:val="00FD16A7"/>
    <w:rsid w:val="00FD17EC"/>
    <w:rsid w:val="00FD1E10"/>
    <w:rsid w:val="00FD32DA"/>
    <w:rsid w:val="00FD37A6"/>
    <w:rsid w:val="00FD3B5A"/>
    <w:rsid w:val="00FD3E54"/>
    <w:rsid w:val="00FD4291"/>
    <w:rsid w:val="00FD43E8"/>
    <w:rsid w:val="00FD441D"/>
    <w:rsid w:val="00FD458D"/>
    <w:rsid w:val="00FD49E8"/>
    <w:rsid w:val="00FD4C6B"/>
    <w:rsid w:val="00FD50F9"/>
    <w:rsid w:val="00FD52AA"/>
    <w:rsid w:val="00FD5469"/>
    <w:rsid w:val="00FD66B2"/>
    <w:rsid w:val="00FD7A13"/>
    <w:rsid w:val="00FD7EF2"/>
    <w:rsid w:val="00FE05BA"/>
    <w:rsid w:val="00FE09DD"/>
    <w:rsid w:val="00FE11CE"/>
    <w:rsid w:val="00FE1597"/>
    <w:rsid w:val="00FE1808"/>
    <w:rsid w:val="00FE1E59"/>
    <w:rsid w:val="00FE1F72"/>
    <w:rsid w:val="00FE3086"/>
    <w:rsid w:val="00FE3564"/>
    <w:rsid w:val="00FE37C4"/>
    <w:rsid w:val="00FE3D4E"/>
    <w:rsid w:val="00FE3EC2"/>
    <w:rsid w:val="00FE5372"/>
    <w:rsid w:val="00FE552D"/>
    <w:rsid w:val="00FE5FAA"/>
    <w:rsid w:val="00FE63E7"/>
    <w:rsid w:val="00FE65B1"/>
    <w:rsid w:val="00FE73AE"/>
    <w:rsid w:val="00FE773D"/>
    <w:rsid w:val="00FF0510"/>
    <w:rsid w:val="00FF1124"/>
    <w:rsid w:val="00FF1395"/>
    <w:rsid w:val="00FF2DFE"/>
    <w:rsid w:val="00FF317A"/>
    <w:rsid w:val="00FF3AAA"/>
    <w:rsid w:val="00FF4014"/>
    <w:rsid w:val="00FF40D9"/>
    <w:rsid w:val="00FF5093"/>
    <w:rsid w:val="00FF53DC"/>
    <w:rsid w:val="00FF5970"/>
    <w:rsid w:val="00FF5D16"/>
    <w:rsid w:val="00FF62DF"/>
    <w:rsid w:val="00FF6327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01A0F13"/>
  <w15:chartTrackingRefBased/>
  <w15:docId w15:val="{6096756F-DEC1-48E8-85FC-A9F4488C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374"/>
    <w:rPr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C91147"/>
    <w:pPr>
      <w:keepNext/>
      <w:jc w:val="center"/>
      <w:outlineLvl w:val="1"/>
    </w:pPr>
    <w:rPr>
      <w:b/>
      <w:bCs/>
      <w:i/>
      <w:iCs/>
      <w:sz w:val="32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11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1147"/>
  </w:style>
  <w:style w:type="paragraph" w:styleId="Footer">
    <w:name w:val="footer"/>
    <w:basedOn w:val="Normal"/>
    <w:rsid w:val="00E557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A31B2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E73C7"/>
    <w:rPr>
      <w:lang w:eastAsia="en-GB"/>
    </w:rPr>
  </w:style>
  <w:style w:type="character" w:customStyle="1" w:styleId="Heading2Char">
    <w:name w:val="Heading 2 Char"/>
    <w:link w:val="Heading2"/>
    <w:rsid w:val="006E73C7"/>
    <w:rPr>
      <w:b/>
      <w:bCs/>
      <w:i/>
      <w:iCs/>
      <w:sz w:val="32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35E3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ZA" w:eastAsia="en-US"/>
    </w:rPr>
  </w:style>
  <w:style w:type="table" w:styleId="TableGrid">
    <w:name w:val="Table Grid"/>
    <w:basedOn w:val="TableNormal"/>
    <w:rsid w:val="00D5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F93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E2D"/>
    <w:pPr>
      <w:spacing w:after="160"/>
    </w:pPr>
    <w:rPr>
      <w:rFonts w:ascii="Calibri" w:eastAsia="Calibri" w:hAnsi="Calibri"/>
      <w:lang w:val="en-ZA" w:eastAsia="en-US"/>
    </w:rPr>
  </w:style>
  <w:style w:type="character" w:customStyle="1" w:styleId="CommentTextChar">
    <w:name w:val="Comment Text Char"/>
    <w:link w:val="CommentText"/>
    <w:uiPriority w:val="99"/>
    <w:rsid w:val="00F93E2D"/>
    <w:rPr>
      <w:rFonts w:ascii="Calibri" w:eastAsia="Calibri" w:hAnsi="Calibri"/>
      <w:lang w:eastAsia="en-US"/>
    </w:rPr>
  </w:style>
  <w:style w:type="paragraph" w:styleId="NoSpacing">
    <w:name w:val="No Spacing"/>
    <w:uiPriority w:val="1"/>
    <w:qFormat/>
    <w:rsid w:val="009F5CDC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9F5CD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9F390F"/>
    <w:pPr>
      <w:spacing w:after="0"/>
    </w:pPr>
    <w:rPr>
      <w:rFonts w:ascii="Times New Roman" w:eastAsia="Times New Roman" w:hAnsi="Times New Roman"/>
      <w:b/>
      <w:bCs/>
      <w:lang w:val="en-US" w:eastAsia="en-GB"/>
    </w:rPr>
  </w:style>
  <w:style w:type="character" w:customStyle="1" w:styleId="CommentSubjectChar">
    <w:name w:val="Comment Subject Char"/>
    <w:link w:val="CommentSubject"/>
    <w:rsid w:val="009F390F"/>
    <w:rPr>
      <w:rFonts w:ascii="Calibri" w:eastAsia="Calibri" w:hAnsi="Calibri"/>
      <w:b/>
      <w:bCs/>
      <w:lang w:val="en-US" w:eastAsia="en-GB"/>
    </w:rPr>
  </w:style>
  <w:style w:type="paragraph" w:styleId="NormalWeb">
    <w:name w:val="Normal (Web)"/>
    <w:basedOn w:val="Normal"/>
    <w:uiPriority w:val="99"/>
    <w:unhideWhenUsed/>
    <w:rsid w:val="00A86914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styleId="PlainText">
    <w:name w:val="Plain Text"/>
    <w:basedOn w:val="Normal"/>
    <w:link w:val="PlainTextChar"/>
    <w:uiPriority w:val="99"/>
    <w:unhideWhenUsed/>
    <w:rsid w:val="00E557FC"/>
    <w:rPr>
      <w:rFonts w:ascii="Calibri" w:eastAsia="Calibri" w:hAnsi="Calibri"/>
      <w:sz w:val="22"/>
      <w:szCs w:val="21"/>
      <w:lang w:val="en-ZA" w:eastAsia="en-US"/>
    </w:rPr>
  </w:style>
  <w:style w:type="character" w:customStyle="1" w:styleId="PlainTextChar">
    <w:name w:val="Plain Text Char"/>
    <w:link w:val="PlainText"/>
    <w:uiPriority w:val="99"/>
    <w:rsid w:val="00E557FC"/>
    <w:rPr>
      <w:rFonts w:ascii="Calibri" w:eastAsia="Calibri" w:hAnsi="Calibri"/>
      <w:sz w:val="22"/>
      <w:szCs w:val="21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E552EB"/>
  </w:style>
  <w:style w:type="character" w:styleId="FollowedHyperlink">
    <w:name w:val="FollowedHyperlink"/>
    <w:basedOn w:val="DefaultParagraphFont"/>
    <w:uiPriority w:val="99"/>
    <w:unhideWhenUsed/>
    <w:rsid w:val="00E552EB"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customStyle="1" w:styleId="font5">
    <w:name w:val="font5"/>
    <w:basedOn w:val="Normal"/>
    <w:uiPriority w:val="99"/>
    <w:semiHidden/>
    <w:rsid w:val="00E552EB"/>
    <w:pPr>
      <w:spacing w:before="100" w:beforeAutospacing="1" w:after="100" w:afterAutospacing="1"/>
    </w:pPr>
    <w:rPr>
      <w:rFonts w:ascii="Calibri" w:eastAsia="Calibri" w:hAnsi="Calibri" w:cs="Calibri"/>
      <w:color w:val="000000"/>
      <w:sz w:val="22"/>
      <w:szCs w:val="22"/>
      <w:u w:val="single"/>
      <w:lang w:val="en-ZA" w:eastAsia="en-ZA"/>
    </w:rPr>
  </w:style>
  <w:style w:type="paragraph" w:customStyle="1" w:styleId="xl65">
    <w:name w:val="xl65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b/>
      <w:bCs/>
      <w:color w:val="000000"/>
      <w:sz w:val="24"/>
      <w:szCs w:val="24"/>
      <w:lang w:val="en-ZA" w:eastAsia="en-ZA"/>
    </w:rPr>
  </w:style>
  <w:style w:type="paragraph" w:customStyle="1" w:styleId="xl66">
    <w:name w:val="xl66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color w:val="000000"/>
      <w:sz w:val="24"/>
      <w:szCs w:val="24"/>
      <w:lang w:val="en-ZA" w:eastAsia="en-ZA"/>
    </w:rPr>
  </w:style>
  <w:style w:type="paragraph" w:customStyle="1" w:styleId="xl67">
    <w:name w:val="xl67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customStyle="1" w:styleId="xl68">
    <w:name w:val="xl68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b/>
      <w:bCs/>
      <w:sz w:val="24"/>
      <w:szCs w:val="24"/>
      <w:lang w:val="en-ZA" w:eastAsia="en-ZA"/>
    </w:rPr>
  </w:style>
  <w:style w:type="paragraph" w:customStyle="1" w:styleId="xl69">
    <w:name w:val="xl69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character" w:customStyle="1" w:styleId="emailstyle25">
    <w:name w:val="emailstyle25"/>
    <w:basedOn w:val="DefaultParagraphFont"/>
    <w:semiHidden/>
    <w:rsid w:val="00E552EB"/>
    <w:rPr>
      <w:rFonts w:ascii="Calibri" w:hAnsi="Calibri" w:cs="Calibri" w:hint="default"/>
      <w:color w:val="1F497D"/>
    </w:rPr>
  </w:style>
  <w:style w:type="numbering" w:customStyle="1" w:styleId="NoList2">
    <w:name w:val="No List2"/>
    <w:next w:val="NoList"/>
    <w:uiPriority w:val="99"/>
    <w:semiHidden/>
    <w:unhideWhenUsed/>
    <w:rsid w:val="009B083D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3D"/>
    <w:rPr>
      <w:rFonts w:ascii="Tahoma" w:hAnsi="Tahoma" w:cs="Tahoma"/>
      <w:sz w:val="16"/>
      <w:szCs w:val="16"/>
      <w:lang w:val="en-US" w:eastAsia="en-GB"/>
    </w:rPr>
  </w:style>
  <w:style w:type="numbering" w:customStyle="1" w:styleId="NoList3">
    <w:name w:val="No List3"/>
    <w:next w:val="NoList"/>
    <w:uiPriority w:val="99"/>
    <w:semiHidden/>
    <w:unhideWhenUsed/>
    <w:rsid w:val="00B07AF9"/>
  </w:style>
  <w:style w:type="numbering" w:customStyle="1" w:styleId="NoList4">
    <w:name w:val="No List4"/>
    <w:next w:val="NoList"/>
    <w:uiPriority w:val="99"/>
    <w:semiHidden/>
    <w:unhideWhenUsed/>
    <w:rsid w:val="00232E08"/>
  </w:style>
  <w:style w:type="numbering" w:customStyle="1" w:styleId="NoList5">
    <w:name w:val="No List5"/>
    <w:next w:val="NoList"/>
    <w:uiPriority w:val="99"/>
    <w:semiHidden/>
    <w:unhideWhenUsed/>
    <w:rsid w:val="00801094"/>
  </w:style>
  <w:style w:type="numbering" w:customStyle="1" w:styleId="NoList6">
    <w:name w:val="No List6"/>
    <w:next w:val="NoList"/>
    <w:uiPriority w:val="99"/>
    <w:semiHidden/>
    <w:unhideWhenUsed/>
    <w:rsid w:val="000C30D3"/>
  </w:style>
  <w:style w:type="numbering" w:customStyle="1" w:styleId="NoList7">
    <w:name w:val="No List7"/>
    <w:next w:val="NoList"/>
    <w:uiPriority w:val="99"/>
    <w:semiHidden/>
    <w:unhideWhenUsed/>
    <w:rsid w:val="00166CA3"/>
  </w:style>
  <w:style w:type="numbering" w:customStyle="1" w:styleId="NoList8">
    <w:name w:val="No List8"/>
    <w:next w:val="NoList"/>
    <w:uiPriority w:val="99"/>
    <w:semiHidden/>
    <w:unhideWhenUsed/>
    <w:rsid w:val="00396B71"/>
  </w:style>
  <w:style w:type="numbering" w:customStyle="1" w:styleId="NoList9">
    <w:name w:val="No List9"/>
    <w:next w:val="NoList"/>
    <w:uiPriority w:val="99"/>
    <w:semiHidden/>
    <w:unhideWhenUsed/>
    <w:rsid w:val="009C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anZyl.DOJCD\Application%20Data\Microsoft\Templates\MONDAY%20DAY%20RO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CF964-BDF5-498F-A6F9-94D6EA6A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MONDAY DAY ROLL</Template>
  <TotalTime>4</TotalTime>
  <Pages>12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</vt:lpstr>
    </vt:vector>
  </TitlesOfParts>
  <Company>Dept. of Justice</Company>
  <LinksUpToDate>false</LinksUpToDate>
  <CharactersWithSpaces>8596</CharactersWithSpaces>
  <SharedDoc>false</SharedDoc>
  <HLinks>
    <vt:vector size="24" baseType="variant">
      <vt:variant>
        <vt:i4>5636146</vt:i4>
      </vt:variant>
      <vt:variant>
        <vt:i4>6</vt:i4>
      </vt:variant>
      <vt:variant>
        <vt:i4>0</vt:i4>
      </vt:variant>
      <vt:variant>
        <vt:i4>5</vt:i4>
      </vt:variant>
      <vt:variant>
        <vt:lpwstr>mailto:SGillissen@judiciary.org.za</vt:lpwstr>
      </vt:variant>
      <vt:variant>
        <vt:lpwstr/>
      </vt:variant>
      <vt:variant>
        <vt:i4>2490368</vt:i4>
      </vt:variant>
      <vt:variant>
        <vt:i4>3</vt:i4>
      </vt:variant>
      <vt:variant>
        <vt:i4>0</vt:i4>
      </vt:variant>
      <vt:variant>
        <vt:i4>5</vt:i4>
      </vt:variant>
      <vt:variant>
        <vt:lpwstr>mailto:%20ERikhotso@judiciary.org.za</vt:lpwstr>
      </vt:variant>
      <vt:variant>
        <vt:lpwstr/>
      </vt:variant>
      <vt:variant>
        <vt:i4>6357075</vt:i4>
      </vt:variant>
      <vt:variant>
        <vt:i4>33614</vt:i4>
      </vt:variant>
      <vt:variant>
        <vt:i4>1043</vt:i4>
      </vt:variant>
      <vt:variant>
        <vt:i4>1</vt:i4>
      </vt:variant>
      <vt:variant>
        <vt:lpwstr>cid:image001.png@01D2CF9A.A378C580</vt:lpwstr>
      </vt:variant>
      <vt:variant>
        <vt:lpwstr/>
      </vt:variant>
      <vt:variant>
        <vt:i4>6357075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cid:image001.png@01D2CF9A.A378C580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subject/>
  <dc:creator>TvanZyl</dc:creator>
  <cp:keywords/>
  <dc:description/>
  <cp:lastModifiedBy>Nakedi Mohale</cp:lastModifiedBy>
  <cp:revision>3</cp:revision>
  <cp:lastPrinted>2023-06-28T06:18:00Z</cp:lastPrinted>
  <dcterms:created xsi:type="dcterms:W3CDTF">2023-07-03T13:07:00Z</dcterms:created>
  <dcterms:modified xsi:type="dcterms:W3CDTF">2023-07-03T13:11:00Z</dcterms:modified>
</cp:coreProperties>
</file>