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706" w:rsidRDefault="008B0706" w:rsidP="000C4CB7">
      <w:pPr>
        <w:ind w:firstLine="720"/>
      </w:pPr>
    </w:p>
    <w:p w:rsidR="008B0706" w:rsidRDefault="008B0706" w:rsidP="000C4CB7">
      <w:pPr>
        <w:ind w:firstLine="720"/>
      </w:pPr>
    </w:p>
    <w:p w:rsidR="008B0706" w:rsidRDefault="008B0706" w:rsidP="000C4CB7">
      <w:pPr>
        <w:ind w:firstLine="720"/>
      </w:pPr>
    </w:p>
    <w:p w:rsidR="008B0706" w:rsidRDefault="008B0706" w:rsidP="000C4CB7">
      <w:pPr>
        <w:ind w:firstLine="720"/>
      </w:pPr>
    </w:p>
    <w:p w:rsidR="003F4EE0" w:rsidRPr="003F4EE0" w:rsidRDefault="008B0706" w:rsidP="000C4CB7">
      <w:pPr>
        <w:ind w:firstLine="720"/>
      </w:pPr>
      <w:r w:rsidRPr="00CD2E35">
        <w:rPr>
          <w:noProof/>
          <w:color w:val="1F497D"/>
          <w:sz w:val="24"/>
          <w:szCs w:val="24"/>
          <w:lang w:val="en-ZA" w:eastAsia="en-ZA"/>
        </w:rPr>
        <w:drawing>
          <wp:anchor distT="0" distB="0" distL="114300" distR="114300" simplePos="0" relativeHeight="251658240" behindDoc="0" locked="0" layoutInCell="1" allowOverlap="1" wp14:anchorId="5EB7BC38" wp14:editId="49BC9C04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620520" cy="16205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4CB7">
        <w:br w:type="textWrapping" w:clear="all"/>
      </w:r>
    </w:p>
    <w:p w:rsidR="003F4EE0" w:rsidRDefault="003F4EE0" w:rsidP="003A347C">
      <w:pPr>
        <w:rPr>
          <w:rFonts w:ascii="Arial Black" w:hAnsi="Arial Black" w:cs="Arial"/>
          <w:b/>
          <w:bCs/>
          <w:i/>
          <w:iCs/>
          <w:sz w:val="28"/>
          <w:szCs w:val="28"/>
        </w:rPr>
      </w:pPr>
    </w:p>
    <w:p w:rsidR="003F4EE0" w:rsidRPr="002F5D6B" w:rsidRDefault="003F4EE0" w:rsidP="002F5D6B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GAUTENG 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3F4EE0" w:rsidRPr="00B43A12" w:rsidRDefault="003F4EE0" w:rsidP="003F4EE0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PRETORIA THIS</w:t>
      </w:r>
      <w:r w:rsidR="00D76E4C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6F4621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05</w:t>
      </w:r>
      <w:r w:rsidR="000C4CB7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JULY</w:t>
      </w:r>
      <w:r w:rsidR="00B42C2A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394B83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2023</w:t>
      </w:r>
    </w:p>
    <w:p w:rsidR="003F4EE0" w:rsidRPr="00B43A12" w:rsidRDefault="003F4EE0" w:rsidP="00BC0A49">
      <w:pPr>
        <w:rPr>
          <w:rFonts w:ascii="Arial Black" w:hAnsi="Arial Black" w:cs="Arial"/>
        </w:rPr>
      </w:pPr>
    </w:p>
    <w:p w:rsidR="003F4EE0" w:rsidRDefault="006F4621" w:rsidP="00D44600">
      <w:pPr>
        <w:ind w:firstLine="720"/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WEDNES</w:t>
      </w:r>
      <w:r w:rsidR="000F50D7"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D</w:t>
      </w:r>
      <w:r w:rsidR="003F4EE0"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AY</w:t>
      </w:r>
    </w:p>
    <w:p w:rsidR="00F95235" w:rsidRDefault="00F95235" w:rsidP="008B0706">
      <w:pPr>
        <w:tabs>
          <w:tab w:val="left" w:pos="2970"/>
        </w:tabs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3F4EE0" w:rsidRDefault="003F4EE0" w:rsidP="003F4EE0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TRIALS</w:t>
      </w:r>
    </w:p>
    <w:p w:rsidR="003F4EE0" w:rsidRDefault="003F4EE0" w:rsidP="003F4EE0">
      <w:pPr>
        <w:pStyle w:val="Header"/>
        <w:tabs>
          <w:tab w:val="clear" w:pos="4320"/>
          <w:tab w:val="clear" w:pos="8640"/>
        </w:tabs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E24E84" w:rsidRDefault="00E24E84" w:rsidP="00BB594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BB5944" w:rsidRPr="00B43A12" w:rsidRDefault="00BB5944" w:rsidP="00BB594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</w:t>
      </w:r>
      <w:r>
        <w:rPr>
          <w:rFonts w:ascii="Arial" w:hAnsi="Arial" w:cs="Arial"/>
          <w:b/>
          <w:i/>
          <w:sz w:val="24"/>
          <w:szCs w:val="24"/>
          <w:u w:val="single"/>
        </w:rPr>
        <w:t>AT 10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:00</w:t>
      </w:r>
    </w:p>
    <w:p w:rsidR="003F4EE0" w:rsidRDefault="00BB5944" w:rsidP="003F4E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0C4CB7">
        <w:rPr>
          <w:rFonts w:ascii="Arial" w:hAnsi="Arial" w:cs="Arial"/>
          <w:sz w:val="24"/>
          <w:szCs w:val="24"/>
        </w:rPr>
        <w:t>MOSOPA</w:t>
      </w:r>
    </w:p>
    <w:p w:rsidR="00BB5944" w:rsidRDefault="00BB5944" w:rsidP="003F4E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3F4EE0" w:rsidRPr="00B43A12" w:rsidRDefault="003F4EE0" w:rsidP="003F4E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BB5944">
        <w:rPr>
          <w:rFonts w:ascii="Arial" w:hAnsi="Arial" w:cs="Arial"/>
          <w:b/>
          <w:i/>
          <w:sz w:val="24"/>
          <w:szCs w:val="24"/>
          <w:u w:val="single"/>
        </w:rPr>
        <w:t>GB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</w:t>
      </w:r>
      <w:r w:rsidR="003C29A5">
        <w:rPr>
          <w:rFonts w:ascii="Arial" w:hAnsi="Arial" w:cs="Arial"/>
          <w:b/>
          <w:i/>
          <w:sz w:val="24"/>
          <w:szCs w:val="24"/>
          <w:u w:val="single"/>
        </w:rPr>
        <w:t>AT 10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:00</w:t>
      </w:r>
    </w:p>
    <w:p w:rsidR="0054225A" w:rsidRDefault="003F4EE0" w:rsidP="003C29A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8513D7">
        <w:rPr>
          <w:rFonts w:ascii="Arial" w:hAnsi="Arial" w:cs="Arial"/>
          <w:sz w:val="24"/>
          <w:szCs w:val="24"/>
        </w:rPr>
        <w:t>PHAHLANE</w:t>
      </w:r>
      <w:r w:rsidR="000C1364">
        <w:rPr>
          <w:rFonts w:ascii="Arial" w:hAnsi="Arial" w:cs="Arial"/>
          <w:sz w:val="24"/>
          <w:szCs w:val="24"/>
        </w:rPr>
        <w:t xml:space="preserve"> J</w:t>
      </w:r>
    </w:p>
    <w:p w:rsidR="00110CA5" w:rsidRDefault="00110CA5" w:rsidP="003C29A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10CA5" w:rsidRPr="00B43A12" w:rsidRDefault="00110CA5" w:rsidP="00110CA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</w:t>
      </w:r>
      <w:r>
        <w:rPr>
          <w:rFonts w:ascii="Arial" w:hAnsi="Arial" w:cs="Arial"/>
          <w:b/>
          <w:i/>
          <w:sz w:val="24"/>
          <w:szCs w:val="24"/>
          <w:u w:val="single"/>
        </w:rPr>
        <w:t>AT 10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:00</w:t>
      </w:r>
    </w:p>
    <w:p w:rsidR="00110CA5" w:rsidRDefault="00110CA5" w:rsidP="00110CA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LUKHAIMANE AJ</w:t>
      </w:r>
    </w:p>
    <w:p w:rsidR="00956B0D" w:rsidRPr="00B43A12" w:rsidRDefault="00956B0D" w:rsidP="008A50A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9B75D3" w:rsidRDefault="009B75D3" w:rsidP="003F4E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5477F" w:rsidRDefault="0075477F" w:rsidP="0075477F">
      <w:pPr>
        <w:rPr>
          <w:lang w:eastAsia="en-US"/>
        </w:rPr>
      </w:pPr>
    </w:p>
    <w:p w:rsidR="007249A6" w:rsidRPr="0075477F" w:rsidRDefault="007249A6" w:rsidP="0075477F">
      <w:pPr>
        <w:rPr>
          <w:lang w:eastAsia="en-US"/>
        </w:rPr>
      </w:pPr>
    </w:p>
    <w:p w:rsidR="00A212AB" w:rsidRDefault="003F4EE0" w:rsidP="00C71FB3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URGENT COURT</w:t>
      </w:r>
    </w:p>
    <w:p w:rsidR="00C71FB3" w:rsidRPr="00C71FB3" w:rsidRDefault="00C71FB3" w:rsidP="00C71FB3">
      <w:pPr>
        <w:rPr>
          <w:lang w:eastAsia="en-US"/>
        </w:rPr>
      </w:pPr>
    </w:p>
    <w:p w:rsidR="00AD1F77" w:rsidRDefault="00AD1F77" w:rsidP="00442EA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442EA7" w:rsidRPr="00B43A12" w:rsidRDefault="00442EA7" w:rsidP="00442EA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</w:t>
      </w:r>
      <w:r w:rsidR="00EC30E9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5C4659">
        <w:rPr>
          <w:rFonts w:ascii="Arial" w:hAnsi="Arial" w:cs="Arial"/>
          <w:b/>
          <w:i/>
          <w:sz w:val="24"/>
          <w:szCs w:val="24"/>
          <w:u w:val="single"/>
        </w:rPr>
        <w:t>4E</w:t>
      </w:r>
      <w:r w:rsidR="00EC607E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AT 10:00</w:t>
      </w:r>
      <w:r w:rsidR="00514766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:rsidR="00EF528C" w:rsidRDefault="002676B3" w:rsidP="00EF528C">
      <w:pPr>
        <w:pStyle w:val="Head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hg</w:t>
      </w:r>
      <w:r w:rsidR="00442EA7" w:rsidRPr="00B43A12">
        <w:rPr>
          <w:rFonts w:ascii="Arial" w:hAnsi="Arial" w:cs="Arial"/>
          <w:sz w:val="24"/>
          <w:szCs w:val="24"/>
        </w:rPr>
        <w:t>BEFORE</w:t>
      </w:r>
      <w:proofErr w:type="spellEnd"/>
      <w:r w:rsidR="00442EA7" w:rsidRPr="00B43A12">
        <w:rPr>
          <w:rFonts w:ascii="Arial" w:hAnsi="Arial" w:cs="Arial"/>
          <w:sz w:val="24"/>
          <w:szCs w:val="24"/>
        </w:rPr>
        <w:t xml:space="preserve"> THE HONOURABLE</w:t>
      </w:r>
      <w:r w:rsidR="00442EA7">
        <w:rPr>
          <w:rFonts w:ascii="Arial" w:hAnsi="Arial" w:cs="Arial"/>
          <w:sz w:val="24"/>
          <w:szCs w:val="24"/>
        </w:rPr>
        <w:t xml:space="preserve"> JUSTICE</w:t>
      </w:r>
      <w:r w:rsidR="001B2D43">
        <w:rPr>
          <w:rFonts w:ascii="Arial" w:hAnsi="Arial" w:cs="Arial"/>
          <w:sz w:val="24"/>
          <w:szCs w:val="24"/>
        </w:rPr>
        <w:t xml:space="preserve"> </w:t>
      </w:r>
      <w:r w:rsidR="00031CDA">
        <w:rPr>
          <w:rFonts w:ascii="Arial" w:hAnsi="Arial" w:cs="Arial"/>
          <w:sz w:val="24"/>
          <w:szCs w:val="24"/>
        </w:rPr>
        <w:t>NYATHI</w:t>
      </w:r>
    </w:p>
    <w:p w:rsidR="00813581" w:rsidRDefault="00813581" w:rsidP="00EF528C">
      <w:pPr>
        <w:pStyle w:val="Header"/>
        <w:rPr>
          <w:rFonts w:ascii="Arial" w:hAnsi="Arial" w:cs="Arial"/>
          <w:sz w:val="24"/>
          <w:szCs w:val="24"/>
        </w:rPr>
      </w:pPr>
    </w:p>
    <w:p w:rsidR="00AA5EAA" w:rsidRDefault="00AA5EAA" w:rsidP="00EF528C">
      <w:pPr>
        <w:pStyle w:val="Header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571EE5" w:rsidRDefault="00442EA7" w:rsidP="00EF528C">
      <w:pPr>
        <w:pStyle w:val="Head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</w:t>
      </w:r>
      <w:r w:rsidR="00571EE5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5C4659">
        <w:rPr>
          <w:rFonts w:ascii="Arial" w:hAnsi="Arial" w:cs="Arial"/>
          <w:b/>
          <w:i/>
          <w:sz w:val="24"/>
          <w:szCs w:val="24"/>
          <w:u w:val="single"/>
        </w:rPr>
        <w:t>8E</w:t>
      </w:r>
      <w:r w:rsidR="00031CDA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8D1938">
        <w:rPr>
          <w:rFonts w:ascii="Arial" w:hAnsi="Arial" w:cs="Arial"/>
          <w:b/>
          <w:i/>
          <w:sz w:val="24"/>
          <w:szCs w:val="24"/>
          <w:u w:val="single"/>
        </w:rPr>
        <w:t xml:space="preserve">AT </w:t>
      </w:r>
      <w:r w:rsidR="0033739D">
        <w:rPr>
          <w:rFonts w:ascii="Arial" w:hAnsi="Arial" w:cs="Arial"/>
          <w:b/>
          <w:i/>
          <w:sz w:val="24"/>
          <w:szCs w:val="24"/>
          <w:u w:val="single"/>
        </w:rPr>
        <w:t>1</w:t>
      </w:r>
      <w:r w:rsidR="00031CDA">
        <w:rPr>
          <w:rFonts w:ascii="Arial" w:hAnsi="Arial" w:cs="Arial"/>
          <w:b/>
          <w:i/>
          <w:sz w:val="24"/>
          <w:szCs w:val="24"/>
          <w:u w:val="single"/>
        </w:rPr>
        <w:t xml:space="preserve">0:00 </w:t>
      </w:r>
    </w:p>
    <w:p w:rsidR="00930A7A" w:rsidRDefault="002702CF" w:rsidP="002E192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</w:t>
      </w:r>
      <w:r w:rsidR="00EF528C">
        <w:rPr>
          <w:rFonts w:ascii="Arial" w:hAnsi="Arial" w:cs="Arial"/>
          <w:sz w:val="24"/>
          <w:szCs w:val="24"/>
        </w:rPr>
        <w:t xml:space="preserve"> </w:t>
      </w:r>
      <w:r w:rsidR="00031CDA">
        <w:rPr>
          <w:rFonts w:ascii="Arial" w:hAnsi="Arial" w:cs="Arial"/>
          <w:sz w:val="24"/>
          <w:szCs w:val="24"/>
        </w:rPr>
        <w:t>DU PLESSIS AJ</w:t>
      </w:r>
    </w:p>
    <w:p w:rsidR="00813581" w:rsidRDefault="00813581" w:rsidP="002E192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45065" w:rsidRDefault="00C45065" w:rsidP="0021572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47773" w:rsidRDefault="00D47773" w:rsidP="000C1364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0C1364" w:rsidRPr="0005340B" w:rsidRDefault="000C1364" w:rsidP="000C1364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 xml:space="preserve">PART HEARD </w:t>
      </w:r>
      <w:r w:rsidR="00031CDA"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 xml:space="preserve">CIVIL TRIAL </w:t>
      </w: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MATTER</w:t>
      </w:r>
    </w:p>
    <w:p w:rsidR="00031CDA" w:rsidRDefault="00031CDA" w:rsidP="000C1364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031CDA" w:rsidRPr="00B43A12" w:rsidRDefault="004D7514" w:rsidP="00031CD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6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F</w:t>
      </w:r>
      <w:r w:rsidR="00031CDA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="00031CDA">
        <w:rPr>
          <w:rFonts w:ascii="Arial" w:hAnsi="Arial" w:cs="Arial"/>
          <w:b/>
          <w:i/>
          <w:sz w:val="24"/>
          <w:szCs w:val="24"/>
          <w:u w:val="single"/>
        </w:rPr>
        <w:t xml:space="preserve"> 10:0</w:t>
      </w:r>
      <w:r w:rsidR="00031CDA" w:rsidRPr="00B43A12">
        <w:rPr>
          <w:rFonts w:ascii="Arial" w:hAnsi="Arial" w:cs="Arial"/>
          <w:b/>
          <w:i/>
          <w:sz w:val="24"/>
          <w:szCs w:val="24"/>
          <w:u w:val="single"/>
        </w:rPr>
        <w:t>0</w:t>
      </w:r>
      <w:r w:rsidR="00031CDA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:rsidR="00031CDA" w:rsidRDefault="00031CDA" w:rsidP="00031CDA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</w:t>
      </w:r>
      <w:r w:rsidRPr="00B43A12">
        <w:rPr>
          <w:rFonts w:ascii="Arial" w:hAnsi="Arial" w:cs="Arial"/>
          <w:sz w:val="24"/>
          <w:szCs w:val="24"/>
        </w:rPr>
        <w:t>HONOURABLE</w:t>
      </w:r>
      <w:r>
        <w:rPr>
          <w:rFonts w:ascii="Arial" w:hAnsi="Arial" w:cs="Arial"/>
          <w:sz w:val="24"/>
          <w:szCs w:val="24"/>
        </w:rPr>
        <w:t xml:space="preserve"> JUSTICE ALLY AJ</w:t>
      </w:r>
    </w:p>
    <w:p w:rsidR="00031CDA" w:rsidRDefault="00031CDA" w:rsidP="00031CDA">
      <w:pPr>
        <w:tabs>
          <w:tab w:val="left" w:pos="4200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  <w:gridCol w:w="1083"/>
      </w:tblGrid>
      <w:tr w:rsidR="0076661C" w:rsidRPr="0076661C" w:rsidTr="00D47773">
        <w:trPr>
          <w:tblCellSpacing w:w="15" w:type="dxa"/>
        </w:trPr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75" w:type="dxa"/>
              <w:right w:w="0" w:type="dxa"/>
            </w:tcMar>
            <w:hideMark/>
          </w:tcPr>
          <w:p w:rsidR="0076661C" w:rsidRPr="0076661C" w:rsidRDefault="0076661C" w:rsidP="0076661C">
            <w:pPr>
              <w:textAlignment w:val="baseline"/>
              <w:rPr>
                <w:rFonts w:ascii="Arial" w:hAnsi="Arial" w:cs="Arial"/>
                <w:b/>
                <w:color w:val="333333"/>
                <w:sz w:val="22"/>
                <w:szCs w:val="22"/>
                <w:lang w:val="en-ZA" w:eastAsia="en-ZA"/>
              </w:rPr>
            </w:pPr>
            <w:r w:rsidRPr="0076661C">
              <w:rPr>
                <w:rFonts w:ascii="Arial" w:hAnsi="Arial" w:cs="Arial"/>
                <w:b/>
                <w:color w:val="333333"/>
                <w:sz w:val="22"/>
                <w:szCs w:val="22"/>
                <w:lang w:val="en-ZA" w:eastAsia="en-ZA"/>
              </w:rPr>
              <w:t>B ALEXANDER obo KS ALEXANDER vs THE MEC OF HEALTH GAUTENG PROVINCE</w:t>
            </w: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75" w:type="dxa"/>
              <w:right w:w="0" w:type="dxa"/>
            </w:tcMar>
            <w:hideMark/>
          </w:tcPr>
          <w:p w:rsidR="0076661C" w:rsidRPr="0076661C" w:rsidRDefault="0076661C" w:rsidP="0076661C">
            <w:pPr>
              <w:rPr>
                <w:rFonts w:ascii="Arial" w:hAnsi="Arial" w:cs="Arial"/>
                <w:b/>
                <w:color w:val="333333"/>
                <w:sz w:val="22"/>
                <w:szCs w:val="22"/>
                <w:lang w:val="en-ZA" w:eastAsia="en-ZA"/>
              </w:rPr>
            </w:pPr>
            <w:r w:rsidRPr="0076661C">
              <w:rPr>
                <w:rFonts w:ascii="Arial" w:hAnsi="Arial" w:cs="Arial"/>
                <w:b/>
                <w:color w:val="333333"/>
                <w:sz w:val="22"/>
                <w:szCs w:val="22"/>
                <w:lang w:val="en-ZA" w:eastAsia="en-ZA"/>
              </w:rPr>
              <w:t>13494/18</w:t>
            </w:r>
          </w:p>
        </w:tc>
      </w:tr>
      <w:tr w:rsidR="00D673DC" w:rsidRPr="0076661C" w:rsidTr="00D47773">
        <w:trPr>
          <w:tblCellSpacing w:w="15" w:type="dxa"/>
        </w:trPr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75" w:type="dxa"/>
              <w:right w:w="0" w:type="dxa"/>
            </w:tcMar>
          </w:tcPr>
          <w:p w:rsidR="00D673DC" w:rsidRPr="0076661C" w:rsidRDefault="00D673DC" w:rsidP="0076661C">
            <w:pPr>
              <w:textAlignment w:val="baseline"/>
              <w:rPr>
                <w:rFonts w:ascii="Arial" w:hAnsi="Arial" w:cs="Arial"/>
                <w:b/>
                <w:color w:val="333333"/>
                <w:sz w:val="22"/>
                <w:szCs w:val="22"/>
                <w:lang w:val="en-ZA" w:eastAsia="en-ZA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75" w:type="dxa"/>
              <w:right w:w="0" w:type="dxa"/>
            </w:tcMar>
          </w:tcPr>
          <w:p w:rsidR="00D673DC" w:rsidRPr="0076661C" w:rsidRDefault="00D673DC" w:rsidP="0076661C">
            <w:pPr>
              <w:rPr>
                <w:rFonts w:ascii="Arial" w:hAnsi="Arial" w:cs="Arial"/>
                <w:b/>
                <w:color w:val="333333"/>
                <w:sz w:val="22"/>
                <w:szCs w:val="22"/>
                <w:lang w:val="en-ZA" w:eastAsia="en-ZA"/>
              </w:rPr>
            </w:pPr>
          </w:p>
        </w:tc>
      </w:tr>
    </w:tbl>
    <w:p w:rsidR="00D673DC" w:rsidRPr="00B43A12" w:rsidRDefault="005C4659" w:rsidP="00D673D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6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B</w:t>
      </w:r>
      <w:r w:rsidR="00D673DC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="00D673DC">
        <w:rPr>
          <w:rFonts w:ascii="Arial" w:hAnsi="Arial" w:cs="Arial"/>
          <w:b/>
          <w:i/>
          <w:sz w:val="24"/>
          <w:szCs w:val="24"/>
          <w:u w:val="single"/>
        </w:rPr>
        <w:t xml:space="preserve"> 10:0</w:t>
      </w:r>
      <w:r w:rsidR="00D673DC" w:rsidRPr="00B43A12">
        <w:rPr>
          <w:rFonts w:ascii="Arial" w:hAnsi="Arial" w:cs="Arial"/>
          <w:b/>
          <w:i/>
          <w:sz w:val="24"/>
          <w:szCs w:val="24"/>
          <w:u w:val="single"/>
        </w:rPr>
        <w:t>0</w:t>
      </w:r>
      <w:r w:rsidR="00D673DC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:rsidR="00D673DC" w:rsidRDefault="00D673DC" w:rsidP="00D673DC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</w:t>
      </w:r>
      <w:r w:rsidRPr="00B43A12">
        <w:rPr>
          <w:rFonts w:ascii="Arial" w:hAnsi="Arial" w:cs="Arial"/>
          <w:sz w:val="24"/>
          <w:szCs w:val="24"/>
        </w:rPr>
        <w:t>HONOURABLE</w:t>
      </w:r>
      <w:r>
        <w:rPr>
          <w:rFonts w:ascii="Arial" w:hAnsi="Arial" w:cs="Arial"/>
          <w:sz w:val="24"/>
          <w:szCs w:val="24"/>
        </w:rPr>
        <w:t xml:space="preserve"> JUSTICE BARIT AJ</w:t>
      </w:r>
    </w:p>
    <w:p w:rsidR="00D673DC" w:rsidRDefault="00D673DC" w:rsidP="00D673DC"/>
    <w:p w:rsidR="00D673DC" w:rsidRDefault="00D673DC" w:rsidP="00D673DC">
      <w:pPr>
        <w:rPr>
          <w:rFonts w:ascii="Arial" w:hAnsi="Arial" w:cs="Arial"/>
          <w:b/>
          <w:sz w:val="24"/>
          <w:szCs w:val="24"/>
        </w:rPr>
      </w:pPr>
      <w:r w:rsidRPr="00D673DC">
        <w:rPr>
          <w:rFonts w:ascii="Arial" w:hAnsi="Arial" w:cs="Arial"/>
          <w:b/>
          <w:sz w:val="24"/>
          <w:szCs w:val="24"/>
          <w:lang w:eastAsia="en-ZA"/>
        </w:rPr>
        <w:t xml:space="preserve">OZMIK </w:t>
      </w:r>
      <w:proofErr w:type="gramStart"/>
      <w:r w:rsidRPr="00D673DC">
        <w:rPr>
          <w:rFonts w:ascii="Arial" w:hAnsi="Arial" w:cs="Arial"/>
          <w:b/>
          <w:sz w:val="24"/>
          <w:szCs w:val="24"/>
          <w:lang w:eastAsia="en-ZA"/>
        </w:rPr>
        <w:t>PROPERTY  INVESTMENTS</w:t>
      </w:r>
      <w:proofErr w:type="gramEnd"/>
      <w:r w:rsidRPr="00D673DC">
        <w:rPr>
          <w:rFonts w:ascii="Arial" w:hAnsi="Arial" w:cs="Arial"/>
          <w:b/>
          <w:sz w:val="24"/>
          <w:szCs w:val="24"/>
          <w:lang w:eastAsia="en-ZA"/>
        </w:rPr>
        <w:t xml:space="preserve">  (PTY) LIMITED / DIPLOBOX (PTY) LIMITED &amp; 4 OTHERS </w:t>
      </w:r>
      <w:r w:rsidRPr="00D673DC">
        <w:rPr>
          <w:rFonts w:ascii="Arial" w:hAnsi="Arial" w:cs="Arial"/>
          <w:b/>
          <w:sz w:val="24"/>
          <w:szCs w:val="24"/>
        </w:rPr>
        <w:t>Case No :58806/2020</w:t>
      </w:r>
    </w:p>
    <w:p w:rsidR="00D727AD" w:rsidRDefault="00D727AD" w:rsidP="00D673DC">
      <w:pPr>
        <w:rPr>
          <w:rFonts w:ascii="Arial" w:hAnsi="Arial" w:cs="Arial"/>
          <w:b/>
          <w:sz w:val="24"/>
          <w:szCs w:val="24"/>
        </w:rPr>
      </w:pPr>
    </w:p>
    <w:p w:rsidR="00D727AD" w:rsidRPr="00D673DC" w:rsidRDefault="00D727AD" w:rsidP="00D673DC">
      <w:pPr>
        <w:rPr>
          <w:rFonts w:ascii="Arial" w:hAnsi="Arial" w:cs="Arial"/>
          <w:b/>
          <w:sz w:val="24"/>
          <w:szCs w:val="24"/>
          <w:lang w:eastAsia="en-ZA"/>
        </w:rPr>
      </w:pPr>
    </w:p>
    <w:p w:rsidR="00D727AD" w:rsidRPr="00B43A12" w:rsidRDefault="00D727AD" w:rsidP="00D727A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6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G  AT</w:t>
      </w:r>
      <w:proofErr w:type="gramEnd"/>
      <w:r>
        <w:rPr>
          <w:rFonts w:ascii="Arial" w:hAnsi="Arial" w:cs="Arial"/>
          <w:b/>
          <w:i/>
          <w:sz w:val="24"/>
          <w:szCs w:val="24"/>
          <w:u w:val="single"/>
        </w:rPr>
        <w:t xml:space="preserve"> 10:0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:rsidR="00D727AD" w:rsidRDefault="00D727AD" w:rsidP="00D727AD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</w:t>
      </w:r>
      <w:r w:rsidRPr="00B43A12">
        <w:rPr>
          <w:rFonts w:ascii="Arial" w:hAnsi="Arial" w:cs="Arial"/>
          <w:sz w:val="24"/>
          <w:szCs w:val="24"/>
        </w:rPr>
        <w:t>HONOURABLE</w:t>
      </w:r>
      <w:r>
        <w:rPr>
          <w:rFonts w:ascii="Arial" w:hAnsi="Arial" w:cs="Arial"/>
          <w:sz w:val="24"/>
          <w:szCs w:val="24"/>
        </w:rPr>
        <w:t xml:space="preserve"> JUSTICE MOGALE AJ</w:t>
      </w:r>
    </w:p>
    <w:p w:rsidR="00D673DC" w:rsidRDefault="00D673DC" w:rsidP="00EF08D3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D673DC" w:rsidRDefault="00D673DC" w:rsidP="005C4659">
      <w:pPr>
        <w:tabs>
          <w:tab w:val="left" w:pos="4200"/>
        </w:tabs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EF08D3" w:rsidRPr="0005340B" w:rsidRDefault="00EF08D3" w:rsidP="00EF08D3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 1</w:t>
      </w:r>
    </w:p>
    <w:p w:rsidR="00EF08D3" w:rsidRDefault="00EF08D3" w:rsidP="00EF08D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EF08D3" w:rsidRDefault="00EF08D3" w:rsidP="00EF08D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EF08D3" w:rsidRPr="00B43A12" w:rsidRDefault="00EF08D3" w:rsidP="00EF08D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4749EF">
        <w:rPr>
          <w:rFonts w:ascii="Arial" w:hAnsi="Arial" w:cs="Arial"/>
          <w:b/>
          <w:i/>
          <w:sz w:val="24"/>
          <w:szCs w:val="24"/>
          <w:u w:val="single"/>
        </w:rPr>
        <w:t>6</w:t>
      </w:r>
      <w:proofErr w:type="gramStart"/>
      <w:r w:rsidR="009B083D">
        <w:rPr>
          <w:rFonts w:ascii="Arial" w:hAnsi="Arial" w:cs="Arial"/>
          <w:b/>
          <w:i/>
          <w:sz w:val="24"/>
          <w:szCs w:val="24"/>
          <w:u w:val="single"/>
        </w:rPr>
        <w:t>E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>
        <w:rPr>
          <w:rFonts w:ascii="Arial" w:hAnsi="Arial" w:cs="Arial"/>
          <w:b/>
          <w:i/>
          <w:sz w:val="24"/>
          <w:szCs w:val="24"/>
          <w:u w:val="single"/>
        </w:rPr>
        <w:t xml:space="preserve"> 10:0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:rsidR="00F47A0D" w:rsidRPr="00C22604" w:rsidRDefault="00EF08D3" w:rsidP="00C22604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</w:t>
      </w:r>
      <w:r w:rsidRPr="00B43A12">
        <w:rPr>
          <w:rFonts w:ascii="Arial" w:hAnsi="Arial" w:cs="Arial"/>
          <w:sz w:val="24"/>
          <w:szCs w:val="24"/>
        </w:rPr>
        <w:t>HONOURABLE</w:t>
      </w:r>
      <w:r>
        <w:rPr>
          <w:rFonts w:ascii="Arial" w:hAnsi="Arial" w:cs="Arial"/>
          <w:sz w:val="24"/>
          <w:szCs w:val="24"/>
        </w:rPr>
        <w:t xml:space="preserve"> JUSTICE </w:t>
      </w:r>
      <w:r w:rsidR="007A4370">
        <w:rPr>
          <w:rFonts w:ascii="Arial" w:hAnsi="Arial" w:cs="Arial"/>
          <w:sz w:val="24"/>
          <w:szCs w:val="24"/>
        </w:rPr>
        <w:t>STRIJDOM AJ</w:t>
      </w:r>
    </w:p>
    <w:p w:rsidR="004749EF" w:rsidRDefault="004749EF" w:rsidP="004749E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</w:p>
    <w:p w:rsidR="00D727AD" w:rsidRPr="00C66DD1" w:rsidRDefault="00D727AD" w:rsidP="00D727A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u w:val="single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66DD1">
        <w:rPr>
          <w:rFonts w:ascii="Arial" w:hAnsi="Arial" w:cs="Arial"/>
          <w:b/>
          <w:bCs/>
          <w:sz w:val="24"/>
          <w:szCs w:val="24"/>
          <w:u w:val="single"/>
        </w:rPr>
        <w:t>VAN DYK FAMILIE TRUST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A P KEMP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025143/22</w:t>
      </w:r>
    </w:p>
    <w:p w:rsidR="00D727AD" w:rsidRPr="00C66DD1" w:rsidRDefault="00D727AD" w:rsidP="00D727A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66DD1">
        <w:rPr>
          <w:rFonts w:ascii="Arial" w:hAnsi="Arial" w:cs="Arial"/>
          <w:b/>
          <w:bCs/>
          <w:sz w:val="24"/>
          <w:szCs w:val="24"/>
          <w:u w:val="single"/>
        </w:rPr>
        <w:t>TOYOTA FINANCIAL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S A HLONGWANE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60115/21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66DD1">
        <w:rPr>
          <w:rFonts w:ascii="Arial" w:hAnsi="Arial" w:cs="Arial"/>
          <w:b/>
          <w:bCs/>
          <w:sz w:val="24"/>
          <w:szCs w:val="24"/>
          <w:u w:val="single"/>
        </w:rPr>
        <w:t>ABSA TRUST LTD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056337/22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66DD1">
        <w:rPr>
          <w:rFonts w:ascii="Arial" w:hAnsi="Arial" w:cs="Arial"/>
          <w:b/>
          <w:bCs/>
          <w:sz w:val="24"/>
          <w:szCs w:val="24"/>
          <w:u w:val="single"/>
        </w:rPr>
        <w:t>CHANGING TIDES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T I MTSHWENI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>59171/21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66DD1">
        <w:rPr>
          <w:rFonts w:ascii="Arial" w:hAnsi="Arial" w:cs="Arial"/>
          <w:b/>
          <w:bCs/>
          <w:sz w:val="24"/>
          <w:szCs w:val="24"/>
          <w:u w:val="single"/>
        </w:rPr>
        <w:t>O MABENA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MIN OF DEFENCE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29473/22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66DD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ABSA TRUST LTD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056278/22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66DD1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M G KOBUE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028024/23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66DD1">
        <w:rPr>
          <w:rFonts w:ascii="Arial" w:hAnsi="Arial" w:cs="Arial"/>
          <w:b/>
          <w:bCs/>
          <w:sz w:val="24"/>
          <w:szCs w:val="24"/>
          <w:u w:val="single"/>
        </w:rPr>
        <w:t>ST</w:t>
      </w:r>
      <w:r>
        <w:rPr>
          <w:rFonts w:ascii="Arial" w:hAnsi="Arial" w:cs="Arial"/>
          <w:b/>
          <w:bCs/>
          <w:sz w:val="24"/>
          <w:szCs w:val="24"/>
          <w:u w:val="single"/>
        </w:rPr>
        <w:t>D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BINOBYTE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>014601/22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66DD1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M J SHARP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14882/22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66DD1">
        <w:rPr>
          <w:rFonts w:ascii="Arial" w:hAnsi="Arial" w:cs="Arial"/>
          <w:b/>
          <w:bCs/>
          <w:sz w:val="24"/>
          <w:szCs w:val="24"/>
          <w:u w:val="single"/>
        </w:rPr>
        <w:t xml:space="preserve">M I VAN DEN 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86631/15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66DD1">
        <w:rPr>
          <w:rFonts w:ascii="Arial" w:hAnsi="Arial" w:cs="Arial"/>
          <w:b/>
          <w:bCs/>
          <w:sz w:val="24"/>
          <w:szCs w:val="24"/>
          <w:u w:val="single"/>
        </w:rPr>
        <w:t>J VAN WYK+1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E FOURIE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B1006/23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66DD1">
        <w:rPr>
          <w:rFonts w:ascii="Arial" w:hAnsi="Arial" w:cs="Arial"/>
          <w:b/>
          <w:bCs/>
          <w:sz w:val="24"/>
          <w:szCs w:val="24"/>
          <w:u w:val="single"/>
        </w:rPr>
        <w:t>B/C OF NEWORT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BIAPEI HOLDINGS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31345/22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66DD1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A SHARMA+1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015285/22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66DD1">
        <w:rPr>
          <w:rFonts w:ascii="Arial" w:hAnsi="Arial" w:cs="Arial"/>
          <w:b/>
          <w:bCs/>
          <w:sz w:val="24"/>
          <w:szCs w:val="24"/>
          <w:u w:val="single"/>
        </w:rPr>
        <w:t>ABSABANK LTD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N S YENDE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008017/23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66DD1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J T KHOMUNALA+1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>032331/23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66DD1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A M MAFADZA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036391/23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66DD1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O AYEYE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033628/23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66DD1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B GROBLER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>53079/21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66DD1">
        <w:rPr>
          <w:rFonts w:ascii="Arial" w:hAnsi="Arial" w:cs="Arial"/>
          <w:b/>
          <w:bCs/>
          <w:sz w:val="24"/>
          <w:szCs w:val="24"/>
          <w:u w:val="single"/>
        </w:rPr>
        <w:t>BLAI</w:t>
      </w:r>
      <w:r>
        <w:rPr>
          <w:rFonts w:ascii="Arial" w:hAnsi="Arial" w:cs="Arial"/>
          <w:b/>
          <w:bCs/>
          <w:sz w:val="24"/>
          <w:szCs w:val="24"/>
          <w:u w:val="single"/>
        </w:rPr>
        <w:t>R ATHOLL ASS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D N TAGGART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>32665/20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66DD1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M T MAMABOLO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7339/20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66DD1">
        <w:rPr>
          <w:rFonts w:ascii="Arial" w:hAnsi="Arial" w:cs="Arial"/>
          <w:b/>
          <w:bCs/>
          <w:sz w:val="24"/>
          <w:szCs w:val="24"/>
          <w:u w:val="single"/>
        </w:rPr>
        <w:t>M V MOHLOANE+1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KAAN DEVELOPMENT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>37346/22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66DD1">
        <w:rPr>
          <w:rFonts w:ascii="Arial" w:hAnsi="Arial" w:cs="Arial"/>
          <w:b/>
          <w:bCs/>
          <w:sz w:val="24"/>
          <w:szCs w:val="24"/>
          <w:u w:val="single"/>
        </w:rPr>
        <w:t>SAB LTD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R J MASWANGANYI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61992/19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727AD" w:rsidRPr="00C66DD1" w:rsidRDefault="00D727AD" w:rsidP="00D727AD">
      <w:pPr>
        <w:numPr>
          <w:ilvl w:val="0"/>
          <w:numId w:val="9"/>
        </w:num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66DD1">
        <w:rPr>
          <w:rFonts w:ascii="Arial" w:hAnsi="Arial" w:cs="Arial"/>
          <w:b/>
          <w:bCs/>
          <w:sz w:val="24"/>
          <w:szCs w:val="24"/>
          <w:u w:val="single"/>
        </w:rPr>
        <w:t>EX PARTE: H HEYSTEK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716D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>055528/23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66DD1">
        <w:rPr>
          <w:rFonts w:ascii="Arial" w:hAnsi="Arial" w:cs="Arial"/>
          <w:b/>
          <w:bCs/>
          <w:sz w:val="24"/>
          <w:szCs w:val="24"/>
          <w:u w:val="single"/>
        </w:rPr>
        <w:t>ABSA BANK LTD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P S TYIBILIKA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008023/23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727AD" w:rsidRPr="00C66DD1" w:rsidRDefault="004716DB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 T TUMISO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727AD" w:rsidRPr="00C66DD1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D727AD"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MIN OF HOME AFFAIRS</w:t>
      </w:r>
      <w:r w:rsidR="00D727AD"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727AD"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727AD" w:rsidRPr="00C66DD1">
        <w:rPr>
          <w:rFonts w:ascii="Arial" w:hAnsi="Arial" w:cs="Arial"/>
          <w:b/>
          <w:bCs/>
          <w:sz w:val="24"/>
          <w:szCs w:val="24"/>
          <w:u w:val="single"/>
        </w:rPr>
        <w:t>040004/23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727AD" w:rsidRPr="00C66DD1" w:rsidRDefault="004716DB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B/C OF TESSAHOF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727AD" w:rsidRPr="00C66DD1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D727AD"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M NEVARI</w:t>
      </w:r>
      <w:r w:rsidR="00D727AD"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727AD"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727AD"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727AD"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727AD" w:rsidRPr="00C66DD1">
        <w:rPr>
          <w:rFonts w:ascii="Arial" w:hAnsi="Arial" w:cs="Arial"/>
          <w:b/>
          <w:bCs/>
          <w:sz w:val="24"/>
          <w:szCs w:val="24"/>
          <w:u w:val="single"/>
        </w:rPr>
        <w:t>012068/22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66DD1">
        <w:rPr>
          <w:rFonts w:ascii="Arial" w:hAnsi="Arial" w:cs="Arial"/>
          <w:b/>
          <w:bCs/>
          <w:sz w:val="24"/>
          <w:szCs w:val="24"/>
          <w:u w:val="single"/>
        </w:rPr>
        <w:t>B/C OF UNISON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L KUTAMA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716D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>009868/22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727AD" w:rsidRPr="00C66DD1" w:rsidRDefault="004716DB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 BODEMER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727AD" w:rsidRPr="00C66DD1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D727AD"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W BODEMER</w:t>
      </w:r>
      <w:r w:rsidR="00D727AD"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727AD"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727AD"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727AD"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039927/23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66DD1">
        <w:rPr>
          <w:rFonts w:ascii="Arial" w:hAnsi="Arial" w:cs="Arial"/>
          <w:b/>
          <w:bCs/>
          <w:sz w:val="24"/>
          <w:szCs w:val="24"/>
          <w:u w:val="single"/>
        </w:rPr>
        <w:t>T NEVARI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M L RAMAMBILA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716D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>018212/22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727AD" w:rsidRPr="004716DB" w:rsidRDefault="00D727AD" w:rsidP="004716D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66DD1">
        <w:rPr>
          <w:rFonts w:ascii="Arial" w:hAnsi="Arial" w:cs="Arial"/>
          <w:b/>
          <w:bCs/>
          <w:sz w:val="24"/>
          <w:szCs w:val="24"/>
          <w:u w:val="single"/>
        </w:rPr>
        <w:t>Z ROETS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F J ROETS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716D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>31396/21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727AD" w:rsidRPr="00C66DD1" w:rsidRDefault="00D727AD" w:rsidP="00D727A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C66DD1">
        <w:rPr>
          <w:rFonts w:ascii="Arial" w:hAnsi="Arial" w:cs="Arial"/>
          <w:b/>
          <w:bCs/>
          <w:sz w:val="24"/>
          <w:szCs w:val="24"/>
          <w:u w:val="single"/>
        </w:rPr>
        <w:t>BY THE TIME THIS ROLL WAS FINALISED THE UNDERMENTIONED COURT ONLINE MATTERS WERE NOT DISPLAYING DOCUMENTS ON CASELINE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727AD" w:rsidRPr="00C66DD1" w:rsidRDefault="004716DB" w:rsidP="00D727AD">
      <w:pPr>
        <w:pStyle w:val="ListParagraph"/>
        <w:numPr>
          <w:ilvl w:val="0"/>
          <w:numId w:val="9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 P MABASO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727AD" w:rsidRPr="00C66DD1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D727AD"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G N MABASO</w:t>
      </w:r>
      <w:r w:rsidR="00D727AD"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727AD"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727AD"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727AD"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016793/23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727AD" w:rsidRPr="00C66DD1" w:rsidRDefault="00D727AD" w:rsidP="00D727AD">
      <w:pPr>
        <w:pStyle w:val="ListParagraph"/>
        <w:numPr>
          <w:ilvl w:val="0"/>
          <w:numId w:val="9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C66DD1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3D CHRISTELIKE LTD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018839/23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727AD" w:rsidRPr="00C66DD1" w:rsidRDefault="00D727AD" w:rsidP="00D727AD">
      <w:pPr>
        <w:pStyle w:val="ListParagraph"/>
        <w:numPr>
          <w:ilvl w:val="0"/>
          <w:numId w:val="9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C66DD1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NWA’NKUMI DEVELOPMENT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016823/523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727AD" w:rsidRPr="00C66DD1" w:rsidRDefault="00D727AD" w:rsidP="00D727AD">
      <w:pPr>
        <w:pStyle w:val="ListParagraph"/>
        <w:numPr>
          <w:ilvl w:val="0"/>
          <w:numId w:val="9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C66DD1">
        <w:rPr>
          <w:rFonts w:ascii="Arial" w:hAnsi="Arial" w:cs="Arial"/>
          <w:b/>
          <w:bCs/>
          <w:sz w:val="24"/>
          <w:szCs w:val="24"/>
          <w:u w:val="single"/>
        </w:rPr>
        <w:t>ELISABETH TRUST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056355/22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727AD" w:rsidRPr="00C66DD1" w:rsidRDefault="00D727AD" w:rsidP="00D727AD">
      <w:pPr>
        <w:pStyle w:val="ListParagraph"/>
        <w:numPr>
          <w:ilvl w:val="0"/>
          <w:numId w:val="9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C66DD1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BAGAPHALA PROJECTS</w:t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66DD1">
        <w:rPr>
          <w:rFonts w:ascii="Arial" w:hAnsi="Arial" w:cs="Arial"/>
          <w:b/>
          <w:bCs/>
          <w:sz w:val="24"/>
          <w:szCs w:val="24"/>
          <w:u w:val="single"/>
        </w:rPr>
        <w:tab/>
        <w:t>018103/23</w:t>
      </w:r>
    </w:p>
    <w:p w:rsidR="00D727AD" w:rsidRPr="00C66DD1" w:rsidRDefault="00D727AD" w:rsidP="00D727AD">
      <w:pPr>
        <w:widowControl w:val="0"/>
        <w:autoSpaceDE w:val="0"/>
        <w:autoSpaceDN w:val="0"/>
        <w:adjustRightInd w:val="0"/>
        <w:rPr>
          <w:rFonts w:ascii="Arial" w:hAnsi="Arial" w:cs="Arial"/>
          <w:b/>
          <w:u w:val="single"/>
          <w:lang w:val="en"/>
        </w:rPr>
      </w:pPr>
    </w:p>
    <w:p w:rsidR="00D727AD" w:rsidRPr="00C66DD1" w:rsidRDefault="00D727AD" w:rsidP="00D727AD">
      <w:pPr>
        <w:widowControl w:val="0"/>
        <w:autoSpaceDE w:val="0"/>
        <w:autoSpaceDN w:val="0"/>
        <w:adjustRightInd w:val="0"/>
        <w:rPr>
          <w:rFonts w:ascii="Arial" w:hAnsi="Arial" w:cs="Arial"/>
          <w:b/>
          <w:u w:val="single"/>
          <w:lang w:val="en"/>
        </w:rPr>
      </w:pPr>
    </w:p>
    <w:p w:rsidR="00D727AD" w:rsidRPr="00C66DD1" w:rsidRDefault="00D727AD" w:rsidP="00D727AD">
      <w:pPr>
        <w:widowControl w:val="0"/>
        <w:autoSpaceDE w:val="0"/>
        <w:autoSpaceDN w:val="0"/>
        <w:adjustRightInd w:val="0"/>
        <w:rPr>
          <w:rFonts w:ascii="Arial" w:hAnsi="Arial" w:cs="Arial"/>
          <w:b/>
          <w:u w:val="single"/>
          <w:lang w:val="en"/>
        </w:rPr>
      </w:pPr>
    </w:p>
    <w:p w:rsidR="00D727AD" w:rsidRPr="0005340B" w:rsidRDefault="00D727AD" w:rsidP="00D727AD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 2</w:t>
      </w:r>
    </w:p>
    <w:p w:rsidR="00D727AD" w:rsidRDefault="00D727AD" w:rsidP="00D727A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D727AD" w:rsidRDefault="00D727AD" w:rsidP="00D727A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D727AD" w:rsidRPr="00B43A12" w:rsidRDefault="007A4370" w:rsidP="00D727A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  6</w:t>
      </w:r>
      <w:r w:rsidR="00D727AD">
        <w:rPr>
          <w:rFonts w:ascii="Arial" w:hAnsi="Arial" w:cs="Arial"/>
          <w:b/>
          <w:i/>
          <w:sz w:val="24"/>
          <w:szCs w:val="24"/>
          <w:u w:val="single"/>
        </w:rPr>
        <w:t>D   AT 10:0</w:t>
      </w:r>
      <w:r w:rsidR="00D727AD" w:rsidRPr="00B43A12">
        <w:rPr>
          <w:rFonts w:ascii="Arial" w:hAnsi="Arial" w:cs="Arial"/>
          <w:b/>
          <w:i/>
          <w:sz w:val="24"/>
          <w:szCs w:val="24"/>
          <w:u w:val="single"/>
        </w:rPr>
        <w:t>0</w:t>
      </w:r>
      <w:r w:rsidR="00D727AD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:rsidR="00D727AD" w:rsidRDefault="00D727AD" w:rsidP="00D727AD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</w:t>
      </w:r>
      <w:r w:rsidRPr="00B43A12">
        <w:rPr>
          <w:rFonts w:ascii="Arial" w:hAnsi="Arial" w:cs="Arial"/>
          <w:sz w:val="24"/>
          <w:szCs w:val="24"/>
        </w:rPr>
        <w:t>HONOURABLE</w:t>
      </w:r>
      <w:r>
        <w:rPr>
          <w:rFonts w:ascii="Arial" w:hAnsi="Arial" w:cs="Arial"/>
          <w:sz w:val="24"/>
          <w:szCs w:val="24"/>
        </w:rPr>
        <w:t xml:space="preserve"> JUSTICE SETHUSHA-SHONGWE AJ</w:t>
      </w:r>
    </w:p>
    <w:p w:rsidR="00D727AD" w:rsidRPr="00C66DD1" w:rsidRDefault="00D727AD" w:rsidP="00D727AD">
      <w:pPr>
        <w:widowControl w:val="0"/>
        <w:autoSpaceDE w:val="0"/>
        <w:autoSpaceDN w:val="0"/>
        <w:adjustRightInd w:val="0"/>
        <w:rPr>
          <w:rFonts w:ascii="Arial" w:hAnsi="Arial" w:cs="Arial"/>
          <w:b/>
          <w:u w:val="single"/>
          <w:lang w:val="en"/>
        </w:rPr>
      </w:pPr>
    </w:p>
    <w:p w:rsidR="00D727AD" w:rsidRPr="00C66DD1" w:rsidRDefault="00D727AD" w:rsidP="00D727A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M MASEKO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716D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54709/21</w:t>
      </w:r>
    </w:p>
    <w:p w:rsidR="00D727AD" w:rsidRPr="00C66DD1" w:rsidRDefault="00D727AD" w:rsidP="00D727A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L G CHUENE+1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4631/11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D NKOPANE+1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23458/22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A E RAMATLAPA+1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61088/20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I FOURIE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716D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58589/21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EX PARTE: T J NAUDE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81353/19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H JANSE VAN REN</w:t>
      </w:r>
      <w:r w:rsidR="004716DB">
        <w:rPr>
          <w:rFonts w:ascii="Arial" w:hAnsi="Arial" w:cs="Arial"/>
          <w:b/>
          <w:sz w:val="24"/>
          <w:szCs w:val="24"/>
          <w:u w:val="single"/>
          <w:lang w:val="en"/>
        </w:rPr>
        <w:t>SBURG</w:t>
      </w:r>
      <w:r w:rsidR="004716D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4716DB">
        <w:rPr>
          <w:rFonts w:ascii="Arial" w:hAnsi="Arial" w:cs="Arial"/>
          <w:b/>
          <w:sz w:val="24"/>
          <w:szCs w:val="24"/>
          <w:u w:val="single"/>
          <w:lang w:val="en"/>
        </w:rPr>
        <w:tab/>
        <w:t>EMFULENI MUNICIPALITY</w:t>
      </w:r>
      <w:r w:rsidR="004716D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021362/22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Z LEBENTLELE+1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716D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21637/20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A SHIBURI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716D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76869/18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MERCEDES-BENZ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D M MALESELA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716D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10293/22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M SETHOKGA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55489/21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T L LESIAMO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51267/20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4716DB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ASTFIN GAUTENG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TICAPHASE LTD</w:t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>012557/22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R </w:t>
      </w:r>
      <w:proofErr w:type="spellStart"/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R</w:t>
      </w:r>
      <w:proofErr w:type="spellEnd"/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 xml:space="preserve"> VISAGIE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13833/22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EX PARTE: J M VISSER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716D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054256/223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BABY GIANT PROPERTIES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42344/22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MERCEES-BENZ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SIYABUSELELA TRADING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27932/22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C P KRIGE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716D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035208/22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ABSA TRUST LTD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716D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047583/22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4716DB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M J MATLOU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T SKHOSANA</w:t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26872/22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M MKOMBEZA+1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716D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85188/19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PERI FORMWORK LTD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ISF CONSTRUCTION LTD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48196/20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I M FERNANDES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716D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056357/22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CSG RESORCING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MONALEBO HOLDINGS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716D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030692/22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F MCCARTHY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008698/23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ABSA BANK LTD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G KHAMBULE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027318/22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JYH SHEN TING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716D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017512/22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4716DB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M LOTTERING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G PARTRIDGE</w:t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022604/23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T P HLWATIKA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K MOHAILE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716D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015718/22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4716DB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J LAUBSCHER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M A LAUBSCHER</w:t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>033595/23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DOCUMENTS ON CASELINE</w:t>
      </w:r>
    </w:p>
    <w:p w:rsidR="00D727AD" w:rsidRPr="00C66DD1" w:rsidRDefault="00D727AD" w:rsidP="00D727A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EX PARTE: C M NAUDE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716D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010153/23</w:t>
      </w:r>
    </w:p>
    <w:p w:rsidR="00D727AD" w:rsidRPr="00C66DD1" w:rsidRDefault="00D727AD" w:rsidP="00D727A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M J SHARP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716D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014883/22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D A DROTSKY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010640/22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J A SIBANDA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058273/22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N T CAMERON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020693/22</w:t>
      </w:r>
    </w:p>
    <w:p w:rsidR="00D727AD" w:rsidRPr="00C66DD1" w:rsidRDefault="00D727AD" w:rsidP="00D727A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Default="00D727AD" w:rsidP="00D727A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716DB" w:rsidRDefault="004716DB" w:rsidP="00D727A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716DB" w:rsidRDefault="004716DB" w:rsidP="00D727A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716DB" w:rsidRDefault="004716DB" w:rsidP="00D727A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716DB" w:rsidRPr="00C66DD1" w:rsidRDefault="004716DB" w:rsidP="00D727A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Default="00D727AD" w:rsidP="00D727AD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D727AD" w:rsidRPr="005F3732" w:rsidRDefault="00D727AD" w:rsidP="00D727A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05340B" w:rsidRDefault="00D727AD" w:rsidP="00D727AD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lastRenderedPageBreak/>
        <w:t>UNOPPOSED MOTIONS 3</w:t>
      </w:r>
    </w:p>
    <w:p w:rsidR="00D727AD" w:rsidRDefault="00D727AD" w:rsidP="00D727A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D727AD" w:rsidRDefault="00D727AD" w:rsidP="00D727A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D727AD" w:rsidRPr="00B43A12" w:rsidRDefault="007A4370" w:rsidP="00D727A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6A   AT </w:t>
      </w:r>
      <w:r w:rsidR="00D727AD" w:rsidRPr="00B43A12">
        <w:rPr>
          <w:rFonts w:ascii="Arial" w:hAnsi="Arial" w:cs="Arial"/>
          <w:b/>
          <w:i/>
          <w:sz w:val="24"/>
          <w:szCs w:val="24"/>
          <w:u w:val="single"/>
        </w:rPr>
        <w:t>0</w:t>
      </w:r>
      <w:r>
        <w:rPr>
          <w:rFonts w:ascii="Arial" w:hAnsi="Arial" w:cs="Arial"/>
          <w:b/>
          <w:i/>
          <w:sz w:val="24"/>
          <w:szCs w:val="24"/>
          <w:u w:val="single"/>
        </w:rPr>
        <w:t>9:3</w:t>
      </w:r>
      <w:r w:rsidR="00D727AD">
        <w:rPr>
          <w:rFonts w:ascii="Arial" w:hAnsi="Arial" w:cs="Arial"/>
          <w:b/>
          <w:i/>
          <w:sz w:val="24"/>
          <w:szCs w:val="24"/>
          <w:u w:val="single"/>
        </w:rPr>
        <w:t xml:space="preserve">0 </w:t>
      </w:r>
    </w:p>
    <w:p w:rsidR="00D727AD" w:rsidRDefault="00D727AD" w:rsidP="00D727AD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</w:t>
      </w:r>
      <w:r w:rsidRPr="00B43A12">
        <w:rPr>
          <w:rFonts w:ascii="Arial" w:hAnsi="Arial" w:cs="Arial"/>
          <w:sz w:val="24"/>
          <w:szCs w:val="24"/>
        </w:rPr>
        <w:t>HONOURABLE</w:t>
      </w:r>
      <w:r>
        <w:rPr>
          <w:rFonts w:ascii="Arial" w:hAnsi="Arial" w:cs="Arial"/>
          <w:sz w:val="24"/>
          <w:szCs w:val="24"/>
        </w:rPr>
        <w:t xml:space="preserve"> JUSTICE PHOOKO AJ</w:t>
      </w:r>
    </w:p>
    <w:p w:rsidR="00D727AD" w:rsidRPr="001F580B" w:rsidRDefault="00D727AD" w:rsidP="00D727A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H J ALLWORTH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S L JACOBS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054075/23</w:t>
      </w:r>
    </w:p>
    <w:p w:rsidR="00D727AD" w:rsidRPr="00C66DD1" w:rsidRDefault="00D727AD" w:rsidP="00D727A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B/C OF VANDAG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N A NYAWO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716D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33713/22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4716DB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M H SOJANE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CITY OF TSHWANE</w:t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001100/23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P N MHLONGO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POLICE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716D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12751/22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4716DB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SCE ENGINEERING</w:t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22525/22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4716DB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B/C OF HELDERBERG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SODIUM BRAND SOLUTION</w:t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25866/22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EX PARTE: G K SEKGOPO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037494/23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W B MHLONGO+1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716D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011753/23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C M SELOMA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13701/22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4716DB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T C WILKEN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L WAGNER</w:t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>16720/22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numPr>
          <w:ilvl w:val="0"/>
          <w:numId w:val="9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EX PARTE: M BAM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043713/22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M C VORSTER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008340/22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NEDBANK LTD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D R SITHOLE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33961/22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4716DB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 K KADIEGE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VELOCITY FINANCE</w:t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65272/19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N K NGUBANE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46707/21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M V MAGAFANE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716D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11272/22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K RAOLANE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716D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007691/22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R M MATHA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716D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35224/22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P M SETSHABELA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716D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34391/22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B P RADEBE+1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51410/21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4716DB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VOLKSWAGEN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M K MOTHLE</w:t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35509/22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B/C OF EMOTA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M R MALEKA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006053/22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4716DB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B/C OF COLORADO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R L THSEBESEBE</w:t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>021305/22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4716DB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B/C OF ORANJEHOF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E I MOLAODI</w:t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018149/23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VOLKSWAGEN</w:t>
      </w:r>
      <w:r w:rsidR="004716DB">
        <w:rPr>
          <w:rFonts w:ascii="Arial" w:hAnsi="Arial" w:cs="Arial"/>
          <w:b/>
          <w:sz w:val="24"/>
          <w:szCs w:val="24"/>
          <w:u w:val="single"/>
          <w:lang w:val="en"/>
        </w:rPr>
        <w:t xml:space="preserve"> TABLEVIEW</w:t>
      </w:r>
      <w:r w:rsidR="004716D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4716DB">
        <w:rPr>
          <w:rFonts w:ascii="Arial" w:hAnsi="Arial" w:cs="Arial"/>
          <w:b/>
          <w:sz w:val="24"/>
          <w:szCs w:val="24"/>
          <w:u w:val="single"/>
          <w:lang w:val="en"/>
        </w:rPr>
        <w:tab/>
        <w:t>PRO QUICK MOTOR</w:t>
      </w:r>
      <w:r w:rsidR="004716D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716D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058545/22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4716DB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KICKSTART CAPITAL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VOGOVO LTD</w:t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727AD"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030667/22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 xml:space="preserve">J </w:t>
      </w:r>
      <w:proofErr w:type="spellStart"/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J</w:t>
      </w:r>
      <w:proofErr w:type="spellEnd"/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 xml:space="preserve"> NEL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M KROUKAMP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007496/22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M E SEBATANA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716D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021865/22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W KUKKUK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P KUKKUK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716D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049818/22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E J MONTGO</w:t>
      </w:r>
      <w:r w:rsidR="004716DB">
        <w:rPr>
          <w:rFonts w:ascii="Arial" w:hAnsi="Arial" w:cs="Arial"/>
          <w:b/>
          <w:sz w:val="24"/>
          <w:szCs w:val="24"/>
          <w:u w:val="single"/>
          <w:lang w:val="en"/>
        </w:rPr>
        <w:t>MERY</w:t>
      </w:r>
      <w:r w:rsidR="004716D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4716DB">
        <w:rPr>
          <w:rFonts w:ascii="Arial" w:hAnsi="Arial" w:cs="Arial"/>
          <w:b/>
          <w:sz w:val="24"/>
          <w:szCs w:val="24"/>
          <w:u w:val="single"/>
          <w:lang w:val="en"/>
        </w:rPr>
        <w:tab/>
        <w:t>J A MONTGOMERY</w:t>
      </w:r>
      <w:r w:rsidR="004716D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716D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50903/20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S SMITH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A SMITH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716D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B25A/23</w:t>
      </w:r>
    </w:p>
    <w:p w:rsidR="00D727AD" w:rsidRPr="00C66DD1" w:rsidRDefault="00D727AD" w:rsidP="00D727AD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Default="00D727AD" w:rsidP="00D727A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DOCUMENTS ON CASELINE</w:t>
      </w:r>
    </w:p>
    <w:p w:rsidR="004716DB" w:rsidRPr="00C66DD1" w:rsidRDefault="004716DB" w:rsidP="00D727A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M G MOGOBOYA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014358/23</w:t>
      </w:r>
    </w:p>
    <w:p w:rsidR="00D727AD" w:rsidRPr="00C66DD1" w:rsidRDefault="00D727AD" w:rsidP="00D727A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R REINEKE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016601/23</w:t>
      </w:r>
    </w:p>
    <w:p w:rsidR="00D727AD" w:rsidRPr="004716DB" w:rsidRDefault="00D727AD" w:rsidP="004716DB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Y KISTNASAMI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038563/22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727AD" w:rsidRPr="00C66DD1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ABSA TRUST LTD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716D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056344/22</w:t>
      </w:r>
    </w:p>
    <w:p w:rsidR="00D727AD" w:rsidRPr="00C66DD1" w:rsidRDefault="00D727AD" w:rsidP="00D727A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10CA5" w:rsidRPr="00D727AD" w:rsidRDefault="00D727AD" w:rsidP="00D727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>EX PARTE: M E MUNNICK</w:t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66DD1">
        <w:rPr>
          <w:rFonts w:ascii="Arial" w:hAnsi="Arial" w:cs="Arial"/>
          <w:b/>
          <w:sz w:val="24"/>
          <w:szCs w:val="24"/>
          <w:u w:val="single"/>
          <w:lang w:val="en"/>
        </w:rPr>
        <w:tab/>
        <w:t>012408/23</w:t>
      </w:r>
    </w:p>
    <w:p w:rsidR="004716DB" w:rsidRDefault="004716DB" w:rsidP="00087027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4716DB" w:rsidRDefault="004716DB" w:rsidP="00087027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4716DB" w:rsidRDefault="004716DB" w:rsidP="00087027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4716DB" w:rsidRDefault="004716DB" w:rsidP="00087027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4716DB" w:rsidRDefault="004716DB" w:rsidP="00087027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4716DB" w:rsidRDefault="004716DB" w:rsidP="00087027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4716DB" w:rsidRDefault="004716DB" w:rsidP="00087027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4716DB" w:rsidRDefault="004716DB" w:rsidP="00087027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087027" w:rsidRPr="0005340B" w:rsidRDefault="00087027" w:rsidP="00087027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TAXATION ROLL</w:t>
      </w:r>
    </w:p>
    <w:p w:rsidR="00087027" w:rsidRDefault="00087027" w:rsidP="0008702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087027" w:rsidRDefault="00087027" w:rsidP="0008702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087027" w:rsidRPr="00B43A12" w:rsidRDefault="00087027" w:rsidP="0008702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ROOM</w:t>
      </w:r>
      <w:r w:rsidR="00124374">
        <w:rPr>
          <w:rFonts w:ascii="Arial" w:hAnsi="Arial" w:cs="Arial"/>
          <w:b/>
          <w:i/>
          <w:sz w:val="24"/>
          <w:szCs w:val="24"/>
          <w:u w:val="single"/>
        </w:rPr>
        <w:t xml:space="preserve"> 30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AT THE PALACE </w:t>
      </w:r>
    </w:p>
    <w:p w:rsidR="00087027" w:rsidRDefault="00087027" w:rsidP="00087027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</w:t>
      </w:r>
      <w:r w:rsidR="00396B71">
        <w:rPr>
          <w:rFonts w:ascii="Arial" w:hAnsi="Arial" w:cs="Arial"/>
          <w:sz w:val="24"/>
          <w:szCs w:val="24"/>
        </w:rPr>
        <w:t xml:space="preserve">TAXING MASTER </w:t>
      </w:r>
      <w:proofErr w:type="gramStart"/>
      <w:r>
        <w:rPr>
          <w:rFonts w:ascii="Arial" w:hAnsi="Arial" w:cs="Arial"/>
          <w:sz w:val="24"/>
          <w:szCs w:val="24"/>
        </w:rPr>
        <w:t>MS</w:t>
      </w:r>
      <w:proofErr w:type="gramEnd"/>
      <w:r>
        <w:rPr>
          <w:rFonts w:ascii="Arial" w:hAnsi="Arial" w:cs="Arial"/>
          <w:sz w:val="24"/>
          <w:szCs w:val="24"/>
        </w:rPr>
        <w:t xml:space="preserve"> A CHETTY</w:t>
      </w:r>
    </w:p>
    <w:p w:rsidR="001A1E90" w:rsidRDefault="001A1E90" w:rsidP="001A1E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tbl>
      <w:tblPr>
        <w:tblW w:w="10858" w:type="dxa"/>
        <w:tblLook w:val="04A0" w:firstRow="1" w:lastRow="0" w:firstColumn="1" w:lastColumn="0" w:noHBand="0" w:noVBand="1"/>
      </w:tblPr>
      <w:tblGrid>
        <w:gridCol w:w="1436"/>
        <w:gridCol w:w="1740"/>
        <w:gridCol w:w="1160"/>
        <w:gridCol w:w="1200"/>
        <w:gridCol w:w="1082"/>
        <w:gridCol w:w="1940"/>
        <w:gridCol w:w="2300"/>
      </w:tblGrid>
      <w:tr w:rsidR="00D727AD" w:rsidRPr="00D727AD" w:rsidTr="00D727AD">
        <w:trPr>
          <w:trHeight w:val="290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NO.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 xml:space="preserve">TAXING MASTER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ROOM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TIME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 xml:space="preserve">CASE NO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APPLICANT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RESPONDENT</w:t>
            </w:r>
          </w:p>
        </w:tc>
      </w:tr>
      <w:tr w:rsidR="00D727AD" w:rsidRPr="00D727AD" w:rsidTr="00D727AD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Ms C Chetty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Room 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9h00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70260/15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Maseko</w:t>
            </w:r>
            <w:proofErr w:type="spellEnd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LM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  <w:tr w:rsidR="00D727AD" w:rsidRPr="00D727AD" w:rsidTr="00D727AD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Ms C Chetty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Room 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9h30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64465/17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Shabangu</w:t>
            </w:r>
            <w:proofErr w:type="spellEnd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  <w:tr w:rsidR="00D727AD" w:rsidRPr="00D727AD" w:rsidTr="00D727AD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Ms C Chetty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Room 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14h00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39265/21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Ex parte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Jacobs A</w:t>
            </w:r>
          </w:p>
        </w:tc>
      </w:tr>
      <w:tr w:rsidR="00D727AD" w:rsidRPr="00D727AD" w:rsidTr="00D727AD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Ms C Chetty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Room 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41h10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3509/23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Ex parte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Boshoff</w:t>
            </w:r>
            <w:proofErr w:type="spellEnd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CL</w:t>
            </w:r>
          </w:p>
        </w:tc>
      </w:tr>
      <w:tr w:rsidR="00D727AD" w:rsidRPr="00D727AD" w:rsidTr="00D727AD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Ms C Chetty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Room 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14h20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25565/21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Ex parte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De Beer JA</w:t>
            </w:r>
          </w:p>
        </w:tc>
      </w:tr>
      <w:tr w:rsidR="00D727AD" w:rsidRPr="00D727AD" w:rsidTr="00D727AD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Ms C Chetty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Room 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14h30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29425/18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Ex parte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Jacob J</w:t>
            </w:r>
          </w:p>
        </w:tc>
      </w:tr>
    </w:tbl>
    <w:p w:rsidR="008B0706" w:rsidRDefault="008B0706" w:rsidP="000967B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8B0706" w:rsidRDefault="008B0706" w:rsidP="000967B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0967BB" w:rsidRPr="00B43A12" w:rsidRDefault="000967BB" w:rsidP="000967B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ROOM 23 AT THE PALACE</w:t>
      </w:r>
    </w:p>
    <w:p w:rsidR="000967BB" w:rsidRDefault="000967BB" w:rsidP="000967BB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TAXING MASTER MS B BHANA</w:t>
      </w:r>
    </w:p>
    <w:p w:rsidR="000967BB" w:rsidRDefault="000967BB" w:rsidP="001A1E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tbl>
      <w:tblPr>
        <w:tblW w:w="10858" w:type="dxa"/>
        <w:tblLook w:val="04A0" w:firstRow="1" w:lastRow="0" w:firstColumn="1" w:lastColumn="0" w:noHBand="0" w:noVBand="1"/>
      </w:tblPr>
      <w:tblGrid>
        <w:gridCol w:w="1436"/>
        <w:gridCol w:w="1740"/>
        <w:gridCol w:w="1160"/>
        <w:gridCol w:w="1200"/>
        <w:gridCol w:w="1082"/>
        <w:gridCol w:w="1940"/>
        <w:gridCol w:w="2300"/>
      </w:tblGrid>
      <w:tr w:rsidR="006F4621" w:rsidRPr="00D727AD" w:rsidTr="004777A4">
        <w:trPr>
          <w:trHeight w:val="290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NO.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 xml:space="preserve">TAXING MASTER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ROOM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TIME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 xml:space="preserve">CASE NO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APPLICANT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RESPONDENT</w:t>
            </w:r>
          </w:p>
        </w:tc>
      </w:tr>
      <w:tr w:rsidR="006F4621" w:rsidRPr="00D727AD" w:rsidTr="004777A4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  <w:tr w:rsidR="006F4621" w:rsidRPr="00D727AD" w:rsidTr="004777A4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Ms B Bhana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Room 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9h00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71495/17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Tshipanyane</w:t>
            </w:r>
            <w:proofErr w:type="spellEnd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MP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Minister of Police</w:t>
            </w:r>
          </w:p>
        </w:tc>
      </w:tr>
      <w:tr w:rsidR="006F4621" w:rsidRPr="00D727AD" w:rsidTr="004777A4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Ms B Bhana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Room 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10h00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64125/15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Pillay D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Minister of Police</w:t>
            </w:r>
          </w:p>
        </w:tc>
      </w:tr>
      <w:tr w:rsidR="006F4621" w:rsidRPr="00D727AD" w:rsidTr="004777A4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Ms B Bhana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Room 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12h00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3764/19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Bergh OM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  <w:tr w:rsidR="006F4621" w:rsidRPr="00D727AD" w:rsidTr="004777A4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Ms B Bhana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Room 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12h30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39117/19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Jacobs JN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  <w:tr w:rsidR="006F4621" w:rsidRPr="00D727AD" w:rsidTr="004777A4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Ms B Bhana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Room 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14h00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8307/18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Ex parte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Janse Van Rensburg</w:t>
            </w:r>
          </w:p>
        </w:tc>
      </w:tr>
      <w:tr w:rsidR="006F4621" w:rsidRPr="00D727AD" w:rsidTr="004777A4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Ms B Bhana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Room 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41h10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15918/22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Ex parte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Aderoff</w:t>
            </w:r>
            <w:proofErr w:type="spellEnd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A</w:t>
            </w:r>
          </w:p>
        </w:tc>
      </w:tr>
      <w:tr w:rsidR="006F4621" w:rsidRPr="00D727AD" w:rsidTr="004777A4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Ms B Bhana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Room 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14h20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18890/20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Ex parte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Botha WJJ</w:t>
            </w:r>
          </w:p>
        </w:tc>
      </w:tr>
      <w:tr w:rsidR="006F4621" w:rsidRPr="00D727AD" w:rsidTr="004777A4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Ms B Bhana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Room 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14h30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16806/18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Ex parte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Etsebeth</w:t>
            </w:r>
            <w:proofErr w:type="spellEnd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C</w:t>
            </w:r>
          </w:p>
        </w:tc>
      </w:tr>
      <w:tr w:rsidR="006F4621" w:rsidRPr="00D727AD" w:rsidTr="004777A4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Ms B Bhana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Room 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14h40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9824/18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Ex parte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Muller D</w:t>
            </w:r>
          </w:p>
        </w:tc>
      </w:tr>
      <w:tr w:rsidR="006F4621" w:rsidRPr="00D727AD" w:rsidTr="004777A4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Ms B Bhana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Room 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14h50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18579/22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Ex parte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Venter JN</w:t>
            </w:r>
          </w:p>
        </w:tc>
      </w:tr>
    </w:tbl>
    <w:p w:rsidR="00C969FD" w:rsidRDefault="00C969FD" w:rsidP="00B95BBF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C969FD" w:rsidRDefault="00C969FD" w:rsidP="00B95BBF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E05560" w:rsidRPr="00B43A12" w:rsidRDefault="00E05560" w:rsidP="00E0556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ROOM 19 AT THE PALACE </w:t>
      </w:r>
    </w:p>
    <w:p w:rsidR="000967BB" w:rsidRDefault="00E05560" w:rsidP="00E05560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TAXING MASTER</w:t>
      </w:r>
      <w:r w:rsidR="008B0706">
        <w:rPr>
          <w:rFonts w:ascii="Arial" w:hAnsi="Arial" w:cs="Arial"/>
          <w:sz w:val="24"/>
          <w:szCs w:val="24"/>
        </w:rPr>
        <w:t xml:space="preserve"> MS N MOTSEPE</w:t>
      </w:r>
    </w:p>
    <w:p w:rsidR="000967BB" w:rsidRDefault="000967BB" w:rsidP="00E05560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tbl>
      <w:tblPr>
        <w:tblW w:w="10858" w:type="dxa"/>
        <w:tblLook w:val="04A0" w:firstRow="1" w:lastRow="0" w:firstColumn="1" w:lastColumn="0" w:noHBand="0" w:noVBand="1"/>
      </w:tblPr>
      <w:tblGrid>
        <w:gridCol w:w="1436"/>
        <w:gridCol w:w="1740"/>
        <w:gridCol w:w="1160"/>
        <w:gridCol w:w="1200"/>
        <w:gridCol w:w="1082"/>
        <w:gridCol w:w="1940"/>
        <w:gridCol w:w="2300"/>
      </w:tblGrid>
      <w:tr w:rsidR="006F4621" w:rsidRPr="00D727AD" w:rsidTr="004777A4">
        <w:trPr>
          <w:trHeight w:val="290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NO.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 xml:space="preserve">TAXING MASTER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ROOM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TIME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 xml:space="preserve">CASE NO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APPLICANT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RESPONDENT</w:t>
            </w:r>
          </w:p>
        </w:tc>
      </w:tr>
      <w:tr w:rsidR="006F4621" w:rsidRPr="00D727AD" w:rsidTr="004777A4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  <w:tr w:rsidR="006F4621" w:rsidRPr="00D727AD" w:rsidTr="004777A4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Ms N Motsepe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Room 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9h00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80129/17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Kona EF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  <w:tr w:rsidR="006F4621" w:rsidRPr="00D727AD" w:rsidTr="004777A4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Ms N Motsepe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Room 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9h30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46161/16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Skhosana</w:t>
            </w:r>
            <w:proofErr w:type="spellEnd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MN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  <w:tr w:rsidR="006F4621" w:rsidRPr="00D727AD" w:rsidTr="004777A4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Ms N Motsepe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Room 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10h00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61271/17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Standard Bank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Tlapu</w:t>
            </w:r>
            <w:proofErr w:type="spellEnd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DB</w:t>
            </w:r>
          </w:p>
        </w:tc>
      </w:tr>
      <w:tr w:rsidR="006F4621" w:rsidRPr="00D727AD" w:rsidTr="004777A4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Ms N Motsepe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Room 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10h30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33928/17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Monnakgolo</w:t>
            </w:r>
            <w:proofErr w:type="spellEnd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SM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  <w:tr w:rsidR="006F4621" w:rsidRPr="00D727AD" w:rsidTr="004777A4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Ms N Motsepe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Room 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11h00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54731/18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Ncobo</w:t>
            </w:r>
            <w:proofErr w:type="spellEnd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JS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  <w:tr w:rsidR="006F4621" w:rsidRPr="00D727AD" w:rsidTr="004777A4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lastRenderedPageBreak/>
              <w:t>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Ms N Motsepe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Room 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11h30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60711/18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Radebe</w:t>
            </w:r>
            <w:proofErr w:type="spellEnd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NP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  <w:tr w:rsidR="006F4621" w:rsidRPr="00D727AD" w:rsidTr="004777A4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Ms N Motsepe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Room 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12h00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6535/18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Madisha</w:t>
            </w:r>
            <w:proofErr w:type="spellEnd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MJ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  <w:tr w:rsidR="006F4621" w:rsidRPr="00D727AD" w:rsidTr="004777A4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Ms N Motsepe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Room 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12h30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35023/18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Shozi</w:t>
            </w:r>
            <w:proofErr w:type="spellEnd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KB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  <w:tr w:rsidR="006F4621" w:rsidRPr="00D727AD" w:rsidTr="004777A4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Ms N Motsepe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Room 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12h30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11214/19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Gumede</w:t>
            </w:r>
            <w:proofErr w:type="spellEnd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VL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  <w:tr w:rsidR="006F4621" w:rsidRPr="00D727AD" w:rsidTr="004777A4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Ms N Motsepe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Room 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12h30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78790/17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Sindane</w:t>
            </w:r>
            <w:proofErr w:type="spellEnd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JV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  <w:tr w:rsidR="006F4621" w:rsidRPr="00D727AD" w:rsidTr="004777A4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Ms N Motsepe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Room 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14h00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32137/20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Ex parte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Coetzee LCP</w:t>
            </w:r>
          </w:p>
        </w:tc>
      </w:tr>
      <w:tr w:rsidR="006F4621" w:rsidRPr="00D727AD" w:rsidTr="004777A4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Ms N Motsepe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Room 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14h10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7924/18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Ex parte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Zwart</w:t>
            </w:r>
            <w:proofErr w:type="spellEnd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C</w:t>
            </w:r>
          </w:p>
        </w:tc>
      </w:tr>
      <w:tr w:rsidR="006F4621" w:rsidRPr="00D727AD" w:rsidTr="004777A4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Ms N Motsepe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Room 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14h20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52816/15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Ex parte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Droskie</w:t>
            </w:r>
            <w:proofErr w:type="spellEnd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LC</w:t>
            </w:r>
          </w:p>
        </w:tc>
      </w:tr>
      <w:tr w:rsidR="006F4621" w:rsidRPr="00D727AD" w:rsidTr="004777A4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</w:tbl>
    <w:p w:rsidR="000967BB" w:rsidRDefault="000967BB" w:rsidP="00E05560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8B0706" w:rsidRDefault="008B0706" w:rsidP="00A2106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A2106A" w:rsidRPr="00B43A12" w:rsidRDefault="00A2106A" w:rsidP="00A2106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ROOM 17 AT THE PALACE </w:t>
      </w:r>
    </w:p>
    <w:p w:rsidR="00C969FD" w:rsidRDefault="00A2106A" w:rsidP="00E05560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TAXING MASTER</w:t>
      </w:r>
      <w:r w:rsidR="00110CA5">
        <w:rPr>
          <w:rFonts w:ascii="Arial" w:hAnsi="Arial" w:cs="Arial"/>
          <w:sz w:val="24"/>
          <w:szCs w:val="24"/>
        </w:rPr>
        <w:t xml:space="preserve"> MS SA SIBIYA</w:t>
      </w:r>
    </w:p>
    <w:p w:rsidR="00110CA5" w:rsidRDefault="00110CA5" w:rsidP="00E05560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tbl>
      <w:tblPr>
        <w:tblW w:w="10858" w:type="dxa"/>
        <w:tblLook w:val="04A0" w:firstRow="1" w:lastRow="0" w:firstColumn="1" w:lastColumn="0" w:noHBand="0" w:noVBand="1"/>
      </w:tblPr>
      <w:tblGrid>
        <w:gridCol w:w="1436"/>
        <w:gridCol w:w="1740"/>
        <w:gridCol w:w="1160"/>
        <w:gridCol w:w="1200"/>
        <w:gridCol w:w="1082"/>
        <w:gridCol w:w="1940"/>
        <w:gridCol w:w="2300"/>
      </w:tblGrid>
      <w:tr w:rsidR="006F4621" w:rsidRPr="00D727AD" w:rsidTr="004777A4">
        <w:trPr>
          <w:trHeight w:val="290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NO.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 xml:space="preserve">TAXING MASTER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ROOM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TIME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 xml:space="preserve">CASE NO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APPLICANT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RESPONDENT</w:t>
            </w:r>
          </w:p>
        </w:tc>
      </w:tr>
      <w:tr w:rsidR="006F4621" w:rsidRPr="00D727AD" w:rsidTr="004777A4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  <w:tr w:rsidR="006F4621" w:rsidRPr="00D727AD" w:rsidTr="004777A4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Ms SA Sibiya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Room 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9h00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2407/22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Komane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  <w:tr w:rsidR="006F4621" w:rsidRPr="00D727AD" w:rsidTr="004777A4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Ms SA Sibiya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Room 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9h30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36128/21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Alexander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  <w:tr w:rsidR="006F4621" w:rsidRPr="00D727AD" w:rsidTr="004777A4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Ms SA Sibiya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Room 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10h00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36127/21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Zondani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  <w:tr w:rsidR="006F4621" w:rsidRPr="00D727AD" w:rsidTr="004777A4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Ms SA Sibiya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Room 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10h30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90128/18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Dambuza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  <w:tr w:rsidR="006F4621" w:rsidRPr="00D727AD" w:rsidTr="004777A4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Ms SA Sibiya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Room 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11h00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22503/17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Hlope</w:t>
            </w:r>
            <w:proofErr w:type="spellEnd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B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  <w:tr w:rsidR="006F4621" w:rsidRPr="00D727AD" w:rsidTr="004777A4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Ms SA Sibiya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Room 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11h30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46249/18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Ackermann J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  <w:tr w:rsidR="006F4621" w:rsidRPr="00D727AD" w:rsidTr="004777A4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Ms SA Sibiya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Room 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11h30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3765/19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Shamuaraa</w:t>
            </w:r>
            <w:proofErr w:type="spellEnd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  <w:tr w:rsidR="006F4621" w:rsidRPr="00D727AD" w:rsidTr="004777A4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Ms SA Sibiya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Room 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12h00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3250/18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Pieterse</w:t>
            </w:r>
            <w:proofErr w:type="spellEnd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C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  <w:tr w:rsidR="006F4621" w:rsidRPr="00D727AD" w:rsidTr="004777A4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Ms SA Sibiya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Room 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12h30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24756/18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Damba</w:t>
            </w:r>
            <w:proofErr w:type="spellEnd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  <w:tr w:rsidR="006F4621" w:rsidRPr="00D727AD" w:rsidTr="004777A4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Ms SA Sibiya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Room 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14h00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42302/20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Ex parte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Greyling EA</w:t>
            </w:r>
          </w:p>
        </w:tc>
      </w:tr>
      <w:tr w:rsidR="006F4621" w:rsidRPr="00D727AD" w:rsidTr="004777A4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Ms SA Sibiya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Room 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14h10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23683/22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Knoop</w:t>
            </w:r>
            <w:proofErr w:type="spellEnd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</w:t>
            </w:r>
            <w:proofErr w:type="spellStart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n.o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25 Iginla</w:t>
            </w:r>
          </w:p>
        </w:tc>
      </w:tr>
      <w:tr w:rsidR="006F4621" w:rsidRPr="00D727AD" w:rsidTr="004777A4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Ms SA Sibiya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Room 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14h20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9346/22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Iginla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Mohamed</w:t>
            </w:r>
          </w:p>
        </w:tc>
      </w:tr>
      <w:tr w:rsidR="006F4621" w:rsidRPr="00D727AD" w:rsidTr="004777A4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Ms SA Sibiya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Room 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14h30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18553/22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Iginla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Knoop</w:t>
            </w:r>
            <w:proofErr w:type="spellEnd"/>
          </w:p>
        </w:tc>
      </w:tr>
      <w:tr w:rsidR="006F4621" w:rsidRPr="00D727AD" w:rsidTr="004777A4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Ms SA Sibiya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Room 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14h40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37983/20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Mkhatshwa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Ndlovu</w:t>
            </w:r>
            <w:proofErr w:type="spellEnd"/>
          </w:p>
        </w:tc>
      </w:tr>
      <w:tr w:rsidR="006F4621" w:rsidRPr="00D727AD" w:rsidTr="004777A4">
        <w:trPr>
          <w:trHeight w:val="29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1" w:rsidRPr="00D727AD" w:rsidRDefault="006F4621" w:rsidP="004777A4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</w:tbl>
    <w:p w:rsidR="00110CA5" w:rsidRDefault="00110CA5" w:rsidP="00E05560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5C4659" w:rsidRDefault="005C4659" w:rsidP="00110CA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110CA5" w:rsidRPr="00B43A12" w:rsidRDefault="00110CA5" w:rsidP="00110CA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ROOM 2.50 AT THE HIGH COURT BUILDING</w:t>
      </w:r>
    </w:p>
    <w:p w:rsidR="00110CA5" w:rsidRDefault="00110CA5" w:rsidP="00110CA5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TAXING MASTER MR O SEBOGODI</w:t>
      </w:r>
    </w:p>
    <w:p w:rsidR="00D727AD" w:rsidRDefault="00D727AD" w:rsidP="00110CA5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110CA5" w:rsidRDefault="00110CA5" w:rsidP="00110CA5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tbl>
      <w:tblPr>
        <w:tblW w:w="10865" w:type="dxa"/>
        <w:tblLook w:val="04A0" w:firstRow="1" w:lastRow="0" w:firstColumn="1" w:lastColumn="0" w:noHBand="0" w:noVBand="1"/>
      </w:tblPr>
      <w:tblGrid>
        <w:gridCol w:w="569"/>
        <w:gridCol w:w="2120"/>
        <w:gridCol w:w="1654"/>
        <w:gridCol w:w="1200"/>
        <w:gridCol w:w="1082"/>
        <w:gridCol w:w="1940"/>
        <w:gridCol w:w="2300"/>
      </w:tblGrid>
      <w:tr w:rsidR="00D727AD" w:rsidRPr="00D727AD" w:rsidTr="006F4621">
        <w:trPr>
          <w:trHeight w:val="29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NO.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 xml:space="preserve">TAXING MASTER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ROOM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TIME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 xml:space="preserve">CASE NO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APPLICANT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RESPONDENT</w:t>
            </w:r>
          </w:p>
        </w:tc>
      </w:tr>
      <w:tr w:rsidR="00D727AD" w:rsidRPr="00D727AD" w:rsidTr="006F4621">
        <w:trPr>
          <w:trHeight w:val="29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  <w:tr w:rsidR="00D727AD" w:rsidRPr="00D727AD" w:rsidTr="006F4621">
        <w:trPr>
          <w:trHeight w:val="29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Mr O Sebogodi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Rooom</w:t>
            </w:r>
            <w:proofErr w:type="spellEnd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2.50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9h00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85392/15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Roth SP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  <w:tr w:rsidR="00D727AD" w:rsidRPr="00D727AD" w:rsidTr="006F4621">
        <w:trPr>
          <w:trHeight w:val="29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Mr O Sebogodi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Rooom</w:t>
            </w:r>
            <w:proofErr w:type="spellEnd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2.50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11h00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45083/18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Webster M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  <w:tr w:rsidR="00D727AD" w:rsidRPr="00D727AD" w:rsidTr="006F4621">
        <w:trPr>
          <w:trHeight w:val="29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Mr O Sebogodi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Rooom</w:t>
            </w:r>
            <w:proofErr w:type="spellEnd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2.50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11h30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44120/13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Nhlapo</w:t>
            </w:r>
            <w:proofErr w:type="spellEnd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NA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  <w:tr w:rsidR="00D727AD" w:rsidRPr="00D727AD" w:rsidTr="006F4621">
        <w:trPr>
          <w:trHeight w:val="29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Mr O Sebogodi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Rooom</w:t>
            </w:r>
            <w:proofErr w:type="spellEnd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2.50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12h00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32222/17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Snyman</w:t>
            </w:r>
            <w:proofErr w:type="spellEnd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JP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  <w:tr w:rsidR="00D727AD" w:rsidRPr="00D727AD" w:rsidTr="006F4621">
        <w:trPr>
          <w:trHeight w:val="29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bookmarkStart w:id="0" w:name="_GoBack"/>
            <w:bookmarkEnd w:id="0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Mr O Sebogodi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Rooom</w:t>
            </w:r>
            <w:proofErr w:type="spellEnd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2.50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12h30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79210/17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Ganca</w:t>
            </w:r>
            <w:proofErr w:type="spellEnd"/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LS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AD" w:rsidRPr="00D727AD" w:rsidRDefault="00D727AD" w:rsidP="00D727AD">
            <w:pPr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D727AD">
              <w:rPr>
                <w:rFonts w:ascii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</w:p>
        </w:tc>
      </w:tr>
    </w:tbl>
    <w:p w:rsidR="00110CA5" w:rsidRDefault="00110CA5" w:rsidP="005C4659">
      <w:pPr>
        <w:pStyle w:val="NormalWeb"/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</w:pPr>
    </w:p>
    <w:p w:rsidR="00354271" w:rsidRPr="00C43E63" w:rsidRDefault="001F596C" w:rsidP="00C43E63">
      <w:pPr>
        <w:pStyle w:val="NormalWeb"/>
        <w:jc w:val="center"/>
        <w:rPr>
          <w:rFonts w:ascii="Calibri" w:hAnsi="Calibri" w:cs="Calibri"/>
          <w:color w:val="1F497D"/>
          <w:sz w:val="22"/>
          <w:szCs w:val="22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  <w:t>END OF THE ROLL</w:t>
      </w:r>
    </w:p>
    <w:sectPr w:rsidR="00354271" w:rsidRPr="00C43E63" w:rsidSect="00D04FFB">
      <w:headerReference w:type="even" r:id="rId9"/>
      <w:headerReference w:type="default" r:id="rId10"/>
      <w:pgSz w:w="12240" w:h="15840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820" w:rsidRDefault="00203820">
      <w:r>
        <w:separator/>
      </w:r>
    </w:p>
  </w:endnote>
  <w:endnote w:type="continuationSeparator" w:id="0">
    <w:p w:rsidR="00203820" w:rsidRDefault="0020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820" w:rsidRDefault="00203820">
      <w:r>
        <w:separator/>
      </w:r>
    </w:p>
  </w:footnote>
  <w:footnote w:type="continuationSeparator" w:id="0">
    <w:p w:rsidR="00203820" w:rsidRDefault="00203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7AD" w:rsidRDefault="00D727AD" w:rsidP="002F45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27AD" w:rsidRDefault="00D727AD">
    <w:pPr>
      <w:pStyle w:val="Header"/>
    </w:pPr>
  </w:p>
  <w:p w:rsidR="00D727AD" w:rsidRDefault="00D727AD"/>
  <w:p w:rsidR="00D727AD" w:rsidRDefault="00D727A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7AD" w:rsidRPr="00E557A1" w:rsidRDefault="00D727AD" w:rsidP="002F450A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7A4370">
      <w:rPr>
        <w:rStyle w:val="PageNumber"/>
        <w:b/>
        <w:noProof/>
        <w:sz w:val="24"/>
        <w:szCs w:val="24"/>
      </w:rPr>
      <w:t>13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7A4370">
      <w:rPr>
        <w:rStyle w:val="PageNumber"/>
        <w:b/>
        <w:noProof/>
        <w:sz w:val="24"/>
        <w:szCs w:val="24"/>
      </w:rPr>
      <w:t>13</w:t>
    </w:r>
    <w:r w:rsidRPr="00E557A1">
      <w:rPr>
        <w:rStyle w:val="PageNumber"/>
        <w:b/>
        <w:sz w:val="24"/>
        <w:szCs w:val="24"/>
      </w:rPr>
      <w:fldChar w:fldCharType="end"/>
    </w:r>
  </w:p>
  <w:p w:rsidR="00D727AD" w:rsidRDefault="00D727AD"/>
  <w:p w:rsidR="00D727AD" w:rsidRDefault="00D727A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4E2"/>
    <w:multiLevelType w:val="hybridMultilevel"/>
    <w:tmpl w:val="A552E14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18BF"/>
    <w:multiLevelType w:val="hybridMultilevel"/>
    <w:tmpl w:val="1F32455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C505E"/>
    <w:multiLevelType w:val="hybridMultilevel"/>
    <w:tmpl w:val="81F29C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644F3"/>
    <w:multiLevelType w:val="hybridMultilevel"/>
    <w:tmpl w:val="1F32455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55A07"/>
    <w:multiLevelType w:val="hybridMultilevel"/>
    <w:tmpl w:val="1B004424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30E34AE"/>
    <w:multiLevelType w:val="hybridMultilevel"/>
    <w:tmpl w:val="1F32455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B6288"/>
    <w:multiLevelType w:val="hybridMultilevel"/>
    <w:tmpl w:val="A32C53C0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83DA5"/>
    <w:multiLevelType w:val="hybridMultilevel"/>
    <w:tmpl w:val="870A329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15C1F"/>
    <w:multiLevelType w:val="hybridMultilevel"/>
    <w:tmpl w:val="BD227A0A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955A8"/>
    <w:multiLevelType w:val="hybridMultilevel"/>
    <w:tmpl w:val="AA12F830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91CEE"/>
    <w:multiLevelType w:val="hybridMultilevel"/>
    <w:tmpl w:val="1F32455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07F52"/>
    <w:multiLevelType w:val="hybridMultilevel"/>
    <w:tmpl w:val="870A329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8421B"/>
    <w:multiLevelType w:val="hybridMultilevel"/>
    <w:tmpl w:val="870A329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169E7"/>
    <w:multiLevelType w:val="hybridMultilevel"/>
    <w:tmpl w:val="0576D906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5C0F96"/>
    <w:multiLevelType w:val="hybridMultilevel"/>
    <w:tmpl w:val="73248E62"/>
    <w:lvl w:ilvl="0" w:tplc="A9440EE2">
      <w:start w:val="6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0B63A47"/>
    <w:multiLevelType w:val="hybridMultilevel"/>
    <w:tmpl w:val="0D28009C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84035"/>
    <w:multiLevelType w:val="hybridMultilevel"/>
    <w:tmpl w:val="49C445D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8183B"/>
    <w:multiLevelType w:val="hybridMultilevel"/>
    <w:tmpl w:val="870A329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46A5B"/>
    <w:multiLevelType w:val="hybridMultilevel"/>
    <w:tmpl w:val="78F25066"/>
    <w:lvl w:ilvl="0" w:tplc="2398C1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47F9658E"/>
    <w:multiLevelType w:val="hybridMultilevel"/>
    <w:tmpl w:val="C89ED7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734B7"/>
    <w:multiLevelType w:val="hybridMultilevel"/>
    <w:tmpl w:val="29F4F38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061B8"/>
    <w:multiLevelType w:val="hybridMultilevel"/>
    <w:tmpl w:val="81F29C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B5A1E"/>
    <w:multiLevelType w:val="hybridMultilevel"/>
    <w:tmpl w:val="213C412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90714"/>
    <w:multiLevelType w:val="hybridMultilevel"/>
    <w:tmpl w:val="6DC8123C"/>
    <w:lvl w:ilvl="0" w:tplc="0AC8DD0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 w15:restartNumberingAfterBreak="0">
    <w:nsid w:val="5AE00B9B"/>
    <w:multiLevelType w:val="hybridMultilevel"/>
    <w:tmpl w:val="81F29C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A69AA"/>
    <w:multiLevelType w:val="hybridMultilevel"/>
    <w:tmpl w:val="81F29C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D0416"/>
    <w:multiLevelType w:val="hybridMultilevel"/>
    <w:tmpl w:val="78F25066"/>
    <w:lvl w:ilvl="0" w:tplc="2398C1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63173F67"/>
    <w:multiLevelType w:val="hybridMultilevel"/>
    <w:tmpl w:val="926832B0"/>
    <w:lvl w:ilvl="0" w:tplc="BFBE8D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C4A2DC5"/>
    <w:multiLevelType w:val="hybridMultilevel"/>
    <w:tmpl w:val="1FD4824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D663E25"/>
    <w:multiLevelType w:val="hybridMultilevel"/>
    <w:tmpl w:val="1B1A12B8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0885ED2"/>
    <w:multiLevelType w:val="hybridMultilevel"/>
    <w:tmpl w:val="1FD4824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21D0F12"/>
    <w:multiLevelType w:val="hybridMultilevel"/>
    <w:tmpl w:val="4D065CB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21"/>
  </w:num>
  <w:num w:numId="3">
    <w:abstractNumId w:val="13"/>
  </w:num>
  <w:num w:numId="4">
    <w:abstractNumId w:val="24"/>
  </w:num>
  <w:num w:numId="5">
    <w:abstractNumId w:val="15"/>
  </w:num>
  <w:num w:numId="6">
    <w:abstractNumId w:val="3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"/>
  </w:num>
  <w:num w:numId="11">
    <w:abstractNumId w:val="11"/>
  </w:num>
  <w:num w:numId="12">
    <w:abstractNumId w:val="18"/>
  </w:num>
  <w:num w:numId="13">
    <w:abstractNumId w:val="33"/>
  </w:num>
  <w:num w:numId="14">
    <w:abstractNumId w:val="31"/>
  </w:num>
  <w:num w:numId="15">
    <w:abstractNumId w:val="30"/>
  </w:num>
  <w:num w:numId="16">
    <w:abstractNumId w:val="32"/>
  </w:num>
  <w:num w:numId="17">
    <w:abstractNumId w:val="25"/>
  </w:num>
  <w:num w:numId="18">
    <w:abstractNumId w:val="22"/>
  </w:num>
  <w:num w:numId="19">
    <w:abstractNumId w:val="23"/>
  </w:num>
  <w:num w:numId="20">
    <w:abstractNumId w:val="2"/>
  </w:num>
  <w:num w:numId="21">
    <w:abstractNumId w:val="26"/>
  </w:num>
  <w:num w:numId="22">
    <w:abstractNumId w:val="27"/>
  </w:num>
  <w:num w:numId="23">
    <w:abstractNumId w:val="17"/>
  </w:num>
  <w:num w:numId="24">
    <w:abstractNumId w:val="9"/>
  </w:num>
  <w:num w:numId="25">
    <w:abstractNumId w:val="7"/>
  </w:num>
  <w:num w:numId="26">
    <w:abstractNumId w:val="4"/>
  </w:num>
  <w:num w:numId="27">
    <w:abstractNumId w:val="0"/>
  </w:num>
  <w:num w:numId="28">
    <w:abstractNumId w:val="10"/>
  </w:num>
  <w:num w:numId="29">
    <w:abstractNumId w:val="19"/>
  </w:num>
  <w:num w:numId="30">
    <w:abstractNumId w:val="14"/>
  </w:num>
  <w:num w:numId="31">
    <w:abstractNumId w:val="12"/>
  </w:num>
  <w:num w:numId="32">
    <w:abstractNumId w:val="16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D3"/>
    <w:rsid w:val="000001B2"/>
    <w:rsid w:val="000019CD"/>
    <w:rsid w:val="0000209B"/>
    <w:rsid w:val="000026BB"/>
    <w:rsid w:val="00003061"/>
    <w:rsid w:val="0000316B"/>
    <w:rsid w:val="00003B5E"/>
    <w:rsid w:val="00003E26"/>
    <w:rsid w:val="000062C8"/>
    <w:rsid w:val="00006DAE"/>
    <w:rsid w:val="00007ACA"/>
    <w:rsid w:val="0001063F"/>
    <w:rsid w:val="00010996"/>
    <w:rsid w:val="00010DD8"/>
    <w:rsid w:val="00012BC8"/>
    <w:rsid w:val="00013C3B"/>
    <w:rsid w:val="000145D0"/>
    <w:rsid w:val="00014754"/>
    <w:rsid w:val="00017483"/>
    <w:rsid w:val="000178F7"/>
    <w:rsid w:val="000201D2"/>
    <w:rsid w:val="00020419"/>
    <w:rsid w:val="00022AE3"/>
    <w:rsid w:val="00022F05"/>
    <w:rsid w:val="00023015"/>
    <w:rsid w:val="000231BC"/>
    <w:rsid w:val="00023B38"/>
    <w:rsid w:val="00023FA4"/>
    <w:rsid w:val="0002411E"/>
    <w:rsid w:val="0002445E"/>
    <w:rsid w:val="00024A13"/>
    <w:rsid w:val="00024FE4"/>
    <w:rsid w:val="00025616"/>
    <w:rsid w:val="00025B94"/>
    <w:rsid w:val="00025C2F"/>
    <w:rsid w:val="00026393"/>
    <w:rsid w:val="000267F0"/>
    <w:rsid w:val="00026A0C"/>
    <w:rsid w:val="0002721C"/>
    <w:rsid w:val="00027717"/>
    <w:rsid w:val="00030960"/>
    <w:rsid w:val="00031411"/>
    <w:rsid w:val="00031CDA"/>
    <w:rsid w:val="000323C3"/>
    <w:rsid w:val="00032650"/>
    <w:rsid w:val="000328BD"/>
    <w:rsid w:val="00032FE4"/>
    <w:rsid w:val="00033048"/>
    <w:rsid w:val="00033104"/>
    <w:rsid w:val="00034085"/>
    <w:rsid w:val="00034A15"/>
    <w:rsid w:val="00034AE6"/>
    <w:rsid w:val="00034DB9"/>
    <w:rsid w:val="000353DF"/>
    <w:rsid w:val="000361E6"/>
    <w:rsid w:val="0003714A"/>
    <w:rsid w:val="00037D3A"/>
    <w:rsid w:val="00037EB9"/>
    <w:rsid w:val="00040250"/>
    <w:rsid w:val="00040D85"/>
    <w:rsid w:val="000413AA"/>
    <w:rsid w:val="0004218F"/>
    <w:rsid w:val="0004267D"/>
    <w:rsid w:val="00044098"/>
    <w:rsid w:val="000445C8"/>
    <w:rsid w:val="00045C7B"/>
    <w:rsid w:val="00045EC3"/>
    <w:rsid w:val="00046E69"/>
    <w:rsid w:val="00047465"/>
    <w:rsid w:val="00047E3C"/>
    <w:rsid w:val="000508BC"/>
    <w:rsid w:val="00050BBC"/>
    <w:rsid w:val="00052502"/>
    <w:rsid w:val="000525DA"/>
    <w:rsid w:val="00052985"/>
    <w:rsid w:val="0005340B"/>
    <w:rsid w:val="000543AD"/>
    <w:rsid w:val="00055DC7"/>
    <w:rsid w:val="00056718"/>
    <w:rsid w:val="00060001"/>
    <w:rsid w:val="000604A2"/>
    <w:rsid w:val="00060DB1"/>
    <w:rsid w:val="00061A6A"/>
    <w:rsid w:val="000633D4"/>
    <w:rsid w:val="00063489"/>
    <w:rsid w:val="00065621"/>
    <w:rsid w:val="000660B4"/>
    <w:rsid w:val="00067FDD"/>
    <w:rsid w:val="00070242"/>
    <w:rsid w:val="000702A8"/>
    <w:rsid w:val="0007036C"/>
    <w:rsid w:val="000703AD"/>
    <w:rsid w:val="000706BF"/>
    <w:rsid w:val="0007130D"/>
    <w:rsid w:val="00071D8F"/>
    <w:rsid w:val="000732BA"/>
    <w:rsid w:val="000742AE"/>
    <w:rsid w:val="00075646"/>
    <w:rsid w:val="00075D08"/>
    <w:rsid w:val="000773AC"/>
    <w:rsid w:val="00077433"/>
    <w:rsid w:val="00080594"/>
    <w:rsid w:val="00081D41"/>
    <w:rsid w:val="0008221D"/>
    <w:rsid w:val="0008239A"/>
    <w:rsid w:val="00083190"/>
    <w:rsid w:val="00084045"/>
    <w:rsid w:val="000847BB"/>
    <w:rsid w:val="000848F2"/>
    <w:rsid w:val="0008603D"/>
    <w:rsid w:val="00087027"/>
    <w:rsid w:val="0009026F"/>
    <w:rsid w:val="000908B8"/>
    <w:rsid w:val="00090979"/>
    <w:rsid w:val="00091105"/>
    <w:rsid w:val="000914CF"/>
    <w:rsid w:val="0009158F"/>
    <w:rsid w:val="00091B26"/>
    <w:rsid w:val="000926BD"/>
    <w:rsid w:val="000926CC"/>
    <w:rsid w:val="0009315D"/>
    <w:rsid w:val="00093A87"/>
    <w:rsid w:val="00093BD5"/>
    <w:rsid w:val="00093E68"/>
    <w:rsid w:val="000941DC"/>
    <w:rsid w:val="00094BED"/>
    <w:rsid w:val="000953E8"/>
    <w:rsid w:val="000964C6"/>
    <w:rsid w:val="0009676B"/>
    <w:rsid w:val="000967BB"/>
    <w:rsid w:val="0009689D"/>
    <w:rsid w:val="0009730B"/>
    <w:rsid w:val="000A0992"/>
    <w:rsid w:val="000A0BC5"/>
    <w:rsid w:val="000A1366"/>
    <w:rsid w:val="000A411E"/>
    <w:rsid w:val="000A42A5"/>
    <w:rsid w:val="000A4D97"/>
    <w:rsid w:val="000A4DCB"/>
    <w:rsid w:val="000A7041"/>
    <w:rsid w:val="000A7D93"/>
    <w:rsid w:val="000A7EE3"/>
    <w:rsid w:val="000B020A"/>
    <w:rsid w:val="000B0F68"/>
    <w:rsid w:val="000B1E9A"/>
    <w:rsid w:val="000B31BB"/>
    <w:rsid w:val="000B3612"/>
    <w:rsid w:val="000B491E"/>
    <w:rsid w:val="000B4EAE"/>
    <w:rsid w:val="000B550F"/>
    <w:rsid w:val="000B5791"/>
    <w:rsid w:val="000B66F8"/>
    <w:rsid w:val="000C007F"/>
    <w:rsid w:val="000C058C"/>
    <w:rsid w:val="000C0D85"/>
    <w:rsid w:val="000C1364"/>
    <w:rsid w:val="000C1BFC"/>
    <w:rsid w:val="000C1D42"/>
    <w:rsid w:val="000C2C68"/>
    <w:rsid w:val="000C30D3"/>
    <w:rsid w:val="000C47B8"/>
    <w:rsid w:val="000C480A"/>
    <w:rsid w:val="000C4CB7"/>
    <w:rsid w:val="000C568E"/>
    <w:rsid w:val="000C5D35"/>
    <w:rsid w:val="000C5D36"/>
    <w:rsid w:val="000C6079"/>
    <w:rsid w:val="000D0788"/>
    <w:rsid w:val="000D08D8"/>
    <w:rsid w:val="000D0D9A"/>
    <w:rsid w:val="000D218F"/>
    <w:rsid w:val="000D4F53"/>
    <w:rsid w:val="000D5E06"/>
    <w:rsid w:val="000D5F64"/>
    <w:rsid w:val="000D754B"/>
    <w:rsid w:val="000E1610"/>
    <w:rsid w:val="000E29FA"/>
    <w:rsid w:val="000E2A9E"/>
    <w:rsid w:val="000E33D2"/>
    <w:rsid w:val="000E3553"/>
    <w:rsid w:val="000E3CC3"/>
    <w:rsid w:val="000E4D3B"/>
    <w:rsid w:val="000E4FCD"/>
    <w:rsid w:val="000E5EC0"/>
    <w:rsid w:val="000F2592"/>
    <w:rsid w:val="000F33DC"/>
    <w:rsid w:val="000F354B"/>
    <w:rsid w:val="000F4EC3"/>
    <w:rsid w:val="000F50D7"/>
    <w:rsid w:val="000F56EA"/>
    <w:rsid w:val="000F5C70"/>
    <w:rsid w:val="000F67B7"/>
    <w:rsid w:val="000F6A4B"/>
    <w:rsid w:val="000F6FBF"/>
    <w:rsid w:val="00100090"/>
    <w:rsid w:val="001004DA"/>
    <w:rsid w:val="00100860"/>
    <w:rsid w:val="00100E31"/>
    <w:rsid w:val="00101179"/>
    <w:rsid w:val="00101FD2"/>
    <w:rsid w:val="001022AE"/>
    <w:rsid w:val="00102C18"/>
    <w:rsid w:val="00102DB7"/>
    <w:rsid w:val="00103D61"/>
    <w:rsid w:val="00103F8B"/>
    <w:rsid w:val="00104540"/>
    <w:rsid w:val="00104BFB"/>
    <w:rsid w:val="001051BD"/>
    <w:rsid w:val="00105E2B"/>
    <w:rsid w:val="00107084"/>
    <w:rsid w:val="00110301"/>
    <w:rsid w:val="001103DA"/>
    <w:rsid w:val="00110CA5"/>
    <w:rsid w:val="001110A7"/>
    <w:rsid w:val="00111FA6"/>
    <w:rsid w:val="00112BD9"/>
    <w:rsid w:val="00113737"/>
    <w:rsid w:val="001138EC"/>
    <w:rsid w:val="00114ECE"/>
    <w:rsid w:val="00115702"/>
    <w:rsid w:val="00116C98"/>
    <w:rsid w:val="00116D80"/>
    <w:rsid w:val="00116F69"/>
    <w:rsid w:val="00117AC3"/>
    <w:rsid w:val="00117C71"/>
    <w:rsid w:val="00120190"/>
    <w:rsid w:val="0012142E"/>
    <w:rsid w:val="001217A0"/>
    <w:rsid w:val="00121B03"/>
    <w:rsid w:val="001235D3"/>
    <w:rsid w:val="00123671"/>
    <w:rsid w:val="00124374"/>
    <w:rsid w:val="00124401"/>
    <w:rsid w:val="00124F46"/>
    <w:rsid w:val="001257DB"/>
    <w:rsid w:val="00125A05"/>
    <w:rsid w:val="00125B18"/>
    <w:rsid w:val="001302F3"/>
    <w:rsid w:val="00130781"/>
    <w:rsid w:val="00132B69"/>
    <w:rsid w:val="00133164"/>
    <w:rsid w:val="00133285"/>
    <w:rsid w:val="00133D13"/>
    <w:rsid w:val="00134573"/>
    <w:rsid w:val="00134D64"/>
    <w:rsid w:val="00135604"/>
    <w:rsid w:val="0013610C"/>
    <w:rsid w:val="001364D6"/>
    <w:rsid w:val="00136AEB"/>
    <w:rsid w:val="00136AF8"/>
    <w:rsid w:val="00136BB0"/>
    <w:rsid w:val="00137305"/>
    <w:rsid w:val="00137DB4"/>
    <w:rsid w:val="0014069C"/>
    <w:rsid w:val="001431CD"/>
    <w:rsid w:val="0014321A"/>
    <w:rsid w:val="00143F33"/>
    <w:rsid w:val="00144604"/>
    <w:rsid w:val="00144D89"/>
    <w:rsid w:val="00144FA6"/>
    <w:rsid w:val="0014588C"/>
    <w:rsid w:val="00145AD3"/>
    <w:rsid w:val="001468B0"/>
    <w:rsid w:val="00146922"/>
    <w:rsid w:val="00146C5C"/>
    <w:rsid w:val="001503A0"/>
    <w:rsid w:val="00150C9A"/>
    <w:rsid w:val="001511FA"/>
    <w:rsid w:val="00151CAD"/>
    <w:rsid w:val="0015357F"/>
    <w:rsid w:val="00153976"/>
    <w:rsid w:val="00154D79"/>
    <w:rsid w:val="00154EA0"/>
    <w:rsid w:val="00155441"/>
    <w:rsid w:val="00156E41"/>
    <w:rsid w:val="001571D6"/>
    <w:rsid w:val="00157A03"/>
    <w:rsid w:val="00160158"/>
    <w:rsid w:val="001612F8"/>
    <w:rsid w:val="00161B06"/>
    <w:rsid w:val="001625C9"/>
    <w:rsid w:val="0016292A"/>
    <w:rsid w:val="00162F69"/>
    <w:rsid w:val="00163D52"/>
    <w:rsid w:val="00164DF1"/>
    <w:rsid w:val="001650FD"/>
    <w:rsid w:val="00166CA3"/>
    <w:rsid w:val="00167617"/>
    <w:rsid w:val="00167E45"/>
    <w:rsid w:val="00170520"/>
    <w:rsid w:val="001705E6"/>
    <w:rsid w:val="001719E5"/>
    <w:rsid w:val="00171E53"/>
    <w:rsid w:val="00172F6A"/>
    <w:rsid w:val="001730B3"/>
    <w:rsid w:val="0017396C"/>
    <w:rsid w:val="00173F7D"/>
    <w:rsid w:val="001754E5"/>
    <w:rsid w:val="00175835"/>
    <w:rsid w:val="00175BE4"/>
    <w:rsid w:val="0017647C"/>
    <w:rsid w:val="00176D39"/>
    <w:rsid w:val="0017704C"/>
    <w:rsid w:val="001773FC"/>
    <w:rsid w:val="001801D7"/>
    <w:rsid w:val="00180928"/>
    <w:rsid w:val="00181B71"/>
    <w:rsid w:val="001823EB"/>
    <w:rsid w:val="00182477"/>
    <w:rsid w:val="001824A1"/>
    <w:rsid w:val="0018337C"/>
    <w:rsid w:val="00183630"/>
    <w:rsid w:val="00183AF8"/>
    <w:rsid w:val="00183C85"/>
    <w:rsid w:val="00184727"/>
    <w:rsid w:val="00184873"/>
    <w:rsid w:val="00184E03"/>
    <w:rsid w:val="00185565"/>
    <w:rsid w:val="0018651D"/>
    <w:rsid w:val="00186E2D"/>
    <w:rsid w:val="00187054"/>
    <w:rsid w:val="0019062C"/>
    <w:rsid w:val="00190795"/>
    <w:rsid w:val="00190B5E"/>
    <w:rsid w:val="001910E6"/>
    <w:rsid w:val="00192A11"/>
    <w:rsid w:val="00194EE2"/>
    <w:rsid w:val="00196BDC"/>
    <w:rsid w:val="00197653"/>
    <w:rsid w:val="00197B5B"/>
    <w:rsid w:val="00197C82"/>
    <w:rsid w:val="001A07DB"/>
    <w:rsid w:val="001A0E5C"/>
    <w:rsid w:val="001A1BCC"/>
    <w:rsid w:val="001A1E90"/>
    <w:rsid w:val="001A28D1"/>
    <w:rsid w:val="001A3D4C"/>
    <w:rsid w:val="001A429A"/>
    <w:rsid w:val="001A4749"/>
    <w:rsid w:val="001A5539"/>
    <w:rsid w:val="001A5920"/>
    <w:rsid w:val="001A70B8"/>
    <w:rsid w:val="001A7446"/>
    <w:rsid w:val="001A7749"/>
    <w:rsid w:val="001B1298"/>
    <w:rsid w:val="001B1485"/>
    <w:rsid w:val="001B1C18"/>
    <w:rsid w:val="001B2466"/>
    <w:rsid w:val="001B2B87"/>
    <w:rsid w:val="001B2D43"/>
    <w:rsid w:val="001B4EAB"/>
    <w:rsid w:val="001B4F10"/>
    <w:rsid w:val="001B5263"/>
    <w:rsid w:val="001B572F"/>
    <w:rsid w:val="001B5EA1"/>
    <w:rsid w:val="001B66D6"/>
    <w:rsid w:val="001B6A60"/>
    <w:rsid w:val="001B7ACE"/>
    <w:rsid w:val="001B7FEB"/>
    <w:rsid w:val="001C0BE5"/>
    <w:rsid w:val="001C0F5E"/>
    <w:rsid w:val="001C312E"/>
    <w:rsid w:val="001C314F"/>
    <w:rsid w:val="001C3C43"/>
    <w:rsid w:val="001C3FDA"/>
    <w:rsid w:val="001C4087"/>
    <w:rsid w:val="001C4481"/>
    <w:rsid w:val="001C4FF4"/>
    <w:rsid w:val="001C5CA7"/>
    <w:rsid w:val="001C6BE6"/>
    <w:rsid w:val="001C7E0C"/>
    <w:rsid w:val="001D01D1"/>
    <w:rsid w:val="001D02B3"/>
    <w:rsid w:val="001D04AD"/>
    <w:rsid w:val="001D0733"/>
    <w:rsid w:val="001D0DB7"/>
    <w:rsid w:val="001D1682"/>
    <w:rsid w:val="001D1693"/>
    <w:rsid w:val="001D323F"/>
    <w:rsid w:val="001D3457"/>
    <w:rsid w:val="001D506B"/>
    <w:rsid w:val="001D57BE"/>
    <w:rsid w:val="001D5877"/>
    <w:rsid w:val="001D6BE3"/>
    <w:rsid w:val="001D6FCB"/>
    <w:rsid w:val="001D7E3E"/>
    <w:rsid w:val="001D7FDD"/>
    <w:rsid w:val="001E0040"/>
    <w:rsid w:val="001E0EC4"/>
    <w:rsid w:val="001E1347"/>
    <w:rsid w:val="001E1A5B"/>
    <w:rsid w:val="001E1EBE"/>
    <w:rsid w:val="001E38EF"/>
    <w:rsid w:val="001E3951"/>
    <w:rsid w:val="001E3FC2"/>
    <w:rsid w:val="001E46B1"/>
    <w:rsid w:val="001E4DCB"/>
    <w:rsid w:val="001E4E7C"/>
    <w:rsid w:val="001E56EB"/>
    <w:rsid w:val="001E6244"/>
    <w:rsid w:val="001E6972"/>
    <w:rsid w:val="001E6B3E"/>
    <w:rsid w:val="001E7008"/>
    <w:rsid w:val="001F0C84"/>
    <w:rsid w:val="001F0CD4"/>
    <w:rsid w:val="001F12EC"/>
    <w:rsid w:val="001F17A7"/>
    <w:rsid w:val="001F1EF4"/>
    <w:rsid w:val="001F23B6"/>
    <w:rsid w:val="001F542A"/>
    <w:rsid w:val="001F596C"/>
    <w:rsid w:val="001F5F8A"/>
    <w:rsid w:val="001F7812"/>
    <w:rsid w:val="001F7973"/>
    <w:rsid w:val="00201DB6"/>
    <w:rsid w:val="00201F86"/>
    <w:rsid w:val="0020293C"/>
    <w:rsid w:val="00203104"/>
    <w:rsid w:val="00203820"/>
    <w:rsid w:val="0020415A"/>
    <w:rsid w:val="0020428F"/>
    <w:rsid w:val="00204AF2"/>
    <w:rsid w:val="00204F94"/>
    <w:rsid w:val="002056E5"/>
    <w:rsid w:val="00205BB3"/>
    <w:rsid w:val="00206BC9"/>
    <w:rsid w:val="00206C73"/>
    <w:rsid w:val="00206DD6"/>
    <w:rsid w:val="0020720B"/>
    <w:rsid w:val="00207464"/>
    <w:rsid w:val="00207F08"/>
    <w:rsid w:val="00210C5A"/>
    <w:rsid w:val="00210F7A"/>
    <w:rsid w:val="002115EA"/>
    <w:rsid w:val="0021258F"/>
    <w:rsid w:val="00212BAF"/>
    <w:rsid w:val="00213400"/>
    <w:rsid w:val="00214776"/>
    <w:rsid w:val="002147BF"/>
    <w:rsid w:val="00214B8F"/>
    <w:rsid w:val="00214BC1"/>
    <w:rsid w:val="00214C78"/>
    <w:rsid w:val="00214FA0"/>
    <w:rsid w:val="0021527C"/>
    <w:rsid w:val="00215425"/>
    <w:rsid w:val="002156DC"/>
    <w:rsid w:val="00215720"/>
    <w:rsid w:val="00216540"/>
    <w:rsid w:val="00216923"/>
    <w:rsid w:val="00216B70"/>
    <w:rsid w:val="00216C65"/>
    <w:rsid w:val="00216D77"/>
    <w:rsid w:val="00217373"/>
    <w:rsid w:val="0021770D"/>
    <w:rsid w:val="00217907"/>
    <w:rsid w:val="00217AF9"/>
    <w:rsid w:val="00220A63"/>
    <w:rsid w:val="00221BF9"/>
    <w:rsid w:val="00221F02"/>
    <w:rsid w:val="0022294C"/>
    <w:rsid w:val="0022347B"/>
    <w:rsid w:val="002242B8"/>
    <w:rsid w:val="002244F6"/>
    <w:rsid w:val="0022473A"/>
    <w:rsid w:val="002255D3"/>
    <w:rsid w:val="00226758"/>
    <w:rsid w:val="00226C51"/>
    <w:rsid w:val="00226CF2"/>
    <w:rsid w:val="002275B3"/>
    <w:rsid w:val="0023038B"/>
    <w:rsid w:val="00231958"/>
    <w:rsid w:val="00231FC5"/>
    <w:rsid w:val="00232AB6"/>
    <w:rsid w:val="00232E08"/>
    <w:rsid w:val="002334B0"/>
    <w:rsid w:val="002351BE"/>
    <w:rsid w:val="00235F28"/>
    <w:rsid w:val="0023604C"/>
    <w:rsid w:val="0023621F"/>
    <w:rsid w:val="00237888"/>
    <w:rsid w:val="00237F10"/>
    <w:rsid w:val="002405A9"/>
    <w:rsid w:val="00240C59"/>
    <w:rsid w:val="00241F4D"/>
    <w:rsid w:val="00243A84"/>
    <w:rsid w:val="00243D8D"/>
    <w:rsid w:val="00244D66"/>
    <w:rsid w:val="00244E84"/>
    <w:rsid w:val="002454E8"/>
    <w:rsid w:val="00246705"/>
    <w:rsid w:val="00246B6F"/>
    <w:rsid w:val="00250CFD"/>
    <w:rsid w:val="00251671"/>
    <w:rsid w:val="00251E14"/>
    <w:rsid w:val="00252EB4"/>
    <w:rsid w:val="00252FCE"/>
    <w:rsid w:val="002532B2"/>
    <w:rsid w:val="00253ABF"/>
    <w:rsid w:val="00254BE3"/>
    <w:rsid w:val="00254C6C"/>
    <w:rsid w:val="00255231"/>
    <w:rsid w:val="002559F0"/>
    <w:rsid w:val="00255B99"/>
    <w:rsid w:val="002562BE"/>
    <w:rsid w:val="00256761"/>
    <w:rsid w:val="00260941"/>
    <w:rsid w:val="00260954"/>
    <w:rsid w:val="00260F11"/>
    <w:rsid w:val="0026120D"/>
    <w:rsid w:val="00262BD2"/>
    <w:rsid w:val="00262FAA"/>
    <w:rsid w:val="002632AD"/>
    <w:rsid w:val="00263D7A"/>
    <w:rsid w:val="00263E2A"/>
    <w:rsid w:val="00263EE3"/>
    <w:rsid w:val="002642AD"/>
    <w:rsid w:val="002642F4"/>
    <w:rsid w:val="00264E8E"/>
    <w:rsid w:val="0026591D"/>
    <w:rsid w:val="00266538"/>
    <w:rsid w:val="0026656C"/>
    <w:rsid w:val="00266877"/>
    <w:rsid w:val="00267276"/>
    <w:rsid w:val="002676B3"/>
    <w:rsid w:val="002679C7"/>
    <w:rsid w:val="00267BA9"/>
    <w:rsid w:val="002702CF"/>
    <w:rsid w:val="00270AFE"/>
    <w:rsid w:val="00270B2D"/>
    <w:rsid w:val="00270FF6"/>
    <w:rsid w:val="0027189F"/>
    <w:rsid w:val="00272B72"/>
    <w:rsid w:val="00272C14"/>
    <w:rsid w:val="00273399"/>
    <w:rsid w:val="00273C44"/>
    <w:rsid w:val="0027537F"/>
    <w:rsid w:val="00275A28"/>
    <w:rsid w:val="00275E93"/>
    <w:rsid w:val="00275ED2"/>
    <w:rsid w:val="002765EE"/>
    <w:rsid w:val="0027696C"/>
    <w:rsid w:val="00276E80"/>
    <w:rsid w:val="00277CF7"/>
    <w:rsid w:val="0028022D"/>
    <w:rsid w:val="00281097"/>
    <w:rsid w:val="00281168"/>
    <w:rsid w:val="00281AC5"/>
    <w:rsid w:val="00281C45"/>
    <w:rsid w:val="002827EA"/>
    <w:rsid w:val="002829EE"/>
    <w:rsid w:val="00282F39"/>
    <w:rsid w:val="002847AB"/>
    <w:rsid w:val="0028491C"/>
    <w:rsid w:val="00285A93"/>
    <w:rsid w:val="00292E6B"/>
    <w:rsid w:val="00293039"/>
    <w:rsid w:val="002932E2"/>
    <w:rsid w:val="00294D31"/>
    <w:rsid w:val="0029524C"/>
    <w:rsid w:val="002953D0"/>
    <w:rsid w:val="00296E1B"/>
    <w:rsid w:val="00297B2C"/>
    <w:rsid w:val="002A1A18"/>
    <w:rsid w:val="002A292F"/>
    <w:rsid w:val="002A34BB"/>
    <w:rsid w:val="002A4E7A"/>
    <w:rsid w:val="002A5732"/>
    <w:rsid w:val="002A5BA7"/>
    <w:rsid w:val="002B08FE"/>
    <w:rsid w:val="002B0CEF"/>
    <w:rsid w:val="002B1A5F"/>
    <w:rsid w:val="002B24D2"/>
    <w:rsid w:val="002B2997"/>
    <w:rsid w:val="002B2D7D"/>
    <w:rsid w:val="002B308F"/>
    <w:rsid w:val="002B5090"/>
    <w:rsid w:val="002B58D4"/>
    <w:rsid w:val="002B5AA5"/>
    <w:rsid w:val="002B6C9B"/>
    <w:rsid w:val="002C108C"/>
    <w:rsid w:val="002C11CD"/>
    <w:rsid w:val="002C1563"/>
    <w:rsid w:val="002C1D57"/>
    <w:rsid w:val="002C236F"/>
    <w:rsid w:val="002C324F"/>
    <w:rsid w:val="002C4C79"/>
    <w:rsid w:val="002C4F27"/>
    <w:rsid w:val="002C6574"/>
    <w:rsid w:val="002C66FA"/>
    <w:rsid w:val="002C770E"/>
    <w:rsid w:val="002C7F0E"/>
    <w:rsid w:val="002D0884"/>
    <w:rsid w:val="002D1A1E"/>
    <w:rsid w:val="002D3D64"/>
    <w:rsid w:val="002D50CF"/>
    <w:rsid w:val="002D5DAD"/>
    <w:rsid w:val="002D6458"/>
    <w:rsid w:val="002D7025"/>
    <w:rsid w:val="002D7E8A"/>
    <w:rsid w:val="002E1354"/>
    <w:rsid w:val="002E1589"/>
    <w:rsid w:val="002E1921"/>
    <w:rsid w:val="002E1A5F"/>
    <w:rsid w:val="002E1BD4"/>
    <w:rsid w:val="002E1DEE"/>
    <w:rsid w:val="002E2C19"/>
    <w:rsid w:val="002E3237"/>
    <w:rsid w:val="002E332C"/>
    <w:rsid w:val="002E390D"/>
    <w:rsid w:val="002E40C1"/>
    <w:rsid w:val="002E5496"/>
    <w:rsid w:val="002E6612"/>
    <w:rsid w:val="002E68B9"/>
    <w:rsid w:val="002E7210"/>
    <w:rsid w:val="002E798D"/>
    <w:rsid w:val="002E7C28"/>
    <w:rsid w:val="002F0009"/>
    <w:rsid w:val="002F0BEF"/>
    <w:rsid w:val="002F1613"/>
    <w:rsid w:val="002F1751"/>
    <w:rsid w:val="002F18D6"/>
    <w:rsid w:val="002F2E82"/>
    <w:rsid w:val="002F3970"/>
    <w:rsid w:val="002F3C63"/>
    <w:rsid w:val="002F3D2F"/>
    <w:rsid w:val="002F450A"/>
    <w:rsid w:val="002F473E"/>
    <w:rsid w:val="002F4A41"/>
    <w:rsid w:val="002F5085"/>
    <w:rsid w:val="002F5736"/>
    <w:rsid w:val="002F5795"/>
    <w:rsid w:val="002F5D6B"/>
    <w:rsid w:val="002F5EA7"/>
    <w:rsid w:val="002F644E"/>
    <w:rsid w:val="002F6A3F"/>
    <w:rsid w:val="002F77D0"/>
    <w:rsid w:val="002F7A77"/>
    <w:rsid w:val="002F7CCD"/>
    <w:rsid w:val="002F7FD0"/>
    <w:rsid w:val="0030014F"/>
    <w:rsid w:val="003017FD"/>
    <w:rsid w:val="00301D96"/>
    <w:rsid w:val="00302213"/>
    <w:rsid w:val="00302E21"/>
    <w:rsid w:val="0030358B"/>
    <w:rsid w:val="003071C3"/>
    <w:rsid w:val="0031049C"/>
    <w:rsid w:val="00310E2D"/>
    <w:rsid w:val="00312317"/>
    <w:rsid w:val="003133F0"/>
    <w:rsid w:val="00313FD0"/>
    <w:rsid w:val="003140BE"/>
    <w:rsid w:val="00314270"/>
    <w:rsid w:val="00314CD1"/>
    <w:rsid w:val="00314F47"/>
    <w:rsid w:val="003158F9"/>
    <w:rsid w:val="003159B7"/>
    <w:rsid w:val="003170DE"/>
    <w:rsid w:val="00321AF9"/>
    <w:rsid w:val="00322E3C"/>
    <w:rsid w:val="003239EF"/>
    <w:rsid w:val="00324141"/>
    <w:rsid w:val="00324C1E"/>
    <w:rsid w:val="00324E2F"/>
    <w:rsid w:val="00325064"/>
    <w:rsid w:val="003257FF"/>
    <w:rsid w:val="00326485"/>
    <w:rsid w:val="00326A4B"/>
    <w:rsid w:val="0032713C"/>
    <w:rsid w:val="0032776D"/>
    <w:rsid w:val="00330356"/>
    <w:rsid w:val="003313AD"/>
    <w:rsid w:val="003329B3"/>
    <w:rsid w:val="00332C4F"/>
    <w:rsid w:val="00333EFA"/>
    <w:rsid w:val="00334F0D"/>
    <w:rsid w:val="003350AC"/>
    <w:rsid w:val="00335B0F"/>
    <w:rsid w:val="00335BE7"/>
    <w:rsid w:val="00336136"/>
    <w:rsid w:val="003366A9"/>
    <w:rsid w:val="003368AB"/>
    <w:rsid w:val="00336F09"/>
    <w:rsid w:val="0033739D"/>
    <w:rsid w:val="003400B6"/>
    <w:rsid w:val="00340679"/>
    <w:rsid w:val="003412EA"/>
    <w:rsid w:val="0034177F"/>
    <w:rsid w:val="003430B7"/>
    <w:rsid w:val="0034466A"/>
    <w:rsid w:val="00344D37"/>
    <w:rsid w:val="0034679F"/>
    <w:rsid w:val="00346C08"/>
    <w:rsid w:val="00350666"/>
    <w:rsid w:val="0035217B"/>
    <w:rsid w:val="003521A5"/>
    <w:rsid w:val="0035222C"/>
    <w:rsid w:val="00352981"/>
    <w:rsid w:val="00352987"/>
    <w:rsid w:val="00354271"/>
    <w:rsid w:val="00355E84"/>
    <w:rsid w:val="00356FB8"/>
    <w:rsid w:val="0035700B"/>
    <w:rsid w:val="003579CD"/>
    <w:rsid w:val="00357B6F"/>
    <w:rsid w:val="00357BBB"/>
    <w:rsid w:val="0036017A"/>
    <w:rsid w:val="00360260"/>
    <w:rsid w:val="0036068D"/>
    <w:rsid w:val="003607F9"/>
    <w:rsid w:val="003620A5"/>
    <w:rsid w:val="0036221D"/>
    <w:rsid w:val="00362964"/>
    <w:rsid w:val="00362D10"/>
    <w:rsid w:val="00362D4A"/>
    <w:rsid w:val="003631C9"/>
    <w:rsid w:val="003647C2"/>
    <w:rsid w:val="00364E6C"/>
    <w:rsid w:val="00365A04"/>
    <w:rsid w:val="00365BEB"/>
    <w:rsid w:val="00365FC0"/>
    <w:rsid w:val="0036615D"/>
    <w:rsid w:val="0036667F"/>
    <w:rsid w:val="0036675C"/>
    <w:rsid w:val="00366AF4"/>
    <w:rsid w:val="00366C36"/>
    <w:rsid w:val="00367911"/>
    <w:rsid w:val="00370B1A"/>
    <w:rsid w:val="003720C1"/>
    <w:rsid w:val="00373221"/>
    <w:rsid w:val="0037394F"/>
    <w:rsid w:val="00373B53"/>
    <w:rsid w:val="00373E07"/>
    <w:rsid w:val="003761CD"/>
    <w:rsid w:val="003766F2"/>
    <w:rsid w:val="003775CB"/>
    <w:rsid w:val="00377BA0"/>
    <w:rsid w:val="00377F44"/>
    <w:rsid w:val="00377FD7"/>
    <w:rsid w:val="00380226"/>
    <w:rsid w:val="0038027F"/>
    <w:rsid w:val="00380936"/>
    <w:rsid w:val="00380B46"/>
    <w:rsid w:val="00380E0A"/>
    <w:rsid w:val="0038130B"/>
    <w:rsid w:val="00382080"/>
    <w:rsid w:val="003820D6"/>
    <w:rsid w:val="00382593"/>
    <w:rsid w:val="00382E41"/>
    <w:rsid w:val="00382FA7"/>
    <w:rsid w:val="003831E2"/>
    <w:rsid w:val="00384F41"/>
    <w:rsid w:val="00385A0E"/>
    <w:rsid w:val="00385E55"/>
    <w:rsid w:val="003875C8"/>
    <w:rsid w:val="00390AED"/>
    <w:rsid w:val="00391088"/>
    <w:rsid w:val="003917C1"/>
    <w:rsid w:val="003918C9"/>
    <w:rsid w:val="00392B4B"/>
    <w:rsid w:val="00392E80"/>
    <w:rsid w:val="00392F12"/>
    <w:rsid w:val="00394288"/>
    <w:rsid w:val="003947F6"/>
    <w:rsid w:val="00394B83"/>
    <w:rsid w:val="00396103"/>
    <w:rsid w:val="003961C6"/>
    <w:rsid w:val="00396B71"/>
    <w:rsid w:val="003970AD"/>
    <w:rsid w:val="00397AF1"/>
    <w:rsid w:val="003A073A"/>
    <w:rsid w:val="003A0C60"/>
    <w:rsid w:val="003A1162"/>
    <w:rsid w:val="003A3272"/>
    <w:rsid w:val="003A327F"/>
    <w:rsid w:val="003A347C"/>
    <w:rsid w:val="003A4420"/>
    <w:rsid w:val="003A4BA6"/>
    <w:rsid w:val="003A5215"/>
    <w:rsid w:val="003A6665"/>
    <w:rsid w:val="003A7633"/>
    <w:rsid w:val="003A7792"/>
    <w:rsid w:val="003B0C96"/>
    <w:rsid w:val="003B0EA9"/>
    <w:rsid w:val="003B1BCF"/>
    <w:rsid w:val="003B2B73"/>
    <w:rsid w:val="003B3069"/>
    <w:rsid w:val="003B3C54"/>
    <w:rsid w:val="003B4308"/>
    <w:rsid w:val="003B4710"/>
    <w:rsid w:val="003B484A"/>
    <w:rsid w:val="003B4873"/>
    <w:rsid w:val="003B521C"/>
    <w:rsid w:val="003B54A4"/>
    <w:rsid w:val="003B5D7E"/>
    <w:rsid w:val="003B6F44"/>
    <w:rsid w:val="003B72DA"/>
    <w:rsid w:val="003B74C9"/>
    <w:rsid w:val="003B765B"/>
    <w:rsid w:val="003C02AC"/>
    <w:rsid w:val="003C14EF"/>
    <w:rsid w:val="003C1CA6"/>
    <w:rsid w:val="003C1CAA"/>
    <w:rsid w:val="003C29A5"/>
    <w:rsid w:val="003C35E3"/>
    <w:rsid w:val="003C3E2A"/>
    <w:rsid w:val="003C3FB2"/>
    <w:rsid w:val="003C4908"/>
    <w:rsid w:val="003C495A"/>
    <w:rsid w:val="003C506D"/>
    <w:rsid w:val="003C509C"/>
    <w:rsid w:val="003C5C69"/>
    <w:rsid w:val="003C6124"/>
    <w:rsid w:val="003C61D8"/>
    <w:rsid w:val="003C6885"/>
    <w:rsid w:val="003C7A22"/>
    <w:rsid w:val="003C7F7F"/>
    <w:rsid w:val="003D0567"/>
    <w:rsid w:val="003D06B2"/>
    <w:rsid w:val="003D0ED6"/>
    <w:rsid w:val="003D19DF"/>
    <w:rsid w:val="003D1D05"/>
    <w:rsid w:val="003D23F7"/>
    <w:rsid w:val="003D2EFC"/>
    <w:rsid w:val="003D31BA"/>
    <w:rsid w:val="003D36A9"/>
    <w:rsid w:val="003D40AC"/>
    <w:rsid w:val="003D417E"/>
    <w:rsid w:val="003D46A3"/>
    <w:rsid w:val="003D5E3A"/>
    <w:rsid w:val="003D7A33"/>
    <w:rsid w:val="003E0035"/>
    <w:rsid w:val="003E05E7"/>
    <w:rsid w:val="003E39EE"/>
    <w:rsid w:val="003E430E"/>
    <w:rsid w:val="003E47AD"/>
    <w:rsid w:val="003E4E78"/>
    <w:rsid w:val="003E6227"/>
    <w:rsid w:val="003E6DCA"/>
    <w:rsid w:val="003E6F09"/>
    <w:rsid w:val="003E7370"/>
    <w:rsid w:val="003F03CF"/>
    <w:rsid w:val="003F2ABC"/>
    <w:rsid w:val="003F3153"/>
    <w:rsid w:val="003F428D"/>
    <w:rsid w:val="003F4EE0"/>
    <w:rsid w:val="003F548F"/>
    <w:rsid w:val="003F6ADC"/>
    <w:rsid w:val="003F6BA7"/>
    <w:rsid w:val="003F6D2F"/>
    <w:rsid w:val="003F6E01"/>
    <w:rsid w:val="003F6E91"/>
    <w:rsid w:val="003F737A"/>
    <w:rsid w:val="003F7963"/>
    <w:rsid w:val="003F7B44"/>
    <w:rsid w:val="0040071E"/>
    <w:rsid w:val="00400BEB"/>
    <w:rsid w:val="00400F45"/>
    <w:rsid w:val="00402B41"/>
    <w:rsid w:val="00402EE0"/>
    <w:rsid w:val="00402F2C"/>
    <w:rsid w:val="00403896"/>
    <w:rsid w:val="00405E01"/>
    <w:rsid w:val="0040706E"/>
    <w:rsid w:val="00407AAD"/>
    <w:rsid w:val="00407B82"/>
    <w:rsid w:val="00407C82"/>
    <w:rsid w:val="00410422"/>
    <w:rsid w:val="00410C40"/>
    <w:rsid w:val="00410E8E"/>
    <w:rsid w:val="00410FB8"/>
    <w:rsid w:val="00411067"/>
    <w:rsid w:val="00411957"/>
    <w:rsid w:val="004119D1"/>
    <w:rsid w:val="00412031"/>
    <w:rsid w:val="004122CD"/>
    <w:rsid w:val="00412E5A"/>
    <w:rsid w:val="00413AF5"/>
    <w:rsid w:val="00414843"/>
    <w:rsid w:val="00415059"/>
    <w:rsid w:val="0042077D"/>
    <w:rsid w:val="00420E1C"/>
    <w:rsid w:val="0042106E"/>
    <w:rsid w:val="004231C8"/>
    <w:rsid w:val="00423460"/>
    <w:rsid w:val="00424285"/>
    <w:rsid w:val="004244C0"/>
    <w:rsid w:val="00424D08"/>
    <w:rsid w:val="0042677B"/>
    <w:rsid w:val="00426AD5"/>
    <w:rsid w:val="00427CBD"/>
    <w:rsid w:val="004300AA"/>
    <w:rsid w:val="0043133B"/>
    <w:rsid w:val="004318F2"/>
    <w:rsid w:val="00432614"/>
    <w:rsid w:val="00432DE2"/>
    <w:rsid w:val="00433E63"/>
    <w:rsid w:val="004340A1"/>
    <w:rsid w:val="0043417C"/>
    <w:rsid w:val="00434D7E"/>
    <w:rsid w:val="00435068"/>
    <w:rsid w:val="00435551"/>
    <w:rsid w:val="0043594E"/>
    <w:rsid w:val="00435DEB"/>
    <w:rsid w:val="00435DFA"/>
    <w:rsid w:val="004360C3"/>
    <w:rsid w:val="00436991"/>
    <w:rsid w:val="004369E4"/>
    <w:rsid w:val="004370F9"/>
    <w:rsid w:val="00437BEB"/>
    <w:rsid w:val="00440486"/>
    <w:rsid w:val="00441BCB"/>
    <w:rsid w:val="0044256C"/>
    <w:rsid w:val="00442EA7"/>
    <w:rsid w:val="004441B9"/>
    <w:rsid w:val="00444545"/>
    <w:rsid w:val="0044477E"/>
    <w:rsid w:val="004452B2"/>
    <w:rsid w:val="0044642B"/>
    <w:rsid w:val="004465CE"/>
    <w:rsid w:val="00450478"/>
    <w:rsid w:val="004507DC"/>
    <w:rsid w:val="00451E30"/>
    <w:rsid w:val="00452313"/>
    <w:rsid w:val="00452319"/>
    <w:rsid w:val="004528A1"/>
    <w:rsid w:val="00452BA5"/>
    <w:rsid w:val="004547E6"/>
    <w:rsid w:val="00454BFB"/>
    <w:rsid w:val="00454C02"/>
    <w:rsid w:val="00455FD6"/>
    <w:rsid w:val="004570E4"/>
    <w:rsid w:val="004571D4"/>
    <w:rsid w:val="0046209E"/>
    <w:rsid w:val="0046236E"/>
    <w:rsid w:val="00462545"/>
    <w:rsid w:val="00462586"/>
    <w:rsid w:val="00464047"/>
    <w:rsid w:val="00466346"/>
    <w:rsid w:val="00466934"/>
    <w:rsid w:val="00466979"/>
    <w:rsid w:val="004672FB"/>
    <w:rsid w:val="00467882"/>
    <w:rsid w:val="00470384"/>
    <w:rsid w:val="00470B04"/>
    <w:rsid w:val="00470ECE"/>
    <w:rsid w:val="004713E6"/>
    <w:rsid w:val="004716DB"/>
    <w:rsid w:val="00471742"/>
    <w:rsid w:val="004720C1"/>
    <w:rsid w:val="0047349B"/>
    <w:rsid w:val="0047496C"/>
    <w:rsid w:val="004749EF"/>
    <w:rsid w:val="00475105"/>
    <w:rsid w:val="004759FC"/>
    <w:rsid w:val="0047708D"/>
    <w:rsid w:val="004817E6"/>
    <w:rsid w:val="00481DFD"/>
    <w:rsid w:val="00482218"/>
    <w:rsid w:val="0048297E"/>
    <w:rsid w:val="00483EA1"/>
    <w:rsid w:val="0048579C"/>
    <w:rsid w:val="00486088"/>
    <w:rsid w:val="004862E8"/>
    <w:rsid w:val="00486421"/>
    <w:rsid w:val="0049037A"/>
    <w:rsid w:val="004903E8"/>
    <w:rsid w:val="00490524"/>
    <w:rsid w:val="00491A4E"/>
    <w:rsid w:val="00492145"/>
    <w:rsid w:val="00492BE1"/>
    <w:rsid w:val="004932CC"/>
    <w:rsid w:val="004934DF"/>
    <w:rsid w:val="00493CE3"/>
    <w:rsid w:val="00494A43"/>
    <w:rsid w:val="00495D4A"/>
    <w:rsid w:val="00495E51"/>
    <w:rsid w:val="00496B19"/>
    <w:rsid w:val="0049733F"/>
    <w:rsid w:val="004A0F9E"/>
    <w:rsid w:val="004A4E41"/>
    <w:rsid w:val="004A5CE0"/>
    <w:rsid w:val="004A76E4"/>
    <w:rsid w:val="004B010F"/>
    <w:rsid w:val="004B0166"/>
    <w:rsid w:val="004B3147"/>
    <w:rsid w:val="004B3215"/>
    <w:rsid w:val="004B33F6"/>
    <w:rsid w:val="004B347E"/>
    <w:rsid w:val="004B52EA"/>
    <w:rsid w:val="004B5432"/>
    <w:rsid w:val="004B5C7E"/>
    <w:rsid w:val="004B69DC"/>
    <w:rsid w:val="004B6E42"/>
    <w:rsid w:val="004C0B4F"/>
    <w:rsid w:val="004C11EF"/>
    <w:rsid w:val="004C174F"/>
    <w:rsid w:val="004C1B6E"/>
    <w:rsid w:val="004C2778"/>
    <w:rsid w:val="004C2887"/>
    <w:rsid w:val="004C3546"/>
    <w:rsid w:val="004C362A"/>
    <w:rsid w:val="004C3B6B"/>
    <w:rsid w:val="004C457D"/>
    <w:rsid w:val="004C47D4"/>
    <w:rsid w:val="004C7285"/>
    <w:rsid w:val="004C75E2"/>
    <w:rsid w:val="004C7832"/>
    <w:rsid w:val="004D016B"/>
    <w:rsid w:val="004D03A1"/>
    <w:rsid w:val="004D0E19"/>
    <w:rsid w:val="004D1B37"/>
    <w:rsid w:val="004D1CD7"/>
    <w:rsid w:val="004D1F54"/>
    <w:rsid w:val="004D258B"/>
    <w:rsid w:val="004D2B18"/>
    <w:rsid w:val="004D2EAD"/>
    <w:rsid w:val="004D37E9"/>
    <w:rsid w:val="004D3929"/>
    <w:rsid w:val="004D3BB1"/>
    <w:rsid w:val="004D5505"/>
    <w:rsid w:val="004D6500"/>
    <w:rsid w:val="004D654F"/>
    <w:rsid w:val="004D6A25"/>
    <w:rsid w:val="004D6C46"/>
    <w:rsid w:val="004D72AF"/>
    <w:rsid w:val="004D7514"/>
    <w:rsid w:val="004E0643"/>
    <w:rsid w:val="004E0D00"/>
    <w:rsid w:val="004E0EF4"/>
    <w:rsid w:val="004E31EE"/>
    <w:rsid w:val="004E3294"/>
    <w:rsid w:val="004E32B2"/>
    <w:rsid w:val="004E386C"/>
    <w:rsid w:val="004E63FC"/>
    <w:rsid w:val="004E6744"/>
    <w:rsid w:val="004E6E3C"/>
    <w:rsid w:val="004F0AF0"/>
    <w:rsid w:val="004F17D3"/>
    <w:rsid w:val="004F24C5"/>
    <w:rsid w:val="004F2A64"/>
    <w:rsid w:val="004F2E9C"/>
    <w:rsid w:val="004F405C"/>
    <w:rsid w:val="004F47A2"/>
    <w:rsid w:val="004F4F27"/>
    <w:rsid w:val="004F503A"/>
    <w:rsid w:val="004F5B7F"/>
    <w:rsid w:val="004F61C1"/>
    <w:rsid w:val="004F6312"/>
    <w:rsid w:val="004F7959"/>
    <w:rsid w:val="00500764"/>
    <w:rsid w:val="00500BAE"/>
    <w:rsid w:val="005017A0"/>
    <w:rsid w:val="00502486"/>
    <w:rsid w:val="00503008"/>
    <w:rsid w:val="0050307F"/>
    <w:rsid w:val="005030D1"/>
    <w:rsid w:val="00504F5F"/>
    <w:rsid w:val="005065E1"/>
    <w:rsid w:val="00506D5E"/>
    <w:rsid w:val="0050751B"/>
    <w:rsid w:val="00507583"/>
    <w:rsid w:val="00510392"/>
    <w:rsid w:val="00510661"/>
    <w:rsid w:val="005106DD"/>
    <w:rsid w:val="00511539"/>
    <w:rsid w:val="00511BDF"/>
    <w:rsid w:val="00511C21"/>
    <w:rsid w:val="00511E4B"/>
    <w:rsid w:val="00512F88"/>
    <w:rsid w:val="00513AD4"/>
    <w:rsid w:val="00513C00"/>
    <w:rsid w:val="00513CB0"/>
    <w:rsid w:val="005143B8"/>
    <w:rsid w:val="00514766"/>
    <w:rsid w:val="00514944"/>
    <w:rsid w:val="00514BB1"/>
    <w:rsid w:val="0051547F"/>
    <w:rsid w:val="005157CC"/>
    <w:rsid w:val="0052115D"/>
    <w:rsid w:val="00522C22"/>
    <w:rsid w:val="00522E9F"/>
    <w:rsid w:val="00523B02"/>
    <w:rsid w:val="00524D4B"/>
    <w:rsid w:val="00525C60"/>
    <w:rsid w:val="005261F0"/>
    <w:rsid w:val="00526DC9"/>
    <w:rsid w:val="005272DC"/>
    <w:rsid w:val="00527BCD"/>
    <w:rsid w:val="00527C19"/>
    <w:rsid w:val="00532037"/>
    <w:rsid w:val="0053238F"/>
    <w:rsid w:val="005332A3"/>
    <w:rsid w:val="00533A30"/>
    <w:rsid w:val="00534B6F"/>
    <w:rsid w:val="00534B9E"/>
    <w:rsid w:val="00534E5B"/>
    <w:rsid w:val="00535192"/>
    <w:rsid w:val="00537AD3"/>
    <w:rsid w:val="0054098B"/>
    <w:rsid w:val="005412E2"/>
    <w:rsid w:val="00541369"/>
    <w:rsid w:val="00541CCB"/>
    <w:rsid w:val="00541DEE"/>
    <w:rsid w:val="0054222F"/>
    <w:rsid w:val="0054225A"/>
    <w:rsid w:val="0054334F"/>
    <w:rsid w:val="0054404E"/>
    <w:rsid w:val="00544434"/>
    <w:rsid w:val="005467F7"/>
    <w:rsid w:val="00546B36"/>
    <w:rsid w:val="00546FB7"/>
    <w:rsid w:val="00547A86"/>
    <w:rsid w:val="00550961"/>
    <w:rsid w:val="00550FF2"/>
    <w:rsid w:val="00551CF1"/>
    <w:rsid w:val="00553B9E"/>
    <w:rsid w:val="00554A24"/>
    <w:rsid w:val="00554EA2"/>
    <w:rsid w:val="00554FEA"/>
    <w:rsid w:val="00555144"/>
    <w:rsid w:val="005557BB"/>
    <w:rsid w:val="005575A1"/>
    <w:rsid w:val="00557E67"/>
    <w:rsid w:val="005605F9"/>
    <w:rsid w:val="00560CAB"/>
    <w:rsid w:val="00561F0D"/>
    <w:rsid w:val="0056333E"/>
    <w:rsid w:val="0056393A"/>
    <w:rsid w:val="00563C34"/>
    <w:rsid w:val="00564C70"/>
    <w:rsid w:val="00565950"/>
    <w:rsid w:val="00565FBA"/>
    <w:rsid w:val="0056708A"/>
    <w:rsid w:val="00567193"/>
    <w:rsid w:val="0056768A"/>
    <w:rsid w:val="00567873"/>
    <w:rsid w:val="00567C5C"/>
    <w:rsid w:val="00571E6F"/>
    <w:rsid w:val="00571EE5"/>
    <w:rsid w:val="0057295E"/>
    <w:rsid w:val="00573056"/>
    <w:rsid w:val="00574009"/>
    <w:rsid w:val="0057479F"/>
    <w:rsid w:val="00574F64"/>
    <w:rsid w:val="00575717"/>
    <w:rsid w:val="00575A89"/>
    <w:rsid w:val="00580287"/>
    <w:rsid w:val="005823D7"/>
    <w:rsid w:val="00582715"/>
    <w:rsid w:val="00582E2E"/>
    <w:rsid w:val="00583FCB"/>
    <w:rsid w:val="00584CF4"/>
    <w:rsid w:val="00584E29"/>
    <w:rsid w:val="00585DCD"/>
    <w:rsid w:val="00586CE9"/>
    <w:rsid w:val="00587211"/>
    <w:rsid w:val="00587466"/>
    <w:rsid w:val="00590AFD"/>
    <w:rsid w:val="005915A1"/>
    <w:rsid w:val="00591EC0"/>
    <w:rsid w:val="005920B0"/>
    <w:rsid w:val="00592723"/>
    <w:rsid w:val="0059306B"/>
    <w:rsid w:val="0059338E"/>
    <w:rsid w:val="00593C83"/>
    <w:rsid w:val="00593D67"/>
    <w:rsid w:val="00594B18"/>
    <w:rsid w:val="00594C63"/>
    <w:rsid w:val="00594EF1"/>
    <w:rsid w:val="005952E4"/>
    <w:rsid w:val="005965E1"/>
    <w:rsid w:val="005969DA"/>
    <w:rsid w:val="00596A04"/>
    <w:rsid w:val="00596F49"/>
    <w:rsid w:val="0059769E"/>
    <w:rsid w:val="005A1A30"/>
    <w:rsid w:val="005A1A53"/>
    <w:rsid w:val="005A1E7C"/>
    <w:rsid w:val="005A1FA2"/>
    <w:rsid w:val="005A2037"/>
    <w:rsid w:val="005A3D94"/>
    <w:rsid w:val="005A4ABE"/>
    <w:rsid w:val="005A53AC"/>
    <w:rsid w:val="005A59B5"/>
    <w:rsid w:val="005A5C69"/>
    <w:rsid w:val="005A6DFD"/>
    <w:rsid w:val="005A77E8"/>
    <w:rsid w:val="005B05E7"/>
    <w:rsid w:val="005B1328"/>
    <w:rsid w:val="005B2876"/>
    <w:rsid w:val="005B31BB"/>
    <w:rsid w:val="005B3295"/>
    <w:rsid w:val="005B3B20"/>
    <w:rsid w:val="005B424E"/>
    <w:rsid w:val="005B49A2"/>
    <w:rsid w:val="005B552E"/>
    <w:rsid w:val="005B56BB"/>
    <w:rsid w:val="005B604C"/>
    <w:rsid w:val="005B71EC"/>
    <w:rsid w:val="005B78F9"/>
    <w:rsid w:val="005C0231"/>
    <w:rsid w:val="005C2358"/>
    <w:rsid w:val="005C384D"/>
    <w:rsid w:val="005C3CE3"/>
    <w:rsid w:val="005C4659"/>
    <w:rsid w:val="005C55FA"/>
    <w:rsid w:val="005C58E2"/>
    <w:rsid w:val="005C5AA5"/>
    <w:rsid w:val="005C5FFE"/>
    <w:rsid w:val="005C6543"/>
    <w:rsid w:val="005C6C1C"/>
    <w:rsid w:val="005C76E8"/>
    <w:rsid w:val="005C7790"/>
    <w:rsid w:val="005C7966"/>
    <w:rsid w:val="005C7A05"/>
    <w:rsid w:val="005D018C"/>
    <w:rsid w:val="005D1376"/>
    <w:rsid w:val="005D19D6"/>
    <w:rsid w:val="005D2E5A"/>
    <w:rsid w:val="005D3CEB"/>
    <w:rsid w:val="005D3FE2"/>
    <w:rsid w:val="005D4D57"/>
    <w:rsid w:val="005D5EFE"/>
    <w:rsid w:val="005D7724"/>
    <w:rsid w:val="005E045E"/>
    <w:rsid w:val="005E0C2B"/>
    <w:rsid w:val="005E0D25"/>
    <w:rsid w:val="005E0E64"/>
    <w:rsid w:val="005E4650"/>
    <w:rsid w:val="005E48DA"/>
    <w:rsid w:val="005E4AEC"/>
    <w:rsid w:val="005E4CBE"/>
    <w:rsid w:val="005E4EEF"/>
    <w:rsid w:val="005E537C"/>
    <w:rsid w:val="005E5B39"/>
    <w:rsid w:val="005E6826"/>
    <w:rsid w:val="005E68C9"/>
    <w:rsid w:val="005E769B"/>
    <w:rsid w:val="005E7F52"/>
    <w:rsid w:val="005F00DA"/>
    <w:rsid w:val="005F0F39"/>
    <w:rsid w:val="005F0FCD"/>
    <w:rsid w:val="005F11EA"/>
    <w:rsid w:val="005F26FC"/>
    <w:rsid w:val="005F2C91"/>
    <w:rsid w:val="005F4636"/>
    <w:rsid w:val="005F47CE"/>
    <w:rsid w:val="005F4FEA"/>
    <w:rsid w:val="005F5415"/>
    <w:rsid w:val="005F61D3"/>
    <w:rsid w:val="005F63FD"/>
    <w:rsid w:val="005F64BE"/>
    <w:rsid w:val="005F680B"/>
    <w:rsid w:val="005F72FF"/>
    <w:rsid w:val="00600872"/>
    <w:rsid w:val="00601397"/>
    <w:rsid w:val="006013D0"/>
    <w:rsid w:val="006014E9"/>
    <w:rsid w:val="0060208E"/>
    <w:rsid w:val="006023F5"/>
    <w:rsid w:val="00603512"/>
    <w:rsid w:val="00603C0F"/>
    <w:rsid w:val="00604886"/>
    <w:rsid w:val="00605AAD"/>
    <w:rsid w:val="00605B82"/>
    <w:rsid w:val="00607DEC"/>
    <w:rsid w:val="0061074E"/>
    <w:rsid w:val="00610FA7"/>
    <w:rsid w:val="006116E3"/>
    <w:rsid w:val="00611E0A"/>
    <w:rsid w:val="006140B5"/>
    <w:rsid w:val="00615061"/>
    <w:rsid w:val="006155C6"/>
    <w:rsid w:val="00616165"/>
    <w:rsid w:val="0061633E"/>
    <w:rsid w:val="00616C98"/>
    <w:rsid w:val="00617A09"/>
    <w:rsid w:val="00617FE8"/>
    <w:rsid w:val="006220AC"/>
    <w:rsid w:val="00622DF6"/>
    <w:rsid w:val="00623B16"/>
    <w:rsid w:val="00623D95"/>
    <w:rsid w:val="00623E34"/>
    <w:rsid w:val="0062400E"/>
    <w:rsid w:val="00625330"/>
    <w:rsid w:val="00625FCA"/>
    <w:rsid w:val="00626C8D"/>
    <w:rsid w:val="00626E96"/>
    <w:rsid w:val="00626EA7"/>
    <w:rsid w:val="00627646"/>
    <w:rsid w:val="00627832"/>
    <w:rsid w:val="0062799E"/>
    <w:rsid w:val="00630971"/>
    <w:rsid w:val="006309AC"/>
    <w:rsid w:val="0063104E"/>
    <w:rsid w:val="00631A47"/>
    <w:rsid w:val="00632455"/>
    <w:rsid w:val="00632B7C"/>
    <w:rsid w:val="00632C52"/>
    <w:rsid w:val="00635D89"/>
    <w:rsid w:val="00636D4D"/>
    <w:rsid w:val="006371D9"/>
    <w:rsid w:val="006378CB"/>
    <w:rsid w:val="00640028"/>
    <w:rsid w:val="006403D7"/>
    <w:rsid w:val="00640905"/>
    <w:rsid w:val="00642660"/>
    <w:rsid w:val="00642F93"/>
    <w:rsid w:val="00643DD8"/>
    <w:rsid w:val="00644A0F"/>
    <w:rsid w:val="006458B4"/>
    <w:rsid w:val="006459D1"/>
    <w:rsid w:val="00645C1A"/>
    <w:rsid w:val="00645D7E"/>
    <w:rsid w:val="006460EB"/>
    <w:rsid w:val="00646828"/>
    <w:rsid w:val="00646883"/>
    <w:rsid w:val="0064707C"/>
    <w:rsid w:val="0064725B"/>
    <w:rsid w:val="0064772C"/>
    <w:rsid w:val="00650634"/>
    <w:rsid w:val="00651B84"/>
    <w:rsid w:val="00652500"/>
    <w:rsid w:val="00652B9E"/>
    <w:rsid w:val="00652E62"/>
    <w:rsid w:val="0065322E"/>
    <w:rsid w:val="0065409D"/>
    <w:rsid w:val="006541BE"/>
    <w:rsid w:val="00655B55"/>
    <w:rsid w:val="00656D65"/>
    <w:rsid w:val="0065727A"/>
    <w:rsid w:val="006577B7"/>
    <w:rsid w:val="00657922"/>
    <w:rsid w:val="00660654"/>
    <w:rsid w:val="00660964"/>
    <w:rsid w:val="00661562"/>
    <w:rsid w:val="0066184C"/>
    <w:rsid w:val="006634E7"/>
    <w:rsid w:val="00663737"/>
    <w:rsid w:val="00663E46"/>
    <w:rsid w:val="00663E80"/>
    <w:rsid w:val="00664591"/>
    <w:rsid w:val="00665025"/>
    <w:rsid w:val="0066633D"/>
    <w:rsid w:val="00666C18"/>
    <w:rsid w:val="00667C89"/>
    <w:rsid w:val="00670290"/>
    <w:rsid w:val="006704C2"/>
    <w:rsid w:val="0067101C"/>
    <w:rsid w:val="00671D12"/>
    <w:rsid w:val="006724B4"/>
    <w:rsid w:val="00673411"/>
    <w:rsid w:val="00673D9E"/>
    <w:rsid w:val="00673FE0"/>
    <w:rsid w:val="00674A7E"/>
    <w:rsid w:val="00676380"/>
    <w:rsid w:val="006778AE"/>
    <w:rsid w:val="006778C1"/>
    <w:rsid w:val="00680F5F"/>
    <w:rsid w:val="00683767"/>
    <w:rsid w:val="00683C42"/>
    <w:rsid w:val="00683EDA"/>
    <w:rsid w:val="00683F4B"/>
    <w:rsid w:val="00684387"/>
    <w:rsid w:val="006849BA"/>
    <w:rsid w:val="0068504D"/>
    <w:rsid w:val="0068522D"/>
    <w:rsid w:val="00685660"/>
    <w:rsid w:val="0068788F"/>
    <w:rsid w:val="0069178E"/>
    <w:rsid w:val="00691B8C"/>
    <w:rsid w:val="00692F67"/>
    <w:rsid w:val="00692FEF"/>
    <w:rsid w:val="00696280"/>
    <w:rsid w:val="00696E00"/>
    <w:rsid w:val="00697441"/>
    <w:rsid w:val="00697B9D"/>
    <w:rsid w:val="006A07FA"/>
    <w:rsid w:val="006A16B4"/>
    <w:rsid w:val="006A210F"/>
    <w:rsid w:val="006A3089"/>
    <w:rsid w:val="006A33AF"/>
    <w:rsid w:val="006A3A4C"/>
    <w:rsid w:val="006A4EDC"/>
    <w:rsid w:val="006A6ADB"/>
    <w:rsid w:val="006A6D32"/>
    <w:rsid w:val="006B044D"/>
    <w:rsid w:val="006B0699"/>
    <w:rsid w:val="006B13C5"/>
    <w:rsid w:val="006B1E89"/>
    <w:rsid w:val="006B3CF7"/>
    <w:rsid w:val="006B4021"/>
    <w:rsid w:val="006B451C"/>
    <w:rsid w:val="006B462A"/>
    <w:rsid w:val="006B5203"/>
    <w:rsid w:val="006B5BE4"/>
    <w:rsid w:val="006B7420"/>
    <w:rsid w:val="006B750A"/>
    <w:rsid w:val="006C0B76"/>
    <w:rsid w:val="006C144E"/>
    <w:rsid w:val="006C1C5B"/>
    <w:rsid w:val="006C1F83"/>
    <w:rsid w:val="006C2B88"/>
    <w:rsid w:val="006C348F"/>
    <w:rsid w:val="006C3ED1"/>
    <w:rsid w:val="006C3FF2"/>
    <w:rsid w:val="006C5031"/>
    <w:rsid w:val="006C5065"/>
    <w:rsid w:val="006C5E50"/>
    <w:rsid w:val="006C7E2A"/>
    <w:rsid w:val="006D003E"/>
    <w:rsid w:val="006D0D81"/>
    <w:rsid w:val="006D1191"/>
    <w:rsid w:val="006D1BE0"/>
    <w:rsid w:val="006D1D8E"/>
    <w:rsid w:val="006D1EEF"/>
    <w:rsid w:val="006D21D0"/>
    <w:rsid w:val="006D4045"/>
    <w:rsid w:val="006D5F53"/>
    <w:rsid w:val="006D638D"/>
    <w:rsid w:val="006D6E6F"/>
    <w:rsid w:val="006D6F65"/>
    <w:rsid w:val="006E139A"/>
    <w:rsid w:val="006E1406"/>
    <w:rsid w:val="006E1B0F"/>
    <w:rsid w:val="006E1E84"/>
    <w:rsid w:val="006E294D"/>
    <w:rsid w:val="006E2BA4"/>
    <w:rsid w:val="006E320B"/>
    <w:rsid w:val="006E3C9F"/>
    <w:rsid w:val="006E42EE"/>
    <w:rsid w:val="006E6EBC"/>
    <w:rsid w:val="006E73C7"/>
    <w:rsid w:val="006F062D"/>
    <w:rsid w:val="006F06FF"/>
    <w:rsid w:val="006F1CE2"/>
    <w:rsid w:val="006F1FA8"/>
    <w:rsid w:val="006F3809"/>
    <w:rsid w:val="006F4621"/>
    <w:rsid w:val="006F4B2B"/>
    <w:rsid w:val="006F5332"/>
    <w:rsid w:val="006F580B"/>
    <w:rsid w:val="006F5992"/>
    <w:rsid w:val="006F62BB"/>
    <w:rsid w:val="00701941"/>
    <w:rsid w:val="00701D7B"/>
    <w:rsid w:val="00702A00"/>
    <w:rsid w:val="00702CBE"/>
    <w:rsid w:val="0070504B"/>
    <w:rsid w:val="007052A5"/>
    <w:rsid w:val="00705B2A"/>
    <w:rsid w:val="00705D39"/>
    <w:rsid w:val="00706145"/>
    <w:rsid w:val="00706E81"/>
    <w:rsid w:val="00706F68"/>
    <w:rsid w:val="00707A37"/>
    <w:rsid w:val="007106D6"/>
    <w:rsid w:val="007120FA"/>
    <w:rsid w:val="007121EA"/>
    <w:rsid w:val="007122BF"/>
    <w:rsid w:val="0071399D"/>
    <w:rsid w:val="00713E69"/>
    <w:rsid w:val="00714006"/>
    <w:rsid w:val="007141DC"/>
    <w:rsid w:val="007147B5"/>
    <w:rsid w:val="00714D7F"/>
    <w:rsid w:val="00714D96"/>
    <w:rsid w:val="00715603"/>
    <w:rsid w:val="007179CB"/>
    <w:rsid w:val="00717FF1"/>
    <w:rsid w:val="007207C2"/>
    <w:rsid w:val="00720914"/>
    <w:rsid w:val="007209E0"/>
    <w:rsid w:val="00721C18"/>
    <w:rsid w:val="00722723"/>
    <w:rsid w:val="00723DFA"/>
    <w:rsid w:val="007249A6"/>
    <w:rsid w:val="0072520F"/>
    <w:rsid w:val="007253F5"/>
    <w:rsid w:val="00725F06"/>
    <w:rsid w:val="0072603B"/>
    <w:rsid w:val="0072663F"/>
    <w:rsid w:val="00727457"/>
    <w:rsid w:val="00730322"/>
    <w:rsid w:val="0073075A"/>
    <w:rsid w:val="00730D6D"/>
    <w:rsid w:val="00731328"/>
    <w:rsid w:val="00731A27"/>
    <w:rsid w:val="00731E3C"/>
    <w:rsid w:val="00732B5E"/>
    <w:rsid w:val="0073312E"/>
    <w:rsid w:val="007332D0"/>
    <w:rsid w:val="007344F8"/>
    <w:rsid w:val="00735D81"/>
    <w:rsid w:val="00735E3F"/>
    <w:rsid w:val="0073706B"/>
    <w:rsid w:val="007370A7"/>
    <w:rsid w:val="00737D29"/>
    <w:rsid w:val="00741002"/>
    <w:rsid w:val="00741495"/>
    <w:rsid w:val="00741AB0"/>
    <w:rsid w:val="00742DC6"/>
    <w:rsid w:val="0074314C"/>
    <w:rsid w:val="00743DBA"/>
    <w:rsid w:val="00744A69"/>
    <w:rsid w:val="007453F5"/>
    <w:rsid w:val="007465A7"/>
    <w:rsid w:val="00746783"/>
    <w:rsid w:val="00746A48"/>
    <w:rsid w:val="00746F22"/>
    <w:rsid w:val="00746FEF"/>
    <w:rsid w:val="00747F81"/>
    <w:rsid w:val="00750472"/>
    <w:rsid w:val="00750661"/>
    <w:rsid w:val="007508CC"/>
    <w:rsid w:val="00751474"/>
    <w:rsid w:val="00751492"/>
    <w:rsid w:val="00751FA2"/>
    <w:rsid w:val="00752ABA"/>
    <w:rsid w:val="0075308B"/>
    <w:rsid w:val="007532E5"/>
    <w:rsid w:val="007537D2"/>
    <w:rsid w:val="0075477F"/>
    <w:rsid w:val="0075498A"/>
    <w:rsid w:val="00754B5D"/>
    <w:rsid w:val="00754E93"/>
    <w:rsid w:val="00754EAA"/>
    <w:rsid w:val="00755F94"/>
    <w:rsid w:val="007567A4"/>
    <w:rsid w:val="00756C17"/>
    <w:rsid w:val="00757E01"/>
    <w:rsid w:val="00757E0F"/>
    <w:rsid w:val="007606E3"/>
    <w:rsid w:val="007609C6"/>
    <w:rsid w:val="007615F0"/>
    <w:rsid w:val="007618C8"/>
    <w:rsid w:val="007620AC"/>
    <w:rsid w:val="00763569"/>
    <w:rsid w:val="00764D08"/>
    <w:rsid w:val="00765617"/>
    <w:rsid w:val="0076582F"/>
    <w:rsid w:val="00765D08"/>
    <w:rsid w:val="00766267"/>
    <w:rsid w:val="0076661C"/>
    <w:rsid w:val="007674E2"/>
    <w:rsid w:val="00767AD1"/>
    <w:rsid w:val="007734CD"/>
    <w:rsid w:val="007748EB"/>
    <w:rsid w:val="00775034"/>
    <w:rsid w:val="00775300"/>
    <w:rsid w:val="0077610A"/>
    <w:rsid w:val="007766EC"/>
    <w:rsid w:val="00776DC0"/>
    <w:rsid w:val="007773E1"/>
    <w:rsid w:val="00777B5C"/>
    <w:rsid w:val="007822C7"/>
    <w:rsid w:val="007823DC"/>
    <w:rsid w:val="00782633"/>
    <w:rsid w:val="00782748"/>
    <w:rsid w:val="00782FC6"/>
    <w:rsid w:val="00783EE8"/>
    <w:rsid w:val="00785540"/>
    <w:rsid w:val="007860DE"/>
    <w:rsid w:val="0078645F"/>
    <w:rsid w:val="00787202"/>
    <w:rsid w:val="00791809"/>
    <w:rsid w:val="00792235"/>
    <w:rsid w:val="00793E03"/>
    <w:rsid w:val="007948A1"/>
    <w:rsid w:val="00795EFE"/>
    <w:rsid w:val="007960DA"/>
    <w:rsid w:val="00796301"/>
    <w:rsid w:val="00796559"/>
    <w:rsid w:val="0079688F"/>
    <w:rsid w:val="00796AA8"/>
    <w:rsid w:val="00796D45"/>
    <w:rsid w:val="007A04FC"/>
    <w:rsid w:val="007A0A83"/>
    <w:rsid w:val="007A1822"/>
    <w:rsid w:val="007A1AA8"/>
    <w:rsid w:val="007A285F"/>
    <w:rsid w:val="007A3039"/>
    <w:rsid w:val="007A34DC"/>
    <w:rsid w:val="007A3DCC"/>
    <w:rsid w:val="007A4045"/>
    <w:rsid w:val="007A4370"/>
    <w:rsid w:val="007A521F"/>
    <w:rsid w:val="007A5C36"/>
    <w:rsid w:val="007A6663"/>
    <w:rsid w:val="007A66ED"/>
    <w:rsid w:val="007A6F7E"/>
    <w:rsid w:val="007A78FE"/>
    <w:rsid w:val="007A7909"/>
    <w:rsid w:val="007B05EE"/>
    <w:rsid w:val="007B0FAE"/>
    <w:rsid w:val="007B1D48"/>
    <w:rsid w:val="007B1F81"/>
    <w:rsid w:val="007B3B6A"/>
    <w:rsid w:val="007B5309"/>
    <w:rsid w:val="007B7615"/>
    <w:rsid w:val="007B7F95"/>
    <w:rsid w:val="007C0491"/>
    <w:rsid w:val="007C1014"/>
    <w:rsid w:val="007C1C32"/>
    <w:rsid w:val="007C1CA6"/>
    <w:rsid w:val="007C2884"/>
    <w:rsid w:val="007C3813"/>
    <w:rsid w:val="007C4341"/>
    <w:rsid w:val="007C491D"/>
    <w:rsid w:val="007C5BB4"/>
    <w:rsid w:val="007C61E7"/>
    <w:rsid w:val="007C66CE"/>
    <w:rsid w:val="007C73BC"/>
    <w:rsid w:val="007C7C06"/>
    <w:rsid w:val="007D1E03"/>
    <w:rsid w:val="007D256C"/>
    <w:rsid w:val="007D3631"/>
    <w:rsid w:val="007D4593"/>
    <w:rsid w:val="007D5EA5"/>
    <w:rsid w:val="007D607A"/>
    <w:rsid w:val="007E0225"/>
    <w:rsid w:val="007E0B4E"/>
    <w:rsid w:val="007E1687"/>
    <w:rsid w:val="007E3A14"/>
    <w:rsid w:val="007E3DD6"/>
    <w:rsid w:val="007E4768"/>
    <w:rsid w:val="007E545D"/>
    <w:rsid w:val="007E667F"/>
    <w:rsid w:val="007E6F1A"/>
    <w:rsid w:val="007E707E"/>
    <w:rsid w:val="007F001E"/>
    <w:rsid w:val="007F0BBF"/>
    <w:rsid w:val="007F1606"/>
    <w:rsid w:val="007F1E9B"/>
    <w:rsid w:val="007F25D7"/>
    <w:rsid w:val="007F3244"/>
    <w:rsid w:val="007F3A57"/>
    <w:rsid w:val="007F4652"/>
    <w:rsid w:val="007F4B25"/>
    <w:rsid w:val="007F4E0C"/>
    <w:rsid w:val="007F5333"/>
    <w:rsid w:val="007F6660"/>
    <w:rsid w:val="007F71D3"/>
    <w:rsid w:val="00801094"/>
    <w:rsid w:val="008012CD"/>
    <w:rsid w:val="0080172F"/>
    <w:rsid w:val="0080194D"/>
    <w:rsid w:val="00801A86"/>
    <w:rsid w:val="00802A8A"/>
    <w:rsid w:val="00803233"/>
    <w:rsid w:val="008034F9"/>
    <w:rsid w:val="00803755"/>
    <w:rsid w:val="00803A37"/>
    <w:rsid w:val="00804D7A"/>
    <w:rsid w:val="00805816"/>
    <w:rsid w:val="0080597C"/>
    <w:rsid w:val="0080610A"/>
    <w:rsid w:val="0080736A"/>
    <w:rsid w:val="00807AD9"/>
    <w:rsid w:val="00807D5B"/>
    <w:rsid w:val="00810761"/>
    <w:rsid w:val="0081081A"/>
    <w:rsid w:val="00811957"/>
    <w:rsid w:val="00811D89"/>
    <w:rsid w:val="00812205"/>
    <w:rsid w:val="00812A45"/>
    <w:rsid w:val="00812F83"/>
    <w:rsid w:val="00813581"/>
    <w:rsid w:val="00814651"/>
    <w:rsid w:val="00814A89"/>
    <w:rsid w:val="00815400"/>
    <w:rsid w:val="00820CED"/>
    <w:rsid w:val="00821DE4"/>
    <w:rsid w:val="00821E74"/>
    <w:rsid w:val="00823F47"/>
    <w:rsid w:val="008241B2"/>
    <w:rsid w:val="00824EF6"/>
    <w:rsid w:val="008251BA"/>
    <w:rsid w:val="008259CE"/>
    <w:rsid w:val="008261D0"/>
    <w:rsid w:val="008263FB"/>
    <w:rsid w:val="00827D8D"/>
    <w:rsid w:val="0083081F"/>
    <w:rsid w:val="00831AAE"/>
    <w:rsid w:val="0083212A"/>
    <w:rsid w:val="00832936"/>
    <w:rsid w:val="008342EE"/>
    <w:rsid w:val="008349E2"/>
    <w:rsid w:val="00835ABA"/>
    <w:rsid w:val="00835F79"/>
    <w:rsid w:val="008360AF"/>
    <w:rsid w:val="00837171"/>
    <w:rsid w:val="008374D3"/>
    <w:rsid w:val="00837F92"/>
    <w:rsid w:val="008401FA"/>
    <w:rsid w:val="008402FF"/>
    <w:rsid w:val="008419FF"/>
    <w:rsid w:val="00841BFA"/>
    <w:rsid w:val="00842AAA"/>
    <w:rsid w:val="00844955"/>
    <w:rsid w:val="00844ACC"/>
    <w:rsid w:val="00844B41"/>
    <w:rsid w:val="00845292"/>
    <w:rsid w:val="00845A0A"/>
    <w:rsid w:val="008461EB"/>
    <w:rsid w:val="00846921"/>
    <w:rsid w:val="008513D7"/>
    <w:rsid w:val="00851C6C"/>
    <w:rsid w:val="00854572"/>
    <w:rsid w:val="008564CD"/>
    <w:rsid w:val="00856751"/>
    <w:rsid w:val="00856773"/>
    <w:rsid w:val="00857E42"/>
    <w:rsid w:val="00860338"/>
    <w:rsid w:val="008608F2"/>
    <w:rsid w:val="0086096C"/>
    <w:rsid w:val="00860BE9"/>
    <w:rsid w:val="00860C10"/>
    <w:rsid w:val="00860FB1"/>
    <w:rsid w:val="00864875"/>
    <w:rsid w:val="008665E3"/>
    <w:rsid w:val="0086762F"/>
    <w:rsid w:val="0086785A"/>
    <w:rsid w:val="008701CD"/>
    <w:rsid w:val="00870BBC"/>
    <w:rsid w:val="00871A16"/>
    <w:rsid w:val="00872712"/>
    <w:rsid w:val="00872B3E"/>
    <w:rsid w:val="008734B2"/>
    <w:rsid w:val="00873B14"/>
    <w:rsid w:val="008742CB"/>
    <w:rsid w:val="00875329"/>
    <w:rsid w:val="0087640B"/>
    <w:rsid w:val="00876F58"/>
    <w:rsid w:val="008774B0"/>
    <w:rsid w:val="00877695"/>
    <w:rsid w:val="0087783B"/>
    <w:rsid w:val="00880246"/>
    <w:rsid w:val="00880C28"/>
    <w:rsid w:val="00880E32"/>
    <w:rsid w:val="008810B0"/>
    <w:rsid w:val="00882D57"/>
    <w:rsid w:val="00882DBA"/>
    <w:rsid w:val="00882E9A"/>
    <w:rsid w:val="0088303C"/>
    <w:rsid w:val="00885696"/>
    <w:rsid w:val="008860AB"/>
    <w:rsid w:val="008865E9"/>
    <w:rsid w:val="00886903"/>
    <w:rsid w:val="00887417"/>
    <w:rsid w:val="008876CF"/>
    <w:rsid w:val="00890230"/>
    <w:rsid w:val="00890B82"/>
    <w:rsid w:val="00892CB3"/>
    <w:rsid w:val="00893D7A"/>
    <w:rsid w:val="00894FB6"/>
    <w:rsid w:val="00896D93"/>
    <w:rsid w:val="00896F30"/>
    <w:rsid w:val="00896FBB"/>
    <w:rsid w:val="008A0720"/>
    <w:rsid w:val="008A09A3"/>
    <w:rsid w:val="008A09CD"/>
    <w:rsid w:val="008A0CDB"/>
    <w:rsid w:val="008A15E9"/>
    <w:rsid w:val="008A334A"/>
    <w:rsid w:val="008A3A90"/>
    <w:rsid w:val="008A3B28"/>
    <w:rsid w:val="008A3D3A"/>
    <w:rsid w:val="008A50AF"/>
    <w:rsid w:val="008A6BCE"/>
    <w:rsid w:val="008A6DEF"/>
    <w:rsid w:val="008A78A4"/>
    <w:rsid w:val="008A7A97"/>
    <w:rsid w:val="008A7C9F"/>
    <w:rsid w:val="008B0706"/>
    <w:rsid w:val="008B1C31"/>
    <w:rsid w:val="008B2453"/>
    <w:rsid w:val="008B25C4"/>
    <w:rsid w:val="008B2975"/>
    <w:rsid w:val="008B32B4"/>
    <w:rsid w:val="008B482D"/>
    <w:rsid w:val="008B4856"/>
    <w:rsid w:val="008B4F2F"/>
    <w:rsid w:val="008B5414"/>
    <w:rsid w:val="008B704F"/>
    <w:rsid w:val="008C007A"/>
    <w:rsid w:val="008C0129"/>
    <w:rsid w:val="008C241D"/>
    <w:rsid w:val="008C30A7"/>
    <w:rsid w:val="008C395F"/>
    <w:rsid w:val="008C3A37"/>
    <w:rsid w:val="008C3DD9"/>
    <w:rsid w:val="008C4A0F"/>
    <w:rsid w:val="008C4ADF"/>
    <w:rsid w:val="008C4B86"/>
    <w:rsid w:val="008C596B"/>
    <w:rsid w:val="008C5FB3"/>
    <w:rsid w:val="008C70DC"/>
    <w:rsid w:val="008D09BD"/>
    <w:rsid w:val="008D1645"/>
    <w:rsid w:val="008D1938"/>
    <w:rsid w:val="008D1976"/>
    <w:rsid w:val="008D30C0"/>
    <w:rsid w:val="008D39F1"/>
    <w:rsid w:val="008D49FA"/>
    <w:rsid w:val="008D509E"/>
    <w:rsid w:val="008D59F5"/>
    <w:rsid w:val="008D5B2D"/>
    <w:rsid w:val="008D5D98"/>
    <w:rsid w:val="008D6491"/>
    <w:rsid w:val="008D7EE7"/>
    <w:rsid w:val="008E09F9"/>
    <w:rsid w:val="008E16A8"/>
    <w:rsid w:val="008E2B8B"/>
    <w:rsid w:val="008E2FAE"/>
    <w:rsid w:val="008E4133"/>
    <w:rsid w:val="008E49CA"/>
    <w:rsid w:val="008E4EAB"/>
    <w:rsid w:val="008E56A1"/>
    <w:rsid w:val="008E6EBA"/>
    <w:rsid w:val="008E7BC4"/>
    <w:rsid w:val="008E7E5C"/>
    <w:rsid w:val="008F0462"/>
    <w:rsid w:val="008F1043"/>
    <w:rsid w:val="008F1122"/>
    <w:rsid w:val="008F12F9"/>
    <w:rsid w:val="008F175D"/>
    <w:rsid w:val="008F1996"/>
    <w:rsid w:val="008F20D3"/>
    <w:rsid w:val="008F2D0F"/>
    <w:rsid w:val="008F43E6"/>
    <w:rsid w:val="008F4F37"/>
    <w:rsid w:val="008F592E"/>
    <w:rsid w:val="008F6D7A"/>
    <w:rsid w:val="008F73CF"/>
    <w:rsid w:val="008F7830"/>
    <w:rsid w:val="008F7AF5"/>
    <w:rsid w:val="0090097E"/>
    <w:rsid w:val="009014AC"/>
    <w:rsid w:val="009022FF"/>
    <w:rsid w:val="00902526"/>
    <w:rsid w:val="009033EE"/>
    <w:rsid w:val="00903579"/>
    <w:rsid w:val="0090396E"/>
    <w:rsid w:val="00904018"/>
    <w:rsid w:val="0090512E"/>
    <w:rsid w:val="00905247"/>
    <w:rsid w:val="00905476"/>
    <w:rsid w:val="009055CF"/>
    <w:rsid w:val="00905716"/>
    <w:rsid w:val="009062E6"/>
    <w:rsid w:val="009076BC"/>
    <w:rsid w:val="00907933"/>
    <w:rsid w:val="009117D1"/>
    <w:rsid w:val="009128F5"/>
    <w:rsid w:val="00913B45"/>
    <w:rsid w:val="00914D6C"/>
    <w:rsid w:val="00915061"/>
    <w:rsid w:val="0091562A"/>
    <w:rsid w:val="00915DE8"/>
    <w:rsid w:val="009216C0"/>
    <w:rsid w:val="00921F79"/>
    <w:rsid w:val="00923A00"/>
    <w:rsid w:val="00923DC6"/>
    <w:rsid w:val="00923E18"/>
    <w:rsid w:val="00923FCB"/>
    <w:rsid w:val="009248F6"/>
    <w:rsid w:val="0092499A"/>
    <w:rsid w:val="00925354"/>
    <w:rsid w:val="00926022"/>
    <w:rsid w:val="0092680D"/>
    <w:rsid w:val="00926B9A"/>
    <w:rsid w:val="0093047E"/>
    <w:rsid w:val="0093049F"/>
    <w:rsid w:val="00930580"/>
    <w:rsid w:val="009306B5"/>
    <w:rsid w:val="009306D7"/>
    <w:rsid w:val="00930A7A"/>
    <w:rsid w:val="0093167F"/>
    <w:rsid w:val="00931CDB"/>
    <w:rsid w:val="00931FF9"/>
    <w:rsid w:val="009325AF"/>
    <w:rsid w:val="00932661"/>
    <w:rsid w:val="00932AD4"/>
    <w:rsid w:val="00933163"/>
    <w:rsid w:val="00934E08"/>
    <w:rsid w:val="009359D1"/>
    <w:rsid w:val="00936816"/>
    <w:rsid w:val="009379E4"/>
    <w:rsid w:val="00940361"/>
    <w:rsid w:val="00940DEB"/>
    <w:rsid w:val="0094117A"/>
    <w:rsid w:val="00941747"/>
    <w:rsid w:val="009458F4"/>
    <w:rsid w:val="009464A9"/>
    <w:rsid w:val="00946E2C"/>
    <w:rsid w:val="00947DDA"/>
    <w:rsid w:val="00950A80"/>
    <w:rsid w:val="00950EF6"/>
    <w:rsid w:val="00953A0A"/>
    <w:rsid w:val="00955C85"/>
    <w:rsid w:val="00956B0D"/>
    <w:rsid w:val="00956E36"/>
    <w:rsid w:val="00957142"/>
    <w:rsid w:val="00957D8D"/>
    <w:rsid w:val="00960118"/>
    <w:rsid w:val="00960781"/>
    <w:rsid w:val="00961A1E"/>
    <w:rsid w:val="009630A9"/>
    <w:rsid w:val="009630BA"/>
    <w:rsid w:val="00963A9A"/>
    <w:rsid w:val="00965A46"/>
    <w:rsid w:val="00966652"/>
    <w:rsid w:val="00967E35"/>
    <w:rsid w:val="00967F90"/>
    <w:rsid w:val="0097124D"/>
    <w:rsid w:val="009712B9"/>
    <w:rsid w:val="0097182C"/>
    <w:rsid w:val="00971ABC"/>
    <w:rsid w:val="009720DF"/>
    <w:rsid w:val="00972265"/>
    <w:rsid w:val="009727B4"/>
    <w:rsid w:val="009732A8"/>
    <w:rsid w:val="00974E80"/>
    <w:rsid w:val="00975339"/>
    <w:rsid w:val="00977C88"/>
    <w:rsid w:val="00977D76"/>
    <w:rsid w:val="00977DFD"/>
    <w:rsid w:val="0098229F"/>
    <w:rsid w:val="00984201"/>
    <w:rsid w:val="00984F9A"/>
    <w:rsid w:val="009852B4"/>
    <w:rsid w:val="0098532D"/>
    <w:rsid w:val="00985450"/>
    <w:rsid w:val="0098548B"/>
    <w:rsid w:val="00985685"/>
    <w:rsid w:val="00985FB1"/>
    <w:rsid w:val="00986060"/>
    <w:rsid w:val="00986189"/>
    <w:rsid w:val="00986381"/>
    <w:rsid w:val="00986DCA"/>
    <w:rsid w:val="00986DF7"/>
    <w:rsid w:val="00987702"/>
    <w:rsid w:val="009903C1"/>
    <w:rsid w:val="00990724"/>
    <w:rsid w:val="00990FAA"/>
    <w:rsid w:val="0099258A"/>
    <w:rsid w:val="00992844"/>
    <w:rsid w:val="009933EE"/>
    <w:rsid w:val="00993864"/>
    <w:rsid w:val="00995787"/>
    <w:rsid w:val="00996489"/>
    <w:rsid w:val="009964F2"/>
    <w:rsid w:val="00996994"/>
    <w:rsid w:val="00996A73"/>
    <w:rsid w:val="00996D0E"/>
    <w:rsid w:val="009A14D7"/>
    <w:rsid w:val="009A1B4B"/>
    <w:rsid w:val="009A1FE8"/>
    <w:rsid w:val="009A2623"/>
    <w:rsid w:val="009A306F"/>
    <w:rsid w:val="009A3B26"/>
    <w:rsid w:val="009A4ED7"/>
    <w:rsid w:val="009A5A74"/>
    <w:rsid w:val="009A5B9E"/>
    <w:rsid w:val="009A5E23"/>
    <w:rsid w:val="009A7BE4"/>
    <w:rsid w:val="009B066C"/>
    <w:rsid w:val="009B083D"/>
    <w:rsid w:val="009B0AD0"/>
    <w:rsid w:val="009B0FA8"/>
    <w:rsid w:val="009B1B7C"/>
    <w:rsid w:val="009B4151"/>
    <w:rsid w:val="009B54DC"/>
    <w:rsid w:val="009B6217"/>
    <w:rsid w:val="009B6466"/>
    <w:rsid w:val="009B685A"/>
    <w:rsid w:val="009B75D3"/>
    <w:rsid w:val="009C00CA"/>
    <w:rsid w:val="009C1CA2"/>
    <w:rsid w:val="009C2001"/>
    <w:rsid w:val="009C4B00"/>
    <w:rsid w:val="009C6813"/>
    <w:rsid w:val="009C68DE"/>
    <w:rsid w:val="009C73E6"/>
    <w:rsid w:val="009D0E85"/>
    <w:rsid w:val="009D0ED7"/>
    <w:rsid w:val="009D10D7"/>
    <w:rsid w:val="009D1CCF"/>
    <w:rsid w:val="009D2110"/>
    <w:rsid w:val="009D28B2"/>
    <w:rsid w:val="009D383A"/>
    <w:rsid w:val="009D3E43"/>
    <w:rsid w:val="009D4214"/>
    <w:rsid w:val="009D4A7E"/>
    <w:rsid w:val="009D4F10"/>
    <w:rsid w:val="009D5550"/>
    <w:rsid w:val="009D6772"/>
    <w:rsid w:val="009D7121"/>
    <w:rsid w:val="009D791B"/>
    <w:rsid w:val="009E2530"/>
    <w:rsid w:val="009E25F6"/>
    <w:rsid w:val="009E2693"/>
    <w:rsid w:val="009E2941"/>
    <w:rsid w:val="009E2AFF"/>
    <w:rsid w:val="009E349A"/>
    <w:rsid w:val="009E3630"/>
    <w:rsid w:val="009E47CA"/>
    <w:rsid w:val="009E48D9"/>
    <w:rsid w:val="009E572D"/>
    <w:rsid w:val="009E62BD"/>
    <w:rsid w:val="009E7189"/>
    <w:rsid w:val="009E71A1"/>
    <w:rsid w:val="009E759B"/>
    <w:rsid w:val="009F0099"/>
    <w:rsid w:val="009F0335"/>
    <w:rsid w:val="009F0958"/>
    <w:rsid w:val="009F1311"/>
    <w:rsid w:val="009F1FF5"/>
    <w:rsid w:val="009F2B9C"/>
    <w:rsid w:val="009F390F"/>
    <w:rsid w:val="009F3E0F"/>
    <w:rsid w:val="009F3FEE"/>
    <w:rsid w:val="009F4A80"/>
    <w:rsid w:val="009F4B4C"/>
    <w:rsid w:val="009F54BB"/>
    <w:rsid w:val="009F5874"/>
    <w:rsid w:val="009F5CDC"/>
    <w:rsid w:val="009F7C75"/>
    <w:rsid w:val="00A00892"/>
    <w:rsid w:val="00A00914"/>
    <w:rsid w:val="00A00FD6"/>
    <w:rsid w:val="00A017F9"/>
    <w:rsid w:val="00A01A1A"/>
    <w:rsid w:val="00A02019"/>
    <w:rsid w:val="00A0256D"/>
    <w:rsid w:val="00A02BE0"/>
    <w:rsid w:val="00A02CE2"/>
    <w:rsid w:val="00A02FE5"/>
    <w:rsid w:val="00A03F18"/>
    <w:rsid w:val="00A0459E"/>
    <w:rsid w:val="00A04725"/>
    <w:rsid w:val="00A04BF9"/>
    <w:rsid w:val="00A050E5"/>
    <w:rsid w:val="00A072F7"/>
    <w:rsid w:val="00A078A0"/>
    <w:rsid w:val="00A07F20"/>
    <w:rsid w:val="00A11B10"/>
    <w:rsid w:val="00A11E62"/>
    <w:rsid w:val="00A12BD0"/>
    <w:rsid w:val="00A13D45"/>
    <w:rsid w:val="00A13F84"/>
    <w:rsid w:val="00A1417D"/>
    <w:rsid w:val="00A14832"/>
    <w:rsid w:val="00A149DF"/>
    <w:rsid w:val="00A14A86"/>
    <w:rsid w:val="00A1523D"/>
    <w:rsid w:val="00A1598F"/>
    <w:rsid w:val="00A17329"/>
    <w:rsid w:val="00A1733F"/>
    <w:rsid w:val="00A17BCA"/>
    <w:rsid w:val="00A17EFC"/>
    <w:rsid w:val="00A204A0"/>
    <w:rsid w:val="00A20869"/>
    <w:rsid w:val="00A20DD9"/>
    <w:rsid w:val="00A2106A"/>
    <w:rsid w:val="00A212AB"/>
    <w:rsid w:val="00A215B5"/>
    <w:rsid w:val="00A241F8"/>
    <w:rsid w:val="00A24592"/>
    <w:rsid w:val="00A24B36"/>
    <w:rsid w:val="00A2506A"/>
    <w:rsid w:val="00A25092"/>
    <w:rsid w:val="00A26BA4"/>
    <w:rsid w:val="00A30053"/>
    <w:rsid w:val="00A30F75"/>
    <w:rsid w:val="00A31B26"/>
    <w:rsid w:val="00A31D6C"/>
    <w:rsid w:val="00A32177"/>
    <w:rsid w:val="00A3311D"/>
    <w:rsid w:val="00A33136"/>
    <w:rsid w:val="00A352EB"/>
    <w:rsid w:val="00A3560B"/>
    <w:rsid w:val="00A3660E"/>
    <w:rsid w:val="00A36C46"/>
    <w:rsid w:val="00A378EF"/>
    <w:rsid w:val="00A407D8"/>
    <w:rsid w:val="00A40FC8"/>
    <w:rsid w:val="00A41FC3"/>
    <w:rsid w:val="00A44796"/>
    <w:rsid w:val="00A4481C"/>
    <w:rsid w:val="00A452A0"/>
    <w:rsid w:val="00A46B8C"/>
    <w:rsid w:val="00A46CDE"/>
    <w:rsid w:val="00A475AB"/>
    <w:rsid w:val="00A47E53"/>
    <w:rsid w:val="00A5132A"/>
    <w:rsid w:val="00A514EE"/>
    <w:rsid w:val="00A515C2"/>
    <w:rsid w:val="00A5202E"/>
    <w:rsid w:val="00A524B9"/>
    <w:rsid w:val="00A524D3"/>
    <w:rsid w:val="00A53E32"/>
    <w:rsid w:val="00A542E7"/>
    <w:rsid w:val="00A550F4"/>
    <w:rsid w:val="00A562CC"/>
    <w:rsid w:val="00A57BA6"/>
    <w:rsid w:val="00A57DC2"/>
    <w:rsid w:val="00A61C2B"/>
    <w:rsid w:val="00A61DB9"/>
    <w:rsid w:val="00A6207B"/>
    <w:rsid w:val="00A63B8A"/>
    <w:rsid w:val="00A6436C"/>
    <w:rsid w:val="00A64754"/>
    <w:rsid w:val="00A65A51"/>
    <w:rsid w:val="00A66117"/>
    <w:rsid w:val="00A665D1"/>
    <w:rsid w:val="00A70172"/>
    <w:rsid w:val="00A70FD2"/>
    <w:rsid w:val="00A712C5"/>
    <w:rsid w:val="00A71D42"/>
    <w:rsid w:val="00A72735"/>
    <w:rsid w:val="00A73058"/>
    <w:rsid w:val="00A73C15"/>
    <w:rsid w:val="00A7454F"/>
    <w:rsid w:val="00A7461E"/>
    <w:rsid w:val="00A74FC1"/>
    <w:rsid w:val="00A763DD"/>
    <w:rsid w:val="00A76691"/>
    <w:rsid w:val="00A76B2A"/>
    <w:rsid w:val="00A8031A"/>
    <w:rsid w:val="00A80BE0"/>
    <w:rsid w:val="00A81696"/>
    <w:rsid w:val="00A81AA0"/>
    <w:rsid w:val="00A82BB2"/>
    <w:rsid w:val="00A838D0"/>
    <w:rsid w:val="00A83CED"/>
    <w:rsid w:val="00A8463B"/>
    <w:rsid w:val="00A86531"/>
    <w:rsid w:val="00A867D1"/>
    <w:rsid w:val="00A86914"/>
    <w:rsid w:val="00A86998"/>
    <w:rsid w:val="00A86E38"/>
    <w:rsid w:val="00A87157"/>
    <w:rsid w:val="00A87686"/>
    <w:rsid w:val="00A90802"/>
    <w:rsid w:val="00A9124D"/>
    <w:rsid w:val="00A912FC"/>
    <w:rsid w:val="00A92900"/>
    <w:rsid w:val="00A92C88"/>
    <w:rsid w:val="00A9310D"/>
    <w:rsid w:val="00A93448"/>
    <w:rsid w:val="00A93CB7"/>
    <w:rsid w:val="00A93F9D"/>
    <w:rsid w:val="00A948BC"/>
    <w:rsid w:val="00A9595D"/>
    <w:rsid w:val="00A95CAA"/>
    <w:rsid w:val="00A97696"/>
    <w:rsid w:val="00AA0041"/>
    <w:rsid w:val="00AA0773"/>
    <w:rsid w:val="00AA1326"/>
    <w:rsid w:val="00AA188D"/>
    <w:rsid w:val="00AA1D15"/>
    <w:rsid w:val="00AA1DDB"/>
    <w:rsid w:val="00AA2757"/>
    <w:rsid w:val="00AA3780"/>
    <w:rsid w:val="00AA3BCB"/>
    <w:rsid w:val="00AA3D2B"/>
    <w:rsid w:val="00AA3DF8"/>
    <w:rsid w:val="00AA401D"/>
    <w:rsid w:val="00AA44EC"/>
    <w:rsid w:val="00AA4F2A"/>
    <w:rsid w:val="00AA5EAA"/>
    <w:rsid w:val="00AA6FEC"/>
    <w:rsid w:val="00AB01D8"/>
    <w:rsid w:val="00AB07A1"/>
    <w:rsid w:val="00AB0D64"/>
    <w:rsid w:val="00AB0F5B"/>
    <w:rsid w:val="00AB13A4"/>
    <w:rsid w:val="00AB1E97"/>
    <w:rsid w:val="00AB3AB7"/>
    <w:rsid w:val="00AB4ADF"/>
    <w:rsid w:val="00AB4BE0"/>
    <w:rsid w:val="00AB5E5A"/>
    <w:rsid w:val="00AB63BD"/>
    <w:rsid w:val="00AB690C"/>
    <w:rsid w:val="00AB743B"/>
    <w:rsid w:val="00AB7AB7"/>
    <w:rsid w:val="00AB7D0E"/>
    <w:rsid w:val="00AC0327"/>
    <w:rsid w:val="00AC03AE"/>
    <w:rsid w:val="00AC1571"/>
    <w:rsid w:val="00AC1E3D"/>
    <w:rsid w:val="00AC21EF"/>
    <w:rsid w:val="00AC25C7"/>
    <w:rsid w:val="00AC27A1"/>
    <w:rsid w:val="00AC2EEE"/>
    <w:rsid w:val="00AC4942"/>
    <w:rsid w:val="00AC49E0"/>
    <w:rsid w:val="00AC4A30"/>
    <w:rsid w:val="00AC4D94"/>
    <w:rsid w:val="00AC591D"/>
    <w:rsid w:val="00AC5E65"/>
    <w:rsid w:val="00AC6FDD"/>
    <w:rsid w:val="00AD031B"/>
    <w:rsid w:val="00AD0BC0"/>
    <w:rsid w:val="00AD132B"/>
    <w:rsid w:val="00AD1F77"/>
    <w:rsid w:val="00AD2513"/>
    <w:rsid w:val="00AD3F0F"/>
    <w:rsid w:val="00AD4D28"/>
    <w:rsid w:val="00AD5956"/>
    <w:rsid w:val="00AD5D05"/>
    <w:rsid w:val="00AD632D"/>
    <w:rsid w:val="00AD72EA"/>
    <w:rsid w:val="00AE1117"/>
    <w:rsid w:val="00AE15F3"/>
    <w:rsid w:val="00AE2013"/>
    <w:rsid w:val="00AE213D"/>
    <w:rsid w:val="00AE2A85"/>
    <w:rsid w:val="00AE32EA"/>
    <w:rsid w:val="00AE3678"/>
    <w:rsid w:val="00AE5BBB"/>
    <w:rsid w:val="00AE6573"/>
    <w:rsid w:val="00AE6F3A"/>
    <w:rsid w:val="00AE7D80"/>
    <w:rsid w:val="00AF0720"/>
    <w:rsid w:val="00AF0D08"/>
    <w:rsid w:val="00AF151D"/>
    <w:rsid w:val="00AF36B4"/>
    <w:rsid w:val="00AF3FD2"/>
    <w:rsid w:val="00AF416A"/>
    <w:rsid w:val="00AF527A"/>
    <w:rsid w:val="00AF630B"/>
    <w:rsid w:val="00AF6BD1"/>
    <w:rsid w:val="00AF6F4D"/>
    <w:rsid w:val="00AF7AE4"/>
    <w:rsid w:val="00AF7EEC"/>
    <w:rsid w:val="00B004EF"/>
    <w:rsid w:val="00B0051D"/>
    <w:rsid w:val="00B00D2F"/>
    <w:rsid w:val="00B00D6C"/>
    <w:rsid w:val="00B0130E"/>
    <w:rsid w:val="00B01419"/>
    <w:rsid w:val="00B023CF"/>
    <w:rsid w:val="00B03269"/>
    <w:rsid w:val="00B03B5F"/>
    <w:rsid w:val="00B054DD"/>
    <w:rsid w:val="00B0650B"/>
    <w:rsid w:val="00B06C2E"/>
    <w:rsid w:val="00B07AF9"/>
    <w:rsid w:val="00B07C19"/>
    <w:rsid w:val="00B11FBE"/>
    <w:rsid w:val="00B1244D"/>
    <w:rsid w:val="00B13521"/>
    <w:rsid w:val="00B158BA"/>
    <w:rsid w:val="00B15B8B"/>
    <w:rsid w:val="00B15BA6"/>
    <w:rsid w:val="00B17148"/>
    <w:rsid w:val="00B1734F"/>
    <w:rsid w:val="00B179A7"/>
    <w:rsid w:val="00B200A4"/>
    <w:rsid w:val="00B209F9"/>
    <w:rsid w:val="00B217FA"/>
    <w:rsid w:val="00B21C29"/>
    <w:rsid w:val="00B21C8A"/>
    <w:rsid w:val="00B21FCC"/>
    <w:rsid w:val="00B22BED"/>
    <w:rsid w:val="00B23D6F"/>
    <w:rsid w:val="00B24080"/>
    <w:rsid w:val="00B24CBE"/>
    <w:rsid w:val="00B24F8B"/>
    <w:rsid w:val="00B25AA1"/>
    <w:rsid w:val="00B25B39"/>
    <w:rsid w:val="00B25E73"/>
    <w:rsid w:val="00B266D1"/>
    <w:rsid w:val="00B26A37"/>
    <w:rsid w:val="00B273FD"/>
    <w:rsid w:val="00B301D0"/>
    <w:rsid w:val="00B309CE"/>
    <w:rsid w:val="00B309EF"/>
    <w:rsid w:val="00B30BB8"/>
    <w:rsid w:val="00B30E9F"/>
    <w:rsid w:val="00B32119"/>
    <w:rsid w:val="00B32582"/>
    <w:rsid w:val="00B32C1A"/>
    <w:rsid w:val="00B341F9"/>
    <w:rsid w:val="00B34FE2"/>
    <w:rsid w:val="00B35A23"/>
    <w:rsid w:val="00B37633"/>
    <w:rsid w:val="00B4002E"/>
    <w:rsid w:val="00B400C4"/>
    <w:rsid w:val="00B41710"/>
    <w:rsid w:val="00B41E86"/>
    <w:rsid w:val="00B4247C"/>
    <w:rsid w:val="00B42BFA"/>
    <w:rsid w:val="00B42C2A"/>
    <w:rsid w:val="00B42F55"/>
    <w:rsid w:val="00B430AE"/>
    <w:rsid w:val="00B44DFD"/>
    <w:rsid w:val="00B4500F"/>
    <w:rsid w:val="00B45170"/>
    <w:rsid w:val="00B4532E"/>
    <w:rsid w:val="00B453DB"/>
    <w:rsid w:val="00B46665"/>
    <w:rsid w:val="00B46FF5"/>
    <w:rsid w:val="00B47ABF"/>
    <w:rsid w:val="00B47DEB"/>
    <w:rsid w:val="00B510BE"/>
    <w:rsid w:val="00B5151D"/>
    <w:rsid w:val="00B5177A"/>
    <w:rsid w:val="00B51FA2"/>
    <w:rsid w:val="00B52BD9"/>
    <w:rsid w:val="00B532CD"/>
    <w:rsid w:val="00B53F2F"/>
    <w:rsid w:val="00B551A4"/>
    <w:rsid w:val="00B55689"/>
    <w:rsid w:val="00B55861"/>
    <w:rsid w:val="00B55E9A"/>
    <w:rsid w:val="00B56D08"/>
    <w:rsid w:val="00B57141"/>
    <w:rsid w:val="00B62167"/>
    <w:rsid w:val="00B62972"/>
    <w:rsid w:val="00B63843"/>
    <w:rsid w:val="00B63A3E"/>
    <w:rsid w:val="00B63C72"/>
    <w:rsid w:val="00B64301"/>
    <w:rsid w:val="00B65680"/>
    <w:rsid w:val="00B66578"/>
    <w:rsid w:val="00B67310"/>
    <w:rsid w:val="00B6770C"/>
    <w:rsid w:val="00B70798"/>
    <w:rsid w:val="00B70FA3"/>
    <w:rsid w:val="00B719FB"/>
    <w:rsid w:val="00B726AC"/>
    <w:rsid w:val="00B729C9"/>
    <w:rsid w:val="00B735AF"/>
    <w:rsid w:val="00B73831"/>
    <w:rsid w:val="00B7411E"/>
    <w:rsid w:val="00B74147"/>
    <w:rsid w:val="00B7428E"/>
    <w:rsid w:val="00B75308"/>
    <w:rsid w:val="00B75C90"/>
    <w:rsid w:val="00B76FAF"/>
    <w:rsid w:val="00B76FCD"/>
    <w:rsid w:val="00B771DE"/>
    <w:rsid w:val="00B77426"/>
    <w:rsid w:val="00B77592"/>
    <w:rsid w:val="00B809FC"/>
    <w:rsid w:val="00B827BE"/>
    <w:rsid w:val="00B83793"/>
    <w:rsid w:val="00B83B05"/>
    <w:rsid w:val="00B84267"/>
    <w:rsid w:val="00B84D91"/>
    <w:rsid w:val="00B85933"/>
    <w:rsid w:val="00B877FF"/>
    <w:rsid w:val="00B9050C"/>
    <w:rsid w:val="00B920AF"/>
    <w:rsid w:val="00B92977"/>
    <w:rsid w:val="00B92BCC"/>
    <w:rsid w:val="00B92C98"/>
    <w:rsid w:val="00B93B22"/>
    <w:rsid w:val="00B9412E"/>
    <w:rsid w:val="00B94919"/>
    <w:rsid w:val="00B95BBF"/>
    <w:rsid w:val="00B96110"/>
    <w:rsid w:val="00B9751E"/>
    <w:rsid w:val="00B97EAA"/>
    <w:rsid w:val="00BA1575"/>
    <w:rsid w:val="00BA1B38"/>
    <w:rsid w:val="00BA2B91"/>
    <w:rsid w:val="00BA3D26"/>
    <w:rsid w:val="00BA3E64"/>
    <w:rsid w:val="00BA56C3"/>
    <w:rsid w:val="00BA5B18"/>
    <w:rsid w:val="00BA6F40"/>
    <w:rsid w:val="00BA7204"/>
    <w:rsid w:val="00BA73A5"/>
    <w:rsid w:val="00BA791A"/>
    <w:rsid w:val="00BA7CF1"/>
    <w:rsid w:val="00BB01CF"/>
    <w:rsid w:val="00BB153B"/>
    <w:rsid w:val="00BB2384"/>
    <w:rsid w:val="00BB2CCB"/>
    <w:rsid w:val="00BB43CB"/>
    <w:rsid w:val="00BB441C"/>
    <w:rsid w:val="00BB4CBC"/>
    <w:rsid w:val="00BB5353"/>
    <w:rsid w:val="00BB549D"/>
    <w:rsid w:val="00BB5944"/>
    <w:rsid w:val="00BB5FB0"/>
    <w:rsid w:val="00BB6383"/>
    <w:rsid w:val="00BB690E"/>
    <w:rsid w:val="00BB6E5C"/>
    <w:rsid w:val="00BB6FE6"/>
    <w:rsid w:val="00BB7811"/>
    <w:rsid w:val="00BB7843"/>
    <w:rsid w:val="00BC0664"/>
    <w:rsid w:val="00BC0A49"/>
    <w:rsid w:val="00BC1374"/>
    <w:rsid w:val="00BC22D8"/>
    <w:rsid w:val="00BC3C61"/>
    <w:rsid w:val="00BC3DD2"/>
    <w:rsid w:val="00BC4703"/>
    <w:rsid w:val="00BC4813"/>
    <w:rsid w:val="00BC4BB7"/>
    <w:rsid w:val="00BC523A"/>
    <w:rsid w:val="00BC53F6"/>
    <w:rsid w:val="00BC5405"/>
    <w:rsid w:val="00BC562F"/>
    <w:rsid w:val="00BC6431"/>
    <w:rsid w:val="00BC65B7"/>
    <w:rsid w:val="00BC68BD"/>
    <w:rsid w:val="00BC6AAE"/>
    <w:rsid w:val="00BC73F3"/>
    <w:rsid w:val="00BC7522"/>
    <w:rsid w:val="00BC7545"/>
    <w:rsid w:val="00BD085E"/>
    <w:rsid w:val="00BD0DD8"/>
    <w:rsid w:val="00BD1BC5"/>
    <w:rsid w:val="00BD2453"/>
    <w:rsid w:val="00BD351A"/>
    <w:rsid w:val="00BD4097"/>
    <w:rsid w:val="00BD5283"/>
    <w:rsid w:val="00BD562B"/>
    <w:rsid w:val="00BD571B"/>
    <w:rsid w:val="00BD6427"/>
    <w:rsid w:val="00BD70A3"/>
    <w:rsid w:val="00BD7108"/>
    <w:rsid w:val="00BD7216"/>
    <w:rsid w:val="00BD7A52"/>
    <w:rsid w:val="00BE0045"/>
    <w:rsid w:val="00BE0B2F"/>
    <w:rsid w:val="00BE1758"/>
    <w:rsid w:val="00BE3C2A"/>
    <w:rsid w:val="00BE3DB1"/>
    <w:rsid w:val="00BE4565"/>
    <w:rsid w:val="00BE4F4E"/>
    <w:rsid w:val="00BE5269"/>
    <w:rsid w:val="00BE5E30"/>
    <w:rsid w:val="00BE7372"/>
    <w:rsid w:val="00BE7AFA"/>
    <w:rsid w:val="00BF09CC"/>
    <w:rsid w:val="00BF0D7D"/>
    <w:rsid w:val="00BF15A3"/>
    <w:rsid w:val="00BF29BE"/>
    <w:rsid w:val="00BF41B0"/>
    <w:rsid w:val="00BF48C0"/>
    <w:rsid w:val="00BF5831"/>
    <w:rsid w:val="00C009AD"/>
    <w:rsid w:val="00C00A69"/>
    <w:rsid w:val="00C01D82"/>
    <w:rsid w:val="00C0233B"/>
    <w:rsid w:val="00C02948"/>
    <w:rsid w:val="00C03234"/>
    <w:rsid w:val="00C04C7B"/>
    <w:rsid w:val="00C063FA"/>
    <w:rsid w:val="00C067EC"/>
    <w:rsid w:val="00C07868"/>
    <w:rsid w:val="00C07B84"/>
    <w:rsid w:val="00C07E24"/>
    <w:rsid w:val="00C12258"/>
    <w:rsid w:val="00C12664"/>
    <w:rsid w:val="00C128E4"/>
    <w:rsid w:val="00C13D69"/>
    <w:rsid w:val="00C14487"/>
    <w:rsid w:val="00C14F19"/>
    <w:rsid w:val="00C15CE9"/>
    <w:rsid w:val="00C16BDD"/>
    <w:rsid w:val="00C17C82"/>
    <w:rsid w:val="00C2094F"/>
    <w:rsid w:val="00C20E2F"/>
    <w:rsid w:val="00C211C2"/>
    <w:rsid w:val="00C21D16"/>
    <w:rsid w:val="00C2201E"/>
    <w:rsid w:val="00C22242"/>
    <w:rsid w:val="00C22604"/>
    <w:rsid w:val="00C2281C"/>
    <w:rsid w:val="00C24B5B"/>
    <w:rsid w:val="00C24D6D"/>
    <w:rsid w:val="00C24FE7"/>
    <w:rsid w:val="00C2526F"/>
    <w:rsid w:val="00C25FF8"/>
    <w:rsid w:val="00C27083"/>
    <w:rsid w:val="00C277FD"/>
    <w:rsid w:val="00C27C6D"/>
    <w:rsid w:val="00C27FFE"/>
    <w:rsid w:val="00C303CF"/>
    <w:rsid w:val="00C31386"/>
    <w:rsid w:val="00C31D86"/>
    <w:rsid w:val="00C31F34"/>
    <w:rsid w:val="00C31FF0"/>
    <w:rsid w:val="00C32276"/>
    <w:rsid w:val="00C323F5"/>
    <w:rsid w:val="00C32406"/>
    <w:rsid w:val="00C329C2"/>
    <w:rsid w:val="00C32D0B"/>
    <w:rsid w:val="00C3349A"/>
    <w:rsid w:val="00C33B3E"/>
    <w:rsid w:val="00C34114"/>
    <w:rsid w:val="00C3493F"/>
    <w:rsid w:val="00C34A24"/>
    <w:rsid w:val="00C352A2"/>
    <w:rsid w:val="00C40986"/>
    <w:rsid w:val="00C40F2A"/>
    <w:rsid w:val="00C41A9C"/>
    <w:rsid w:val="00C421ED"/>
    <w:rsid w:val="00C43E63"/>
    <w:rsid w:val="00C44EAB"/>
    <w:rsid w:val="00C45065"/>
    <w:rsid w:val="00C45D18"/>
    <w:rsid w:val="00C46997"/>
    <w:rsid w:val="00C4699E"/>
    <w:rsid w:val="00C4765D"/>
    <w:rsid w:val="00C509A7"/>
    <w:rsid w:val="00C50D1B"/>
    <w:rsid w:val="00C51F76"/>
    <w:rsid w:val="00C531E9"/>
    <w:rsid w:val="00C54189"/>
    <w:rsid w:val="00C55B92"/>
    <w:rsid w:val="00C560C3"/>
    <w:rsid w:val="00C56723"/>
    <w:rsid w:val="00C57A5D"/>
    <w:rsid w:val="00C60427"/>
    <w:rsid w:val="00C6170C"/>
    <w:rsid w:val="00C62A47"/>
    <w:rsid w:val="00C63A4B"/>
    <w:rsid w:val="00C646E7"/>
    <w:rsid w:val="00C650CA"/>
    <w:rsid w:val="00C650D0"/>
    <w:rsid w:val="00C65109"/>
    <w:rsid w:val="00C65C00"/>
    <w:rsid w:val="00C65F2E"/>
    <w:rsid w:val="00C7167D"/>
    <w:rsid w:val="00C71FB3"/>
    <w:rsid w:val="00C72312"/>
    <w:rsid w:val="00C72EA7"/>
    <w:rsid w:val="00C73297"/>
    <w:rsid w:val="00C7371C"/>
    <w:rsid w:val="00C737FA"/>
    <w:rsid w:val="00C745D1"/>
    <w:rsid w:val="00C752EF"/>
    <w:rsid w:val="00C75BF1"/>
    <w:rsid w:val="00C7608E"/>
    <w:rsid w:val="00C76B4E"/>
    <w:rsid w:val="00C770A1"/>
    <w:rsid w:val="00C77EE4"/>
    <w:rsid w:val="00C833F9"/>
    <w:rsid w:val="00C85141"/>
    <w:rsid w:val="00C86ED0"/>
    <w:rsid w:val="00C87330"/>
    <w:rsid w:val="00C87D39"/>
    <w:rsid w:val="00C87E7A"/>
    <w:rsid w:val="00C905CA"/>
    <w:rsid w:val="00C90661"/>
    <w:rsid w:val="00C90D66"/>
    <w:rsid w:val="00C91147"/>
    <w:rsid w:val="00C915DE"/>
    <w:rsid w:val="00C92A83"/>
    <w:rsid w:val="00C932CC"/>
    <w:rsid w:val="00C94760"/>
    <w:rsid w:val="00C94BE5"/>
    <w:rsid w:val="00C962D6"/>
    <w:rsid w:val="00C969FD"/>
    <w:rsid w:val="00C96A25"/>
    <w:rsid w:val="00CA0330"/>
    <w:rsid w:val="00CA0677"/>
    <w:rsid w:val="00CA0ADA"/>
    <w:rsid w:val="00CA0F3D"/>
    <w:rsid w:val="00CA1A1B"/>
    <w:rsid w:val="00CA1B08"/>
    <w:rsid w:val="00CA2A6D"/>
    <w:rsid w:val="00CA2D50"/>
    <w:rsid w:val="00CA2DA4"/>
    <w:rsid w:val="00CA3D88"/>
    <w:rsid w:val="00CA514C"/>
    <w:rsid w:val="00CA5622"/>
    <w:rsid w:val="00CA5DC6"/>
    <w:rsid w:val="00CA5F69"/>
    <w:rsid w:val="00CA607D"/>
    <w:rsid w:val="00CA7DED"/>
    <w:rsid w:val="00CB0762"/>
    <w:rsid w:val="00CB08B7"/>
    <w:rsid w:val="00CB0EEB"/>
    <w:rsid w:val="00CB1387"/>
    <w:rsid w:val="00CB1425"/>
    <w:rsid w:val="00CB1812"/>
    <w:rsid w:val="00CB18E5"/>
    <w:rsid w:val="00CB23EE"/>
    <w:rsid w:val="00CB2759"/>
    <w:rsid w:val="00CB2D47"/>
    <w:rsid w:val="00CB3687"/>
    <w:rsid w:val="00CB40CA"/>
    <w:rsid w:val="00CB44C6"/>
    <w:rsid w:val="00CB5404"/>
    <w:rsid w:val="00CB5CF4"/>
    <w:rsid w:val="00CB63C4"/>
    <w:rsid w:val="00CB7BBC"/>
    <w:rsid w:val="00CB7CC9"/>
    <w:rsid w:val="00CC1141"/>
    <w:rsid w:val="00CC241F"/>
    <w:rsid w:val="00CC25BF"/>
    <w:rsid w:val="00CC3FE7"/>
    <w:rsid w:val="00CC52DA"/>
    <w:rsid w:val="00CC539E"/>
    <w:rsid w:val="00CC567A"/>
    <w:rsid w:val="00CC5CEC"/>
    <w:rsid w:val="00CC66A2"/>
    <w:rsid w:val="00CC6ED4"/>
    <w:rsid w:val="00CC6FFD"/>
    <w:rsid w:val="00CC7F45"/>
    <w:rsid w:val="00CD0555"/>
    <w:rsid w:val="00CD069B"/>
    <w:rsid w:val="00CD20B2"/>
    <w:rsid w:val="00CD23EA"/>
    <w:rsid w:val="00CD2E35"/>
    <w:rsid w:val="00CD3B17"/>
    <w:rsid w:val="00CD3CC1"/>
    <w:rsid w:val="00CE0A3B"/>
    <w:rsid w:val="00CE19BF"/>
    <w:rsid w:val="00CE1CA5"/>
    <w:rsid w:val="00CE1E14"/>
    <w:rsid w:val="00CE2058"/>
    <w:rsid w:val="00CE28AC"/>
    <w:rsid w:val="00CE638D"/>
    <w:rsid w:val="00CE7114"/>
    <w:rsid w:val="00CE79F6"/>
    <w:rsid w:val="00CF1269"/>
    <w:rsid w:val="00CF28B9"/>
    <w:rsid w:val="00CF3185"/>
    <w:rsid w:val="00CF3225"/>
    <w:rsid w:val="00CF39B3"/>
    <w:rsid w:val="00CF3C99"/>
    <w:rsid w:val="00CF41A3"/>
    <w:rsid w:val="00CF4E8F"/>
    <w:rsid w:val="00CF71B7"/>
    <w:rsid w:val="00CF739D"/>
    <w:rsid w:val="00CF7632"/>
    <w:rsid w:val="00CF7A9C"/>
    <w:rsid w:val="00CF7FE5"/>
    <w:rsid w:val="00D00B30"/>
    <w:rsid w:val="00D00F26"/>
    <w:rsid w:val="00D02749"/>
    <w:rsid w:val="00D03B4C"/>
    <w:rsid w:val="00D043A1"/>
    <w:rsid w:val="00D04737"/>
    <w:rsid w:val="00D047B2"/>
    <w:rsid w:val="00D04BEB"/>
    <w:rsid w:val="00D04FFB"/>
    <w:rsid w:val="00D06B43"/>
    <w:rsid w:val="00D06BAA"/>
    <w:rsid w:val="00D06E04"/>
    <w:rsid w:val="00D07785"/>
    <w:rsid w:val="00D1143E"/>
    <w:rsid w:val="00D11503"/>
    <w:rsid w:val="00D12373"/>
    <w:rsid w:val="00D129DE"/>
    <w:rsid w:val="00D16711"/>
    <w:rsid w:val="00D16FF3"/>
    <w:rsid w:val="00D17AFE"/>
    <w:rsid w:val="00D17E9B"/>
    <w:rsid w:val="00D17F91"/>
    <w:rsid w:val="00D20168"/>
    <w:rsid w:val="00D218FF"/>
    <w:rsid w:val="00D21ADA"/>
    <w:rsid w:val="00D23512"/>
    <w:rsid w:val="00D235F5"/>
    <w:rsid w:val="00D24282"/>
    <w:rsid w:val="00D2439E"/>
    <w:rsid w:val="00D249BD"/>
    <w:rsid w:val="00D24ECD"/>
    <w:rsid w:val="00D24EF9"/>
    <w:rsid w:val="00D260A6"/>
    <w:rsid w:val="00D269E8"/>
    <w:rsid w:val="00D26A9F"/>
    <w:rsid w:val="00D27DE7"/>
    <w:rsid w:val="00D3148F"/>
    <w:rsid w:val="00D31C25"/>
    <w:rsid w:val="00D32485"/>
    <w:rsid w:val="00D3277E"/>
    <w:rsid w:val="00D327B8"/>
    <w:rsid w:val="00D332E9"/>
    <w:rsid w:val="00D344A2"/>
    <w:rsid w:val="00D3461E"/>
    <w:rsid w:val="00D36163"/>
    <w:rsid w:val="00D365B9"/>
    <w:rsid w:val="00D37E3F"/>
    <w:rsid w:val="00D41365"/>
    <w:rsid w:val="00D41637"/>
    <w:rsid w:val="00D4293B"/>
    <w:rsid w:val="00D433D5"/>
    <w:rsid w:val="00D436DD"/>
    <w:rsid w:val="00D43A36"/>
    <w:rsid w:val="00D4411E"/>
    <w:rsid w:val="00D443EC"/>
    <w:rsid w:val="00D44600"/>
    <w:rsid w:val="00D46DF2"/>
    <w:rsid w:val="00D47613"/>
    <w:rsid w:val="00D47773"/>
    <w:rsid w:val="00D50FF3"/>
    <w:rsid w:val="00D51397"/>
    <w:rsid w:val="00D54B72"/>
    <w:rsid w:val="00D54ED2"/>
    <w:rsid w:val="00D55A17"/>
    <w:rsid w:val="00D55FE4"/>
    <w:rsid w:val="00D56092"/>
    <w:rsid w:val="00D562DE"/>
    <w:rsid w:val="00D5633E"/>
    <w:rsid w:val="00D5651C"/>
    <w:rsid w:val="00D56D8A"/>
    <w:rsid w:val="00D570A1"/>
    <w:rsid w:val="00D574D0"/>
    <w:rsid w:val="00D57C8E"/>
    <w:rsid w:val="00D604AA"/>
    <w:rsid w:val="00D60FB3"/>
    <w:rsid w:val="00D61999"/>
    <w:rsid w:val="00D62019"/>
    <w:rsid w:val="00D6273D"/>
    <w:rsid w:val="00D62FB6"/>
    <w:rsid w:val="00D634ED"/>
    <w:rsid w:val="00D64151"/>
    <w:rsid w:val="00D6468A"/>
    <w:rsid w:val="00D66413"/>
    <w:rsid w:val="00D66B00"/>
    <w:rsid w:val="00D6703A"/>
    <w:rsid w:val="00D673DC"/>
    <w:rsid w:val="00D7148C"/>
    <w:rsid w:val="00D71AEF"/>
    <w:rsid w:val="00D722CB"/>
    <w:rsid w:val="00D727AD"/>
    <w:rsid w:val="00D72F84"/>
    <w:rsid w:val="00D73388"/>
    <w:rsid w:val="00D7485B"/>
    <w:rsid w:val="00D74DF7"/>
    <w:rsid w:val="00D75058"/>
    <w:rsid w:val="00D753DC"/>
    <w:rsid w:val="00D75471"/>
    <w:rsid w:val="00D76267"/>
    <w:rsid w:val="00D76682"/>
    <w:rsid w:val="00D76E4C"/>
    <w:rsid w:val="00D76F24"/>
    <w:rsid w:val="00D77965"/>
    <w:rsid w:val="00D77A50"/>
    <w:rsid w:val="00D77E7E"/>
    <w:rsid w:val="00D80575"/>
    <w:rsid w:val="00D81399"/>
    <w:rsid w:val="00D817BA"/>
    <w:rsid w:val="00D8469C"/>
    <w:rsid w:val="00D84F7D"/>
    <w:rsid w:val="00D86A5C"/>
    <w:rsid w:val="00D86A7A"/>
    <w:rsid w:val="00D9250F"/>
    <w:rsid w:val="00D932D4"/>
    <w:rsid w:val="00D93BA9"/>
    <w:rsid w:val="00D93DDB"/>
    <w:rsid w:val="00D94022"/>
    <w:rsid w:val="00D94497"/>
    <w:rsid w:val="00D949F7"/>
    <w:rsid w:val="00D952D9"/>
    <w:rsid w:val="00D96C04"/>
    <w:rsid w:val="00D9731C"/>
    <w:rsid w:val="00D97FAC"/>
    <w:rsid w:val="00DA059F"/>
    <w:rsid w:val="00DA1D57"/>
    <w:rsid w:val="00DA1D97"/>
    <w:rsid w:val="00DA29C4"/>
    <w:rsid w:val="00DA2FC8"/>
    <w:rsid w:val="00DA3733"/>
    <w:rsid w:val="00DA4035"/>
    <w:rsid w:val="00DA511B"/>
    <w:rsid w:val="00DA557B"/>
    <w:rsid w:val="00DA56D1"/>
    <w:rsid w:val="00DA5E2C"/>
    <w:rsid w:val="00DA7450"/>
    <w:rsid w:val="00DB0607"/>
    <w:rsid w:val="00DB1233"/>
    <w:rsid w:val="00DB1240"/>
    <w:rsid w:val="00DB1D52"/>
    <w:rsid w:val="00DB1E94"/>
    <w:rsid w:val="00DB1F30"/>
    <w:rsid w:val="00DB2D44"/>
    <w:rsid w:val="00DB3A53"/>
    <w:rsid w:val="00DB4FA6"/>
    <w:rsid w:val="00DB55E5"/>
    <w:rsid w:val="00DB5FF6"/>
    <w:rsid w:val="00DB60D4"/>
    <w:rsid w:val="00DB6218"/>
    <w:rsid w:val="00DB79A6"/>
    <w:rsid w:val="00DB7EFE"/>
    <w:rsid w:val="00DC076D"/>
    <w:rsid w:val="00DC0D7D"/>
    <w:rsid w:val="00DC0EBC"/>
    <w:rsid w:val="00DC10F4"/>
    <w:rsid w:val="00DC1E5D"/>
    <w:rsid w:val="00DC2000"/>
    <w:rsid w:val="00DC2528"/>
    <w:rsid w:val="00DC26F5"/>
    <w:rsid w:val="00DC45E3"/>
    <w:rsid w:val="00DC484A"/>
    <w:rsid w:val="00DC4870"/>
    <w:rsid w:val="00DC5A95"/>
    <w:rsid w:val="00DC69F6"/>
    <w:rsid w:val="00DC723C"/>
    <w:rsid w:val="00DC74E7"/>
    <w:rsid w:val="00DD018C"/>
    <w:rsid w:val="00DD04EC"/>
    <w:rsid w:val="00DD1285"/>
    <w:rsid w:val="00DD17C5"/>
    <w:rsid w:val="00DD1B2A"/>
    <w:rsid w:val="00DD2257"/>
    <w:rsid w:val="00DD26ED"/>
    <w:rsid w:val="00DD2747"/>
    <w:rsid w:val="00DD384D"/>
    <w:rsid w:val="00DD4862"/>
    <w:rsid w:val="00DD596C"/>
    <w:rsid w:val="00DD601C"/>
    <w:rsid w:val="00DD67D6"/>
    <w:rsid w:val="00DD6A80"/>
    <w:rsid w:val="00DD744A"/>
    <w:rsid w:val="00DD7D06"/>
    <w:rsid w:val="00DE0FF7"/>
    <w:rsid w:val="00DE1E5F"/>
    <w:rsid w:val="00DE238D"/>
    <w:rsid w:val="00DE268F"/>
    <w:rsid w:val="00DE3303"/>
    <w:rsid w:val="00DE33AE"/>
    <w:rsid w:val="00DE3F07"/>
    <w:rsid w:val="00DE41AD"/>
    <w:rsid w:val="00DE421A"/>
    <w:rsid w:val="00DE4233"/>
    <w:rsid w:val="00DE4F83"/>
    <w:rsid w:val="00DE7F04"/>
    <w:rsid w:val="00DF010C"/>
    <w:rsid w:val="00DF0AFF"/>
    <w:rsid w:val="00DF0FF0"/>
    <w:rsid w:val="00DF27D0"/>
    <w:rsid w:val="00DF2DF9"/>
    <w:rsid w:val="00DF30C0"/>
    <w:rsid w:val="00DF6BA5"/>
    <w:rsid w:val="00DF7094"/>
    <w:rsid w:val="00DF7831"/>
    <w:rsid w:val="00DF7AB9"/>
    <w:rsid w:val="00DF7CE2"/>
    <w:rsid w:val="00E00BF9"/>
    <w:rsid w:val="00E00F18"/>
    <w:rsid w:val="00E01063"/>
    <w:rsid w:val="00E01502"/>
    <w:rsid w:val="00E01A44"/>
    <w:rsid w:val="00E01CBC"/>
    <w:rsid w:val="00E021F0"/>
    <w:rsid w:val="00E02DAB"/>
    <w:rsid w:val="00E035FF"/>
    <w:rsid w:val="00E042FE"/>
    <w:rsid w:val="00E046DB"/>
    <w:rsid w:val="00E04751"/>
    <w:rsid w:val="00E04798"/>
    <w:rsid w:val="00E0524A"/>
    <w:rsid w:val="00E05309"/>
    <w:rsid w:val="00E05560"/>
    <w:rsid w:val="00E061D1"/>
    <w:rsid w:val="00E0677D"/>
    <w:rsid w:val="00E067EF"/>
    <w:rsid w:val="00E0737B"/>
    <w:rsid w:val="00E07500"/>
    <w:rsid w:val="00E103E3"/>
    <w:rsid w:val="00E1063E"/>
    <w:rsid w:val="00E112F2"/>
    <w:rsid w:val="00E11B3F"/>
    <w:rsid w:val="00E11F32"/>
    <w:rsid w:val="00E1345D"/>
    <w:rsid w:val="00E13C58"/>
    <w:rsid w:val="00E1470E"/>
    <w:rsid w:val="00E14EFF"/>
    <w:rsid w:val="00E150B8"/>
    <w:rsid w:val="00E157DE"/>
    <w:rsid w:val="00E15C44"/>
    <w:rsid w:val="00E16473"/>
    <w:rsid w:val="00E16866"/>
    <w:rsid w:val="00E16A07"/>
    <w:rsid w:val="00E1770D"/>
    <w:rsid w:val="00E17FB7"/>
    <w:rsid w:val="00E20646"/>
    <w:rsid w:val="00E20726"/>
    <w:rsid w:val="00E20D04"/>
    <w:rsid w:val="00E21426"/>
    <w:rsid w:val="00E21663"/>
    <w:rsid w:val="00E2312D"/>
    <w:rsid w:val="00E241D6"/>
    <w:rsid w:val="00E24B82"/>
    <w:rsid w:val="00E24E84"/>
    <w:rsid w:val="00E26250"/>
    <w:rsid w:val="00E3015C"/>
    <w:rsid w:val="00E307F1"/>
    <w:rsid w:val="00E31180"/>
    <w:rsid w:val="00E32296"/>
    <w:rsid w:val="00E32930"/>
    <w:rsid w:val="00E32E30"/>
    <w:rsid w:val="00E335FF"/>
    <w:rsid w:val="00E3362B"/>
    <w:rsid w:val="00E3399A"/>
    <w:rsid w:val="00E33D61"/>
    <w:rsid w:val="00E33E02"/>
    <w:rsid w:val="00E349B1"/>
    <w:rsid w:val="00E36815"/>
    <w:rsid w:val="00E36CF2"/>
    <w:rsid w:val="00E3735D"/>
    <w:rsid w:val="00E409F7"/>
    <w:rsid w:val="00E42599"/>
    <w:rsid w:val="00E42C38"/>
    <w:rsid w:val="00E42D17"/>
    <w:rsid w:val="00E4366E"/>
    <w:rsid w:val="00E43D5C"/>
    <w:rsid w:val="00E43E3B"/>
    <w:rsid w:val="00E44358"/>
    <w:rsid w:val="00E445DB"/>
    <w:rsid w:val="00E4540C"/>
    <w:rsid w:val="00E45C16"/>
    <w:rsid w:val="00E46ECA"/>
    <w:rsid w:val="00E47ED3"/>
    <w:rsid w:val="00E50797"/>
    <w:rsid w:val="00E50AA2"/>
    <w:rsid w:val="00E51832"/>
    <w:rsid w:val="00E51E30"/>
    <w:rsid w:val="00E51EDF"/>
    <w:rsid w:val="00E52559"/>
    <w:rsid w:val="00E525F0"/>
    <w:rsid w:val="00E5400A"/>
    <w:rsid w:val="00E552EB"/>
    <w:rsid w:val="00E557A1"/>
    <w:rsid w:val="00E557FC"/>
    <w:rsid w:val="00E55DA6"/>
    <w:rsid w:val="00E57174"/>
    <w:rsid w:val="00E6058F"/>
    <w:rsid w:val="00E60D75"/>
    <w:rsid w:val="00E6183B"/>
    <w:rsid w:val="00E6198C"/>
    <w:rsid w:val="00E64AF4"/>
    <w:rsid w:val="00E64E29"/>
    <w:rsid w:val="00E64F02"/>
    <w:rsid w:val="00E65014"/>
    <w:rsid w:val="00E6528C"/>
    <w:rsid w:val="00E65334"/>
    <w:rsid w:val="00E65FC9"/>
    <w:rsid w:val="00E66685"/>
    <w:rsid w:val="00E669ED"/>
    <w:rsid w:val="00E7177C"/>
    <w:rsid w:val="00E725DD"/>
    <w:rsid w:val="00E72C43"/>
    <w:rsid w:val="00E72E26"/>
    <w:rsid w:val="00E73F2E"/>
    <w:rsid w:val="00E77CBE"/>
    <w:rsid w:val="00E77F50"/>
    <w:rsid w:val="00E80339"/>
    <w:rsid w:val="00E8080E"/>
    <w:rsid w:val="00E8081D"/>
    <w:rsid w:val="00E81799"/>
    <w:rsid w:val="00E82CC4"/>
    <w:rsid w:val="00E83599"/>
    <w:rsid w:val="00E83802"/>
    <w:rsid w:val="00E84596"/>
    <w:rsid w:val="00E8493F"/>
    <w:rsid w:val="00E862CF"/>
    <w:rsid w:val="00E87189"/>
    <w:rsid w:val="00E87D95"/>
    <w:rsid w:val="00E87E88"/>
    <w:rsid w:val="00E91047"/>
    <w:rsid w:val="00E9191F"/>
    <w:rsid w:val="00E91D12"/>
    <w:rsid w:val="00E91E08"/>
    <w:rsid w:val="00E93684"/>
    <w:rsid w:val="00E93EE5"/>
    <w:rsid w:val="00E94015"/>
    <w:rsid w:val="00E959B4"/>
    <w:rsid w:val="00E96894"/>
    <w:rsid w:val="00E96DCF"/>
    <w:rsid w:val="00E9778B"/>
    <w:rsid w:val="00E97FE9"/>
    <w:rsid w:val="00EA0909"/>
    <w:rsid w:val="00EA0F61"/>
    <w:rsid w:val="00EA1823"/>
    <w:rsid w:val="00EA2808"/>
    <w:rsid w:val="00EA33B9"/>
    <w:rsid w:val="00EA496D"/>
    <w:rsid w:val="00EA49AE"/>
    <w:rsid w:val="00EA5B53"/>
    <w:rsid w:val="00EA61F4"/>
    <w:rsid w:val="00EA7648"/>
    <w:rsid w:val="00EB020E"/>
    <w:rsid w:val="00EB06AF"/>
    <w:rsid w:val="00EB156D"/>
    <w:rsid w:val="00EB19DE"/>
    <w:rsid w:val="00EB1B18"/>
    <w:rsid w:val="00EB2644"/>
    <w:rsid w:val="00EB2D4A"/>
    <w:rsid w:val="00EB4A48"/>
    <w:rsid w:val="00EB4DCD"/>
    <w:rsid w:val="00EB52DE"/>
    <w:rsid w:val="00EB5376"/>
    <w:rsid w:val="00EB661F"/>
    <w:rsid w:val="00EB693C"/>
    <w:rsid w:val="00EC052F"/>
    <w:rsid w:val="00EC0ED7"/>
    <w:rsid w:val="00EC1498"/>
    <w:rsid w:val="00EC1952"/>
    <w:rsid w:val="00EC24CD"/>
    <w:rsid w:val="00EC273A"/>
    <w:rsid w:val="00EC28F5"/>
    <w:rsid w:val="00EC30E9"/>
    <w:rsid w:val="00EC35D7"/>
    <w:rsid w:val="00EC3780"/>
    <w:rsid w:val="00EC3C24"/>
    <w:rsid w:val="00EC3CB9"/>
    <w:rsid w:val="00EC4C51"/>
    <w:rsid w:val="00EC53F0"/>
    <w:rsid w:val="00EC607E"/>
    <w:rsid w:val="00EC72F6"/>
    <w:rsid w:val="00EC7550"/>
    <w:rsid w:val="00EC75F4"/>
    <w:rsid w:val="00EC7641"/>
    <w:rsid w:val="00EC7C7B"/>
    <w:rsid w:val="00EC7FD6"/>
    <w:rsid w:val="00ED0DCC"/>
    <w:rsid w:val="00ED17A7"/>
    <w:rsid w:val="00ED2669"/>
    <w:rsid w:val="00ED3076"/>
    <w:rsid w:val="00ED3EB3"/>
    <w:rsid w:val="00ED42F6"/>
    <w:rsid w:val="00ED469A"/>
    <w:rsid w:val="00ED4CDA"/>
    <w:rsid w:val="00ED4E17"/>
    <w:rsid w:val="00ED56D1"/>
    <w:rsid w:val="00ED575F"/>
    <w:rsid w:val="00ED60E2"/>
    <w:rsid w:val="00ED7B64"/>
    <w:rsid w:val="00ED7F83"/>
    <w:rsid w:val="00EE0765"/>
    <w:rsid w:val="00EE0DAC"/>
    <w:rsid w:val="00EE1080"/>
    <w:rsid w:val="00EE113B"/>
    <w:rsid w:val="00EE13CD"/>
    <w:rsid w:val="00EE223A"/>
    <w:rsid w:val="00EE2D64"/>
    <w:rsid w:val="00EE487E"/>
    <w:rsid w:val="00EE4D12"/>
    <w:rsid w:val="00EE5591"/>
    <w:rsid w:val="00EE665A"/>
    <w:rsid w:val="00EE6D49"/>
    <w:rsid w:val="00EE7780"/>
    <w:rsid w:val="00EF08D3"/>
    <w:rsid w:val="00EF0CB5"/>
    <w:rsid w:val="00EF1AC9"/>
    <w:rsid w:val="00EF2F3D"/>
    <w:rsid w:val="00EF3E8A"/>
    <w:rsid w:val="00EF45BC"/>
    <w:rsid w:val="00EF481E"/>
    <w:rsid w:val="00EF4B32"/>
    <w:rsid w:val="00EF5207"/>
    <w:rsid w:val="00EF528C"/>
    <w:rsid w:val="00EF592D"/>
    <w:rsid w:val="00EF5E1D"/>
    <w:rsid w:val="00EF6D82"/>
    <w:rsid w:val="00EF7919"/>
    <w:rsid w:val="00EF79C9"/>
    <w:rsid w:val="00EF7BD6"/>
    <w:rsid w:val="00F0011A"/>
    <w:rsid w:val="00F00162"/>
    <w:rsid w:val="00F00752"/>
    <w:rsid w:val="00F02BE4"/>
    <w:rsid w:val="00F0345D"/>
    <w:rsid w:val="00F036BE"/>
    <w:rsid w:val="00F03AFE"/>
    <w:rsid w:val="00F0529F"/>
    <w:rsid w:val="00F05680"/>
    <w:rsid w:val="00F063B1"/>
    <w:rsid w:val="00F072E9"/>
    <w:rsid w:val="00F07981"/>
    <w:rsid w:val="00F079D3"/>
    <w:rsid w:val="00F07F8F"/>
    <w:rsid w:val="00F100B3"/>
    <w:rsid w:val="00F1014F"/>
    <w:rsid w:val="00F1033C"/>
    <w:rsid w:val="00F105A3"/>
    <w:rsid w:val="00F11014"/>
    <w:rsid w:val="00F124F8"/>
    <w:rsid w:val="00F1256F"/>
    <w:rsid w:val="00F12838"/>
    <w:rsid w:val="00F12D67"/>
    <w:rsid w:val="00F12F69"/>
    <w:rsid w:val="00F13492"/>
    <w:rsid w:val="00F14B85"/>
    <w:rsid w:val="00F1509C"/>
    <w:rsid w:val="00F170B5"/>
    <w:rsid w:val="00F17844"/>
    <w:rsid w:val="00F17979"/>
    <w:rsid w:val="00F17DBD"/>
    <w:rsid w:val="00F2194B"/>
    <w:rsid w:val="00F22547"/>
    <w:rsid w:val="00F22642"/>
    <w:rsid w:val="00F24C4C"/>
    <w:rsid w:val="00F26017"/>
    <w:rsid w:val="00F2723B"/>
    <w:rsid w:val="00F27260"/>
    <w:rsid w:val="00F2742D"/>
    <w:rsid w:val="00F27576"/>
    <w:rsid w:val="00F27D2A"/>
    <w:rsid w:val="00F3048A"/>
    <w:rsid w:val="00F304A1"/>
    <w:rsid w:val="00F30514"/>
    <w:rsid w:val="00F30F26"/>
    <w:rsid w:val="00F3135A"/>
    <w:rsid w:val="00F31BB1"/>
    <w:rsid w:val="00F32530"/>
    <w:rsid w:val="00F33345"/>
    <w:rsid w:val="00F334D7"/>
    <w:rsid w:val="00F338C4"/>
    <w:rsid w:val="00F3419F"/>
    <w:rsid w:val="00F34AB4"/>
    <w:rsid w:val="00F35B23"/>
    <w:rsid w:val="00F361AB"/>
    <w:rsid w:val="00F369B6"/>
    <w:rsid w:val="00F4034A"/>
    <w:rsid w:val="00F40A67"/>
    <w:rsid w:val="00F40E92"/>
    <w:rsid w:val="00F414C8"/>
    <w:rsid w:val="00F42239"/>
    <w:rsid w:val="00F43142"/>
    <w:rsid w:val="00F432F3"/>
    <w:rsid w:val="00F43F65"/>
    <w:rsid w:val="00F43FB7"/>
    <w:rsid w:val="00F45253"/>
    <w:rsid w:val="00F45528"/>
    <w:rsid w:val="00F457DA"/>
    <w:rsid w:val="00F46CC3"/>
    <w:rsid w:val="00F478E3"/>
    <w:rsid w:val="00F47A0D"/>
    <w:rsid w:val="00F503EF"/>
    <w:rsid w:val="00F503F4"/>
    <w:rsid w:val="00F51262"/>
    <w:rsid w:val="00F520A6"/>
    <w:rsid w:val="00F532C2"/>
    <w:rsid w:val="00F539AB"/>
    <w:rsid w:val="00F541CE"/>
    <w:rsid w:val="00F546F5"/>
    <w:rsid w:val="00F54DA7"/>
    <w:rsid w:val="00F553E6"/>
    <w:rsid w:val="00F561CD"/>
    <w:rsid w:val="00F57A8E"/>
    <w:rsid w:val="00F57D3A"/>
    <w:rsid w:val="00F60153"/>
    <w:rsid w:val="00F6051F"/>
    <w:rsid w:val="00F60E15"/>
    <w:rsid w:val="00F62DCC"/>
    <w:rsid w:val="00F62E9D"/>
    <w:rsid w:val="00F630DC"/>
    <w:rsid w:val="00F65DD3"/>
    <w:rsid w:val="00F662D4"/>
    <w:rsid w:val="00F663B5"/>
    <w:rsid w:val="00F66805"/>
    <w:rsid w:val="00F67817"/>
    <w:rsid w:val="00F67A65"/>
    <w:rsid w:val="00F70361"/>
    <w:rsid w:val="00F70530"/>
    <w:rsid w:val="00F70747"/>
    <w:rsid w:val="00F7076F"/>
    <w:rsid w:val="00F71B63"/>
    <w:rsid w:val="00F74466"/>
    <w:rsid w:val="00F75BF7"/>
    <w:rsid w:val="00F7639A"/>
    <w:rsid w:val="00F765C8"/>
    <w:rsid w:val="00F77756"/>
    <w:rsid w:val="00F80DA4"/>
    <w:rsid w:val="00F81CE8"/>
    <w:rsid w:val="00F822F8"/>
    <w:rsid w:val="00F832CD"/>
    <w:rsid w:val="00F8354B"/>
    <w:rsid w:val="00F83764"/>
    <w:rsid w:val="00F83AC1"/>
    <w:rsid w:val="00F83B6F"/>
    <w:rsid w:val="00F841AD"/>
    <w:rsid w:val="00F8434D"/>
    <w:rsid w:val="00F847FB"/>
    <w:rsid w:val="00F85038"/>
    <w:rsid w:val="00F90B72"/>
    <w:rsid w:val="00F90FF5"/>
    <w:rsid w:val="00F9126C"/>
    <w:rsid w:val="00F91AE7"/>
    <w:rsid w:val="00F93935"/>
    <w:rsid w:val="00F93E2D"/>
    <w:rsid w:val="00F9437B"/>
    <w:rsid w:val="00F95235"/>
    <w:rsid w:val="00F95DC8"/>
    <w:rsid w:val="00F95E24"/>
    <w:rsid w:val="00F97C9B"/>
    <w:rsid w:val="00F97DC7"/>
    <w:rsid w:val="00FA18B4"/>
    <w:rsid w:val="00FA2D56"/>
    <w:rsid w:val="00FA30DE"/>
    <w:rsid w:val="00FA37F7"/>
    <w:rsid w:val="00FA4B5D"/>
    <w:rsid w:val="00FA4D4B"/>
    <w:rsid w:val="00FA5E61"/>
    <w:rsid w:val="00FA68EF"/>
    <w:rsid w:val="00FB006F"/>
    <w:rsid w:val="00FB135D"/>
    <w:rsid w:val="00FB1C80"/>
    <w:rsid w:val="00FB1F55"/>
    <w:rsid w:val="00FB2046"/>
    <w:rsid w:val="00FB2CA3"/>
    <w:rsid w:val="00FB48D8"/>
    <w:rsid w:val="00FB4B16"/>
    <w:rsid w:val="00FB597D"/>
    <w:rsid w:val="00FB5C88"/>
    <w:rsid w:val="00FB6BC2"/>
    <w:rsid w:val="00FB70E6"/>
    <w:rsid w:val="00FC23A2"/>
    <w:rsid w:val="00FC2504"/>
    <w:rsid w:val="00FC25F2"/>
    <w:rsid w:val="00FC3C4B"/>
    <w:rsid w:val="00FC4600"/>
    <w:rsid w:val="00FC7045"/>
    <w:rsid w:val="00FC7A91"/>
    <w:rsid w:val="00FC7D1E"/>
    <w:rsid w:val="00FC7E0B"/>
    <w:rsid w:val="00FD09F8"/>
    <w:rsid w:val="00FD12BF"/>
    <w:rsid w:val="00FD1652"/>
    <w:rsid w:val="00FD16A7"/>
    <w:rsid w:val="00FD17EC"/>
    <w:rsid w:val="00FD1E10"/>
    <w:rsid w:val="00FD32DA"/>
    <w:rsid w:val="00FD37A6"/>
    <w:rsid w:val="00FD3B5A"/>
    <w:rsid w:val="00FD3E54"/>
    <w:rsid w:val="00FD4291"/>
    <w:rsid w:val="00FD43E8"/>
    <w:rsid w:val="00FD441D"/>
    <w:rsid w:val="00FD458D"/>
    <w:rsid w:val="00FD49E8"/>
    <w:rsid w:val="00FD4C6B"/>
    <w:rsid w:val="00FD50F9"/>
    <w:rsid w:val="00FD52AA"/>
    <w:rsid w:val="00FD5469"/>
    <w:rsid w:val="00FD66B2"/>
    <w:rsid w:val="00FD7A13"/>
    <w:rsid w:val="00FD7EF2"/>
    <w:rsid w:val="00FE05BA"/>
    <w:rsid w:val="00FE09DD"/>
    <w:rsid w:val="00FE11CE"/>
    <w:rsid w:val="00FE1597"/>
    <w:rsid w:val="00FE1808"/>
    <w:rsid w:val="00FE1E59"/>
    <w:rsid w:val="00FE1F72"/>
    <w:rsid w:val="00FE3086"/>
    <w:rsid w:val="00FE3564"/>
    <w:rsid w:val="00FE37C4"/>
    <w:rsid w:val="00FE3D4E"/>
    <w:rsid w:val="00FE3EC2"/>
    <w:rsid w:val="00FE5372"/>
    <w:rsid w:val="00FE552D"/>
    <w:rsid w:val="00FE5FAA"/>
    <w:rsid w:val="00FE63E7"/>
    <w:rsid w:val="00FE65B1"/>
    <w:rsid w:val="00FE73AE"/>
    <w:rsid w:val="00FE773D"/>
    <w:rsid w:val="00FF0510"/>
    <w:rsid w:val="00FF1124"/>
    <w:rsid w:val="00FF1395"/>
    <w:rsid w:val="00FF2DFE"/>
    <w:rsid w:val="00FF317A"/>
    <w:rsid w:val="00FF3AAA"/>
    <w:rsid w:val="00FF4014"/>
    <w:rsid w:val="00FF40D9"/>
    <w:rsid w:val="00FF5093"/>
    <w:rsid w:val="00FF53DC"/>
    <w:rsid w:val="00FF5970"/>
    <w:rsid w:val="00FF5D16"/>
    <w:rsid w:val="00FF62DF"/>
    <w:rsid w:val="00FF6327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AB66F46"/>
  <w15:chartTrackingRefBased/>
  <w15:docId w15:val="{6096756F-DEC1-48E8-85FC-A9F4488C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374"/>
    <w:rPr>
      <w:lang w:val="en-US" w:eastAsia="en-GB"/>
    </w:rPr>
  </w:style>
  <w:style w:type="paragraph" w:styleId="Heading2">
    <w:name w:val="heading 2"/>
    <w:basedOn w:val="Normal"/>
    <w:next w:val="Normal"/>
    <w:link w:val="Heading2Char"/>
    <w:qFormat/>
    <w:rsid w:val="00C91147"/>
    <w:pPr>
      <w:keepNext/>
      <w:jc w:val="center"/>
      <w:outlineLvl w:val="1"/>
    </w:pPr>
    <w:rPr>
      <w:b/>
      <w:bCs/>
      <w:i/>
      <w:iCs/>
      <w:sz w:val="32"/>
      <w:szCs w:val="24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911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91147"/>
  </w:style>
  <w:style w:type="paragraph" w:styleId="Footer">
    <w:name w:val="footer"/>
    <w:basedOn w:val="Normal"/>
    <w:rsid w:val="00E557A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A31B2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6E73C7"/>
    <w:rPr>
      <w:lang w:eastAsia="en-GB"/>
    </w:rPr>
  </w:style>
  <w:style w:type="character" w:customStyle="1" w:styleId="Heading2Char">
    <w:name w:val="Heading 2 Char"/>
    <w:link w:val="Heading2"/>
    <w:rsid w:val="006E73C7"/>
    <w:rPr>
      <w:b/>
      <w:bCs/>
      <w:i/>
      <w:iCs/>
      <w:sz w:val="32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735E3F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ZA" w:eastAsia="en-US"/>
    </w:rPr>
  </w:style>
  <w:style w:type="table" w:styleId="TableGrid">
    <w:name w:val="Table Grid"/>
    <w:basedOn w:val="TableNormal"/>
    <w:rsid w:val="00D57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F93E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3E2D"/>
    <w:pPr>
      <w:spacing w:after="160"/>
    </w:pPr>
    <w:rPr>
      <w:rFonts w:ascii="Calibri" w:eastAsia="Calibri" w:hAnsi="Calibri"/>
      <w:lang w:val="en-ZA" w:eastAsia="en-US"/>
    </w:rPr>
  </w:style>
  <w:style w:type="character" w:customStyle="1" w:styleId="CommentTextChar">
    <w:name w:val="Comment Text Char"/>
    <w:link w:val="CommentText"/>
    <w:uiPriority w:val="99"/>
    <w:rsid w:val="00F93E2D"/>
    <w:rPr>
      <w:rFonts w:ascii="Calibri" w:eastAsia="Calibri" w:hAnsi="Calibri"/>
      <w:lang w:eastAsia="en-US"/>
    </w:rPr>
  </w:style>
  <w:style w:type="paragraph" w:styleId="NoSpacing">
    <w:name w:val="No Spacing"/>
    <w:uiPriority w:val="1"/>
    <w:qFormat/>
    <w:rsid w:val="009F5CDC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9F5CDC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9F390F"/>
    <w:pPr>
      <w:spacing w:after="0"/>
    </w:pPr>
    <w:rPr>
      <w:rFonts w:ascii="Times New Roman" w:eastAsia="Times New Roman" w:hAnsi="Times New Roman"/>
      <w:b/>
      <w:bCs/>
      <w:lang w:val="en-US" w:eastAsia="en-GB"/>
    </w:rPr>
  </w:style>
  <w:style w:type="character" w:customStyle="1" w:styleId="CommentSubjectChar">
    <w:name w:val="Comment Subject Char"/>
    <w:link w:val="CommentSubject"/>
    <w:rsid w:val="009F390F"/>
    <w:rPr>
      <w:rFonts w:ascii="Calibri" w:eastAsia="Calibri" w:hAnsi="Calibri"/>
      <w:b/>
      <w:bCs/>
      <w:lang w:val="en-US" w:eastAsia="en-GB"/>
    </w:rPr>
  </w:style>
  <w:style w:type="paragraph" w:styleId="NormalWeb">
    <w:name w:val="Normal (Web)"/>
    <w:basedOn w:val="Normal"/>
    <w:uiPriority w:val="99"/>
    <w:unhideWhenUsed/>
    <w:rsid w:val="00A86914"/>
    <w:pPr>
      <w:spacing w:before="100" w:beforeAutospacing="1" w:after="100" w:afterAutospacing="1"/>
    </w:pPr>
    <w:rPr>
      <w:rFonts w:eastAsia="Calibri"/>
      <w:sz w:val="24"/>
      <w:szCs w:val="24"/>
      <w:lang w:val="en-ZA" w:eastAsia="en-ZA"/>
    </w:rPr>
  </w:style>
  <w:style w:type="paragraph" w:styleId="PlainText">
    <w:name w:val="Plain Text"/>
    <w:basedOn w:val="Normal"/>
    <w:link w:val="PlainTextChar"/>
    <w:uiPriority w:val="99"/>
    <w:unhideWhenUsed/>
    <w:rsid w:val="00E557FC"/>
    <w:rPr>
      <w:rFonts w:ascii="Calibri" w:eastAsia="Calibri" w:hAnsi="Calibri"/>
      <w:sz w:val="22"/>
      <w:szCs w:val="21"/>
      <w:lang w:val="en-ZA" w:eastAsia="en-US"/>
    </w:rPr>
  </w:style>
  <w:style w:type="character" w:customStyle="1" w:styleId="PlainTextChar">
    <w:name w:val="Plain Text Char"/>
    <w:link w:val="PlainText"/>
    <w:uiPriority w:val="99"/>
    <w:rsid w:val="00E557FC"/>
    <w:rPr>
      <w:rFonts w:ascii="Calibri" w:eastAsia="Calibri" w:hAnsi="Calibri"/>
      <w:sz w:val="22"/>
      <w:szCs w:val="21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E552EB"/>
  </w:style>
  <w:style w:type="character" w:styleId="FollowedHyperlink">
    <w:name w:val="FollowedHyperlink"/>
    <w:basedOn w:val="DefaultParagraphFont"/>
    <w:uiPriority w:val="99"/>
    <w:unhideWhenUsed/>
    <w:rsid w:val="00E552EB"/>
    <w:rPr>
      <w:color w:val="800080"/>
      <w:u w:val="single"/>
    </w:rPr>
  </w:style>
  <w:style w:type="paragraph" w:customStyle="1" w:styleId="msonormal0">
    <w:name w:val="msonormal"/>
    <w:basedOn w:val="Normal"/>
    <w:uiPriority w:val="99"/>
    <w:semiHidden/>
    <w:rsid w:val="00E552EB"/>
    <w:pPr>
      <w:spacing w:before="100" w:beforeAutospacing="1" w:after="100" w:afterAutospacing="1"/>
    </w:pPr>
    <w:rPr>
      <w:rFonts w:eastAsia="Calibri"/>
      <w:sz w:val="24"/>
      <w:szCs w:val="24"/>
      <w:lang w:val="en-ZA" w:eastAsia="en-ZA"/>
    </w:rPr>
  </w:style>
  <w:style w:type="paragraph" w:customStyle="1" w:styleId="font5">
    <w:name w:val="font5"/>
    <w:basedOn w:val="Normal"/>
    <w:uiPriority w:val="99"/>
    <w:semiHidden/>
    <w:rsid w:val="00E552EB"/>
    <w:pPr>
      <w:spacing w:before="100" w:beforeAutospacing="1" w:after="100" w:afterAutospacing="1"/>
    </w:pPr>
    <w:rPr>
      <w:rFonts w:ascii="Calibri" w:eastAsia="Calibri" w:hAnsi="Calibri" w:cs="Calibri"/>
      <w:color w:val="000000"/>
      <w:sz w:val="22"/>
      <w:szCs w:val="22"/>
      <w:u w:val="single"/>
      <w:lang w:val="en-ZA" w:eastAsia="en-ZA"/>
    </w:rPr>
  </w:style>
  <w:style w:type="paragraph" w:customStyle="1" w:styleId="xl65">
    <w:name w:val="xl65"/>
    <w:basedOn w:val="Normal"/>
    <w:uiPriority w:val="99"/>
    <w:semiHidden/>
    <w:rsid w:val="00E552EB"/>
    <w:pPr>
      <w:spacing w:before="100" w:beforeAutospacing="1" w:after="100" w:afterAutospacing="1"/>
    </w:pPr>
    <w:rPr>
      <w:rFonts w:eastAsia="Calibri"/>
      <w:b/>
      <w:bCs/>
      <w:color w:val="000000"/>
      <w:sz w:val="24"/>
      <w:szCs w:val="24"/>
      <w:lang w:val="en-ZA" w:eastAsia="en-ZA"/>
    </w:rPr>
  </w:style>
  <w:style w:type="paragraph" w:customStyle="1" w:styleId="xl66">
    <w:name w:val="xl66"/>
    <w:basedOn w:val="Normal"/>
    <w:uiPriority w:val="99"/>
    <w:semiHidden/>
    <w:rsid w:val="00E552EB"/>
    <w:pPr>
      <w:spacing w:before="100" w:beforeAutospacing="1" w:after="100" w:afterAutospacing="1"/>
    </w:pPr>
    <w:rPr>
      <w:rFonts w:eastAsia="Calibri"/>
      <w:color w:val="000000"/>
      <w:sz w:val="24"/>
      <w:szCs w:val="24"/>
      <w:lang w:val="en-ZA" w:eastAsia="en-ZA"/>
    </w:rPr>
  </w:style>
  <w:style w:type="paragraph" w:customStyle="1" w:styleId="xl67">
    <w:name w:val="xl67"/>
    <w:basedOn w:val="Normal"/>
    <w:uiPriority w:val="99"/>
    <w:semiHidden/>
    <w:rsid w:val="00E552EB"/>
    <w:pPr>
      <w:spacing w:before="100" w:beforeAutospacing="1" w:after="100" w:afterAutospacing="1"/>
    </w:pPr>
    <w:rPr>
      <w:rFonts w:eastAsia="Calibri"/>
      <w:sz w:val="24"/>
      <w:szCs w:val="24"/>
      <w:lang w:val="en-ZA" w:eastAsia="en-ZA"/>
    </w:rPr>
  </w:style>
  <w:style w:type="paragraph" w:customStyle="1" w:styleId="xl68">
    <w:name w:val="xl68"/>
    <w:basedOn w:val="Normal"/>
    <w:uiPriority w:val="99"/>
    <w:semiHidden/>
    <w:rsid w:val="00E552EB"/>
    <w:pPr>
      <w:spacing w:before="100" w:beforeAutospacing="1" w:after="100" w:afterAutospacing="1"/>
    </w:pPr>
    <w:rPr>
      <w:rFonts w:eastAsia="Calibri"/>
      <w:b/>
      <w:bCs/>
      <w:sz w:val="24"/>
      <w:szCs w:val="24"/>
      <w:lang w:val="en-ZA" w:eastAsia="en-ZA"/>
    </w:rPr>
  </w:style>
  <w:style w:type="paragraph" w:customStyle="1" w:styleId="xl69">
    <w:name w:val="xl69"/>
    <w:basedOn w:val="Normal"/>
    <w:uiPriority w:val="99"/>
    <w:semiHidden/>
    <w:rsid w:val="00E552EB"/>
    <w:pPr>
      <w:spacing w:before="100" w:beforeAutospacing="1" w:after="100" w:afterAutospacing="1"/>
    </w:pPr>
    <w:rPr>
      <w:rFonts w:eastAsia="Calibri"/>
      <w:sz w:val="24"/>
      <w:szCs w:val="24"/>
      <w:lang w:val="en-ZA" w:eastAsia="en-ZA"/>
    </w:rPr>
  </w:style>
  <w:style w:type="character" w:customStyle="1" w:styleId="emailstyle25">
    <w:name w:val="emailstyle25"/>
    <w:basedOn w:val="DefaultParagraphFont"/>
    <w:semiHidden/>
    <w:rsid w:val="00E552EB"/>
    <w:rPr>
      <w:rFonts w:ascii="Calibri" w:hAnsi="Calibri" w:cs="Calibri" w:hint="default"/>
      <w:color w:val="1F497D"/>
    </w:rPr>
  </w:style>
  <w:style w:type="numbering" w:customStyle="1" w:styleId="NoList2">
    <w:name w:val="No List2"/>
    <w:next w:val="NoList"/>
    <w:uiPriority w:val="99"/>
    <w:semiHidden/>
    <w:unhideWhenUsed/>
    <w:rsid w:val="009B083D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83D"/>
    <w:rPr>
      <w:rFonts w:ascii="Tahoma" w:hAnsi="Tahoma" w:cs="Tahoma"/>
      <w:sz w:val="16"/>
      <w:szCs w:val="16"/>
      <w:lang w:val="en-US" w:eastAsia="en-GB"/>
    </w:rPr>
  </w:style>
  <w:style w:type="numbering" w:customStyle="1" w:styleId="NoList3">
    <w:name w:val="No List3"/>
    <w:next w:val="NoList"/>
    <w:uiPriority w:val="99"/>
    <w:semiHidden/>
    <w:unhideWhenUsed/>
    <w:rsid w:val="00B07AF9"/>
  </w:style>
  <w:style w:type="numbering" w:customStyle="1" w:styleId="NoList4">
    <w:name w:val="No List4"/>
    <w:next w:val="NoList"/>
    <w:uiPriority w:val="99"/>
    <w:semiHidden/>
    <w:unhideWhenUsed/>
    <w:rsid w:val="00232E08"/>
  </w:style>
  <w:style w:type="numbering" w:customStyle="1" w:styleId="NoList5">
    <w:name w:val="No List5"/>
    <w:next w:val="NoList"/>
    <w:uiPriority w:val="99"/>
    <w:semiHidden/>
    <w:unhideWhenUsed/>
    <w:rsid w:val="00801094"/>
  </w:style>
  <w:style w:type="numbering" w:customStyle="1" w:styleId="NoList6">
    <w:name w:val="No List6"/>
    <w:next w:val="NoList"/>
    <w:uiPriority w:val="99"/>
    <w:semiHidden/>
    <w:unhideWhenUsed/>
    <w:rsid w:val="000C30D3"/>
  </w:style>
  <w:style w:type="numbering" w:customStyle="1" w:styleId="NoList7">
    <w:name w:val="No List7"/>
    <w:next w:val="NoList"/>
    <w:uiPriority w:val="99"/>
    <w:semiHidden/>
    <w:unhideWhenUsed/>
    <w:rsid w:val="00166CA3"/>
  </w:style>
  <w:style w:type="numbering" w:customStyle="1" w:styleId="NoList8">
    <w:name w:val="No List8"/>
    <w:next w:val="NoList"/>
    <w:uiPriority w:val="99"/>
    <w:semiHidden/>
    <w:unhideWhenUsed/>
    <w:rsid w:val="00396B71"/>
  </w:style>
  <w:style w:type="numbering" w:customStyle="1" w:styleId="NoList9">
    <w:name w:val="No List9"/>
    <w:next w:val="NoList"/>
    <w:uiPriority w:val="99"/>
    <w:semiHidden/>
    <w:unhideWhenUsed/>
    <w:rsid w:val="009C6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anZyl.DOJCD\Application%20Data\Microsoft\Templates\MONDAY%20DAY%20RO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14989-2A4F-4753-819C-C36B53377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MONDAY DAY ROLL</Template>
  <TotalTime>11</TotalTime>
  <Pages>13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/</vt:lpstr>
    </vt:vector>
  </TitlesOfParts>
  <Company>Dept. of Justice</Company>
  <LinksUpToDate>false</LinksUpToDate>
  <CharactersWithSpaces>9482</CharactersWithSpaces>
  <SharedDoc>false</SharedDoc>
  <HLinks>
    <vt:vector size="24" baseType="variant">
      <vt:variant>
        <vt:i4>5636146</vt:i4>
      </vt:variant>
      <vt:variant>
        <vt:i4>6</vt:i4>
      </vt:variant>
      <vt:variant>
        <vt:i4>0</vt:i4>
      </vt:variant>
      <vt:variant>
        <vt:i4>5</vt:i4>
      </vt:variant>
      <vt:variant>
        <vt:lpwstr>mailto:SGillissen@judiciary.org.za</vt:lpwstr>
      </vt:variant>
      <vt:variant>
        <vt:lpwstr/>
      </vt:variant>
      <vt:variant>
        <vt:i4>2490368</vt:i4>
      </vt:variant>
      <vt:variant>
        <vt:i4>3</vt:i4>
      </vt:variant>
      <vt:variant>
        <vt:i4>0</vt:i4>
      </vt:variant>
      <vt:variant>
        <vt:i4>5</vt:i4>
      </vt:variant>
      <vt:variant>
        <vt:lpwstr>mailto:%20ERikhotso@judiciary.org.za</vt:lpwstr>
      </vt:variant>
      <vt:variant>
        <vt:lpwstr/>
      </vt:variant>
      <vt:variant>
        <vt:i4>6357075</vt:i4>
      </vt:variant>
      <vt:variant>
        <vt:i4>33614</vt:i4>
      </vt:variant>
      <vt:variant>
        <vt:i4>1043</vt:i4>
      </vt:variant>
      <vt:variant>
        <vt:i4>1</vt:i4>
      </vt:variant>
      <vt:variant>
        <vt:lpwstr>cid:image001.png@01D2CF9A.A378C580</vt:lpwstr>
      </vt:variant>
      <vt:variant>
        <vt:lpwstr/>
      </vt:variant>
      <vt:variant>
        <vt:i4>6357075</vt:i4>
      </vt:variant>
      <vt:variant>
        <vt:i4>-1</vt:i4>
      </vt:variant>
      <vt:variant>
        <vt:i4>1026</vt:i4>
      </vt:variant>
      <vt:variant>
        <vt:i4>1</vt:i4>
      </vt:variant>
      <vt:variant>
        <vt:lpwstr>cid:image001.png@01D2CF9A.A378C580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</dc:title>
  <dc:subject/>
  <dc:creator>TvanZyl</dc:creator>
  <cp:keywords/>
  <dc:description/>
  <cp:lastModifiedBy>Nakedi Mohale</cp:lastModifiedBy>
  <cp:revision>3</cp:revision>
  <cp:lastPrinted>2023-07-04T07:03:00Z</cp:lastPrinted>
  <dcterms:created xsi:type="dcterms:W3CDTF">2023-07-04T12:15:00Z</dcterms:created>
  <dcterms:modified xsi:type="dcterms:W3CDTF">2023-07-04T12:27:00Z</dcterms:modified>
</cp:coreProperties>
</file>