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3F4EE0" w:rsidRPr="003F4EE0" w:rsidRDefault="008B0706" w:rsidP="000C4CB7">
      <w:pPr>
        <w:ind w:firstLine="720"/>
      </w:pPr>
      <w:r w:rsidRPr="00CD2E35">
        <w:rPr>
          <w:noProof/>
          <w:color w:val="1F497D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EB7BC38" wp14:editId="49BC9C0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620520" cy="1620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CB7">
        <w:br w:type="textWrapping" w:clear="all"/>
      </w:r>
    </w:p>
    <w:p w:rsidR="003F4EE0" w:rsidRDefault="003F4EE0" w:rsidP="003A347C">
      <w:pPr>
        <w:rPr>
          <w:rFonts w:ascii="Arial Black" w:hAnsi="Arial Black" w:cs="Arial"/>
          <w:b/>
          <w:bCs/>
          <w:i/>
          <w:iCs/>
          <w:sz w:val="28"/>
          <w:szCs w:val="28"/>
        </w:rPr>
      </w:pPr>
    </w:p>
    <w:p w:rsidR="003F4EE0" w:rsidRPr="002F5D6B" w:rsidRDefault="003F4EE0" w:rsidP="002F5D6B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3F4EE0" w:rsidRPr="00B43A12" w:rsidRDefault="003F4EE0" w:rsidP="003F4EE0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</w:t>
      </w:r>
      <w:r w:rsidR="00D76E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A3CF1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07</w:t>
      </w:r>
      <w:r w:rsidR="000C4CB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JULY</w:t>
      </w:r>
      <w:r w:rsidR="00B42C2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94B8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2023</w:t>
      </w:r>
    </w:p>
    <w:p w:rsidR="003F4EE0" w:rsidRPr="00B43A12" w:rsidRDefault="003F4EE0" w:rsidP="00BC0A49">
      <w:pPr>
        <w:rPr>
          <w:rFonts w:ascii="Arial Black" w:hAnsi="Arial Black" w:cs="Arial"/>
        </w:rPr>
      </w:pPr>
    </w:p>
    <w:p w:rsidR="003F4EE0" w:rsidRDefault="003A3CF1" w:rsidP="00D44600">
      <w:pPr>
        <w:ind w:firstLine="720"/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</w:t>
      </w:r>
      <w:r w:rsidR="000F50D7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</w:t>
      </w:r>
      <w:r w:rsidR="003F4EE0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AY</w:t>
      </w:r>
    </w:p>
    <w:p w:rsidR="00F95235" w:rsidRDefault="00F95235" w:rsidP="008B0706">
      <w:pPr>
        <w:tabs>
          <w:tab w:val="left" w:pos="2970"/>
        </w:tabs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F4EE0" w:rsidRDefault="003F4EE0" w:rsidP="003F4EE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3F4EE0" w:rsidRDefault="003F4EE0" w:rsidP="003F4EE0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24E84" w:rsidRDefault="00E24E8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B5944" w:rsidRPr="00B43A12" w:rsidRDefault="00BB594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3F4EE0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C4CB7">
        <w:rPr>
          <w:rFonts w:ascii="Arial" w:hAnsi="Arial" w:cs="Arial"/>
          <w:sz w:val="24"/>
          <w:szCs w:val="24"/>
        </w:rPr>
        <w:t>MOSOPA</w:t>
      </w:r>
    </w:p>
    <w:p w:rsidR="00BB5944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F4EE0" w:rsidRPr="00B43A12" w:rsidRDefault="003F4EE0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BB5944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 w:rsidR="003C29A5"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54225A" w:rsidRDefault="003F4EE0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8513D7">
        <w:rPr>
          <w:rFonts w:ascii="Arial" w:hAnsi="Arial" w:cs="Arial"/>
          <w:sz w:val="24"/>
          <w:szCs w:val="24"/>
        </w:rPr>
        <w:t>PHAHLANE</w:t>
      </w:r>
      <w:r w:rsidR="000C1364">
        <w:rPr>
          <w:rFonts w:ascii="Arial" w:hAnsi="Arial" w:cs="Arial"/>
          <w:sz w:val="24"/>
          <w:szCs w:val="24"/>
        </w:rPr>
        <w:t xml:space="preserve"> J</w:t>
      </w:r>
    </w:p>
    <w:p w:rsidR="00110CA5" w:rsidRDefault="00110CA5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10CA5" w:rsidRPr="00B43A12" w:rsidRDefault="00110CA5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110CA5" w:rsidRDefault="00110CA5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LUKHAIMANE AJ</w:t>
      </w:r>
    </w:p>
    <w:p w:rsidR="00956B0D" w:rsidRPr="00B43A12" w:rsidRDefault="00956B0D" w:rsidP="008A50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B75D3" w:rsidRDefault="009B75D3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5477F" w:rsidRDefault="0075477F" w:rsidP="0075477F">
      <w:pPr>
        <w:rPr>
          <w:lang w:eastAsia="en-US"/>
        </w:rPr>
      </w:pPr>
    </w:p>
    <w:p w:rsidR="007249A6" w:rsidRPr="0075477F" w:rsidRDefault="007249A6" w:rsidP="0075477F">
      <w:pPr>
        <w:rPr>
          <w:lang w:eastAsia="en-US"/>
        </w:rPr>
      </w:pPr>
    </w:p>
    <w:p w:rsidR="00A212AB" w:rsidRDefault="003F4EE0" w:rsidP="00C71FB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71FB3" w:rsidRPr="00C71FB3" w:rsidRDefault="00C71FB3" w:rsidP="00C71FB3">
      <w:pPr>
        <w:rPr>
          <w:lang w:eastAsia="en-US"/>
        </w:rPr>
      </w:pPr>
    </w:p>
    <w:p w:rsidR="00AD1F77" w:rsidRDefault="00AD1F7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42EA7" w:rsidRPr="00B43A12" w:rsidRDefault="00442EA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EC30E9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282C06"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="00EC607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  <w:r w:rsidR="0051476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EF528C" w:rsidRDefault="006947B4" w:rsidP="00EF528C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42EA7" w:rsidRPr="00B43A12">
        <w:rPr>
          <w:rFonts w:ascii="Arial" w:hAnsi="Arial" w:cs="Arial"/>
          <w:sz w:val="24"/>
          <w:szCs w:val="24"/>
        </w:rPr>
        <w:t>BEFORE THE HONOURABLE</w:t>
      </w:r>
      <w:r w:rsidR="00442EA7">
        <w:rPr>
          <w:rFonts w:ascii="Arial" w:hAnsi="Arial" w:cs="Arial"/>
          <w:sz w:val="24"/>
          <w:szCs w:val="24"/>
        </w:rPr>
        <w:t xml:space="preserve"> JUSTICE</w:t>
      </w:r>
      <w:r w:rsidR="001B2D43">
        <w:rPr>
          <w:rFonts w:ascii="Arial" w:hAnsi="Arial" w:cs="Arial"/>
          <w:sz w:val="24"/>
          <w:szCs w:val="24"/>
        </w:rPr>
        <w:t xml:space="preserve"> </w:t>
      </w:r>
      <w:r w:rsidR="00031CDA">
        <w:rPr>
          <w:rFonts w:ascii="Arial" w:hAnsi="Arial" w:cs="Arial"/>
          <w:sz w:val="24"/>
          <w:szCs w:val="24"/>
        </w:rPr>
        <w:t>NYATHI</w:t>
      </w:r>
    </w:p>
    <w:p w:rsidR="00813581" w:rsidRDefault="00813581" w:rsidP="00EF528C">
      <w:pPr>
        <w:pStyle w:val="Header"/>
        <w:rPr>
          <w:rFonts w:ascii="Arial" w:hAnsi="Arial" w:cs="Arial"/>
          <w:sz w:val="24"/>
          <w:szCs w:val="24"/>
        </w:rPr>
      </w:pPr>
    </w:p>
    <w:p w:rsidR="00AA5EAA" w:rsidRDefault="00AA5EAA" w:rsidP="00EF528C">
      <w:pPr>
        <w:pStyle w:val="Header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71EE5" w:rsidRDefault="00442EA7" w:rsidP="00EF528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571EE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282C06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D1938">
        <w:rPr>
          <w:rFonts w:ascii="Arial" w:hAnsi="Arial" w:cs="Arial"/>
          <w:b/>
          <w:i/>
          <w:sz w:val="24"/>
          <w:szCs w:val="24"/>
          <w:u w:val="single"/>
        </w:rPr>
        <w:t xml:space="preserve">AT </w:t>
      </w:r>
      <w:r w:rsidR="0033739D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0:00 </w:t>
      </w:r>
    </w:p>
    <w:p w:rsidR="00930A7A" w:rsidRDefault="002702CF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</w:t>
      </w:r>
      <w:r w:rsidR="00EF528C">
        <w:rPr>
          <w:rFonts w:ascii="Arial" w:hAnsi="Arial" w:cs="Arial"/>
          <w:sz w:val="24"/>
          <w:szCs w:val="24"/>
        </w:rPr>
        <w:t xml:space="preserve"> </w:t>
      </w:r>
      <w:r w:rsidR="00031CDA">
        <w:rPr>
          <w:rFonts w:ascii="Arial" w:hAnsi="Arial" w:cs="Arial"/>
          <w:sz w:val="24"/>
          <w:szCs w:val="24"/>
        </w:rPr>
        <w:t>DU PLESSIS AJ</w:t>
      </w:r>
    </w:p>
    <w:p w:rsidR="00813581" w:rsidRDefault="00813581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45065" w:rsidRDefault="00C45065" w:rsidP="0021572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47773" w:rsidRDefault="00D47773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C1364" w:rsidRPr="0005340B" w:rsidRDefault="000C1364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PART HEARD </w:t>
      </w:r>
      <w:r w:rsidR="00031CDA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CIVIL TRIAL </w:t>
      </w: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MATTER</w:t>
      </w:r>
    </w:p>
    <w:p w:rsidR="00031CDA" w:rsidRDefault="00031CDA" w:rsidP="000C136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D4456D" w:rsidRDefault="00D4456D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31CDA" w:rsidRPr="00B43A12" w:rsidRDefault="004D7514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="00031CDA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031CDA" w:rsidRDefault="00031CDA" w:rsidP="00031CD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ALLY AJ</w:t>
      </w:r>
    </w:p>
    <w:p w:rsidR="00031CDA" w:rsidRDefault="00031CDA" w:rsidP="00031CDA">
      <w:pPr>
        <w:tabs>
          <w:tab w:val="left" w:pos="420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1083"/>
      </w:tblGrid>
      <w:tr w:rsidR="0076661C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B ALEXANDER obo KS ALEXANDER vs THE MEC OF HEALTH GAUTENG PROVINCE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13494/18</w:t>
            </w:r>
          </w:p>
        </w:tc>
      </w:tr>
    </w:tbl>
    <w:p w:rsidR="00D4456D" w:rsidRDefault="00D4456D" w:rsidP="00D4456D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D673DC" w:rsidRDefault="00D673DC" w:rsidP="005C4659">
      <w:pPr>
        <w:tabs>
          <w:tab w:val="left" w:pos="420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F08D3" w:rsidRPr="0005340B" w:rsidRDefault="00EF08D3" w:rsidP="00EF08D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1</w:t>
      </w: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Pr="00B43A12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4749EF">
        <w:rPr>
          <w:rFonts w:ascii="Arial" w:hAnsi="Arial" w:cs="Arial"/>
          <w:b/>
          <w:i/>
          <w:sz w:val="24"/>
          <w:szCs w:val="24"/>
          <w:u w:val="single"/>
        </w:rPr>
        <w:t>6</w:t>
      </w:r>
      <w:proofErr w:type="gramStart"/>
      <w:r w:rsidR="009B083D">
        <w:rPr>
          <w:rFonts w:ascii="Arial" w:hAnsi="Arial" w:cs="Arial"/>
          <w:b/>
          <w:i/>
          <w:sz w:val="24"/>
          <w:szCs w:val="24"/>
          <w:u w:val="single"/>
        </w:rPr>
        <w:t>E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F47A0D" w:rsidRDefault="00EF08D3" w:rsidP="00C2260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</w:t>
      </w:r>
      <w:r w:rsidR="006A03D3">
        <w:rPr>
          <w:rFonts w:ascii="Arial" w:hAnsi="Arial" w:cs="Arial"/>
          <w:sz w:val="24"/>
          <w:szCs w:val="24"/>
        </w:rPr>
        <w:t>STRIJDOM</w:t>
      </w:r>
      <w:r w:rsidR="00BD2CB0">
        <w:rPr>
          <w:rFonts w:ascii="Arial" w:hAnsi="Arial" w:cs="Arial"/>
          <w:sz w:val="24"/>
          <w:szCs w:val="24"/>
        </w:rPr>
        <w:t xml:space="preserve"> AJ</w:t>
      </w:r>
    </w:p>
    <w:p w:rsidR="00E32624" w:rsidRPr="00C22604" w:rsidRDefault="00E32624" w:rsidP="00C2260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GELDENHUYS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029123/23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N NTJINGA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MIN OF POLICE+1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11580/16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STD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E SINGH+1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80565/17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SB GUARANTEE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HOOSEN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52770/20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BURCO CIVILS CC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AQUANIC SERVICES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87384/18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TOYOTA FINANCIAL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P O RAGALAVHANDA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60116/21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WESBANK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 VAN JAARSVELD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53545/20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G VISSER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E WAGNER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3682/08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TOYOTA FINANCIAL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P </w:t>
      </w:r>
      <w:proofErr w:type="spellStart"/>
      <w:r w:rsidRPr="00B61F49">
        <w:rPr>
          <w:rFonts w:ascii="Arial" w:hAnsi="Arial" w:cs="Arial"/>
          <w:b/>
          <w:bCs/>
          <w:sz w:val="24"/>
          <w:szCs w:val="24"/>
          <w:u w:val="single"/>
        </w:rPr>
        <w:t>P</w:t>
      </w:r>
      <w:proofErr w:type="spellEnd"/>
      <w:r w:rsidRPr="00B61F49">
        <w:rPr>
          <w:rFonts w:ascii="Arial" w:hAnsi="Arial" w:cs="Arial"/>
          <w:b/>
          <w:bCs/>
          <w:sz w:val="24"/>
          <w:szCs w:val="24"/>
          <w:u w:val="single"/>
        </w:rPr>
        <w:t xml:space="preserve"> MANKGE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1212/2022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 L PRETORIUS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11216/19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TOYOTA FINANCIAL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B NTLEBI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39876/21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 MARUPENG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63711/17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PINNACLE MICRO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INTSIKA IT SOLUTIONS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B39059/22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TOYOTA FINANCIAL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B KEKANA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29858/21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NEDBANK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NKOANYANA TRADING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044472/22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UKHOZI INFORMATION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MEC OF </w:t>
      </w:r>
      <w:proofErr w:type="gramStart"/>
      <w:r w:rsidRPr="00B61F49">
        <w:rPr>
          <w:rFonts w:ascii="Arial" w:hAnsi="Arial" w:cs="Arial"/>
          <w:b/>
          <w:bCs/>
          <w:sz w:val="24"/>
          <w:szCs w:val="24"/>
          <w:u w:val="single"/>
        </w:rPr>
        <w:t>EDUCATION,MPUMALANGA</w:t>
      </w:r>
      <w:proofErr w:type="gramEnd"/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66426/11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EKSTEEN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3392/14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T </w:t>
      </w:r>
      <w:proofErr w:type="spellStart"/>
      <w:r w:rsidRPr="00B61F49">
        <w:rPr>
          <w:rFonts w:ascii="Arial" w:hAnsi="Arial" w:cs="Arial"/>
          <w:b/>
          <w:bCs/>
          <w:sz w:val="24"/>
          <w:szCs w:val="24"/>
          <w:u w:val="single"/>
        </w:rPr>
        <w:t>T</w:t>
      </w:r>
      <w:proofErr w:type="spellEnd"/>
      <w:r w:rsidRPr="00B61F49">
        <w:rPr>
          <w:rFonts w:ascii="Arial" w:hAnsi="Arial" w:cs="Arial"/>
          <w:b/>
          <w:bCs/>
          <w:sz w:val="24"/>
          <w:szCs w:val="24"/>
          <w:u w:val="single"/>
        </w:rPr>
        <w:t xml:space="preserve"> NYAWOSE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46820/19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ABSA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P A NEGONDE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060716/22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TOYOTA FINANCIAL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L KGATLE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50469/21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ABAS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P D RAMOROKA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052547/22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CSG RESOURCING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UNIVERSAL TELECOMS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045111/22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L DE BRUIN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021571/23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SB GUARANTEE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 P MATUNDA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016438/23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S MPATI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020854/23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 E SMIDT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 H SMIDT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54168/21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BOTHA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BOTHA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42149/21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 PIEPMEYER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W G PIEPMEYER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042003/23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61F49" w:rsidRP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Default="00BD2CB0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BY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 xml:space="preserve"> THE TIME THIS ROLL WAS FINALISED THE UNDERMENTIONED COURT ONLINE MATTERS WERE NOT DISPLAYING DOCUMENTS ON CASELINE</w:t>
      </w:r>
    </w:p>
    <w:p w:rsidR="00BD2CB0" w:rsidRPr="00B61F49" w:rsidRDefault="00BD2CB0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29.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CHANGING TIDE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T NGEMA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049391/22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IPS INVESTMENTS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W M KOMA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019926/23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W YZEL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NGCOBO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012440/22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S BREYTTON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H BREYTTON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012129/23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16E4" w:rsidRDefault="00E516E4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16E4" w:rsidRDefault="00E516E4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16E4" w:rsidRDefault="00E516E4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16E4" w:rsidRDefault="00E516E4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16E4" w:rsidRPr="00B61F49" w:rsidRDefault="00E516E4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AF6019" w:rsidRPr="0005340B" w:rsidRDefault="00AF6019" w:rsidP="00AF601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2</w:t>
      </w:r>
    </w:p>
    <w:p w:rsidR="00AF6019" w:rsidRDefault="00AF6019" w:rsidP="00AF601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F6019" w:rsidRDefault="00AF6019" w:rsidP="00AF601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F6019" w:rsidRPr="00B43A12" w:rsidRDefault="00AF6019" w:rsidP="00AF601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4D   AT 10:0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AF6019" w:rsidRDefault="00AF6019" w:rsidP="00AF6019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SETHUSA-SHONGWE AJ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O NTLULI INC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MIN OF SPORTS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46897/21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STD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 D MASHEGO+1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50326/+21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GELDENHUYS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029122/23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J </w:t>
      </w:r>
      <w:proofErr w:type="spellStart"/>
      <w:r w:rsidRPr="00B61F49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B61F49">
        <w:rPr>
          <w:rFonts w:ascii="Arial" w:hAnsi="Arial" w:cs="Arial"/>
          <w:b/>
          <w:bCs/>
          <w:sz w:val="24"/>
          <w:szCs w:val="24"/>
          <w:u w:val="single"/>
        </w:rPr>
        <w:t xml:space="preserve"> KRIEL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62816/17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 C MBATHA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 MSWELI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49840/21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STD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 T MARTIN+1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32499/14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39.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O MAHLANGU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MOLEKWA+2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18462/20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N P LEKGETHO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28653/18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SALPC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HAFFEJEE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48324/21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TOYOTA FINANCIAL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 MAVHUNGA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38878/21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L SITHOLE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77735/16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B M NDHLOVU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30194/18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SOLID LIVING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S </w:t>
      </w:r>
      <w:proofErr w:type="spellStart"/>
      <w:r w:rsidRPr="00B61F49">
        <w:rPr>
          <w:rFonts w:ascii="Arial" w:hAnsi="Arial" w:cs="Arial"/>
          <w:b/>
          <w:bCs/>
          <w:sz w:val="24"/>
          <w:szCs w:val="24"/>
          <w:u w:val="single"/>
        </w:rPr>
        <w:t>S</w:t>
      </w:r>
      <w:proofErr w:type="spellEnd"/>
      <w:r w:rsidRPr="00B61F49">
        <w:rPr>
          <w:rFonts w:ascii="Arial" w:hAnsi="Arial" w:cs="Arial"/>
          <w:b/>
          <w:bCs/>
          <w:sz w:val="24"/>
          <w:szCs w:val="24"/>
          <w:u w:val="single"/>
        </w:rPr>
        <w:t xml:space="preserve"> DHLOMO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37086/22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TOYOTA FINANCIAL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 KWENDA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47334/21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D MENTZ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MENTZ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71999/18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CENTPRET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  <w:t>TMOS DIRECT LTD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028688/23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49.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CHANGING TIDES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J MNCUBE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027878/22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 T NGWENYAMA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013750/23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IPS INVESTMENTS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W MKOMA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028613/23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C TSUNGA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DEP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>T OF HOME AFFAIRS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018573/23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T </w:t>
      </w:r>
      <w:proofErr w:type="spellStart"/>
      <w:r w:rsidRPr="00B61F49">
        <w:rPr>
          <w:rFonts w:ascii="Arial" w:hAnsi="Arial" w:cs="Arial"/>
          <w:b/>
          <w:bCs/>
          <w:sz w:val="24"/>
          <w:szCs w:val="24"/>
          <w:u w:val="single"/>
        </w:rPr>
        <w:t>T</w:t>
      </w:r>
      <w:proofErr w:type="spellEnd"/>
      <w:r w:rsidRPr="00B61F49">
        <w:rPr>
          <w:rFonts w:ascii="Arial" w:hAnsi="Arial" w:cs="Arial"/>
          <w:b/>
          <w:bCs/>
          <w:sz w:val="24"/>
          <w:szCs w:val="24"/>
          <w:u w:val="single"/>
        </w:rPr>
        <w:t xml:space="preserve"> MABONELA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046294/22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J KHUMALO+1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  <w:t>D W CHIDI+OTHERS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17278/20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 M SIBANYONI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018877/23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PRESMOOI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  <w:t>MEHLOLETSE LTD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018641/23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L SCHOEMAN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I E SCHOEMAN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043405/23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M MAPHALALA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 T MAPHALALA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020658/23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B61F49" w:rsidRP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59.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OPC PROPERTIES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RICCI’S PLACE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028615/23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VUSELELA INVESTMENT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N NGEMA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019911/23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FIPRO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SANRAL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015484/23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ABSA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G BARKHUIZEN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047241/22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P ROODT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 ROODT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022455/23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J KHUMALO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014649/23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AF6019" w:rsidRPr="00C66DD1" w:rsidRDefault="00AF6019" w:rsidP="00AF6019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AF6019" w:rsidRPr="00123C10" w:rsidRDefault="00AF6019" w:rsidP="00AF60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AF6019" w:rsidRPr="0005340B" w:rsidRDefault="00AF6019" w:rsidP="00AF601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3</w:t>
      </w:r>
    </w:p>
    <w:p w:rsidR="00AF6019" w:rsidRDefault="00AF6019" w:rsidP="00AF601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F6019" w:rsidRDefault="00AF6019" w:rsidP="00AF601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F6019" w:rsidRPr="00B43A12" w:rsidRDefault="00AF6019" w:rsidP="00AF601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COURT  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10:00 </w:t>
      </w:r>
      <w:r w:rsidR="00BD2CB0">
        <w:rPr>
          <w:rFonts w:ascii="Arial" w:hAnsi="Arial" w:cs="Arial"/>
          <w:b/>
          <w:i/>
          <w:sz w:val="24"/>
          <w:szCs w:val="24"/>
          <w:u w:val="single"/>
        </w:rPr>
        <w:t>(MICROSOFT TEAMS)</w:t>
      </w:r>
    </w:p>
    <w:p w:rsidR="00AF6019" w:rsidRDefault="00AF6019" w:rsidP="00AF6019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PHOOKO AJ</w:t>
      </w:r>
    </w:p>
    <w:p w:rsid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N NETSHAULU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51939/21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UNIVERSITY OF CAPE TOWN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PUBLIC PROTECTOR+3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7962/20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 L MALEFANE+1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K MOTSOENE+1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35039/22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P T DLAMINI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10074/20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69.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JULOWAVE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 MINENZA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051315/22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70.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WESBANK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I MMADITLA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38296/21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71.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C MASANGO TRUST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>018578/23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72.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ABSA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NKABINDE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000946/23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73.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STD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55900/19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74.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K SOMUAH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>001546/23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75.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N T ROSSOUW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D MYNHARDT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058351/22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76.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S KRAMER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H MUTHANYI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028695/23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77.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KRAMER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HETE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028689/23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78.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B/C OF MAXBIE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E HUMA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025494/23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79.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GEORGIOU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DEPT OF HOME AFFAIRS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017598/23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D SECH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>OBE TRUST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020824/23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H RABIE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020828/23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H RABIE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020830/23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C A KLOPPER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053275/22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ABSA TRUST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020908/23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SB GUARANTEE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E S MOTALE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020141/23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H RABIE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020856/23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87.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B/C OF KERRY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N W AMARTEIFIO</w:t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6A03D3" w:rsidRPr="00B61F49">
        <w:rPr>
          <w:rFonts w:ascii="Arial" w:hAnsi="Arial" w:cs="Arial"/>
          <w:b/>
          <w:bCs/>
          <w:sz w:val="24"/>
          <w:szCs w:val="24"/>
          <w:u w:val="single"/>
        </w:rPr>
        <w:t>026061/22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STD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BATSUMI CLAIMS SOLUTIONS</w:t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037471/22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89.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STD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GAME ENTERPRISE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028536/22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P Z MNISI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 G MABUZA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033865/23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91.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C VAN TONER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VAN TONDER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043304/23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92.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E MEINTJES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H MEINTJES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020468/23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2CB0" w:rsidRDefault="00BD2CB0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16E4" w:rsidRDefault="00E516E4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16E4" w:rsidRDefault="00E516E4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16E4" w:rsidRDefault="00E516E4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2CB0" w:rsidRDefault="00BD2CB0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2CB0" w:rsidRDefault="00BD2CB0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B61F49" w:rsidRPr="00B61F49" w:rsidRDefault="00B61F49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93.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A WESSELS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F601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047721/22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94.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 P SMITH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F601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011282/23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95.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NEDBANK LTD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B N NTIMBA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F601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016470/23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96.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SB GUARANTEE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M WALTERS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020670/23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97.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H RABIE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F601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020858/23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98.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J H RABIE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F601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020856/23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99.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SB GUARANTEE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N MOOI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F601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057314/22</w:t>
      </w:r>
    </w:p>
    <w:p w:rsidR="006A03D3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4749EF" w:rsidRPr="00B61F49" w:rsidRDefault="006A03D3" w:rsidP="006A0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B61F49">
        <w:rPr>
          <w:rFonts w:ascii="Arial" w:hAnsi="Arial" w:cs="Arial"/>
          <w:b/>
          <w:bCs/>
          <w:sz w:val="24"/>
          <w:szCs w:val="24"/>
          <w:u w:val="single"/>
        </w:rPr>
        <w:t>100.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SB GUARANTEE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F601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  <w:t>T F MATLAKALA</w:t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F601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1F49">
        <w:rPr>
          <w:rFonts w:ascii="Arial" w:hAnsi="Arial" w:cs="Arial"/>
          <w:b/>
          <w:bCs/>
          <w:sz w:val="24"/>
          <w:szCs w:val="24"/>
          <w:u w:val="single"/>
        </w:rPr>
        <w:t>016440/23</w:t>
      </w:r>
    </w:p>
    <w:p w:rsidR="00517B77" w:rsidRPr="00B61F49" w:rsidRDefault="00517B77" w:rsidP="00517B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7B77" w:rsidRPr="00123C10" w:rsidRDefault="00517B77" w:rsidP="00517B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7B77" w:rsidRPr="00123C10" w:rsidRDefault="00517B77" w:rsidP="00517B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087027" w:rsidRPr="0005340B" w:rsidRDefault="00087027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TAXATION ROLL</w:t>
      </w: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Pr="00B43A12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</w:t>
      </w:r>
      <w:r w:rsidR="00124374">
        <w:rPr>
          <w:rFonts w:ascii="Arial" w:hAnsi="Arial" w:cs="Arial"/>
          <w:b/>
          <w:i/>
          <w:sz w:val="24"/>
          <w:szCs w:val="24"/>
          <w:u w:val="single"/>
        </w:rPr>
        <w:t xml:space="preserve"> 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AT THE PALACE </w:t>
      </w:r>
    </w:p>
    <w:p w:rsidR="00087027" w:rsidRDefault="00087027" w:rsidP="00087027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="00396B71">
        <w:rPr>
          <w:rFonts w:ascii="Arial" w:hAnsi="Arial" w:cs="Arial"/>
          <w:sz w:val="24"/>
          <w:szCs w:val="24"/>
        </w:rPr>
        <w:t xml:space="preserve">TAXING MASTER </w:t>
      </w:r>
      <w:proofErr w:type="gramStart"/>
      <w:r>
        <w:rPr>
          <w:rFonts w:ascii="Arial" w:hAnsi="Arial" w:cs="Arial"/>
          <w:sz w:val="24"/>
          <w:szCs w:val="24"/>
        </w:rPr>
        <w:t>MS</w:t>
      </w:r>
      <w:proofErr w:type="gramEnd"/>
      <w:r>
        <w:rPr>
          <w:rFonts w:ascii="Arial" w:hAnsi="Arial" w:cs="Arial"/>
          <w:sz w:val="24"/>
          <w:szCs w:val="24"/>
        </w:rPr>
        <w:t xml:space="preserve"> A CHETTY</w:t>
      </w:r>
    </w:p>
    <w:p w:rsidR="001A1E90" w:rsidRDefault="001A1E90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105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985"/>
        <w:gridCol w:w="1134"/>
        <w:gridCol w:w="1134"/>
        <w:gridCol w:w="1275"/>
        <w:gridCol w:w="2694"/>
        <w:gridCol w:w="2126"/>
      </w:tblGrid>
      <w:tr w:rsidR="003A3CF1" w:rsidRPr="003A3CF1" w:rsidTr="00926C28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A3CF1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35138/21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 xml:space="preserve">Compensation </w:t>
            </w:r>
            <w:proofErr w:type="spellStart"/>
            <w:r w:rsidRPr="003A3CF1">
              <w:rPr>
                <w:rFonts w:ascii="Arial" w:hAnsi="Arial" w:cs="Arial"/>
                <w:color w:val="000000"/>
              </w:rPr>
              <w:t>Comm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Sherrif's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>  PTA Central</w:t>
            </w:r>
          </w:p>
        </w:tc>
      </w:tr>
      <w:tr w:rsidR="003A3CF1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85202/14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Dalmar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Plant Hire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RMB</w:t>
            </w:r>
          </w:p>
        </w:tc>
      </w:tr>
      <w:tr w:rsidR="003A3CF1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63511/20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SA Arms &amp; Ammunition Dealers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SAPS Liquor Board</w:t>
            </w:r>
          </w:p>
        </w:tc>
      </w:tr>
      <w:tr w:rsidR="003A3CF1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13327/22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Modisane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8B0706" w:rsidRDefault="008B0706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47B4" w:rsidRDefault="006947B4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47B4" w:rsidRDefault="006947B4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967BB" w:rsidRPr="00B43A12" w:rsidRDefault="000967BB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23 AT THE PALACE</w:t>
      </w:r>
    </w:p>
    <w:p w:rsidR="000967BB" w:rsidRDefault="000967BB" w:rsidP="000967BB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MS B BHANA</w:t>
      </w:r>
    </w:p>
    <w:p w:rsidR="006947B4" w:rsidRDefault="006947B4" w:rsidP="000967BB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105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559"/>
        <w:gridCol w:w="1134"/>
        <w:gridCol w:w="1418"/>
        <w:gridCol w:w="1984"/>
        <w:gridCol w:w="1985"/>
      </w:tblGrid>
      <w:tr w:rsidR="003A3CF1" w:rsidRPr="003A3CF1" w:rsidTr="00E516E4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5360/13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Madonsela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2440/18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Haward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10805/18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Swartz 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47737/17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Ngoza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72638/17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Adv Oosthuizen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83387/18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Nxamadcawo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52675/17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Manyamela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MB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27823/18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Mahlangu 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3A3CF1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CF1" w:rsidRPr="003A3CF1" w:rsidRDefault="003A3CF1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0967BB" w:rsidRDefault="000967BB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969FD" w:rsidRDefault="00C969FD" w:rsidP="00B95BB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8B0706" w:rsidRDefault="008B0706" w:rsidP="00A210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2106A" w:rsidRPr="00B43A12" w:rsidRDefault="008E1D9A" w:rsidP="00A210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19</w:t>
      </w:r>
      <w:r w:rsidR="00A2106A">
        <w:rPr>
          <w:rFonts w:ascii="Arial" w:hAnsi="Arial" w:cs="Arial"/>
          <w:b/>
          <w:i/>
          <w:sz w:val="24"/>
          <w:szCs w:val="24"/>
          <w:u w:val="single"/>
        </w:rPr>
        <w:t xml:space="preserve"> AT THE PALACE </w:t>
      </w:r>
    </w:p>
    <w:p w:rsidR="00110CA5" w:rsidRDefault="00A2106A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</w:t>
      </w:r>
      <w:r w:rsidR="00110CA5">
        <w:rPr>
          <w:rFonts w:ascii="Arial" w:hAnsi="Arial" w:cs="Arial"/>
          <w:sz w:val="24"/>
          <w:szCs w:val="24"/>
        </w:rPr>
        <w:t xml:space="preserve"> MS </w:t>
      </w:r>
      <w:r w:rsidR="008E1D9A">
        <w:rPr>
          <w:rFonts w:ascii="Arial" w:hAnsi="Arial" w:cs="Arial"/>
          <w:sz w:val="24"/>
          <w:szCs w:val="24"/>
        </w:rPr>
        <w:t>N MOTSEPE</w:t>
      </w:r>
    </w:p>
    <w:p w:rsidR="00110CA5" w:rsidRDefault="00110CA5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105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559"/>
        <w:gridCol w:w="1823"/>
        <w:gridCol w:w="1140"/>
        <w:gridCol w:w="1432"/>
        <w:gridCol w:w="2126"/>
      </w:tblGrid>
      <w:tr w:rsidR="008E1D9A" w:rsidRPr="003A3CF1" w:rsidTr="00E516E4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N Motsepe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58437/20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Tsiri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TK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N Motsepe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5778/19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Mthimunye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N Motsepe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53810/21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Radebe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ZP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N Motsepe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40070/21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Nkuna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JM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N Motsepe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66336/19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Makinta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JM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N Motsepe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58271/16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Stoltz MMM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N Motsepe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54343/17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Mathabathe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E516E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N Motsepe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44722/21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Maahlangu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5C4659" w:rsidRDefault="005C4659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47B4" w:rsidRPr="00B43A12" w:rsidRDefault="008E1D9A" w:rsidP="006947B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17</w:t>
      </w:r>
      <w:r w:rsidR="006947B4">
        <w:rPr>
          <w:rFonts w:ascii="Arial" w:hAnsi="Arial" w:cs="Arial"/>
          <w:b/>
          <w:i/>
          <w:sz w:val="24"/>
          <w:szCs w:val="24"/>
          <w:u w:val="single"/>
        </w:rPr>
        <w:t xml:space="preserve"> AT THE PALACE</w:t>
      </w:r>
    </w:p>
    <w:p w:rsidR="006947B4" w:rsidRDefault="006947B4" w:rsidP="006947B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</w:t>
      </w:r>
      <w:r w:rsidR="008E1D9A">
        <w:rPr>
          <w:rFonts w:ascii="Arial" w:hAnsi="Arial" w:cs="Arial"/>
          <w:sz w:val="24"/>
          <w:szCs w:val="24"/>
        </w:rPr>
        <w:t>E THE TAXING MASTER MS SA SIBIYA</w:t>
      </w:r>
    </w:p>
    <w:tbl>
      <w:tblPr>
        <w:tblW w:w="10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418"/>
        <w:gridCol w:w="1275"/>
        <w:gridCol w:w="1418"/>
        <w:gridCol w:w="1843"/>
        <w:gridCol w:w="1842"/>
      </w:tblGrid>
      <w:tr w:rsidR="008E1D9A" w:rsidRPr="003A3CF1" w:rsidTr="00926C28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1418/19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Simelane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MM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76814/19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Nyembe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MH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4446/17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Vilakazi 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11360/18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Moosa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9270/18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Tinkler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JG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88933/16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Genl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Loud 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14862/17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Geogiades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JD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E1D9A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3CF1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3A3CF1">
              <w:rPr>
                <w:rFonts w:ascii="Arial" w:hAnsi="Arial" w:cs="Arial"/>
                <w:color w:val="000000"/>
              </w:rPr>
              <w:t xml:space="preserve">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879/19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Tshabalala 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1D9A" w:rsidRPr="003A3CF1" w:rsidRDefault="008E1D9A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802705" w:rsidRDefault="00802705" w:rsidP="006947B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C036A7" w:rsidRDefault="00C036A7" w:rsidP="006947B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8E1D9A" w:rsidRDefault="008E1D9A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516E4" w:rsidRDefault="00E516E4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516E4" w:rsidRDefault="00E516E4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516E4" w:rsidRDefault="00E516E4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516E4" w:rsidRDefault="00E516E4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516E4" w:rsidRDefault="00E516E4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E1D9A" w:rsidRPr="00B43A12" w:rsidRDefault="008E1D9A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2.50 AT THE HIGH COURT BUILDING</w:t>
      </w:r>
    </w:p>
    <w:p w:rsidR="00354271" w:rsidRDefault="008E1D9A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MR O SEBOGODI</w:t>
      </w: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418"/>
        <w:gridCol w:w="1275"/>
        <w:gridCol w:w="1418"/>
        <w:gridCol w:w="1843"/>
        <w:gridCol w:w="1842"/>
      </w:tblGrid>
      <w:tr w:rsidR="00926C28" w:rsidRPr="003A3CF1" w:rsidTr="00926C28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3CF1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26C28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B1F0E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jc w:val="right"/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44260/15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Khoza</w:t>
            </w:r>
            <w:proofErr w:type="spellEnd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HL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9B1F0E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48950/19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Somdaka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9B1F0E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87143/18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Xaba</w:t>
            </w:r>
            <w:proofErr w:type="spellEnd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9B1F0E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41244/15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Mthombeni</w:t>
            </w:r>
            <w:proofErr w:type="spellEnd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MM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9B1F0E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</w:t>
            </w:r>
            <w:r w:rsidRPr="003A3CF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37756/22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Dr Jordaan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9B1F0E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</w:t>
            </w:r>
            <w:r w:rsidRPr="003A3CF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77989/19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City of Tshwane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9B1F0E" w:rsidRPr="003A3CF1" w:rsidTr="00926C28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</w:t>
            </w:r>
            <w:r w:rsidRPr="003A3CF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93585/19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9B1F0E" w:rsidRDefault="009B1F0E" w:rsidP="009B1F0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Rapulana</w:t>
            </w:r>
            <w:proofErr w:type="spellEnd"/>
            <w:r w:rsidRPr="009B1F0E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TC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0E" w:rsidRPr="003A3CF1" w:rsidRDefault="009B1F0E" w:rsidP="009B1F0E">
            <w:pPr>
              <w:rPr>
                <w:rFonts w:ascii="Arial" w:hAnsi="Arial" w:cs="Arial"/>
                <w:color w:val="000000"/>
              </w:rPr>
            </w:pPr>
            <w:r w:rsidRPr="003A3CF1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horzAnchor="margin" w:tblpY="2960"/>
        <w:tblW w:w="10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556"/>
        <w:gridCol w:w="1134"/>
        <w:gridCol w:w="1276"/>
        <w:gridCol w:w="1843"/>
        <w:gridCol w:w="1984"/>
      </w:tblGrid>
      <w:tr w:rsidR="00926C28" w:rsidRPr="003A3CF1" w:rsidTr="00926C28">
        <w:trPr>
          <w:trHeight w:val="300"/>
        </w:trPr>
        <w:tc>
          <w:tcPr>
            <w:tcW w:w="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22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C28" w:rsidRPr="003A3CF1" w:rsidRDefault="00926C28" w:rsidP="00926C28">
            <w:pPr>
              <w:rPr>
                <w:rFonts w:ascii="Arial" w:hAnsi="Arial" w:cs="Arial"/>
              </w:rPr>
            </w:pPr>
          </w:p>
        </w:tc>
      </w:tr>
    </w:tbl>
    <w:p w:rsidR="00926C28" w:rsidRPr="008E1D9A" w:rsidRDefault="00926C28" w:rsidP="00926C28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sectPr w:rsidR="00926C28" w:rsidRPr="008E1D9A" w:rsidSect="00B61F49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68B" w:rsidRDefault="0090468B">
      <w:r>
        <w:separator/>
      </w:r>
    </w:p>
  </w:endnote>
  <w:endnote w:type="continuationSeparator" w:id="0">
    <w:p w:rsidR="0090468B" w:rsidRDefault="0090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68B" w:rsidRDefault="0090468B">
      <w:r>
        <w:separator/>
      </w:r>
    </w:p>
  </w:footnote>
  <w:footnote w:type="continuationSeparator" w:id="0">
    <w:p w:rsidR="0090468B" w:rsidRDefault="0090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28" w:rsidRDefault="00926C28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6C28" w:rsidRDefault="00926C28">
    <w:pPr>
      <w:pStyle w:val="Header"/>
    </w:pPr>
  </w:p>
  <w:p w:rsidR="00926C28" w:rsidRDefault="00926C28"/>
  <w:p w:rsidR="00926C28" w:rsidRDefault="00926C2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28" w:rsidRPr="00E557A1" w:rsidRDefault="00926C28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E516E4">
      <w:rPr>
        <w:rStyle w:val="PageNumber"/>
        <w:b/>
        <w:noProof/>
        <w:sz w:val="24"/>
        <w:szCs w:val="24"/>
      </w:rPr>
      <w:t>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E516E4">
      <w:rPr>
        <w:rStyle w:val="PageNumber"/>
        <w:b/>
        <w:noProof/>
        <w:sz w:val="24"/>
        <w:szCs w:val="24"/>
      </w:rPr>
      <w:t>9</w:t>
    </w:r>
    <w:r w:rsidRPr="00E557A1">
      <w:rPr>
        <w:rStyle w:val="PageNumber"/>
        <w:b/>
        <w:sz w:val="24"/>
        <w:szCs w:val="24"/>
      </w:rPr>
      <w:fldChar w:fldCharType="end"/>
    </w:r>
  </w:p>
  <w:p w:rsidR="00926C28" w:rsidRDefault="00926C28"/>
  <w:p w:rsidR="00926C28" w:rsidRDefault="00926C2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4E2"/>
    <w:multiLevelType w:val="hybridMultilevel"/>
    <w:tmpl w:val="A552E1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8BF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44F3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5A07"/>
    <w:multiLevelType w:val="hybridMultilevel"/>
    <w:tmpl w:val="1B004424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E34A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6288"/>
    <w:multiLevelType w:val="hybridMultilevel"/>
    <w:tmpl w:val="A32C53C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DA5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C1F"/>
    <w:multiLevelType w:val="hybridMultilevel"/>
    <w:tmpl w:val="BD227A0A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55A8"/>
    <w:multiLevelType w:val="hybridMultilevel"/>
    <w:tmpl w:val="AA12F83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1CE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F52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421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9E7"/>
    <w:multiLevelType w:val="hybridMultilevel"/>
    <w:tmpl w:val="0576D90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C0F96"/>
    <w:multiLevelType w:val="hybridMultilevel"/>
    <w:tmpl w:val="73248E62"/>
    <w:lvl w:ilvl="0" w:tplc="A9440EE2">
      <w:start w:val="6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B63A47"/>
    <w:multiLevelType w:val="hybridMultilevel"/>
    <w:tmpl w:val="0D28009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4035"/>
    <w:multiLevelType w:val="hybridMultilevel"/>
    <w:tmpl w:val="49C445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8183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5B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734B7"/>
    <w:multiLevelType w:val="hybridMultilevel"/>
    <w:tmpl w:val="29F4F38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0416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63173F67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C4A2DC5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63E25"/>
    <w:multiLevelType w:val="hybridMultilevel"/>
    <w:tmpl w:val="1B1A12B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885ED2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1D0F12"/>
    <w:multiLevelType w:val="hybridMultilevel"/>
    <w:tmpl w:val="4D065CB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1"/>
  </w:num>
  <w:num w:numId="3">
    <w:abstractNumId w:val="13"/>
  </w:num>
  <w:num w:numId="4">
    <w:abstractNumId w:val="24"/>
  </w:num>
  <w:num w:numId="5">
    <w:abstractNumId w:val="15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"/>
  </w:num>
  <w:num w:numId="11">
    <w:abstractNumId w:val="11"/>
  </w:num>
  <w:num w:numId="12">
    <w:abstractNumId w:val="18"/>
  </w:num>
  <w:num w:numId="13">
    <w:abstractNumId w:val="33"/>
  </w:num>
  <w:num w:numId="14">
    <w:abstractNumId w:val="31"/>
  </w:num>
  <w:num w:numId="15">
    <w:abstractNumId w:val="30"/>
  </w:num>
  <w:num w:numId="16">
    <w:abstractNumId w:val="32"/>
  </w:num>
  <w:num w:numId="17">
    <w:abstractNumId w:val="25"/>
  </w:num>
  <w:num w:numId="18">
    <w:abstractNumId w:val="22"/>
  </w:num>
  <w:num w:numId="19">
    <w:abstractNumId w:val="23"/>
  </w:num>
  <w:num w:numId="20">
    <w:abstractNumId w:val="2"/>
  </w:num>
  <w:num w:numId="21">
    <w:abstractNumId w:val="26"/>
  </w:num>
  <w:num w:numId="22">
    <w:abstractNumId w:val="27"/>
  </w:num>
  <w:num w:numId="23">
    <w:abstractNumId w:val="17"/>
  </w:num>
  <w:num w:numId="24">
    <w:abstractNumId w:val="9"/>
  </w:num>
  <w:num w:numId="25">
    <w:abstractNumId w:val="7"/>
  </w:num>
  <w:num w:numId="26">
    <w:abstractNumId w:val="4"/>
  </w:num>
  <w:num w:numId="27">
    <w:abstractNumId w:val="0"/>
  </w:num>
  <w:num w:numId="28">
    <w:abstractNumId w:val="10"/>
  </w:num>
  <w:num w:numId="29">
    <w:abstractNumId w:val="19"/>
  </w:num>
  <w:num w:numId="30">
    <w:abstractNumId w:val="14"/>
  </w:num>
  <w:num w:numId="31">
    <w:abstractNumId w:val="12"/>
  </w:num>
  <w:num w:numId="32">
    <w:abstractNumId w:val="1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D3"/>
    <w:rsid w:val="000001B2"/>
    <w:rsid w:val="000019CD"/>
    <w:rsid w:val="0000209B"/>
    <w:rsid w:val="000026BB"/>
    <w:rsid w:val="00003061"/>
    <w:rsid w:val="0000316B"/>
    <w:rsid w:val="00003B5E"/>
    <w:rsid w:val="00003E26"/>
    <w:rsid w:val="000062C8"/>
    <w:rsid w:val="00006DAE"/>
    <w:rsid w:val="00007ACA"/>
    <w:rsid w:val="0001063F"/>
    <w:rsid w:val="00010996"/>
    <w:rsid w:val="00010DD8"/>
    <w:rsid w:val="00012BC8"/>
    <w:rsid w:val="00013C3B"/>
    <w:rsid w:val="000145D0"/>
    <w:rsid w:val="00014754"/>
    <w:rsid w:val="00017483"/>
    <w:rsid w:val="000178F7"/>
    <w:rsid w:val="000201D2"/>
    <w:rsid w:val="00020419"/>
    <w:rsid w:val="00022AE3"/>
    <w:rsid w:val="00022F05"/>
    <w:rsid w:val="00023015"/>
    <w:rsid w:val="000231BC"/>
    <w:rsid w:val="00023B38"/>
    <w:rsid w:val="00023FA4"/>
    <w:rsid w:val="0002411E"/>
    <w:rsid w:val="0002445E"/>
    <w:rsid w:val="00024A13"/>
    <w:rsid w:val="00024FE4"/>
    <w:rsid w:val="00025616"/>
    <w:rsid w:val="00025B94"/>
    <w:rsid w:val="00025C2F"/>
    <w:rsid w:val="00026393"/>
    <w:rsid w:val="000267F0"/>
    <w:rsid w:val="00026A0C"/>
    <w:rsid w:val="0002721C"/>
    <w:rsid w:val="00027717"/>
    <w:rsid w:val="00030960"/>
    <w:rsid w:val="00031411"/>
    <w:rsid w:val="00031CDA"/>
    <w:rsid w:val="000323C3"/>
    <w:rsid w:val="00032650"/>
    <w:rsid w:val="000328BD"/>
    <w:rsid w:val="00032FE4"/>
    <w:rsid w:val="00033048"/>
    <w:rsid w:val="00033104"/>
    <w:rsid w:val="00034085"/>
    <w:rsid w:val="00034A15"/>
    <w:rsid w:val="00034AE6"/>
    <w:rsid w:val="00034DB9"/>
    <w:rsid w:val="000353DF"/>
    <w:rsid w:val="000361E6"/>
    <w:rsid w:val="0003714A"/>
    <w:rsid w:val="00037D3A"/>
    <w:rsid w:val="00037EB9"/>
    <w:rsid w:val="00040250"/>
    <w:rsid w:val="00040D85"/>
    <w:rsid w:val="000413AA"/>
    <w:rsid w:val="0004218F"/>
    <w:rsid w:val="0004267D"/>
    <w:rsid w:val="00044098"/>
    <w:rsid w:val="000445C8"/>
    <w:rsid w:val="00045C7B"/>
    <w:rsid w:val="00045EC3"/>
    <w:rsid w:val="00046E69"/>
    <w:rsid w:val="00047465"/>
    <w:rsid w:val="00047E3C"/>
    <w:rsid w:val="000508BC"/>
    <w:rsid w:val="00050BBC"/>
    <w:rsid w:val="00052502"/>
    <w:rsid w:val="000525DA"/>
    <w:rsid w:val="00052985"/>
    <w:rsid w:val="0005340B"/>
    <w:rsid w:val="000543AD"/>
    <w:rsid w:val="00055DC7"/>
    <w:rsid w:val="00056718"/>
    <w:rsid w:val="00060001"/>
    <w:rsid w:val="000604A2"/>
    <w:rsid w:val="00060DB1"/>
    <w:rsid w:val="00061A6A"/>
    <w:rsid w:val="000633D4"/>
    <w:rsid w:val="00063489"/>
    <w:rsid w:val="00065621"/>
    <w:rsid w:val="000660B4"/>
    <w:rsid w:val="00067FDD"/>
    <w:rsid w:val="00070242"/>
    <w:rsid w:val="000702A8"/>
    <w:rsid w:val="0007036C"/>
    <w:rsid w:val="000703AD"/>
    <w:rsid w:val="000706BF"/>
    <w:rsid w:val="0007130D"/>
    <w:rsid w:val="00071D8F"/>
    <w:rsid w:val="000732BA"/>
    <w:rsid w:val="000742AE"/>
    <w:rsid w:val="00075646"/>
    <w:rsid w:val="00075D08"/>
    <w:rsid w:val="000773AC"/>
    <w:rsid w:val="00077433"/>
    <w:rsid w:val="00080594"/>
    <w:rsid w:val="00081D41"/>
    <w:rsid w:val="0008221D"/>
    <w:rsid w:val="0008239A"/>
    <w:rsid w:val="00083190"/>
    <w:rsid w:val="00084045"/>
    <w:rsid w:val="000847BB"/>
    <w:rsid w:val="000848F2"/>
    <w:rsid w:val="0008603D"/>
    <w:rsid w:val="00087027"/>
    <w:rsid w:val="0009026F"/>
    <w:rsid w:val="000908B8"/>
    <w:rsid w:val="00090979"/>
    <w:rsid w:val="00091105"/>
    <w:rsid w:val="000914CF"/>
    <w:rsid w:val="0009158F"/>
    <w:rsid w:val="00091B26"/>
    <w:rsid w:val="000926BD"/>
    <w:rsid w:val="000926CC"/>
    <w:rsid w:val="0009315D"/>
    <w:rsid w:val="00093A87"/>
    <w:rsid w:val="00093BD5"/>
    <w:rsid w:val="00093E68"/>
    <w:rsid w:val="000941DC"/>
    <w:rsid w:val="00094BED"/>
    <w:rsid w:val="000953E8"/>
    <w:rsid w:val="000964C6"/>
    <w:rsid w:val="0009676B"/>
    <w:rsid w:val="000967BB"/>
    <w:rsid w:val="0009689D"/>
    <w:rsid w:val="0009730B"/>
    <w:rsid w:val="000A0992"/>
    <w:rsid w:val="000A0BC5"/>
    <w:rsid w:val="000A1366"/>
    <w:rsid w:val="000A411E"/>
    <w:rsid w:val="000A42A5"/>
    <w:rsid w:val="000A4D97"/>
    <w:rsid w:val="000A4DCB"/>
    <w:rsid w:val="000A7041"/>
    <w:rsid w:val="000A7D93"/>
    <w:rsid w:val="000A7EE3"/>
    <w:rsid w:val="000B020A"/>
    <w:rsid w:val="000B0F68"/>
    <w:rsid w:val="000B1E9A"/>
    <w:rsid w:val="000B31BB"/>
    <w:rsid w:val="000B3612"/>
    <w:rsid w:val="000B491E"/>
    <w:rsid w:val="000B4EAE"/>
    <w:rsid w:val="000B550F"/>
    <w:rsid w:val="000B5791"/>
    <w:rsid w:val="000B66F8"/>
    <w:rsid w:val="000C007F"/>
    <w:rsid w:val="000C058C"/>
    <w:rsid w:val="000C0D85"/>
    <w:rsid w:val="000C1364"/>
    <w:rsid w:val="000C1BFC"/>
    <w:rsid w:val="000C1D42"/>
    <w:rsid w:val="000C2C68"/>
    <w:rsid w:val="000C30D3"/>
    <w:rsid w:val="000C47B8"/>
    <w:rsid w:val="000C480A"/>
    <w:rsid w:val="000C4CB7"/>
    <w:rsid w:val="000C568E"/>
    <w:rsid w:val="000C5D35"/>
    <w:rsid w:val="000C5D36"/>
    <w:rsid w:val="000C6079"/>
    <w:rsid w:val="000D0788"/>
    <w:rsid w:val="000D08D8"/>
    <w:rsid w:val="000D0D9A"/>
    <w:rsid w:val="000D218F"/>
    <w:rsid w:val="000D4F53"/>
    <w:rsid w:val="000D5E06"/>
    <w:rsid w:val="000D5F64"/>
    <w:rsid w:val="000D754B"/>
    <w:rsid w:val="000E1610"/>
    <w:rsid w:val="000E29FA"/>
    <w:rsid w:val="000E2A9E"/>
    <w:rsid w:val="000E33D2"/>
    <w:rsid w:val="000E3553"/>
    <w:rsid w:val="000E3CC3"/>
    <w:rsid w:val="000E4D3B"/>
    <w:rsid w:val="000E4FCD"/>
    <w:rsid w:val="000E5EC0"/>
    <w:rsid w:val="000F2592"/>
    <w:rsid w:val="000F33DC"/>
    <w:rsid w:val="000F354B"/>
    <w:rsid w:val="000F4EC3"/>
    <w:rsid w:val="000F50D7"/>
    <w:rsid w:val="000F56EA"/>
    <w:rsid w:val="000F5C70"/>
    <w:rsid w:val="000F67B7"/>
    <w:rsid w:val="000F6A4B"/>
    <w:rsid w:val="000F6FBF"/>
    <w:rsid w:val="00100090"/>
    <w:rsid w:val="001004DA"/>
    <w:rsid w:val="00100860"/>
    <w:rsid w:val="00100E31"/>
    <w:rsid w:val="00101179"/>
    <w:rsid w:val="00101FD2"/>
    <w:rsid w:val="001022AE"/>
    <w:rsid w:val="00102C18"/>
    <w:rsid w:val="00102DB7"/>
    <w:rsid w:val="00103D61"/>
    <w:rsid w:val="00103F8B"/>
    <w:rsid w:val="00104540"/>
    <w:rsid w:val="00104BFB"/>
    <w:rsid w:val="001051BD"/>
    <w:rsid w:val="00105E2B"/>
    <w:rsid w:val="00107084"/>
    <w:rsid w:val="00110301"/>
    <w:rsid w:val="001103DA"/>
    <w:rsid w:val="00110CA5"/>
    <w:rsid w:val="001110A7"/>
    <w:rsid w:val="00111FA6"/>
    <w:rsid w:val="00112BD9"/>
    <w:rsid w:val="00113737"/>
    <w:rsid w:val="001138EC"/>
    <w:rsid w:val="00114ECE"/>
    <w:rsid w:val="00115702"/>
    <w:rsid w:val="00116C98"/>
    <w:rsid w:val="00116D80"/>
    <w:rsid w:val="00116F69"/>
    <w:rsid w:val="00117AC3"/>
    <w:rsid w:val="00117C71"/>
    <w:rsid w:val="00120190"/>
    <w:rsid w:val="0012142E"/>
    <w:rsid w:val="001217A0"/>
    <w:rsid w:val="00121B03"/>
    <w:rsid w:val="001235D3"/>
    <w:rsid w:val="00123671"/>
    <w:rsid w:val="00124374"/>
    <w:rsid w:val="00124401"/>
    <w:rsid w:val="00124F46"/>
    <w:rsid w:val="001257DB"/>
    <w:rsid w:val="00125A05"/>
    <w:rsid w:val="00125B18"/>
    <w:rsid w:val="001302F3"/>
    <w:rsid w:val="00130781"/>
    <w:rsid w:val="00132B69"/>
    <w:rsid w:val="00133164"/>
    <w:rsid w:val="00133285"/>
    <w:rsid w:val="00133D13"/>
    <w:rsid w:val="00134573"/>
    <w:rsid w:val="00134D64"/>
    <w:rsid w:val="00135604"/>
    <w:rsid w:val="0013610C"/>
    <w:rsid w:val="001364D6"/>
    <w:rsid w:val="00136AEB"/>
    <w:rsid w:val="00136AF8"/>
    <w:rsid w:val="00136BB0"/>
    <w:rsid w:val="00137305"/>
    <w:rsid w:val="00137DB4"/>
    <w:rsid w:val="0014069C"/>
    <w:rsid w:val="001431CD"/>
    <w:rsid w:val="0014321A"/>
    <w:rsid w:val="00143F33"/>
    <w:rsid w:val="00144604"/>
    <w:rsid w:val="00144D89"/>
    <w:rsid w:val="00144FA6"/>
    <w:rsid w:val="0014588C"/>
    <w:rsid w:val="00145AD3"/>
    <w:rsid w:val="001468B0"/>
    <w:rsid w:val="00146922"/>
    <w:rsid w:val="00146C5C"/>
    <w:rsid w:val="001503A0"/>
    <w:rsid w:val="00150C9A"/>
    <w:rsid w:val="001511FA"/>
    <w:rsid w:val="00151CAD"/>
    <w:rsid w:val="0015357F"/>
    <w:rsid w:val="00153976"/>
    <w:rsid w:val="00154D79"/>
    <w:rsid w:val="00154EA0"/>
    <w:rsid w:val="00155441"/>
    <w:rsid w:val="00156E41"/>
    <w:rsid w:val="001571D6"/>
    <w:rsid w:val="00157A03"/>
    <w:rsid w:val="00160158"/>
    <w:rsid w:val="001612F8"/>
    <w:rsid w:val="00161AB6"/>
    <w:rsid w:val="00161B06"/>
    <w:rsid w:val="001625C9"/>
    <w:rsid w:val="0016292A"/>
    <w:rsid w:val="00162F69"/>
    <w:rsid w:val="00163D52"/>
    <w:rsid w:val="00164DF1"/>
    <w:rsid w:val="001650FD"/>
    <w:rsid w:val="00166CA3"/>
    <w:rsid w:val="00167617"/>
    <w:rsid w:val="00167E45"/>
    <w:rsid w:val="00170520"/>
    <w:rsid w:val="001705E6"/>
    <w:rsid w:val="001719E5"/>
    <w:rsid w:val="00171E53"/>
    <w:rsid w:val="00172F6A"/>
    <w:rsid w:val="001730B3"/>
    <w:rsid w:val="0017396C"/>
    <w:rsid w:val="00173F7D"/>
    <w:rsid w:val="001754E5"/>
    <w:rsid w:val="00175835"/>
    <w:rsid w:val="00175BE4"/>
    <w:rsid w:val="0017647C"/>
    <w:rsid w:val="00176D39"/>
    <w:rsid w:val="0017704C"/>
    <w:rsid w:val="001773FC"/>
    <w:rsid w:val="001801D7"/>
    <w:rsid w:val="00180928"/>
    <w:rsid w:val="00181B71"/>
    <w:rsid w:val="001823EB"/>
    <w:rsid w:val="00182477"/>
    <w:rsid w:val="001824A1"/>
    <w:rsid w:val="0018337C"/>
    <w:rsid w:val="00183630"/>
    <w:rsid w:val="00183AF8"/>
    <w:rsid w:val="00183C85"/>
    <w:rsid w:val="00184727"/>
    <w:rsid w:val="00184873"/>
    <w:rsid w:val="00184E03"/>
    <w:rsid w:val="00185565"/>
    <w:rsid w:val="0018651D"/>
    <w:rsid w:val="00186E2D"/>
    <w:rsid w:val="00187054"/>
    <w:rsid w:val="0019062C"/>
    <w:rsid w:val="00190795"/>
    <w:rsid w:val="00190B5E"/>
    <w:rsid w:val="001910E6"/>
    <w:rsid w:val="00192A11"/>
    <w:rsid w:val="00194EE2"/>
    <w:rsid w:val="00196BDC"/>
    <w:rsid w:val="00197653"/>
    <w:rsid w:val="00197B5B"/>
    <w:rsid w:val="00197C82"/>
    <w:rsid w:val="001A07DB"/>
    <w:rsid w:val="001A0E5C"/>
    <w:rsid w:val="001A1BCC"/>
    <w:rsid w:val="001A1E90"/>
    <w:rsid w:val="001A28D1"/>
    <w:rsid w:val="001A3D4C"/>
    <w:rsid w:val="001A429A"/>
    <w:rsid w:val="001A4749"/>
    <w:rsid w:val="001A5539"/>
    <w:rsid w:val="001A5920"/>
    <w:rsid w:val="001A70B8"/>
    <w:rsid w:val="001A7446"/>
    <w:rsid w:val="001A7749"/>
    <w:rsid w:val="001B1298"/>
    <w:rsid w:val="001B1485"/>
    <w:rsid w:val="001B1C18"/>
    <w:rsid w:val="001B2466"/>
    <w:rsid w:val="001B2B87"/>
    <w:rsid w:val="001B2D43"/>
    <w:rsid w:val="001B4EAB"/>
    <w:rsid w:val="001B4F10"/>
    <w:rsid w:val="001B5263"/>
    <w:rsid w:val="001B572F"/>
    <w:rsid w:val="001B5EA1"/>
    <w:rsid w:val="001B66D6"/>
    <w:rsid w:val="001B6A60"/>
    <w:rsid w:val="001B7ACE"/>
    <w:rsid w:val="001B7FEB"/>
    <w:rsid w:val="001C0BE5"/>
    <w:rsid w:val="001C0F5E"/>
    <w:rsid w:val="001C312E"/>
    <w:rsid w:val="001C314F"/>
    <w:rsid w:val="001C3C43"/>
    <w:rsid w:val="001C3FDA"/>
    <w:rsid w:val="001C4087"/>
    <w:rsid w:val="001C4481"/>
    <w:rsid w:val="001C4FF4"/>
    <w:rsid w:val="001C5CA7"/>
    <w:rsid w:val="001C6BE6"/>
    <w:rsid w:val="001C7E0C"/>
    <w:rsid w:val="001D01D1"/>
    <w:rsid w:val="001D02B3"/>
    <w:rsid w:val="001D04AD"/>
    <w:rsid w:val="001D0733"/>
    <w:rsid w:val="001D0DB7"/>
    <w:rsid w:val="001D1682"/>
    <w:rsid w:val="001D1693"/>
    <w:rsid w:val="001D323F"/>
    <w:rsid w:val="001D3457"/>
    <w:rsid w:val="001D506B"/>
    <w:rsid w:val="001D57BE"/>
    <w:rsid w:val="001D5877"/>
    <w:rsid w:val="001D6BE3"/>
    <w:rsid w:val="001D6FCB"/>
    <w:rsid w:val="001D7E3E"/>
    <w:rsid w:val="001D7FDD"/>
    <w:rsid w:val="001E0040"/>
    <w:rsid w:val="001E0EC4"/>
    <w:rsid w:val="001E1347"/>
    <w:rsid w:val="001E1A5B"/>
    <w:rsid w:val="001E1EBE"/>
    <w:rsid w:val="001E38EF"/>
    <w:rsid w:val="001E3951"/>
    <w:rsid w:val="001E3FC2"/>
    <w:rsid w:val="001E46B1"/>
    <w:rsid w:val="001E4DCB"/>
    <w:rsid w:val="001E4E7C"/>
    <w:rsid w:val="001E56EB"/>
    <w:rsid w:val="001E6244"/>
    <w:rsid w:val="001E6972"/>
    <w:rsid w:val="001E6B3E"/>
    <w:rsid w:val="001E7008"/>
    <w:rsid w:val="001F0C84"/>
    <w:rsid w:val="001F0CD4"/>
    <w:rsid w:val="001F12EC"/>
    <w:rsid w:val="001F17A7"/>
    <w:rsid w:val="001F1EF4"/>
    <w:rsid w:val="001F23B6"/>
    <w:rsid w:val="001F542A"/>
    <w:rsid w:val="001F596C"/>
    <w:rsid w:val="001F5F8A"/>
    <w:rsid w:val="001F7812"/>
    <w:rsid w:val="001F7973"/>
    <w:rsid w:val="00201DB6"/>
    <w:rsid w:val="00201F86"/>
    <w:rsid w:val="0020293C"/>
    <w:rsid w:val="00203104"/>
    <w:rsid w:val="00203820"/>
    <w:rsid w:val="0020415A"/>
    <w:rsid w:val="0020428F"/>
    <w:rsid w:val="00204AF2"/>
    <w:rsid w:val="00204F94"/>
    <w:rsid w:val="002056E5"/>
    <w:rsid w:val="00205BB3"/>
    <w:rsid w:val="00206BC9"/>
    <w:rsid w:val="00206C73"/>
    <w:rsid w:val="00206DD6"/>
    <w:rsid w:val="0020720B"/>
    <w:rsid w:val="00207464"/>
    <w:rsid w:val="00207F08"/>
    <w:rsid w:val="00210C5A"/>
    <w:rsid w:val="00210F7A"/>
    <w:rsid w:val="002115EA"/>
    <w:rsid w:val="0021258F"/>
    <w:rsid w:val="00212BAF"/>
    <w:rsid w:val="00213400"/>
    <w:rsid w:val="00214776"/>
    <w:rsid w:val="002147BF"/>
    <w:rsid w:val="00214B8F"/>
    <w:rsid w:val="00214BC1"/>
    <w:rsid w:val="00214C78"/>
    <w:rsid w:val="00214FA0"/>
    <w:rsid w:val="0021527C"/>
    <w:rsid w:val="00215425"/>
    <w:rsid w:val="002156DC"/>
    <w:rsid w:val="00215720"/>
    <w:rsid w:val="00216540"/>
    <w:rsid w:val="00216923"/>
    <w:rsid w:val="00216B70"/>
    <w:rsid w:val="00216C65"/>
    <w:rsid w:val="00216D77"/>
    <w:rsid w:val="00217373"/>
    <w:rsid w:val="0021770D"/>
    <w:rsid w:val="00217907"/>
    <w:rsid w:val="00217AF9"/>
    <w:rsid w:val="00220A63"/>
    <w:rsid w:val="00221BF9"/>
    <w:rsid w:val="00221F02"/>
    <w:rsid w:val="0022294C"/>
    <w:rsid w:val="0022347B"/>
    <w:rsid w:val="002242B8"/>
    <w:rsid w:val="002244F6"/>
    <w:rsid w:val="0022473A"/>
    <w:rsid w:val="002255D3"/>
    <w:rsid w:val="00226758"/>
    <w:rsid w:val="00226C51"/>
    <w:rsid w:val="00226CF2"/>
    <w:rsid w:val="002275B3"/>
    <w:rsid w:val="0023038B"/>
    <w:rsid w:val="00231958"/>
    <w:rsid w:val="00231FC5"/>
    <w:rsid w:val="00232AB6"/>
    <w:rsid w:val="00232E08"/>
    <w:rsid w:val="002334B0"/>
    <w:rsid w:val="002351BE"/>
    <w:rsid w:val="00235F28"/>
    <w:rsid w:val="0023604C"/>
    <w:rsid w:val="0023621F"/>
    <w:rsid w:val="00237888"/>
    <w:rsid w:val="00237F10"/>
    <w:rsid w:val="002405A9"/>
    <w:rsid w:val="00240C59"/>
    <w:rsid w:val="00241F4D"/>
    <w:rsid w:val="00243A84"/>
    <w:rsid w:val="00243D8D"/>
    <w:rsid w:val="00244D66"/>
    <w:rsid w:val="00244E84"/>
    <w:rsid w:val="002454E8"/>
    <w:rsid w:val="00246705"/>
    <w:rsid w:val="00246B6F"/>
    <w:rsid w:val="00250CFD"/>
    <w:rsid w:val="00251671"/>
    <w:rsid w:val="00251E14"/>
    <w:rsid w:val="00252EB4"/>
    <w:rsid w:val="00252FCE"/>
    <w:rsid w:val="002532B2"/>
    <w:rsid w:val="00253ABF"/>
    <w:rsid w:val="00254BE3"/>
    <w:rsid w:val="00254C6C"/>
    <w:rsid w:val="00255231"/>
    <w:rsid w:val="002559F0"/>
    <w:rsid w:val="00255B99"/>
    <w:rsid w:val="002562BE"/>
    <w:rsid w:val="00256761"/>
    <w:rsid w:val="00260941"/>
    <w:rsid w:val="00260954"/>
    <w:rsid w:val="00260F11"/>
    <w:rsid w:val="0026120D"/>
    <w:rsid w:val="00262BD2"/>
    <w:rsid w:val="00262FAA"/>
    <w:rsid w:val="002632AD"/>
    <w:rsid w:val="00263D7A"/>
    <w:rsid w:val="00263E2A"/>
    <w:rsid w:val="00263EE3"/>
    <w:rsid w:val="002642AD"/>
    <w:rsid w:val="002642F4"/>
    <w:rsid w:val="00264E8E"/>
    <w:rsid w:val="0026591D"/>
    <w:rsid w:val="00266538"/>
    <w:rsid w:val="0026656C"/>
    <w:rsid w:val="00266877"/>
    <w:rsid w:val="00267276"/>
    <w:rsid w:val="002676B3"/>
    <w:rsid w:val="002679C7"/>
    <w:rsid w:val="00267BA9"/>
    <w:rsid w:val="002702CF"/>
    <w:rsid w:val="00270AFE"/>
    <w:rsid w:val="00270B2D"/>
    <w:rsid w:val="00270FF6"/>
    <w:rsid w:val="0027189F"/>
    <w:rsid w:val="00272B72"/>
    <w:rsid w:val="00272C14"/>
    <w:rsid w:val="00273399"/>
    <w:rsid w:val="00273C44"/>
    <w:rsid w:val="0027537F"/>
    <w:rsid w:val="00275A28"/>
    <w:rsid w:val="00275E93"/>
    <w:rsid w:val="00275ED2"/>
    <w:rsid w:val="002765EE"/>
    <w:rsid w:val="0027696C"/>
    <w:rsid w:val="00276E80"/>
    <w:rsid w:val="00277CF7"/>
    <w:rsid w:val="0028022D"/>
    <w:rsid w:val="00281097"/>
    <w:rsid w:val="00281168"/>
    <w:rsid w:val="00281AC5"/>
    <w:rsid w:val="00281C45"/>
    <w:rsid w:val="002827EA"/>
    <w:rsid w:val="002829EE"/>
    <w:rsid w:val="00282C06"/>
    <w:rsid w:val="00282F39"/>
    <w:rsid w:val="002847AB"/>
    <w:rsid w:val="0028491C"/>
    <w:rsid w:val="00285A93"/>
    <w:rsid w:val="00292E6B"/>
    <w:rsid w:val="00293039"/>
    <w:rsid w:val="002932E2"/>
    <w:rsid w:val="00294D31"/>
    <w:rsid w:val="0029524C"/>
    <w:rsid w:val="002953D0"/>
    <w:rsid w:val="00296E1B"/>
    <w:rsid w:val="00297B2C"/>
    <w:rsid w:val="002A1A18"/>
    <w:rsid w:val="002A292F"/>
    <w:rsid w:val="002A34BB"/>
    <w:rsid w:val="002A4E7A"/>
    <w:rsid w:val="002A5732"/>
    <w:rsid w:val="002A5BA7"/>
    <w:rsid w:val="002B08FE"/>
    <w:rsid w:val="002B0CEF"/>
    <w:rsid w:val="002B1A5F"/>
    <w:rsid w:val="002B24D2"/>
    <w:rsid w:val="002B2997"/>
    <w:rsid w:val="002B2D7D"/>
    <w:rsid w:val="002B308F"/>
    <w:rsid w:val="002B5090"/>
    <w:rsid w:val="002B58D4"/>
    <w:rsid w:val="002B5AA5"/>
    <w:rsid w:val="002B6C9B"/>
    <w:rsid w:val="002C108C"/>
    <w:rsid w:val="002C11CD"/>
    <w:rsid w:val="002C1563"/>
    <w:rsid w:val="002C1D57"/>
    <w:rsid w:val="002C236F"/>
    <w:rsid w:val="002C324F"/>
    <w:rsid w:val="002C4C79"/>
    <w:rsid w:val="002C4F27"/>
    <w:rsid w:val="002C6574"/>
    <w:rsid w:val="002C66FA"/>
    <w:rsid w:val="002C770E"/>
    <w:rsid w:val="002C7F0E"/>
    <w:rsid w:val="002D0884"/>
    <w:rsid w:val="002D1A1E"/>
    <w:rsid w:val="002D3D64"/>
    <w:rsid w:val="002D50CF"/>
    <w:rsid w:val="002D5DAD"/>
    <w:rsid w:val="002D6458"/>
    <w:rsid w:val="002D7025"/>
    <w:rsid w:val="002D7E8A"/>
    <w:rsid w:val="002E1354"/>
    <w:rsid w:val="002E1589"/>
    <w:rsid w:val="002E1921"/>
    <w:rsid w:val="002E1A5F"/>
    <w:rsid w:val="002E1BD4"/>
    <w:rsid w:val="002E1DEE"/>
    <w:rsid w:val="002E2C19"/>
    <w:rsid w:val="002E3237"/>
    <w:rsid w:val="002E332C"/>
    <w:rsid w:val="002E390D"/>
    <w:rsid w:val="002E40C1"/>
    <w:rsid w:val="002E5496"/>
    <w:rsid w:val="002E6612"/>
    <w:rsid w:val="002E68B9"/>
    <w:rsid w:val="002E7210"/>
    <w:rsid w:val="002E798D"/>
    <w:rsid w:val="002E7C28"/>
    <w:rsid w:val="002F0009"/>
    <w:rsid w:val="002F0BEF"/>
    <w:rsid w:val="002F1613"/>
    <w:rsid w:val="002F1751"/>
    <w:rsid w:val="002F18D6"/>
    <w:rsid w:val="002F2E82"/>
    <w:rsid w:val="002F3970"/>
    <w:rsid w:val="002F3C63"/>
    <w:rsid w:val="002F3D2F"/>
    <w:rsid w:val="002F450A"/>
    <w:rsid w:val="002F473E"/>
    <w:rsid w:val="002F4A41"/>
    <w:rsid w:val="002F5085"/>
    <w:rsid w:val="002F5736"/>
    <w:rsid w:val="002F5795"/>
    <w:rsid w:val="002F5D6B"/>
    <w:rsid w:val="002F5EA7"/>
    <w:rsid w:val="002F644E"/>
    <w:rsid w:val="002F6A3F"/>
    <w:rsid w:val="002F77D0"/>
    <w:rsid w:val="002F7A77"/>
    <w:rsid w:val="002F7CCD"/>
    <w:rsid w:val="002F7FD0"/>
    <w:rsid w:val="0030014F"/>
    <w:rsid w:val="003017FD"/>
    <w:rsid w:val="00301D96"/>
    <w:rsid w:val="00302213"/>
    <w:rsid w:val="00302E21"/>
    <w:rsid w:val="0030358B"/>
    <w:rsid w:val="003071C3"/>
    <w:rsid w:val="0031049C"/>
    <w:rsid w:val="00310E2D"/>
    <w:rsid w:val="00312317"/>
    <w:rsid w:val="003133F0"/>
    <w:rsid w:val="00313FD0"/>
    <w:rsid w:val="003140BE"/>
    <w:rsid w:val="00314270"/>
    <w:rsid w:val="00314CD1"/>
    <w:rsid w:val="00314F47"/>
    <w:rsid w:val="003158F9"/>
    <w:rsid w:val="003159B7"/>
    <w:rsid w:val="003170DE"/>
    <w:rsid w:val="00321AF9"/>
    <w:rsid w:val="00322E3C"/>
    <w:rsid w:val="003239EF"/>
    <w:rsid w:val="00324141"/>
    <w:rsid w:val="00324C1E"/>
    <w:rsid w:val="00324E2F"/>
    <w:rsid w:val="00325064"/>
    <w:rsid w:val="003257FF"/>
    <w:rsid w:val="00326485"/>
    <w:rsid w:val="00326A4B"/>
    <w:rsid w:val="0032713C"/>
    <w:rsid w:val="0032776D"/>
    <w:rsid w:val="00330356"/>
    <w:rsid w:val="003313AD"/>
    <w:rsid w:val="003329B3"/>
    <w:rsid w:val="00332C4F"/>
    <w:rsid w:val="00333EFA"/>
    <w:rsid w:val="00334F0D"/>
    <w:rsid w:val="003350AC"/>
    <w:rsid w:val="00335B0F"/>
    <w:rsid w:val="00335BE7"/>
    <w:rsid w:val="00336136"/>
    <w:rsid w:val="003366A9"/>
    <w:rsid w:val="003368AB"/>
    <w:rsid w:val="00336F09"/>
    <w:rsid w:val="0033739D"/>
    <w:rsid w:val="003400B6"/>
    <w:rsid w:val="00340679"/>
    <w:rsid w:val="003412EA"/>
    <w:rsid w:val="0034177F"/>
    <w:rsid w:val="003430B7"/>
    <w:rsid w:val="0034466A"/>
    <w:rsid w:val="00344D37"/>
    <w:rsid w:val="0034679F"/>
    <w:rsid w:val="00346C08"/>
    <w:rsid w:val="00350666"/>
    <w:rsid w:val="0035217B"/>
    <w:rsid w:val="003521A5"/>
    <w:rsid w:val="0035222C"/>
    <w:rsid w:val="00352981"/>
    <w:rsid w:val="00352987"/>
    <w:rsid w:val="00354271"/>
    <w:rsid w:val="00355E84"/>
    <w:rsid w:val="00356FB8"/>
    <w:rsid w:val="0035700B"/>
    <w:rsid w:val="003579CD"/>
    <w:rsid w:val="00357B6F"/>
    <w:rsid w:val="00357BBB"/>
    <w:rsid w:val="0036017A"/>
    <w:rsid w:val="00360260"/>
    <w:rsid w:val="0036068D"/>
    <w:rsid w:val="003607F9"/>
    <w:rsid w:val="003620A5"/>
    <w:rsid w:val="0036221D"/>
    <w:rsid w:val="00362964"/>
    <w:rsid w:val="00362D10"/>
    <w:rsid w:val="00362D4A"/>
    <w:rsid w:val="003631C9"/>
    <w:rsid w:val="003647C2"/>
    <w:rsid w:val="00364E6C"/>
    <w:rsid w:val="00365A04"/>
    <w:rsid w:val="00365BEB"/>
    <w:rsid w:val="00365FC0"/>
    <w:rsid w:val="0036615D"/>
    <w:rsid w:val="0036667F"/>
    <w:rsid w:val="0036675C"/>
    <w:rsid w:val="00366AF4"/>
    <w:rsid w:val="00366C36"/>
    <w:rsid w:val="00367911"/>
    <w:rsid w:val="00370B1A"/>
    <w:rsid w:val="003720C1"/>
    <w:rsid w:val="00373221"/>
    <w:rsid w:val="0037394F"/>
    <w:rsid w:val="00373B53"/>
    <w:rsid w:val="00373E07"/>
    <w:rsid w:val="003761CD"/>
    <w:rsid w:val="003766F2"/>
    <w:rsid w:val="003775CB"/>
    <w:rsid w:val="00377BA0"/>
    <w:rsid w:val="00377F44"/>
    <w:rsid w:val="00377FD7"/>
    <w:rsid w:val="00380226"/>
    <w:rsid w:val="0038027F"/>
    <w:rsid w:val="00380936"/>
    <w:rsid w:val="00380B46"/>
    <w:rsid w:val="00380E0A"/>
    <w:rsid w:val="0038130B"/>
    <w:rsid w:val="00382080"/>
    <w:rsid w:val="003820D6"/>
    <w:rsid w:val="00382593"/>
    <w:rsid w:val="00382E41"/>
    <w:rsid w:val="00382FA7"/>
    <w:rsid w:val="003831E2"/>
    <w:rsid w:val="00384F41"/>
    <w:rsid w:val="00385A0E"/>
    <w:rsid w:val="00385E55"/>
    <w:rsid w:val="003875C8"/>
    <w:rsid w:val="00390AED"/>
    <w:rsid w:val="00391088"/>
    <w:rsid w:val="003917C1"/>
    <w:rsid w:val="003918C9"/>
    <w:rsid w:val="00392B4B"/>
    <w:rsid w:val="00392E80"/>
    <w:rsid w:val="00392F12"/>
    <w:rsid w:val="00394288"/>
    <w:rsid w:val="003947F6"/>
    <w:rsid w:val="00394B83"/>
    <w:rsid w:val="00396103"/>
    <w:rsid w:val="003961C6"/>
    <w:rsid w:val="00396B71"/>
    <w:rsid w:val="003970AD"/>
    <w:rsid w:val="00397AF1"/>
    <w:rsid w:val="003A073A"/>
    <w:rsid w:val="003A0C60"/>
    <w:rsid w:val="003A1162"/>
    <w:rsid w:val="003A3272"/>
    <w:rsid w:val="003A327F"/>
    <w:rsid w:val="003A347C"/>
    <w:rsid w:val="003A3CF1"/>
    <w:rsid w:val="003A4420"/>
    <w:rsid w:val="003A4BA6"/>
    <w:rsid w:val="003A5215"/>
    <w:rsid w:val="003A6665"/>
    <w:rsid w:val="003A7633"/>
    <w:rsid w:val="003A7792"/>
    <w:rsid w:val="003B0C96"/>
    <w:rsid w:val="003B0EA9"/>
    <w:rsid w:val="003B1BCF"/>
    <w:rsid w:val="003B2B73"/>
    <w:rsid w:val="003B3069"/>
    <w:rsid w:val="003B3C54"/>
    <w:rsid w:val="003B4308"/>
    <w:rsid w:val="003B4710"/>
    <w:rsid w:val="003B484A"/>
    <w:rsid w:val="003B4873"/>
    <w:rsid w:val="003B521C"/>
    <w:rsid w:val="003B54A4"/>
    <w:rsid w:val="003B5D7E"/>
    <w:rsid w:val="003B6F44"/>
    <w:rsid w:val="003B72DA"/>
    <w:rsid w:val="003B74C9"/>
    <w:rsid w:val="003B765B"/>
    <w:rsid w:val="003C02AC"/>
    <w:rsid w:val="003C14EF"/>
    <w:rsid w:val="003C1CA6"/>
    <w:rsid w:val="003C1CAA"/>
    <w:rsid w:val="003C29A5"/>
    <w:rsid w:val="003C35E3"/>
    <w:rsid w:val="003C3E2A"/>
    <w:rsid w:val="003C3FB2"/>
    <w:rsid w:val="003C4908"/>
    <w:rsid w:val="003C495A"/>
    <w:rsid w:val="003C506D"/>
    <w:rsid w:val="003C509C"/>
    <w:rsid w:val="003C5C69"/>
    <w:rsid w:val="003C6124"/>
    <w:rsid w:val="003C61D8"/>
    <w:rsid w:val="003C6885"/>
    <w:rsid w:val="003C7A22"/>
    <w:rsid w:val="003C7F7F"/>
    <w:rsid w:val="003D0567"/>
    <w:rsid w:val="003D06B2"/>
    <w:rsid w:val="003D0ED6"/>
    <w:rsid w:val="003D19DF"/>
    <w:rsid w:val="003D1D05"/>
    <w:rsid w:val="003D23F7"/>
    <w:rsid w:val="003D2EFC"/>
    <w:rsid w:val="003D31BA"/>
    <w:rsid w:val="003D36A9"/>
    <w:rsid w:val="003D40AC"/>
    <w:rsid w:val="003D417E"/>
    <w:rsid w:val="003D46A3"/>
    <w:rsid w:val="003D5E3A"/>
    <w:rsid w:val="003D7A33"/>
    <w:rsid w:val="003E0035"/>
    <w:rsid w:val="003E05E7"/>
    <w:rsid w:val="003E39EE"/>
    <w:rsid w:val="003E430E"/>
    <w:rsid w:val="003E47AD"/>
    <w:rsid w:val="003E4E78"/>
    <w:rsid w:val="003E6227"/>
    <w:rsid w:val="003E6DCA"/>
    <w:rsid w:val="003E6F09"/>
    <w:rsid w:val="003E7370"/>
    <w:rsid w:val="003F03CF"/>
    <w:rsid w:val="003F2ABC"/>
    <w:rsid w:val="003F3153"/>
    <w:rsid w:val="003F428D"/>
    <w:rsid w:val="003F4EE0"/>
    <w:rsid w:val="003F548F"/>
    <w:rsid w:val="003F6ADC"/>
    <w:rsid w:val="003F6BA7"/>
    <w:rsid w:val="003F6D2F"/>
    <w:rsid w:val="003F6E01"/>
    <w:rsid w:val="003F6E91"/>
    <w:rsid w:val="003F737A"/>
    <w:rsid w:val="003F7963"/>
    <w:rsid w:val="003F7B44"/>
    <w:rsid w:val="0040071E"/>
    <w:rsid w:val="00400BEB"/>
    <w:rsid w:val="00400F45"/>
    <w:rsid w:val="00402B41"/>
    <w:rsid w:val="00402EE0"/>
    <w:rsid w:val="00402F2C"/>
    <w:rsid w:val="00403896"/>
    <w:rsid w:val="00405E01"/>
    <w:rsid w:val="0040706E"/>
    <w:rsid w:val="00407AAD"/>
    <w:rsid w:val="00407B82"/>
    <w:rsid w:val="00407C82"/>
    <w:rsid w:val="00410422"/>
    <w:rsid w:val="00410C40"/>
    <w:rsid w:val="00410E8E"/>
    <w:rsid w:val="00410FB8"/>
    <w:rsid w:val="00411067"/>
    <w:rsid w:val="00411957"/>
    <w:rsid w:val="004119D1"/>
    <w:rsid w:val="00412031"/>
    <w:rsid w:val="004122CD"/>
    <w:rsid w:val="00412E5A"/>
    <w:rsid w:val="00413AF5"/>
    <w:rsid w:val="004145E5"/>
    <w:rsid w:val="00414843"/>
    <w:rsid w:val="00415059"/>
    <w:rsid w:val="0042077D"/>
    <w:rsid w:val="00420E1C"/>
    <w:rsid w:val="0042106E"/>
    <w:rsid w:val="004231C8"/>
    <w:rsid w:val="00423460"/>
    <w:rsid w:val="00424285"/>
    <w:rsid w:val="004244C0"/>
    <w:rsid w:val="00424D08"/>
    <w:rsid w:val="0042677B"/>
    <w:rsid w:val="00426AD5"/>
    <w:rsid w:val="00427CBD"/>
    <w:rsid w:val="004300AA"/>
    <w:rsid w:val="0043133B"/>
    <w:rsid w:val="004318F2"/>
    <w:rsid w:val="00432614"/>
    <w:rsid w:val="00432DE2"/>
    <w:rsid w:val="00433E63"/>
    <w:rsid w:val="004340A1"/>
    <w:rsid w:val="0043417C"/>
    <w:rsid w:val="00434D7E"/>
    <w:rsid w:val="00435068"/>
    <w:rsid w:val="00435551"/>
    <w:rsid w:val="0043594E"/>
    <w:rsid w:val="00435DEB"/>
    <w:rsid w:val="00435DFA"/>
    <w:rsid w:val="004360C3"/>
    <w:rsid w:val="00436991"/>
    <w:rsid w:val="004369E4"/>
    <w:rsid w:val="004370F9"/>
    <w:rsid w:val="00437BEB"/>
    <w:rsid w:val="00440486"/>
    <w:rsid w:val="00441BCB"/>
    <w:rsid w:val="0044256C"/>
    <w:rsid w:val="00442EA7"/>
    <w:rsid w:val="004441B9"/>
    <w:rsid w:val="00444545"/>
    <w:rsid w:val="0044477E"/>
    <w:rsid w:val="004452B2"/>
    <w:rsid w:val="0044642B"/>
    <w:rsid w:val="004465CE"/>
    <w:rsid w:val="00450478"/>
    <w:rsid w:val="004507DC"/>
    <w:rsid w:val="00451E30"/>
    <w:rsid w:val="00452313"/>
    <w:rsid w:val="00452319"/>
    <w:rsid w:val="004528A1"/>
    <w:rsid w:val="00452BA5"/>
    <w:rsid w:val="004547E6"/>
    <w:rsid w:val="00454BFB"/>
    <w:rsid w:val="00454C02"/>
    <w:rsid w:val="00455FD6"/>
    <w:rsid w:val="004570E4"/>
    <w:rsid w:val="004571D4"/>
    <w:rsid w:val="0046209E"/>
    <w:rsid w:val="0046236E"/>
    <w:rsid w:val="00462545"/>
    <w:rsid w:val="00462586"/>
    <w:rsid w:val="00464047"/>
    <w:rsid w:val="00466346"/>
    <w:rsid w:val="00466934"/>
    <w:rsid w:val="00466979"/>
    <w:rsid w:val="004672FB"/>
    <w:rsid w:val="00467882"/>
    <w:rsid w:val="00470384"/>
    <w:rsid w:val="00470B04"/>
    <w:rsid w:val="00470ECE"/>
    <w:rsid w:val="004713E6"/>
    <w:rsid w:val="004716DB"/>
    <w:rsid w:val="00471742"/>
    <w:rsid w:val="004720C1"/>
    <w:rsid w:val="0047349B"/>
    <w:rsid w:val="0047496C"/>
    <w:rsid w:val="004749EF"/>
    <w:rsid w:val="00475105"/>
    <w:rsid w:val="004759FC"/>
    <w:rsid w:val="0047708D"/>
    <w:rsid w:val="004817E6"/>
    <w:rsid w:val="00481DFD"/>
    <w:rsid w:val="00482218"/>
    <w:rsid w:val="0048297E"/>
    <w:rsid w:val="00483EA1"/>
    <w:rsid w:val="0048579C"/>
    <w:rsid w:val="00486088"/>
    <w:rsid w:val="004862E8"/>
    <w:rsid w:val="00486421"/>
    <w:rsid w:val="0049037A"/>
    <w:rsid w:val="004903E8"/>
    <w:rsid w:val="00490524"/>
    <w:rsid w:val="00491A4E"/>
    <w:rsid w:val="00492145"/>
    <w:rsid w:val="00492BE1"/>
    <w:rsid w:val="004932CC"/>
    <w:rsid w:val="004934DF"/>
    <w:rsid w:val="00493CE3"/>
    <w:rsid w:val="00494A43"/>
    <w:rsid w:val="00495D4A"/>
    <w:rsid w:val="00495E51"/>
    <w:rsid w:val="00496B19"/>
    <w:rsid w:val="0049733F"/>
    <w:rsid w:val="004A0F9E"/>
    <w:rsid w:val="004A4E41"/>
    <w:rsid w:val="004A5CE0"/>
    <w:rsid w:val="004A76E4"/>
    <w:rsid w:val="004B010F"/>
    <w:rsid w:val="004B0166"/>
    <w:rsid w:val="004B3147"/>
    <w:rsid w:val="004B3215"/>
    <w:rsid w:val="004B33F6"/>
    <w:rsid w:val="004B347E"/>
    <w:rsid w:val="004B52EA"/>
    <w:rsid w:val="004B5432"/>
    <w:rsid w:val="004B5C7E"/>
    <w:rsid w:val="004B69DC"/>
    <w:rsid w:val="004B6E42"/>
    <w:rsid w:val="004C0B4F"/>
    <w:rsid w:val="004C11EF"/>
    <w:rsid w:val="004C174F"/>
    <w:rsid w:val="004C1B6E"/>
    <w:rsid w:val="004C2778"/>
    <w:rsid w:val="004C2887"/>
    <w:rsid w:val="004C3546"/>
    <w:rsid w:val="004C362A"/>
    <w:rsid w:val="004C3B6B"/>
    <w:rsid w:val="004C457D"/>
    <w:rsid w:val="004C47D4"/>
    <w:rsid w:val="004C7285"/>
    <w:rsid w:val="004C75E2"/>
    <w:rsid w:val="004C7832"/>
    <w:rsid w:val="004D016B"/>
    <w:rsid w:val="004D03A1"/>
    <w:rsid w:val="004D0E19"/>
    <w:rsid w:val="004D1B37"/>
    <w:rsid w:val="004D1CD7"/>
    <w:rsid w:val="004D1F54"/>
    <w:rsid w:val="004D258B"/>
    <w:rsid w:val="004D2B18"/>
    <w:rsid w:val="004D2EAD"/>
    <w:rsid w:val="004D37E9"/>
    <w:rsid w:val="004D3929"/>
    <w:rsid w:val="004D3BB1"/>
    <w:rsid w:val="004D5505"/>
    <w:rsid w:val="004D6500"/>
    <w:rsid w:val="004D654F"/>
    <w:rsid w:val="004D6A25"/>
    <w:rsid w:val="004D6C46"/>
    <w:rsid w:val="004D72AF"/>
    <w:rsid w:val="004D7514"/>
    <w:rsid w:val="004E0643"/>
    <w:rsid w:val="004E0D00"/>
    <w:rsid w:val="004E0EF4"/>
    <w:rsid w:val="004E31EE"/>
    <w:rsid w:val="004E3294"/>
    <w:rsid w:val="004E32B2"/>
    <w:rsid w:val="004E386C"/>
    <w:rsid w:val="004E63FC"/>
    <w:rsid w:val="004E6744"/>
    <w:rsid w:val="004E6E3C"/>
    <w:rsid w:val="004F0AF0"/>
    <w:rsid w:val="004F17D3"/>
    <w:rsid w:val="004F24C5"/>
    <w:rsid w:val="004F2A64"/>
    <w:rsid w:val="004F2E9C"/>
    <w:rsid w:val="004F405C"/>
    <w:rsid w:val="004F47A2"/>
    <w:rsid w:val="004F4F27"/>
    <w:rsid w:val="004F503A"/>
    <w:rsid w:val="004F5B7F"/>
    <w:rsid w:val="004F61C1"/>
    <w:rsid w:val="004F6312"/>
    <w:rsid w:val="004F7959"/>
    <w:rsid w:val="00500764"/>
    <w:rsid w:val="00500BAE"/>
    <w:rsid w:val="005017A0"/>
    <w:rsid w:val="00502486"/>
    <w:rsid w:val="00503008"/>
    <w:rsid w:val="0050307F"/>
    <w:rsid w:val="005030D1"/>
    <w:rsid w:val="00504F5F"/>
    <w:rsid w:val="005065E1"/>
    <w:rsid w:val="00506D5E"/>
    <w:rsid w:val="0050751B"/>
    <w:rsid w:val="00507583"/>
    <w:rsid w:val="00510392"/>
    <w:rsid w:val="00510661"/>
    <w:rsid w:val="005106DD"/>
    <w:rsid w:val="00511539"/>
    <w:rsid w:val="00511BDF"/>
    <w:rsid w:val="00511C21"/>
    <w:rsid w:val="00511E4B"/>
    <w:rsid w:val="00512F88"/>
    <w:rsid w:val="00513AD4"/>
    <w:rsid w:val="00513C00"/>
    <w:rsid w:val="00513CB0"/>
    <w:rsid w:val="005143B8"/>
    <w:rsid w:val="00514766"/>
    <w:rsid w:val="00514944"/>
    <w:rsid w:val="00514BB1"/>
    <w:rsid w:val="0051547F"/>
    <w:rsid w:val="005157CC"/>
    <w:rsid w:val="00517B77"/>
    <w:rsid w:val="0052115D"/>
    <w:rsid w:val="00522C22"/>
    <w:rsid w:val="00522E9F"/>
    <w:rsid w:val="00523B02"/>
    <w:rsid w:val="00524D4B"/>
    <w:rsid w:val="00525C60"/>
    <w:rsid w:val="005261F0"/>
    <w:rsid w:val="00526DC9"/>
    <w:rsid w:val="005272DC"/>
    <w:rsid w:val="00527BCD"/>
    <w:rsid w:val="00527C19"/>
    <w:rsid w:val="00532037"/>
    <w:rsid w:val="0053238F"/>
    <w:rsid w:val="005332A3"/>
    <w:rsid w:val="00533A30"/>
    <w:rsid w:val="00534B6F"/>
    <w:rsid w:val="00534B9E"/>
    <w:rsid w:val="00534E5B"/>
    <w:rsid w:val="00535192"/>
    <w:rsid w:val="00537AD3"/>
    <w:rsid w:val="0054098B"/>
    <w:rsid w:val="005412E2"/>
    <w:rsid w:val="00541369"/>
    <w:rsid w:val="00541CCB"/>
    <w:rsid w:val="00541DEE"/>
    <w:rsid w:val="0054222F"/>
    <w:rsid w:val="0054225A"/>
    <w:rsid w:val="0054334F"/>
    <w:rsid w:val="0054404E"/>
    <w:rsid w:val="00544434"/>
    <w:rsid w:val="005467F7"/>
    <w:rsid w:val="00546B36"/>
    <w:rsid w:val="00546FB7"/>
    <w:rsid w:val="00547A86"/>
    <w:rsid w:val="00550961"/>
    <w:rsid w:val="00550FF2"/>
    <w:rsid w:val="00551CF1"/>
    <w:rsid w:val="00553B9E"/>
    <w:rsid w:val="00554A24"/>
    <w:rsid w:val="00554EA2"/>
    <w:rsid w:val="00554FEA"/>
    <w:rsid w:val="00555144"/>
    <w:rsid w:val="005557BB"/>
    <w:rsid w:val="005575A1"/>
    <w:rsid w:val="00557E67"/>
    <w:rsid w:val="005605F9"/>
    <w:rsid w:val="00560CAB"/>
    <w:rsid w:val="00561F0D"/>
    <w:rsid w:val="0056333E"/>
    <w:rsid w:val="0056393A"/>
    <w:rsid w:val="00563C34"/>
    <w:rsid w:val="00564C70"/>
    <w:rsid w:val="00565950"/>
    <w:rsid w:val="00565FBA"/>
    <w:rsid w:val="0056708A"/>
    <w:rsid w:val="00567193"/>
    <w:rsid w:val="0056768A"/>
    <w:rsid w:val="00567873"/>
    <w:rsid w:val="00567C5C"/>
    <w:rsid w:val="00571E6F"/>
    <w:rsid w:val="00571EE5"/>
    <w:rsid w:val="0057295E"/>
    <w:rsid w:val="00573056"/>
    <w:rsid w:val="00574009"/>
    <w:rsid w:val="0057479F"/>
    <w:rsid w:val="00574F64"/>
    <w:rsid w:val="00575717"/>
    <w:rsid w:val="00575A89"/>
    <w:rsid w:val="00580287"/>
    <w:rsid w:val="005823D7"/>
    <w:rsid w:val="00582715"/>
    <w:rsid w:val="00582E2E"/>
    <w:rsid w:val="00583FCB"/>
    <w:rsid w:val="00584CF4"/>
    <w:rsid w:val="00584E29"/>
    <w:rsid w:val="00585DCD"/>
    <w:rsid w:val="00586CE9"/>
    <w:rsid w:val="00587211"/>
    <w:rsid w:val="00587466"/>
    <w:rsid w:val="00590AFD"/>
    <w:rsid w:val="005915A1"/>
    <w:rsid w:val="00591EC0"/>
    <w:rsid w:val="005920B0"/>
    <w:rsid w:val="00592723"/>
    <w:rsid w:val="0059306B"/>
    <w:rsid w:val="0059338E"/>
    <w:rsid w:val="00593C83"/>
    <w:rsid w:val="00593D67"/>
    <w:rsid w:val="00594B18"/>
    <w:rsid w:val="00594C63"/>
    <w:rsid w:val="00594EF1"/>
    <w:rsid w:val="005952E4"/>
    <w:rsid w:val="005965E1"/>
    <w:rsid w:val="005969DA"/>
    <w:rsid w:val="00596A04"/>
    <w:rsid w:val="00596F49"/>
    <w:rsid w:val="0059769E"/>
    <w:rsid w:val="005A1A30"/>
    <w:rsid w:val="005A1A53"/>
    <w:rsid w:val="005A1E7C"/>
    <w:rsid w:val="005A1FA2"/>
    <w:rsid w:val="005A2037"/>
    <w:rsid w:val="005A3D94"/>
    <w:rsid w:val="005A4ABE"/>
    <w:rsid w:val="005A53AC"/>
    <w:rsid w:val="005A59B5"/>
    <w:rsid w:val="005A5C69"/>
    <w:rsid w:val="005A6DFD"/>
    <w:rsid w:val="005A77E8"/>
    <w:rsid w:val="005B05E7"/>
    <w:rsid w:val="005B1328"/>
    <w:rsid w:val="005B2876"/>
    <w:rsid w:val="005B31BB"/>
    <w:rsid w:val="005B3295"/>
    <w:rsid w:val="005B3B20"/>
    <w:rsid w:val="005B424E"/>
    <w:rsid w:val="005B49A2"/>
    <w:rsid w:val="005B552E"/>
    <w:rsid w:val="005B56BB"/>
    <w:rsid w:val="005B604C"/>
    <w:rsid w:val="005B71EC"/>
    <w:rsid w:val="005B78F9"/>
    <w:rsid w:val="005C0231"/>
    <w:rsid w:val="005C2358"/>
    <w:rsid w:val="005C384D"/>
    <w:rsid w:val="005C3CE3"/>
    <w:rsid w:val="005C4659"/>
    <w:rsid w:val="005C55FA"/>
    <w:rsid w:val="005C58E2"/>
    <w:rsid w:val="005C5AA5"/>
    <w:rsid w:val="005C5FFE"/>
    <w:rsid w:val="005C6543"/>
    <w:rsid w:val="005C6C1C"/>
    <w:rsid w:val="005C76E8"/>
    <w:rsid w:val="005C7790"/>
    <w:rsid w:val="005C7966"/>
    <w:rsid w:val="005C7A05"/>
    <w:rsid w:val="005D018C"/>
    <w:rsid w:val="005D1376"/>
    <w:rsid w:val="005D19D6"/>
    <w:rsid w:val="005D2E5A"/>
    <w:rsid w:val="005D3CEB"/>
    <w:rsid w:val="005D3FE2"/>
    <w:rsid w:val="005D4D57"/>
    <w:rsid w:val="005D5EFE"/>
    <w:rsid w:val="005D7724"/>
    <w:rsid w:val="005E045E"/>
    <w:rsid w:val="005E0C2B"/>
    <w:rsid w:val="005E0D25"/>
    <w:rsid w:val="005E0E64"/>
    <w:rsid w:val="005E4650"/>
    <w:rsid w:val="005E48DA"/>
    <w:rsid w:val="005E4AEC"/>
    <w:rsid w:val="005E4CBE"/>
    <w:rsid w:val="005E4EEF"/>
    <w:rsid w:val="005E537C"/>
    <w:rsid w:val="005E5B39"/>
    <w:rsid w:val="005E6826"/>
    <w:rsid w:val="005E68C9"/>
    <w:rsid w:val="005E769B"/>
    <w:rsid w:val="005E7F52"/>
    <w:rsid w:val="005F00DA"/>
    <w:rsid w:val="005F0F39"/>
    <w:rsid w:val="005F0FCD"/>
    <w:rsid w:val="005F11EA"/>
    <w:rsid w:val="005F26FC"/>
    <w:rsid w:val="005F2C91"/>
    <w:rsid w:val="005F4636"/>
    <w:rsid w:val="005F47CE"/>
    <w:rsid w:val="005F4FEA"/>
    <w:rsid w:val="005F5415"/>
    <w:rsid w:val="005F61D3"/>
    <w:rsid w:val="005F63FD"/>
    <w:rsid w:val="005F64BE"/>
    <w:rsid w:val="005F680B"/>
    <w:rsid w:val="005F72FF"/>
    <w:rsid w:val="00600872"/>
    <w:rsid w:val="00601397"/>
    <w:rsid w:val="006013D0"/>
    <w:rsid w:val="006014E9"/>
    <w:rsid w:val="0060208E"/>
    <w:rsid w:val="006023F5"/>
    <w:rsid w:val="00603512"/>
    <w:rsid w:val="00603C0F"/>
    <w:rsid w:val="00604886"/>
    <w:rsid w:val="00605AAD"/>
    <w:rsid w:val="00605B82"/>
    <w:rsid w:val="00607DEC"/>
    <w:rsid w:val="0061074E"/>
    <w:rsid w:val="00610FA7"/>
    <w:rsid w:val="006116E3"/>
    <w:rsid w:val="00611E0A"/>
    <w:rsid w:val="006140B5"/>
    <w:rsid w:val="00615061"/>
    <w:rsid w:val="006155C6"/>
    <w:rsid w:val="00616165"/>
    <w:rsid w:val="0061633E"/>
    <w:rsid w:val="00616C98"/>
    <w:rsid w:val="00617A09"/>
    <w:rsid w:val="00617FE8"/>
    <w:rsid w:val="006220AC"/>
    <w:rsid w:val="00622DF6"/>
    <w:rsid w:val="00623B16"/>
    <w:rsid w:val="00623D95"/>
    <w:rsid w:val="00623E34"/>
    <w:rsid w:val="0062400E"/>
    <w:rsid w:val="00625330"/>
    <w:rsid w:val="00625FCA"/>
    <w:rsid w:val="00626C8D"/>
    <w:rsid w:val="00626E96"/>
    <w:rsid w:val="00626EA7"/>
    <w:rsid w:val="00627646"/>
    <w:rsid w:val="00627832"/>
    <w:rsid w:val="0062799E"/>
    <w:rsid w:val="00630971"/>
    <w:rsid w:val="006309AC"/>
    <w:rsid w:val="0063104E"/>
    <w:rsid w:val="00631A47"/>
    <w:rsid w:val="00632455"/>
    <w:rsid w:val="00632B7C"/>
    <w:rsid w:val="00632C52"/>
    <w:rsid w:val="00635D89"/>
    <w:rsid w:val="00636D4D"/>
    <w:rsid w:val="006371D9"/>
    <w:rsid w:val="006378CB"/>
    <w:rsid w:val="00640028"/>
    <w:rsid w:val="006403D7"/>
    <w:rsid w:val="00640905"/>
    <w:rsid w:val="00642660"/>
    <w:rsid w:val="00642F93"/>
    <w:rsid w:val="00643DD8"/>
    <w:rsid w:val="00644A0F"/>
    <w:rsid w:val="006458B4"/>
    <w:rsid w:val="006459D1"/>
    <w:rsid w:val="00645C1A"/>
    <w:rsid w:val="00645D7E"/>
    <w:rsid w:val="006460EB"/>
    <w:rsid w:val="00646828"/>
    <w:rsid w:val="00646883"/>
    <w:rsid w:val="0064707C"/>
    <w:rsid w:val="0064725B"/>
    <w:rsid w:val="0064772C"/>
    <w:rsid w:val="00650634"/>
    <w:rsid w:val="00651B84"/>
    <w:rsid w:val="00652500"/>
    <w:rsid w:val="00652B9E"/>
    <w:rsid w:val="00652E62"/>
    <w:rsid w:val="0065322E"/>
    <w:rsid w:val="0065409D"/>
    <w:rsid w:val="006541BE"/>
    <w:rsid w:val="00655B55"/>
    <w:rsid w:val="00656D65"/>
    <w:rsid w:val="0065727A"/>
    <w:rsid w:val="006577B7"/>
    <w:rsid w:val="00657922"/>
    <w:rsid w:val="00660654"/>
    <w:rsid w:val="00660964"/>
    <w:rsid w:val="00661562"/>
    <w:rsid w:val="0066184C"/>
    <w:rsid w:val="006634E7"/>
    <w:rsid w:val="00663737"/>
    <w:rsid w:val="00663E46"/>
    <w:rsid w:val="00663E80"/>
    <w:rsid w:val="00664591"/>
    <w:rsid w:val="00665025"/>
    <w:rsid w:val="0066633D"/>
    <w:rsid w:val="00666C18"/>
    <w:rsid w:val="00667C89"/>
    <w:rsid w:val="00670290"/>
    <w:rsid w:val="006704C2"/>
    <w:rsid w:val="0067101C"/>
    <w:rsid w:val="00671D12"/>
    <w:rsid w:val="006724B4"/>
    <w:rsid w:val="00673411"/>
    <w:rsid w:val="00673D9E"/>
    <w:rsid w:val="00673FE0"/>
    <w:rsid w:val="00674A7E"/>
    <w:rsid w:val="00676380"/>
    <w:rsid w:val="006778AE"/>
    <w:rsid w:val="006778C1"/>
    <w:rsid w:val="00680F5F"/>
    <w:rsid w:val="00681A79"/>
    <w:rsid w:val="00683767"/>
    <w:rsid w:val="00683C42"/>
    <w:rsid w:val="00683EDA"/>
    <w:rsid w:val="00683F4B"/>
    <w:rsid w:val="00684387"/>
    <w:rsid w:val="006849BA"/>
    <w:rsid w:val="0068504D"/>
    <w:rsid w:val="0068522D"/>
    <w:rsid w:val="00685660"/>
    <w:rsid w:val="0068788F"/>
    <w:rsid w:val="0069178E"/>
    <w:rsid w:val="00691B8C"/>
    <w:rsid w:val="00692F67"/>
    <w:rsid w:val="00692FEF"/>
    <w:rsid w:val="006947B4"/>
    <w:rsid w:val="00696280"/>
    <w:rsid w:val="00696E00"/>
    <w:rsid w:val="00697441"/>
    <w:rsid w:val="00697B9D"/>
    <w:rsid w:val="006A03D3"/>
    <w:rsid w:val="006A07FA"/>
    <w:rsid w:val="006A16B4"/>
    <w:rsid w:val="006A210F"/>
    <w:rsid w:val="006A3089"/>
    <w:rsid w:val="006A33AF"/>
    <w:rsid w:val="006A3A4C"/>
    <w:rsid w:val="006A4EDC"/>
    <w:rsid w:val="006A6ADB"/>
    <w:rsid w:val="006A6D32"/>
    <w:rsid w:val="006B044D"/>
    <w:rsid w:val="006B0699"/>
    <w:rsid w:val="006B13C5"/>
    <w:rsid w:val="006B1E89"/>
    <w:rsid w:val="006B3CF7"/>
    <w:rsid w:val="006B4021"/>
    <w:rsid w:val="006B451C"/>
    <w:rsid w:val="006B462A"/>
    <w:rsid w:val="006B5203"/>
    <w:rsid w:val="006B5BE4"/>
    <w:rsid w:val="006B7420"/>
    <w:rsid w:val="006B750A"/>
    <w:rsid w:val="006C0B76"/>
    <w:rsid w:val="006C144E"/>
    <w:rsid w:val="006C1C5B"/>
    <w:rsid w:val="006C1F83"/>
    <w:rsid w:val="006C2B88"/>
    <w:rsid w:val="006C348F"/>
    <w:rsid w:val="006C3ED1"/>
    <w:rsid w:val="006C3FF2"/>
    <w:rsid w:val="006C5031"/>
    <w:rsid w:val="006C5065"/>
    <w:rsid w:val="006C5E50"/>
    <w:rsid w:val="006C7E2A"/>
    <w:rsid w:val="006D003E"/>
    <w:rsid w:val="006D0D81"/>
    <w:rsid w:val="006D1191"/>
    <w:rsid w:val="006D1BE0"/>
    <w:rsid w:val="006D1D8E"/>
    <w:rsid w:val="006D1EEF"/>
    <w:rsid w:val="006D21D0"/>
    <w:rsid w:val="006D4045"/>
    <w:rsid w:val="006D5F53"/>
    <w:rsid w:val="006D638D"/>
    <w:rsid w:val="006D6E6F"/>
    <w:rsid w:val="006D6F65"/>
    <w:rsid w:val="006E139A"/>
    <w:rsid w:val="006E1406"/>
    <w:rsid w:val="006E1B0F"/>
    <w:rsid w:val="006E1E84"/>
    <w:rsid w:val="006E294D"/>
    <w:rsid w:val="006E2BA4"/>
    <w:rsid w:val="006E320B"/>
    <w:rsid w:val="006E3C9F"/>
    <w:rsid w:val="006E42EE"/>
    <w:rsid w:val="006E6EBC"/>
    <w:rsid w:val="006E73C7"/>
    <w:rsid w:val="006F062D"/>
    <w:rsid w:val="006F06FF"/>
    <w:rsid w:val="006F1CE2"/>
    <w:rsid w:val="006F1FA8"/>
    <w:rsid w:val="006F3809"/>
    <w:rsid w:val="006F4621"/>
    <w:rsid w:val="006F4B2B"/>
    <w:rsid w:val="006F5332"/>
    <w:rsid w:val="006F580B"/>
    <w:rsid w:val="006F5992"/>
    <w:rsid w:val="006F62BB"/>
    <w:rsid w:val="00701941"/>
    <w:rsid w:val="00701D7B"/>
    <w:rsid w:val="00702A00"/>
    <w:rsid w:val="00702CBE"/>
    <w:rsid w:val="0070504B"/>
    <w:rsid w:val="007052A5"/>
    <w:rsid w:val="00705B2A"/>
    <w:rsid w:val="00705D39"/>
    <w:rsid w:val="00706145"/>
    <w:rsid w:val="00706E81"/>
    <w:rsid w:val="00706F68"/>
    <w:rsid w:val="00707A37"/>
    <w:rsid w:val="007106D6"/>
    <w:rsid w:val="007120FA"/>
    <w:rsid w:val="007121EA"/>
    <w:rsid w:val="007122BF"/>
    <w:rsid w:val="0071399D"/>
    <w:rsid w:val="00713E69"/>
    <w:rsid w:val="00714006"/>
    <w:rsid w:val="007141DC"/>
    <w:rsid w:val="007147B5"/>
    <w:rsid w:val="00714D7F"/>
    <w:rsid w:val="00714D96"/>
    <w:rsid w:val="00715603"/>
    <w:rsid w:val="007179CB"/>
    <w:rsid w:val="00717FF1"/>
    <w:rsid w:val="007207C2"/>
    <w:rsid w:val="00720914"/>
    <w:rsid w:val="007209E0"/>
    <w:rsid w:val="00721C18"/>
    <w:rsid w:val="00722723"/>
    <w:rsid w:val="00723DFA"/>
    <w:rsid w:val="007249A6"/>
    <w:rsid w:val="0072520F"/>
    <w:rsid w:val="007253F5"/>
    <w:rsid w:val="00725F06"/>
    <w:rsid w:val="0072603B"/>
    <w:rsid w:val="0072663F"/>
    <w:rsid w:val="00727457"/>
    <w:rsid w:val="00730322"/>
    <w:rsid w:val="0073075A"/>
    <w:rsid w:val="00730D6D"/>
    <w:rsid w:val="00731328"/>
    <w:rsid w:val="00731A27"/>
    <w:rsid w:val="00731E3C"/>
    <w:rsid w:val="00732B5E"/>
    <w:rsid w:val="0073312E"/>
    <w:rsid w:val="007332D0"/>
    <w:rsid w:val="007344F8"/>
    <w:rsid w:val="00735D81"/>
    <w:rsid w:val="00735E3F"/>
    <w:rsid w:val="0073706B"/>
    <w:rsid w:val="007370A7"/>
    <w:rsid w:val="00737D29"/>
    <w:rsid w:val="00741002"/>
    <w:rsid w:val="00741495"/>
    <w:rsid w:val="00741AB0"/>
    <w:rsid w:val="00742DC6"/>
    <w:rsid w:val="0074314C"/>
    <w:rsid w:val="00743DBA"/>
    <w:rsid w:val="00744A69"/>
    <w:rsid w:val="007453F5"/>
    <w:rsid w:val="007465A7"/>
    <w:rsid w:val="00746783"/>
    <w:rsid w:val="00746A48"/>
    <w:rsid w:val="00746F22"/>
    <w:rsid w:val="00746FEF"/>
    <w:rsid w:val="00747F81"/>
    <w:rsid w:val="00750472"/>
    <w:rsid w:val="00750661"/>
    <w:rsid w:val="007508CC"/>
    <w:rsid w:val="00751474"/>
    <w:rsid w:val="00751492"/>
    <w:rsid w:val="00751FA2"/>
    <w:rsid w:val="00752ABA"/>
    <w:rsid w:val="0075308B"/>
    <w:rsid w:val="007532E5"/>
    <w:rsid w:val="007537D2"/>
    <w:rsid w:val="0075477F"/>
    <w:rsid w:val="0075498A"/>
    <w:rsid w:val="00754B5D"/>
    <w:rsid w:val="00754E93"/>
    <w:rsid w:val="00754EAA"/>
    <w:rsid w:val="00755F94"/>
    <w:rsid w:val="007567A4"/>
    <w:rsid w:val="00756C17"/>
    <w:rsid w:val="00757E01"/>
    <w:rsid w:val="00757E0F"/>
    <w:rsid w:val="007606E3"/>
    <w:rsid w:val="007609C6"/>
    <w:rsid w:val="007615F0"/>
    <w:rsid w:val="007618C8"/>
    <w:rsid w:val="007620AC"/>
    <w:rsid w:val="00763569"/>
    <w:rsid w:val="00764D08"/>
    <w:rsid w:val="00765617"/>
    <w:rsid w:val="0076582F"/>
    <w:rsid w:val="00765D08"/>
    <w:rsid w:val="00766267"/>
    <w:rsid w:val="0076661C"/>
    <w:rsid w:val="007674E2"/>
    <w:rsid w:val="00767AD1"/>
    <w:rsid w:val="007734CD"/>
    <w:rsid w:val="007748EB"/>
    <w:rsid w:val="00775034"/>
    <w:rsid w:val="00775300"/>
    <w:rsid w:val="0077610A"/>
    <w:rsid w:val="007766EC"/>
    <w:rsid w:val="00776DC0"/>
    <w:rsid w:val="007773E1"/>
    <w:rsid w:val="00777B5C"/>
    <w:rsid w:val="007822C7"/>
    <w:rsid w:val="007823DC"/>
    <w:rsid w:val="00782633"/>
    <w:rsid w:val="00782748"/>
    <w:rsid w:val="00782FC6"/>
    <w:rsid w:val="00783EE8"/>
    <w:rsid w:val="00785540"/>
    <w:rsid w:val="007860DE"/>
    <w:rsid w:val="0078645F"/>
    <w:rsid w:val="00787202"/>
    <w:rsid w:val="00791809"/>
    <w:rsid w:val="00792235"/>
    <w:rsid w:val="00793E03"/>
    <w:rsid w:val="007948A1"/>
    <w:rsid w:val="00795EFE"/>
    <w:rsid w:val="007960DA"/>
    <w:rsid w:val="00796301"/>
    <w:rsid w:val="00796559"/>
    <w:rsid w:val="0079688F"/>
    <w:rsid w:val="00796AA8"/>
    <w:rsid w:val="00796D45"/>
    <w:rsid w:val="007A04FC"/>
    <w:rsid w:val="007A0A83"/>
    <w:rsid w:val="007A1822"/>
    <w:rsid w:val="007A1AA8"/>
    <w:rsid w:val="007A285F"/>
    <w:rsid w:val="007A3039"/>
    <w:rsid w:val="007A34DC"/>
    <w:rsid w:val="007A3DCC"/>
    <w:rsid w:val="007A4045"/>
    <w:rsid w:val="007A4370"/>
    <w:rsid w:val="007A521F"/>
    <w:rsid w:val="007A5C36"/>
    <w:rsid w:val="007A6663"/>
    <w:rsid w:val="007A66ED"/>
    <w:rsid w:val="007A6F7E"/>
    <w:rsid w:val="007A78FE"/>
    <w:rsid w:val="007A7909"/>
    <w:rsid w:val="007B05EE"/>
    <w:rsid w:val="007B0FAE"/>
    <w:rsid w:val="007B1D48"/>
    <w:rsid w:val="007B1F81"/>
    <w:rsid w:val="007B3B6A"/>
    <w:rsid w:val="007B5309"/>
    <w:rsid w:val="007B7615"/>
    <w:rsid w:val="007B7F95"/>
    <w:rsid w:val="007C0491"/>
    <w:rsid w:val="007C1014"/>
    <w:rsid w:val="007C1C32"/>
    <w:rsid w:val="007C1CA6"/>
    <w:rsid w:val="007C2884"/>
    <w:rsid w:val="007C3813"/>
    <w:rsid w:val="007C4341"/>
    <w:rsid w:val="007C491D"/>
    <w:rsid w:val="007C5BB4"/>
    <w:rsid w:val="007C61E7"/>
    <w:rsid w:val="007C66CE"/>
    <w:rsid w:val="007C73BC"/>
    <w:rsid w:val="007C7C06"/>
    <w:rsid w:val="007D1E03"/>
    <w:rsid w:val="007D256C"/>
    <w:rsid w:val="007D3631"/>
    <w:rsid w:val="007D4593"/>
    <w:rsid w:val="007D5EA5"/>
    <w:rsid w:val="007D607A"/>
    <w:rsid w:val="007E0225"/>
    <w:rsid w:val="007E0B4E"/>
    <w:rsid w:val="007E1687"/>
    <w:rsid w:val="007E3A14"/>
    <w:rsid w:val="007E3DD6"/>
    <w:rsid w:val="007E4768"/>
    <w:rsid w:val="007E545D"/>
    <w:rsid w:val="007E667F"/>
    <w:rsid w:val="007E6F1A"/>
    <w:rsid w:val="007E707E"/>
    <w:rsid w:val="007F001E"/>
    <w:rsid w:val="007F0BBF"/>
    <w:rsid w:val="007F1606"/>
    <w:rsid w:val="007F1E9B"/>
    <w:rsid w:val="007F25D7"/>
    <w:rsid w:val="007F3244"/>
    <w:rsid w:val="007F3A57"/>
    <w:rsid w:val="007F4652"/>
    <w:rsid w:val="007F4B25"/>
    <w:rsid w:val="007F4E0C"/>
    <w:rsid w:val="007F5333"/>
    <w:rsid w:val="007F6660"/>
    <w:rsid w:val="007F71D3"/>
    <w:rsid w:val="00801094"/>
    <w:rsid w:val="008012CD"/>
    <w:rsid w:val="0080172F"/>
    <w:rsid w:val="0080194D"/>
    <w:rsid w:val="00801A86"/>
    <w:rsid w:val="00802705"/>
    <w:rsid w:val="00802A8A"/>
    <w:rsid w:val="00803233"/>
    <w:rsid w:val="008034F9"/>
    <w:rsid w:val="00803755"/>
    <w:rsid w:val="00803A37"/>
    <w:rsid w:val="00804D7A"/>
    <w:rsid w:val="00805816"/>
    <w:rsid w:val="0080597C"/>
    <w:rsid w:val="0080610A"/>
    <w:rsid w:val="0080736A"/>
    <w:rsid w:val="00807AD9"/>
    <w:rsid w:val="00807D5B"/>
    <w:rsid w:val="00810761"/>
    <w:rsid w:val="0081081A"/>
    <w:rsid w:val="00811957"/>
    <w:rsid w:val="00811D89"/>
    <w:rsid w:val="00812205"/>
    <w:rsid w:val="00812A45"/>
    <w:rsid w:val="00812F83"/>
    <w:rsid w:val="00813581"/>
    <w:rsid w:val="00814651"/>
    <w:rsid w:val="00814A89"/>
    <w:rsid w:val="00815400"/>
    <w:rsid w:val="00820CED"/>
    <w:rsid w:val="00821DE4"/>
    <w:rsid w:val="00821E74"/>
    <w:rsid w:val="00823F47"/>
    <w:rsid w:val="008241B2"/>
    <w:rsid w:val="00824EF6"/>
    <w:rsid w:val="008251BA"/>
    <w:rsid w:val="008259CE"/>
    <w:rsid w:val="008261D0"/>
    <w:rsid w:val="008263FB"/>
    <w:rsid w:val="00827D8D"/>
    <w:rsid w:val="0083081F"/>
    <w:rsid w:val="00831AAE"/>
    <w:rsid w:val="0083212A"/>
    <w:rsid w:val="00832936"/>
    <w:rsid w:val="008342EE"/>
    <w:rsid w:val="008349E2"/>
    <w:rsid w:val="00835ABA"/>
    <w:rsid w:val="00835F79"/>
    <w:rsid w:val="008360AF"/>
    <w:rsid w:val="00837171"/>
    <w:rsid w:val="008374D3"/>
    <w:rsid w:val="00837F92"/>
    <w:rsid w:val="008401FA"/>
    <w:rsid w:val="008402FF"/>
    <w:rsid w:val="008419FF"/>
    <w:rsid w:val="00841BFA"/>
    <w:rsid w:val="00842AAA"/>
    <w:rsid w:val="00844955"/>
    <w:rsid w:val="00844ACC"/>
    <w:rsid w:val="00844B41"/>
    <w:rsid w:val="00845292"/>
    <w:rsid w:val="00845A0A"/>
    <w:rsid w:val="008461EB"/>
    <w:rsid w:val="00846921"/>
    <w:rsid w:val="008513D7"/>
    <w:rsid w:val="00851C6C"/>
    <w:rsid w:val="00854572"/>
    <w:rsid w:val="008564CD"/>
    <w:rsid w:val="00856751"/>
    <w:rsid w:val="00856773"/>
    <w:rsid w:val="00857E42"/>
    <w:rsid w:val="00860338"/>
    <w:rsid w:val="008608F2"/>
    <w:rsid w:val="0086096C"/>
    <w:rsid w:val="00860BE9"/>
    <w:rsid w:val="00860C10"/>
    <w:rsid w:val="00860FB1"/>
    <w:rsid w:val="00864875"/>
    <w:rsid w:val="008665E3"/>
    <w:rsid w:val="0086762F"/>
    <w:rsid w:val="0086785A"/>
    <w:rsid w:val="008701CD"/>
    <w:rsid w:val="00870BBC"/>
    <w:rsid w:val="00871A16"/>
    <w:rsid w:val="00872712"/>
    <w:rsid w:val="00872B3E"/>
    <w:rsid w:val="008734B2"/>
    <w:rsid w:val="00873B14"/>
    <w:rsid w:val="008742CB"/>
    <w:rsid w:val="00875329"/>
    <w:rsid w:val="0087640B"/>
    <w:rsid w:val="00876F58"/>
    <w:rsid w:val="008774B0"/>
    <w:rsid w:val="00877695"/>
    <w:rsid w:val="0087783B"/>
    <w:rsid w:val="00880246"/>
    <w:rsid w:val="00880C28"/>
    <w:rsid w:val="00880E32"/>
    <w:rsid w:val="008810B0"/>
    <w:rsid w:val="00882D57"/>
    <w:rsid w:val="00882DBA"/>
    <w:rsid w:val="00882E9A"/>
    <w:rsid w:val="0088303C"/>
    <w:rsid w:val="00885696"/>
    <w:rsid w:val="008860AB"/>
    <w:rsid w:val="008865E9"/>
    <w:rsid w:val="00886903"/>
    <w:rsid w:val="00887417"/>
    <w:rsid w:val="008876CF"/>
    <w:rsid w:val="00890230"/>
    <w:rsid w:val="00890B82"/>
    <w:rsid w:val="00892CB3"/>
    <w:rsid w:val="00893D7A"/>
    <w:rsid w:val="00894FB6"/>
    <w:rsid w:val="00896D93"/>
    <w:rsid w:val="00896F30"/>
    <w:rsid w:val="00896FBB"/>
    <w:rsid w:val="008A0720"/>
    <w:rsid w:val="008A09A3"/>
    <w:rsid w:val="008A09CD"/>
    <w:rsid w:val="008A0CDB"/>
    <w:rsid w:val="008A15E9"/>
    <w:rsid w:val="008A334A"/>
    <w:rsid w:val="008A3A90"/>
    <w:rsid w:val="008A3B28"/>
    <w:rsid w:val="008A3D3A"/>
    <w:rsid w:val="008A50AF"/>
    <w:rsid w:val="008A6BCE"/>
    <w:rsid w:val="008A6DEF"/>
    <w:rsid w:val="008A78A4"/>
    <w:rsid w:val="008A7A97"/>
    <w:rsid w:val="008A7C9F"/>
    <w:rsid w:val="008B0706"/>
    <w:rsid w:val="008B1C31"/>
    <w:rsid w:val="008B2453"/>
    <w:rsid w:val="008B25C4"/>
    <w:rsid w:val="008B2975"/>
    <w:rsid w:val="008B32B4"/>
    <w:rsid w:val="008B482D"/>
    <w:rsid w:val="008B4856"/>
    <w:rsid w:val="008B4F2F"/>
    <w:rsid w:val="008B5414"/>
    <w:rsid w:val="008B704F"/>
    <w:rsid w:val="008C007A"/>
    <w:rsid w:val="008C0129"/>
    <w:rsid w:val="008C241D"/>
    <w:rsid w:val="008C30A7"/>
    <w:rsid w:val="008C395F"/>
    <w:rsid w:val="008C3A37"/>
    <w:rsid w:val="008C3DD9"/>
    <w:rsid w:val="008C4A0F"/>
    <w:rsid w:val="008C4ADF"/>
    <w:rsid w:val="008C4B86"/>
    <w:rsid w:val="008C596B"/>
    <w:rsid w:val="008C5FB3"/>
    <w:rsid w:val="008C70DC"/>
    <w:rsid w:val="008D09BD"/>
    <w:rsid w:val="008D1645"/>
    <w:rsid w:val="008D1938"/>
    <w:rsid w:val="008D1976"/>
    <w:rsid w:val="008D30C0"/>
    <w:rsid w:val="008D39F1"/>
    <w:rsid w:val="008D49FA"/>
    <w:rsid w:val="008D509E"/>
    <w:rsid w:val="008D59F5"/>
    <w:rsid w:val="008D5B2D"/>
    <w:rsid w:val="008D5D98"/>
    <w:rsid w:val="008D6491"/>
    <w:rsid w:val="008D7EE7"/>
    <w:rsid w:val="008E09F9"/>
    <w:rsid w:val="008E16A8"/>
    <w:rsid w:val="008E1D9A"/>
    <w:rsid w:val="008E2B8B"/>
    <w:rsid w:val="008E2FAE"/>
    <w:rsid w:val="008E4133"/>
    <w:rsid w:val="008E49CA"/>
    <w:rsid w:val="008E4EAB"/>
    <w:rsid w:val="008E56A1"/>
    <w:rsid w:val="008E6EBA"/>
    <w:rsid w:val="008E7BC4"/>
    <w:rsid w:val="008E7E5C"/>
    <w:rsid w:val="008F0462"/>
    <w:rsid w:val="008F1043"/>
    <w:rsid w:val="008F1122"/>
    <w:rsid w:val="008F12F9"/>
    <w:rsid w:val="008F175D"/>
    <w:rsid w:val="008F1996"/>
    <w:rsid w:val="008F20D3"/>
    <w:rsid w:val="008F2D0F"/>
    <w:rsid w:val="008F43E6"/>
    <w:rsid w:val="008F4F37"/>
    <w:rsid w:val="008F592E"/>
    <w:rsid w:val="008F6D7A"/>
    <w:rsid w:val="008F73CF"/>
    <w:rsid w:val="008F7830"/>
    <w:rsid w:val="008F7AF5"/>
    <w:rsid w:val="0090097E"/>
    <w:rsid w:val="009014AC"/>
    <w:rsid w:val="009022FF"/>
    <w:rsid w:val="00902526"/>
    <w:rsid w:val="009033EE"/>
    <w:rsid w:val="00903579"/>
    <w:rsid w:val="0090396E"/>
    <w:rsid w:val="00904018"/>
    <w:rsid w:val="0090468B"/>
    <w:rsid w:val="0090512E"/>
    <w:rsid w:val="00905247"/>
    <w:rsid w:val="00905476"/>
    <w:rsid w:val="009055CF"/>
    <w:rsid w:val="00905716"/>
    <w:rsid w:val="009062E6"/>
    <w:rsid w:val="009076BC"/>
    <w:rsid w:val="00907933"/>
    <w:rsid w:val="009117D1"/>
    <w:rsid w:val="009128F5"/>
    <w:rsid w:val="00913B45"/>
    <w:rsid w:val="00914D6C"/>
    <w:rsid w:val="00915061"/>
    <w:rsid w:val="0091562A"/>
    <w:rsid w:val="00915DE8"/>
    <w:rsid w:val="009216C0"/>
    <w:rsid w:val="00921F79"/>
    <w:rsid w:val="00923A00"/>
    <w:rsid w:val="00923DC6"/>
    <w:rsid w:val="00923E18"/>
    <w:rsid w:val="00923FCB"/>
    <w:rsid w:val="009248F6"/>
    <w:rsid w:val="0092499A"/>
    <w:rsid w:val="00925354"/>
    <w:rsid w:val="00926022"/>
    <w:rsid w:val="0092680D"/>
    <w:rsid w:val="00926B9A"/>
    <w:rsid w:val="00926C28"/>
    <w:rsid w:val="0093047E"/>
    <w:rsid w:val="0093049F"/>
    <w:rsid w:val="00930580"/>
    <w:rsid w:val="009306B5"/>
    <w:rsid w:val="009306D7"/>
    <w:rsid w:val="00930A7A"/>
    <w:rsid w:val="0093167F"/>
    <w:rsid w:val="00931CDB"/>
    <w:rsid w:val="00931FF9"/>
    <w:rsid w:val="009325AF"/>
    <w:rsid w:val="00932661"/>
    <w:rsid w:val="00932AD4"/>
    <w:rsid w:val="00933163"/>
    <w:rsid w:val="00934E08"/>
    <w:rsid w:val="009359D1"/>
    <w:rsid w:val="00936816"/>
    <w:rsid w:val="009379E4"/>
    <w:rsid w:val="00940361"/>
    <w:rsid w:val="00940DEB"/>
    <w:rsid w:val="0094117A"/>
    <w:rsid w:val="00941747"/>
    <w:rsid w:val="009458F4"/>
    <w:rsid w:val="009464A9"/>
    <w:rsid w:val="00946E2C"/>
    <w:rsid w:val="00947DDA"/>
    <w:rsid w:val="00950A80"/>
    <w:rsid w:val="00950EF6"/>
    <w:rsid w:val="00953A0A"/>
    <w:rsid w:val="00955C85"/>
    <w:rsid w:val="00956B0D"/>
    <w:rsid w:val="00956E36"/>
    <w:rsid w:val="00957142"/>
    <w:rsid w:val="00957D8D"/>
    <w:rsid w:val="00960118"/>
    <w:rsid w:val="00960781"/>
    <w:rsid w:val="00961A1E"/>
    <w:rsid w:val="009630A9"/>
    <w:rsid w:val="009630BA"/>
    <w:rsid w:val="00963A9A"/>
    <w:rsid w:val="00965A46"/>
    <w:rsid w:val="00966652"/>
    <w:rsid w:val="00967E35"/>
    <w:rsid w:val="00967F90"/>
    <w:rsid w:val="0097124D"/>
    <w:rsid w:val="009712B9"/>
    <w:rsid w:val="0097182C"/>
    <w:rsid w:val="00971ABC"/>
    <w:rsid w:val="009720DF"/>
    <w:rsid w:val="00972265"/>
    <w:rsid w:val="009727B4"/>
    <w:rsid w:val="009732A8"/>
    <w:rsid w:val="00974E80"/>
    <w:rsid w:val="00975339"/>
    <w:rsid w:val="00977C88"/>
    <w:rsid w:val="00977D76"/>
    <w:rsid w:val="00977DFD"/>
    <w:rsid w:val="0098229F"/>
    <w:rsid w:val="00984201"/>
    <w:rsid w:val="00984F9A"/>
    <w:rsid w:val="009852B4"/>
    <w:rsid w:val="0098532D"/>
    <w:rsid w:val="00985450"/>
    <w:rsid w:val="0098548B"/>
    <w:rsid w:val="00985685"/>
    <w:rsid w:val="00985FB1"/>
    <w:rsid w:val="00986060"/>
    <w:rsid w:val="00986189"/>
    <w:rsid w:val="00986381"/>
    <w:rsid w:val="00986DCA"/>
    <w:rsid w:val="00986DF7"/>
    <w:rsid w:val="00987702"/>
    <w:rsid w:val="009903C1"/>
    <w:rsid w:val="00990724"/>
    <w:rsid w:val="00990FAA"/>
    <w:rsid w:val="0099258A"/>
    <w:rsid w:val="00992844"/>
    <w:rsid w:val="009933EE"/>
    <w:rsid w:val="00993864"/>
    <w:rsid w:val="00995787"/>
    <w:rsid w:val="00996489"/>
    <w:rsid w:val="009964F2"/>
    <w:rsid w:val="00996994"/>
    <w:rsid w:val="00996A73"/>
    <w:rsid w:val="00996D0E"/>
    <w:rsid w:val="009A14D7"/>
    <w:rsid w:val="009A1B4B"/>
    <w:rsid w:val="009A1FE8"/>
    <w:rsid w:val="009A2623"/>
    <w:rsid w:val="009A306F"/>
    <w:rsid w:val="009A3B26"/>
    <w:rsid w:val="009A4ED7"/>
    <w:rsid w:val="009A5A74"/>
    <w:rsid w:val="009A5B9E"/>
    <w:rsid w:val="009A5E23"/>
    <w:rsid w:val="009A7BE4"/>
    <w:rsid w:val="009B066C"/>
    <w:rsid w:val="009B083D"/>
    <w:rsid w:val="009B0AD0"/>
    <w:rsid w:val="009B0FA8"/>
    <w:rsid w:val="009B1B7C"/>
    <w:rsid w:val="009B1F0E"/>
    <w:rsid w:val="009B4151"/>
    <w:rsid w:val="009B54DC"/>
    <w:rsid w:val="009B6217"/>
    <w:rsid w:val="009B6466"/>
    <w:rsid w:val="009B685A"/>
    <w:rsid w:val="009B75D3"/>
    <w:rsid w:val="009C00CA"/>
    <w:rsid w:val="009C1CA2"/>
    <w:rsid w:val="009C2001"/>
    <w:rsid w:val="009C4B00"/>
    <w:rsid w:val="009C6813"/>
    <w:rsid w:val="009C68DE"/>
    <w:rsid w:val="009C73E6"/>
    <w:rsid w:val="009D0E85"/>
    <w:rsid w:val="009D0ED7"/>
    <w:rsid w:val="009D10D7"/>
    <w:rsid w:val="009D1CCF"/>
    <w:rsid w:val="009D2110"/>
    <w:rsid w:val="009D28B2"/>
    <w:rsid w:val="009D383A"/>
    <w:rsid w:val="009D3E43"/>
    <w:rsid w:val="009D4214"/>
    <w:rsid w:val="009D4A7E"/>
    <w:rsid w:val="009D4F10"/>
    <w:rsid w:val="009D5550"/>
    <w:rsid w:val="009D6772"/>
    <w:rsid w:val="009D7121"/>
    <w:rsid w:val="009D791B"/>
    <w:rsid w:val="009E2530"/>
    <w:rsid w:val="009E25F6"/>
    <w:rsid w:val="009E2693"/>
    <w:rsid w:val="009E2941"/>
    <w:rsid w:val="009E2AFF"/>
    <w:rsid w:val="009E349A"/>
    <w:rsid w:val="009E3630"/>
    <w:rsid w:val="009E47CA"/>
    <w:rsid w:val="009E48D9"/>
    <w:rsid w:val="009E572D"/>
    <w:rsid w:val="009E62BD"/>
    <w:rsid w:val="009E7189"/>
    <w:rsid w:val="009E71A1"/>
    <w:rsid w:val="009E759B"/>
    <w:rsid w:val="009F0099"/>
    <w:rsid w:val="009F0335"/>
    <w:rsid w:val="009F0958"/>
    <w:rsid w:val="009F1311"/>
    <w:rsid w:val="009F1FF5"/>
    <w:rsid w:val="009F2B9C"/>
    <w:rsid w:val="009F390F"/>
    <w:rsid w:val="009F3E0F"/>
    <w:rsid w:val="009F3FEE"/>
    <w:rsid w:val="009F4A80"/>
    <w:rsid w:val="009F4B4C"/>
    <w:rsid w:val="009F54BB"/>
    <w:rsid w:val="009F5874"/>
    <w:rsid w:val="009F5CDC"/>
    <w:rsid w:val="009F7C75"/>
    <w:rsid w:val="00A00892"/>
    <w:rsid w:val="00A00914"/>
    <w:rsid w:val="00A00FD6"/>
    <w:rsid w:val="00A017F9"/>
    <w:rsid w:val="00A01A1A"/>
    <w:rsid w:val="00A02019"/>
    <w:rsid w:val="00A0256D"/>
    <w:rsid w:val="00A02BE0"/>
    <w:rsid w:val="00A02CE2"/>
    <w:rsid w:val="00A02FE5"/>
    <w:rsid w:val="00A03F18"/>
    <w:rsid w:val="00A0459E"/>
    <w:rsid w:val="00A04725"/>
    <w:rsid w:val="00A04BF9"/>
    <w:rsid w:val="00A050E5"/>
    <w:rsid w:val="00A072F7"/>
    <w:rsid w:val="00A078A0"/>
    <w:rsid w:val="00A07F20"/>
    <w:rsid w:val="00A11B10"/>
    <w:rsid w:val="00A11E62"/>
    <w:rsid w:val="00A12BD0"/>
    <w:rsid w:val="00A13D45"/>
    <w:rsid w:val="00A13F84"/>
    <w:rsid w:val="00A1417D"/>
    <w:rsid w:val="00A14832"/>
    <w:rsid w:val="00A149DF"/>
    <w:rsid w:val="00A14A86"/>
    <w:rsid w:val="00A1523D"/>
    <w:rsid w:val="00A1598F"/>
    <w:rsid w:val="00A17329"/>
    <w:rsid w:val="00A1733F"/>
    <w:rsid w:val="00A17BCA"/>
    <w:rsid w:val="00A17EFC"/>
    <w:rsid w:val="00A204A0"/>
    <w:rsid w:val="00A20869"/>
    <w:rsid w:val="00A20DD9"/>
    <w:rsid w:val="00A2106A"/>
    <w:rsid w:val="00A212AB"/>
    <w:rsid w:val="00A215B5"/>
    <w:rsid w:val="00A241F8"/>
    <w:rsid w:val="00A24592"/>
    <w:rsid w:val="00A24B36"/>
    <w:rsid w:val="00A2506A"/>
    <w:rsid w:val="00A25092"/>
    <w:rsid w:val="00A26BA4"/>
    <w:rsid w:val="00A30053"/>
    <w:rsid w:val="00A30F75"/>
    <w:rsid w:val="00A31B26"/>
    <w:rsid w:val="00A31D6C"/>
    <w:rsid w:val="00A32177"/>
    <w:rsid w:val="00A3311D"/>
    <w:rsid w:val="00A33136"/>
    <w:rsid w:val="00A352EB"/>
    <w:rsid w:val="00A3560B"/>
    <w:rsid w:val="00A3660E"/>
    <w:rsid w:val="00A36C46"/>
    <w:rsid w:val="00A378EF"/>
    <w:rsid w:val="00A407D8"/>
    <w:rsid w:val="00A40FC8"/>
    <w:rsid w:val="00A41FC3"/>
    <w:rsid w:val="00A44796"/>
    <w:rsid w:val="00A4481C"/>
    <w:rsid w:val="00A452A0"/>
    <w:rsid w:val="00A46B8C"/>
    <w:rsid w:val="00A46CDE"/>
    <w:rsid w:val="00A475AB"/>
    <w:rsid w:val="00A47E53"/>
    <w:rsid w:val="00A5132A"/>
    <w:rsid w:val="00A514EE"/>
    <w:rsid w:val="00A515C2"/>
    <w:rsid w:val="00A5202E"/>
    <w:rsid w:val="00A524B9"/>
    <w:rsid w:val="00A524D3"/>
    <w:rsid w:val="00A53E32"/>
    <w:rsid w:val="00A542E7"/>
    <w:rsid w:val="00A550F4"/>
    <w:rsid w:val="00A562CC"/>
    <w:rsid w:val="00A57BA6"/>
    <w:rsid w:val="00A57DC2"/>
    <w:rsid w:val="00A61C2B"/>
    <w:rsid w:val="00A61DB9"/>
    <w:rsid w:val="00A6207B"/>
    <w:rsid w:val="00A63B8A"/>
    <w:rsid w:val="00A6436C"/>
    <w:rsid w:val="00A64754"/>
    <w:rsid w:val="00A65A51"/>
    <w:rsid w:val="00A66117"/>
    <w:rsid w:val="00A665D1"/>
    <w:rsid w:val="00A70172"/>
    <w:rsid w:val="00A70FD2"/>
    <w:rsid w:val="00A712C5"/>
    <w:rsid w:val="00A71D42"/>
    <w:rsid w:val="00A72735"/>
    <w:rsid w:val="00A73058"/>
    <w:rsid w:val="00A73C15"/>
    <w:rsid w:val="00A7454F"/>
    <w:rsid w:val="00A7461E"/>
    <w:rsid w:val="00A74FC1"/>
    <w:rsid w:val="00A763DD"/>
    <w:rsid w:val="00A76691"/>
    <w:rsid w:val="00A76B2A"/>
    <w:rsid w:val="00A8031A"/>
    <w:rsid w:val="00A80BE0"/>
    <w:rsid w:val="00A81696"/>
    <w:rsid w:val="00A81AA0"/>
    <w:rsid w:val="00A82BB2"/>
    <w:rsid w:val="00A838D0"/>
    <w:rsid w:val="00A83CED"/>
    <w:rsid w:val="00A8463B"/>
    <w:rsid w:val="00A86531"/>
    <w:rsid w:val="00A867D1"/>
    <w:rsid w:val="00A86914"/>
    <w:rsid w:val="00A86998"/>
    <w:rsid w:val="00A86E38"/>
    <w:rsid w:val="00A87157"/>
    <w:rsid w:val="00A87686"/>
    <w:rsid w:val="00A90802"/>
    <w:rsid w:val="00A9124D"/>
    <w:rsid w:val="00A912FC"/>
    <w:rsid w:val="00A92900"/>
    <w:rsid w:val="00A92C88"/>
    <w:rsid w:val="00A9310D"/>
    <w:rsid w:val="00A93448"/>
    <w:rsid w:val="00A93CB7"/>
    <w:rsid w:val="00A93F9D"/>
    <w:rsid w:val="00A948BC"/>
    <w:rsid w:val="00A9595D"/>
    <w:rsid w:val="00A95CAA"/>
    <w:rsid w:val="00A97696"/>
    <w:rsid w:val="00AA0041"/>
    <w:rsid w:val="00AA0773"/>
    <w:rsid w:val="00AA1326"/>
    <w:rsid w:val="00AA188D"/>
    <w:rsid w:val="00AA1D15"/>
    <w:rsid w:val="00AA1DDB"/>
    <w:rsid w:val="00AA2757"/>
    <w:rsid w:val="00AA3780"/>
    <w:rsid w:val="00AA3BCB"/>
    <w:rsid w:val="00AA3D2B"/>
    <w:rsid w:val="00AA3DF8"/>
    <w:rsid w:val="00AA401D"/>
    <w:rsid w:val="00AA44EC"/>
    <w:rsid w:val="00AA4F2A"/>
    <w:rsid w:val="00AA5EAA"/>
    <w:rsid w:val="00AA6FEC"/>
    <w:rsid w:val="00AB01D8"/>
    <w:rsid w:val="00AB07A1"/>
    <w:rsid w:val="00AB0D64"/>
    <w:rsid w:val="00AB0F5B"/>
    <w:rsid w:val="00AB13A4"/>
    <w:rsid w:val="00AB1E97"/>
    <w:rsid w:val="00AB3AB7"/>
    <w:rsid w:val="00AB4ADF"/>
    <w:rsid w:val="00AB4BE0"/>
    <w:rsid w:val="00AB5E5A"/>
    <w:rsid w:val="00AB63BD"/>
    <w:rsid w:val="00AB690C"/>
    <w:rsid w:val="00AB743B"/>
    <w:rsid w:val="00AB7AB7"/>
    <w:rsid w:val="00AB7D0E"/>
    <w:rsid w:val="00AC0327"/>
    <w:rsid w:val="00AC03AE"/>
    <w:rsid w:val="00AC1571"/>
    <w:rsid w:val="00AC1E3D"/>
    <w:rsid w:val="00AC21EF"/>
    <w:rsid w:val="00AC25C7"/>
    <w:rsid w:val="00AC27A1"/>
    <w:rsid w:val="00AC2EEE"/>
    <w:rsid w:val="00AC4942"/>
    <w:rsid w:val="00AC49E0"/>
    <w:rsid w:val="00AC4A30"/>
    <w:rsid w:val="00AC4D94"/>
    <w:rsid w:val="00AC591D"/>
    <w:rsid w:val="00AC5E65"/>
    <w:rsid w:val="00AC6FDD"/>
    <w:rsid w:val="00AD031B"/>
    <w:rsid w:val="00AD0BC0"/>
    <w:rsid w:val="00AD132B"/>
    <w:rsid w:val="00AD1F77"/>
    <w:rsid w:val="00AD2513"/>
    <w:rsid w:val="00AD3F0F"/>
    <w:rsid w:val="00AD4D28"/>
    <w:rsid w:val="00AD5956"/>
    <w:rsid w:val="00AD5D05"/>
    <w:rsid w:val="00AD632D"/>
    <w:rsid w:val="00AD72EA"/>
    <w:rsid w:val="00AE1117"/>
    <w:rsid w:val="00AE15F3"/>
    <w:rsid w:val="00AE2013"/>
    <w:rsid w:val="00AE213D"/>
    <w:rsid w:val="00AE2A85"/>
    <w:rsid w:val="00AE32EA"/>
    <w:rsid w:val="00AE3678"/>
    <w:rsid w:val="00AE5BBB"/>
    <w:rsid w:val="00AE6573"/>
    <w:rsid w:val="00AE6F3A"/>
    <w:rsid w:val="00AE7D80"/>
    <w:rsid w:val="00AF0720"/>
    <w:rsid w:val="00AF0D08"/>
    <w:rsid w:val="00AF151D"/>
    <w:rsid w:val="00AF36B4"/>
    <w:rsid w:val="00AF3FD2"/>
    <w:rsid w:val="00AF416A"/>
    <w:rsid w:val="00AF527A"/>
    <w:rsid w:val="00AF6019"/>
    <w:rsid w:val="00AF630B"/>
    <w:rsid w:val="00AF6BD1"/>
    <w:rsid w:val="00AF6F4D"/>
    <w:rsid w:val="00AF7AE4"/>
    <w:rsid w:val="00AF7EEC"/>
    <w:rsid w:val="00B004EF"/>
    <w:rsid w:val="00B0051D"/>
    <w:rsid w:val="00B00D2F"/>
    <w:rsid w:val="00B00D6C"/>
    <w:rsid w:val="00B0130E"/>
    <w:rsid w:val="00B01419"/>
    <w:rsid w:val="00B023CF"/>
    <w:rsid w:val="00B03269"/>
    <w:rsid w:val="00B03B5F"/>
    <w:rsid w:val="00B054DD"/>
    <w:rsid w:val="00B0650B"/>
    <w:rsid w:val="00B06C2E"/>
    <w:rsid w:val="00B07AF9"/>
    <w:rsid w:val="00B07C19"/>
    <w:rsid w:val="00B11FBE"/>
    <w:rsid w:val="00B1244D"/>
    <w:rsid w:val="00B13521"/>
    <w:rsid w:val="00B158BA"/>
    <w:rsid w:val="00B15B8B"/>
    <w:rsid w:val="00B15BA6"/>
    <w:rsid w:val="00B17148"/>
    <w:rsid w:val="00B1734F"/>
    <w:rsid w:val="00B179A7"/>
    <w:rsid w:val="00B200A4"/>
    <w:rsid w:val="00B209F9"/>
    <w:rsid w:val="00B217FA"/>
    <w:rsid w:val="00B21C29"/>
    <w:rsid w:val="00B21C8A"/>
    <w:rsid w:val="00B21FCC"/>
    <w:rsid w:val="00B22BED"/>
    <w:rsid w:val="00B23D6F"/>
    <w:rsid w:val="00B24080"/>
    <w:rsid w:val="00B24CBE"/>
    <w:rsid w:val="00B24F8B"/>
    <w:rsid w:val="00B25AA1"/>
    <w:rsid w:val="00B25B39"/>
    <w:rsid w:val="00B25E73"/>
    <w:rsid w:val="00B266D1"/>
    <w:rsid w:val="00B26A37"/>
    <w:rsid w:val="00B273FD"/>
    <w:rsid w:val="00B301D0"/>
    <w:rsid w:val="00B309CE"/>
    <w:rsid w:val="00B309EF"/>
    <w:rsid w:val="00B30BB8"/>
    <w:rsid w:val="00B30E9F"/>
    <w:rsid w:val="00B32119"/>
    <w:rsid w:val="00B32582"/>
    <w:rsid w:val="00B32C1A"/>
    <w:rsid w:val="00B341F9"/>
    <w:rsid w:val="00B34FE2"/>
    <w:rsid w:val="00B35A23"/>
    <w:rsid w:val="00B37633"/>
    <w:rsid w:val="00B4002E"/>
    <w:rsid w:val="00B400C4"/>
    <w:rsid w:val="00B41710"/>
    <w:rsid w:val="00B41E86"/>
    <w:rsid w:val="00B4247C"/>
    <w:rsid w:val="00B42BFA"/>
    <w:rsid w:val="00B42C2A"/>
    <w:rsid w:val="00B42F55"/>
    <w:rsid w:val="00B430AE"/>
    <w:rsid w:val="00B44DFD"/>
    <w:rsid w:val="00B4500F"/>
    <w:rsid w:val="00B45170"/>
    <w:rsid w:val="00B4532E"/>
    <w:rsid w:val="00B453DB"/>
    <w:rsid w:val="00B46665"/>
    <w:rsid w:val="00B46FF5"/>
    <w:rsid w:val="00B47ABF"/>
    <w:rsid w:val="00B47DEB"/>
    <w:rsid w:val="00B510BE"/>
    <w:rsid w:val="00B5151D"/>
    <w:rsid w:val="00B5177A"/>
    <w:rsid w:val="00B51FA2"/>
    <w:rsid w:val="00B52BD9"/>
    <w:rsid w:val="00B532CD"/>
    <w:rsid w:val="00B53F2F"/>
    <w:rsid w:val="00B551A4"/>
    <w:rsid w:val="00B55689"/>
    <w:rsid w:val="00B55861"/>
    <w:rsid w:val="00B55E9A"/>
    <w:rsid w:val="00B56D08"/>
    <w:rsid w:val="00B57141"/>
    <w:rsid w:val="00B61F49"/>
    <w:rsid w:val="00B62167"/>
    <w:rsid w:val="00B62972"/>
    <w:rsid w:val="00B63843"/>
    <w:rsid w:val="00B63A3E"/>
    <w:rsid w:val="00B63C72"/>
    <w:rsid w:val="00B64301"/>
    <w:rsid w:val="00B65680"/>
    <w:rsid w:val="00B66578"/>
    <w:rsid w:val="00B67310"/>
    <w:rsid w:val="00B6770C"/>
    <w:rsid w:val="00B70798"/>
    <w:rsid w:val="00B70FA3"/>
    <w:rsid w:val="00B7106F"/>
    <w:rsid w:val="00B719FB"/>
    <w:rsid w:val="00B726AC"/>
    <w:rsid w:val="00B729C9"/>
    <w:rsid w:val="00B735AF"/>
    <w:rsid w:val="00B73831"/>
    <w:rsid w:val="00B7411E"/>
    <w:rsid w:val="00B74147"/>
    <w:rsid w:val="00B7428E"/>
    <w:rsid w:val="00B75308"/>
    <w:rsid w:val="00B75C90"/>
    <w:rsid w:val="00B76FAF"/>
    <w:rsid w:val="00B76FCD"/>
    <w:rsid w:val="00B771DE"/>
    <w:rsid w:val="00B77426"/>
    <w:rsid w:val="00B77592"/>
    <w:rsid w:val="00B809FC"/>
    <w:rsid w:val="00B827BE"/>
    <w:rsid w:val="00B83793"/>
    <w:rsid w:val="00B83B05"/>
    <w:rsid w:val="00B84267"/>
    <w:rsid w:val="00B84D91"/>
    <w:rsid w:val="00B85933"/>
    <w:rsid w:val="00B877FF"/>
    <w:rsid w:val="00B9050C"/>
    <w:rsid w:val="00B91988"/>
    <w:rsid w:val="00B920AF"/>
    <w:rsid w:val="00B92977"/>
    <w:rsid w:val="00B92BCC"/>
    <w:rsid w:val="00B92C98"/>
    <w:rsid w:val="00B93B22"/>
    <w:rsid w:val="00B9412E"/>
    <w:rsid w:val="00B94919"/>
    <w:rsid w:val="00B95BBF"/>
    <w:rsid w:val="00B96110"/>
    <w:rsid w:val="00B9751E"/>
    <w:rsid w:val="00B97EAA"/>
    <w:rsid w:val="00BA1575"/>
    <w:rsid w:val="00BA1B38"/>
    <w:rsid w:val="00BA2B91"/>
    <w:rsid w:val="00BA3D26"/>
    <w:rsid w:val="00BA3E64"/>
    <w:rsid w:val="00BA56C3"/>
    <w:rsid w:val="00BA5B18"/>
    <w:rsid w:val="00BA6F40"/>
    <w:rsid w:val="00BA7204"/>
    <w:rsid w:val="00BA73A5"/>
    <w:rsid w:val="00BA791A"/>
    <w:rsid w:val="00BA7CF1"/>
    <w:rsid w:val="00BB01CF"/>
    <w:rsid w:val="00BB153B"/>
    <w:rsid w:val="00BB2384"/>
    <w:rsid w:val="00BB2CCB"/>
    <w:rsid w:val="00BB43CB"/>
    <w:rsid w:val="00BB441C"/>
    <w:rsid w:val="00BB4CBC"/>
    <w:rsid w:val="00BB5353"/>
    <w:rsid w:val="00BB549D"/>
    <w:rsid w:val="00BB5944"/>
    <w:rsid w:val="00BB5FB0"/>
    <w:rsid w:val="00BB6383"/>
    <w:rsid w:val="00BB690E"/>
    <w:rsid w:val="00BB6E5C"/>
    <w:rsid w:val="00BB6FE6"/>
    <w:rsid w:val="00BB7811"/>
    <w:rsid w:val="00BB7843"/>
    <w:rsid w:val="00BC0664"/>
    <w:rsid w:val="00BC0A49"/>
    <w:rsid w:val="00BC1374"/>
    <w:rsid w:val="00BC22D8"/>
    <w:rsid w:val="00BC3C61"/>
    <w:rsid w:val="00BC3DD2"/>
    <w:rsid w:val="00BC4703"/>
    <w:rsid w:val="00BC4813"/>
    <w:rsid w:val="00BC4BB7"/>
    <w:rsid w:val="00BC523A"/>
    <w:rsid w:val="00BC53F6"/>
    <w:rsid w:val="00BC5405"/>
    <w:rsid w:val="00BC562F"/>
    <w:rsid w:val="00BC6431"/>
    <w:rsid w:val="00BC65B7"/>
    <w:rsid w:val="00BC68BD"/>
    <w:rsid w:val="00BC6AAE"/>
    <w:rsid w:val="00BC73F3"/>
    <w:rsid w:val="00BC7522"/>
    <w:rsid w:val="00BC7545"/>
    <w:rsid w:val="00BD085E"/>
    <w:rsid w:val="00BD0DD8"/>
    <w:rsid w:val="00BD1BC5"/>
    <w:rsid w:val="00BD2453"/>
    <w:rsid w:val="00BD2CB0"/>
    <w:rsid w:val="00BD351A"/>
    <w:rsid w:val="00BD4097"/>
    <w:rsid w:val="00BD5283"/>
    <w:rsid w:val="00BD562B"/>
    <w:rsid w:val="00BD571B"/>
    <w:rsid w:val="00BD6427"/>
    <w:rsid w:val="00BD70A3"/>
    <w:rsid w:val="00BD7108"/>
    <w:rsid w:val="00BD7216"/>
    <w:rsid w:val="00BD7A52"/>
    <w:rsid w:val="00BE0045"/>
    <w:rsid w:val="00BE0B2F"/>
    <w:rsid w:val="00BE1758"/>
    <w:rsid w:val="00BE3C2A"/>
    <w:rsid w:val="00BE3DB1"/>
    <w:rsid w:val="00BE4565"/>
    <w:rsid w:val="00BE4F4E"/>
    <w:rsid w:val="00BE5269"/>
    <w:rsid w:val="00BE5E30"/>
    <w:rsid w:val="00BE7372"/>
    <w:rsid w:val="00BE7AFA"/>
    <w:rsid w:val="00BF09CC"/>
    <w:rsid w:val="00BF0D7D"/>
    <w:rsid w:val="00BF15A3"/>
    <w:rsid w:val="00BF29BE"/>
    <w:rsid w:val="00BF41B0"/>
    <w:rsid w:val="00BF48C0"/>
    <w:rsid w:val="00BF5831"/>
    <w:rsid w:val="00BF719F"/>
    <w:rsid w:val="00C009AD"/>
    <w:rsid w:val="00C00A69"/>
    <w:rsid w:val="00C01D82"/>
    <w:rsid w:val="00C0233B"/>
    <w:rsid w:val="00C02948"/>
    <w:rsid w:val="00C03234"/>
    <w:rsid w:val="00C036A7"/>
    <w:rsid w:val="00C04C7B"/>
    <w:rsid w:val="00C063FA"/>
    <w:rsid w:val="00C067EC"/>
    <w:rsid w:val="00C07868"/>
    <w:rsid w:val="00C07B84"/>
    <w:rsid w:val="00C07E24"/>
    <w:rsid w:val="00C12258"/>
    <w:rsid w:val="00C12664"/>
    <w:rsid w:val="00C128E4"/>
    <w:rsid w:val="00C13D69"/>
    <w:rsid w:val="00C14487"/>
    <w:rsid w:val="00C14F19"/>
    <w:rsid w:val="00C15CE9"/>
    <w:rsid w:val="00C16BDD"/>
    <w:rsid w:val="00C17C82"/>
    <w:rsid w:val="00C2094F"/>
    <w:rsid w:val="00C20E2F"/>
    <w:rsid w:val="00C211C2"/>
    <w:rsid w:val="00C21D16"/>
    <w:rsid w:val="00C2201E"/>
    <w:rsid w:val="00C22242"/>
    <w:rsid w:val="00C22604"/>
    <w:rsid w:val="00C2281C"/>
    <w:rsid w:val="00C24B5B"/>
    <w:rsid w:val="00C24D6D"/>
    <w:rsid w:val="00C24FE7"/>
    <w:rsid w:val="00C2526F"/>
    <w:rsid w:val="00C25FF8"/>
    <w:rsid w:val="00C27083"/>
    <w:rsid w:val="00C277FD"/>
    <w:rsid w:val="00C27C6D"/>
    <w:rsid w:val="00C27FFE"/>
    <w:rsid w:val="00C303CF"/>
    <w:rsid w:val="00C31386"/>
    <w:rsid w:val="00C31D86"/>
    <w:rsid w:val="00C31F34"/>
    <w:rsid w:val="00C31FF0"/>
    <w:rsid w:val="00C32276"/>
    <w:rsid w:val="00C323F5"/>
    <w:rsid w:val="00C32406"/>
    <w:rsid w:val="00C329C2"/>
    <w:rsid w:val="00C32D0B"/>
    <w:rsid w:val="00C3349A"/>
    <w:rsid w:val="00C33B3E"/>
    <w:rsid w:val="00C34114"/>
    <w:rsid w:val="00C3493F"/>
    <w:rsid w:val="00C34A24"/>
    <w:rsid w:val="00C352A2"/>
    <w:rsid w:val="00C40986"/>
    <w:rsid w:val="00C40F2A"/>
    <w:rsid w:val="00C41A9C"/>
    <w:rsid w:val="00C421ED"/>
    <w:rsid w:val="00C43E63"/>
    <w:rsid w:val="00C44EAB"/>
    <w:rsid w:val="00C45065"/>
    <w:rsid w:val="00C45D18"/>
    <w:rsid w:val="00C46997"/>
    <w:rsid w:val="00C4699E"/>
    <w:rsid w:val="00C4765D"/>
    <w:rsid w:val="00C509A7"/>
    <w:rsid w:val="00C50D1B"/>
    <w:rsid w:val="00C51F76"/>
    <w:rsid w:val="00C531E9"/>
    <w:rsid w:val="00C54189"/>
    <w:rsid w:val="00C55B92"/>
    <w:rsid w:val="00C560C3"/>
    <w:rsid w:val="00C56723"/>
    <w:rsid w:val="00C57A5D"/>
    <w:rsid w:val="00C60427"/>
    <w:rsid w:val="00C6170C"/>
    <w:rsid w:val="00C62A47"/>
    <w:rsid w:val="00C63A4B"/>
    <w:rsid w:val="00C646E7"/>
    <w:rsid w:val="00C650CA"/>
    <w:rsid w:val="00C650D0"/>
    <w:rsid w:val="00C65109"/>
    <w:rsid w:val="00C65C00"/>
    <w:rsid w:val="00C65F2E"/>
    <w:rsid w:val="00C7167D"/>
    <w:rsid w:val="00C71FB3"/>
    <w:rsid w:val="00C72312"/>
    <w:rsid w:val="00C72EA7"/>
    <w:rsid w:val="00C73297"/>
    <w:rsid w:val="00C7371C"/>
    <w:rsid w:val="00C737FA"/>
    <w:rsid w:val="00C745D1"/>
    <w:rsid w:val="00C752EF"/>
    <w:rsid w:val="00C75BF1"/>
    <w:rsid w:val="00C7608E"/>
    <w:rsid w:val="00C76B4E"/>
    <w:rsid w:val="00C770A1"/>
    <w:rsid w:val="00C77EE4"/>
    <w:rsid w:val="00C833F9"/>
    <w:rsid w:val="00C85141"/>
    <w:rsid w:val="00C86ED0"/>
    <w:rsid w:val="00C87330"/>
    <w:rsid w:val="00C87D39"/>
    <w:rsid w:val="00C87E7A"/>
    <w:rsid w:val="00C905CA"/>
    <w:rsid w:val="00C90661"/>
    <w:rsid w:val="00C90D66"/>
    <w:rsid w:val="00C91147"/>
    <w:rsid w:val="00C915DE"/>
    <w:rsid w:val="00C92A83"/>
    <w:rsid w:val="00C932CC"/>
    <w:rsid w:val="00C94760"/>
    <w:rsid w:val="00C94BE5"/>
    <w:rsid w:val="00C962D6"/>
    <w:rsid w:val="00C969FD"/>
    <w:rsid w:val="00C96A25"/>
    <w:rsid w:val="00CA0330"/>
    <w:rsid w:val="00CA0677"/>
    <w:rsid w:val="00CA0ADA"/>
    <w:rsid w:val="00CA0F3D"/>
    <w:rsid w:val="00CA1A1B"/>
    <w:rsid w:val="00CA1B08"/>
    <w:rsid w:val="00CA2A6D"/>
    <w:rsid w:val="00CA2D50"/>
    <w:rsid w:val="00CA2DA4"/>
    <w:rsid w:val="00CA3D88"/>
    <w:rsid w:val="00CA514C"/>
    <w:rsid w:val="00CA5622"/>
    <w:rsid w:val="00CA5DC6"/>
    <w:rsid w:val="00CA5F69"/>
    <w:rsid w:val="00CA607D"/>
    <w:rsid w:val="00CA7DED"/>
    <w:rsid w:val="00CB0762"/>
    <w:rsid w:val="00CB08B7"/>
    <w:rsid w:val="00CB0EEB"/>
    <w:rsid w:val="00CB1387"/>
    <w:rsid w:val="00CB1425"/>
    <w:rsid w:val="00CB1812"/>
    <w:rsid w:val="00CB18E5"/>
    <w:rsid w:val="00CB23EE"/>
    <w:rsid w:val="00CB2759"/>
    <w:rsid w:val="00CB2D47"/>
    <w:rsid w:val="00CB3687"/>
    <w:rsid w:val="00CB40CA"/>
    <w:rsid w:val="00CB44C6"/>
    <w:rsid w:val="00CB5404"/>
    <w:rsid w:val="00CB5CF4"/>
    <w:rsid w:val="00CB63C4"/>
    <w:rsid w:val="00CB7BBC"/>
    <w:rsid w:val="00CB7CC9"/>
    <w:rsid w:val="00CC1141"/>
    <w:rsid w:val="00CC241F"/>
    <w:rsid w:val="00CC25BF"/>
    <w:rsid w:val="00CC3FE7"/>
    <w:rsid w:val="00CC52DA"/>
    <w:rsid w:val="00CC539E"/>
    <w:rsid w:val="00CC567A"/>
    <w:rsid w:val="00CC5CEC"/>
    <w:rsid w:val="00CC66A2"/>
    <w:rsid w:val="00CC6ED4"/>
    <w:rsid w:val="00CC6FFD"/>
    <w:rsid w:val="00CC7F45"/>
    <w:rsid w:val="00CD0555"/>
    <w:rsid w:val="00CD069B"/>
    <w:rsid w:val="00CD20B2"/>
    <w:rsid w:val="00CD23EA"/>
    <w:rsid w:val="00CD2E35"/>
    <w:rsid w:val="00CD3B17"/>
    <w:rsid w:val="00CD3CC1"/>
    <w:rsid w:val="00CE0A3B"/>
    <w:rsid w:val="00CE19BF"/>
    <w:rsid w:val="00CE1CA5"/>
    <w:rsid w:val="00CE1E14"/>
    <w:rsid w:val="00CE2058"/>
    <w:rsid w:val="00CE28AC"/>
    <w:rsid w:val="00CE638D"/>
    <w:rsid w:val="00CE7114"/>
    <w:rsid w:val="00CE79F6"/>
    <w:rsid w:val="00CF1269"/>
    <w:rsid w:val="00CF28B9"/>
    <w:rsid w:val="00CF3185"/>
    <w:rsid w:val="00CF3225"/>
    <w:rsid w:val="00CF39B3"/>
    <w:rsid w:val="00CF3C99"/>
    <w:rsid w:val="00CF41A3"/>
    <w:rsid w:val="00CF4E8F"/>
    <w:rsid w:val="00CF71B7"/>
    <w:rsid w:val="00CF739D"/>
    <w:rsid w:val="00CF7632"/>
    <w:rsid w:val="00CF7A9C"/>
    <w:rsid w:val="00CF7FE5"/>
    <w:rsid w:val="00D00B30"/>
    <w:rsid w:val="00D00F26"/>
    <w:rsid w:val="00D02749"/>
    <w:rsid w:val="00D03B4C"/>
    <w:rsid w:val="00D043A1"/>
    <w:rsid w:val="00D04737"/>
    <w:rsid w:val="00D047B2"/>
    <w:rsid w:val="00D04BEB"/>
    <w:rsid w:val="00D04FFB"/>
    <w:rsid w:val="00D06B43"/>
    <w:rsid w:val="00D06BAA"/>
    <w:rsid w:val="00D06E04"/>
    <w:rsid w:val="00D07785"/>
    <w:rsid w:val="00D1143E"/>
    <w:rsid w:val="00D11503"/>
    <w:rsid w:val="00D12373"/>
    <w:rsid w:val="00D129DE"/>
    <w:rsid w:val="00D16711"/>
    <w:rsid w:val="00D16FF3"/>
    <w:rsid w:val="00D17AFE"/>
    <w:rsid w:val="00D17E9B"/>
    <w:rsid w:val="00D17F91"/>
    <w:rsid w:val="00D20168"/>
    <w:rsid w:val="00D218FF"/>
    <w:rsid w:val="00D21ADA"/>
    <w:rsid w:val="00D23512"/>
    <w:rsid w:val="00D235F5"/>
    <w:rsid w:val="00D24282"/>
    <w:rsid w:val="00D2439E"/>
    <w:rsid w:val="00D249BD"/>
    <w:rsid w:val="00D24ECD"/>
    <w:rsid w:val="00D24EF9"/>
    <w:rsid w:val="00D260A6"/>
    <w:rsid w:val="00D269E8"/>
    <w:rsid w:val="00D26A9F"/>
    <w:rsid w:val="00D27DE7"/>
    <w:rsid w:val="00D3148F"/>
    <w:rsid w:val="00D31C25"/>
    <w:rsid w:val="00D32485"/>
    <w:rsid w:val="00D3277E"/>
    <w:rsid w:val="00D327B8"/>
    <w:rsid w:val="00D332E9"/>
    <w:rsid w:val="00D344A2"/>
    <w:rsid w:val="00D3461E"/>
    <w:rsid w:val="00D36163"/>
    <w:rsid w:val="00D365B9"/>
    <w:rsid w:val="00D37E3F"/>
    <w:rsid w:val="00D41365"/>
    <w:rsid w:val="00D41637"/>
    <w:rsid w:val="00D4293B"/>
    <w:rsid w:val="00D433D5"/>
    <w:rsid w:val="00D436DD"/>
    <w:rsid w:val="00D43A36"/>
    <w:rsid w:val="00D4411E"/>
    <w:rsid w:val="00D443EC"/>
    <w:rsid w:val="00D4456D"/>
    <w:rsid w:val="00D44600"/>
    <w:rsid w:val="00D46DF2"/>
    <w:rsid w:val="00D47613"/>
    <w:rsid w:val="00D47773"/>
    <w:rsid w:val="00D50FF3"/>
    <w:rsid w:val="00D51397"/>
    <w:rsid w:val="00D54B72"/>
    <w:rsid w:val="00D54ED2"/>
    <w:rsid w:val="00D55A17"/>
    <w:rsid w:val="00D55FE4"/>
    <w:rsid w:val="00D56092"/>
    <w:rsid w:val="00D562DE"/>
    <w:rsid w:val="00D5633E"/>
    <w:rsid w:val="00D5651C"/>
    <w:rsid w:val="00D56D8A"/>
    <w:rsid w:val="00D570A1"/>
    <w:rsid w:val="00D574D0"/>
    <w:rsid w:val="00D57C8E"/>
    <w:rsid w:val="00D604AA"/>
    <w:rsid w:val="00D60FB3"/>
    <w:rsid w:val="00D61999"/>
    <w:rsid w:val="00D62019"/>
    <w:rsid w:val="00D6273D"/>
    <w:rsid w:val="00D62FB6"/>
    <w:rsid w:val="00D634ED"/>
    <w:rsid w:val="00D64151"/>
    <w:rsid w:val="00D6468A"/>
    <w:rsid w:val="00D66413"/>
    <w:rsid w:val="00D66B00"/>
    <w:rsid w:val="00D6703A"/>
    <w:rsid w:val="00D673DC"/>
    <w:rsid w:val="00D7148C"/>
    <w:rsid w:val="00D71AEF"/>
    <w:rsid w:val="00D722CB"/>
    <w:rsid w:val="00D727AD"/>
    <w:rsid w:val="00D72F84"/>
    <w:rsid w:val="00D73388"/>
    <w:rsid w:val="00D7485B"/>
    <w:rsid w:val="00D74DF7"/>
    <w:rsid w:val="00D75058"/>
    <w:rsid w:val="00D753DC"/>
    <w:rsid w:val="00D75471"/>
    <w:rsid w:val="00D76267"/>
    <w:rsid w:val="00D76682"/>
    <w:rsid w:val="00D76E4C"/>
    <w:rsid w:val="00D76F24"/>
    <w:rsid w:val="00D77965"/>
    <w:rsid w:val="00D77A50"/>
    <w:rsid w:val="00D77E7E"/>
    <w:rsid w:val="00D80575"/>
    <w:rsid w:val="00D81399"/>
    <w:rsid w:val="00D817BA"/>
    <w:rsid w:val="00D8469C"/>
    <w:rsid w:val="00D84F7D"/>
    <w:rsid w:val="00D86A5C"/>
    <w:rsid w:val="00D86A7A"/>
    <w:rsid w:val="00D9250F"/>
    <w:rsid w:val="00D932D4"/>
    <w:rsid w:val="00D93BA9"/>
    <w:rsid w:val="00D93DDB"/>
    <w:rsid w:val="00D94022"/>
    <w:rsid w:val="00D94497"/>
    <w:rsid w:val="00D949F7"/>
    <w:rsid w:val="00D952D9"/>
    <w:rsid w:val="00D96C04"/>
    <w:rsid w:val="00D9731C"/>
    <w:rsid w:val="00D97FAC"/>
    <w:rsid w:val="00DA059F"/>
    <w:rsid w:val="00DA1D57"/>
    <w:rsid w:val="00DA1D97"/>
    <w:rsid w:val="00DA29C4"/>
    <w:rsid w:val="00DA2FC8"/>
    <w:rsid w:val="00DA3733"/>
    <w:rsid w:val="00DA4035"/>
    <w:rsid w:val="00DA511B"/>
    <w:rsid w:val="00DA557B"/>
    <w:rsid w:val="00DA56D1"/>
    <w:rsid w:val="00DA5E2C"/>
    <w:rsid w:val="00DA7450"/>
    <w:rsid w:val="00DB0607"/>
    <w:rsid w:val="00DB1233"/>
    <w:rsid w:val="00DB1240"/>
    <w:rsid w:val="00DB1D52"/>
    <w:rsid w:val="00DB1E94"/>
    <w:rsid w:val="00DB1F30"/>
    <w:rsid w:val="00DB2D44"/>
    <w:rsid w:val="00DB3A53"/>
    <w:rsid w:val="00DB4FA6"/>
    <w:rsid w:val="00DB55E5"/>
    <w:rsid w:val="00DB5FF6"/>
    <w:rsid w:val="00DB60D4"/>
    <w:rsid w:val="00DB6218"/>
    <w:rsid w:val="00DB79A6"/>
    <w:rsid w:val="00DB7EFE"/>
    <w:rsid w:val="00DC076D"/>
    <w:rsid w:val="00DC0D7D"/>
    <w:rsid w:val="00DC0EBC"/>
    <w:rsid w:val="00DC10F4"/>
    <w:rsid w:val="00DC1E5D"/>
    <w:rsid w:val="00DC2000"/>
    <w:rsid w:val="00DC2528"/>
    <w:rsid w:val="00DC26F5"/>
    <w:rsid w:val="00DC45E3"/>
    <w:rsid w:val="00DC484A"/>
    <w:rsid w:val="00DC4870"/>
    <w:rsid w:val="00DC5A95"/>
    <w:rsid w:val="00DC69F6"/>
    <w:rsid w:val="00DC723C"/>
    <w:rsid w:val="00DC74E7"/>
    <w:rsid w:val="00DD018C"/>
    <w:rsid w:val="00DD04EC"/>
    <w:rsid w:val="00DD1285"/>
    <w:rsid w:val="00DD17C5"/>
    <w:rsid w:val="00DD1B2A"/>
    <w:rsid w:val="00DD2257"/>
    <w:rsid w:val="00DD26ED"/>
    <w:rsid w:val="00DD2747"/>
    <w:rsid w:val="00DD384D"/>
    <w:rsid w:val="00DD4862"/>
    <w:rsid w:val="00DD596C"/>
    <w:rsid w:val="00DD601C"/>
    <w:rsid w:val="00DD67D6"/>
    <w:rsid w:val="00DD6A80"/>
    <w:rsid w:val="00DD744A"/>
    <w:rsid w:val="00DD7D06"/>
    <w:rsid w:val="00DE0FF7"/>
    <w:rsid w:val="00DE1E5F"/>
    <w:rsid w:val="00DE238D"/>
    <w:rsid w:val="00DE268F"/>
    <w:rsid w:val="00DE3303"/>
    <w:rsid w:val="00DE33AE"/>
    <w:rsid w:val="00DE3F07"/>
    <w:rsid w:val="00DE41AD"/>
    <w:rsid w:val="00DE421A"/>
    <w:rsid w:val="00DE4233"/>
    <w:rsid w:val="00DE4F83"/>
    <w:rsid w:val="00DE7F04"/>
    <w:rsid w:val="00DF010C"/>
    <w:rsid w:val="00DF0AFF"/>
    <w:rsid w:val="00DF0FF0"/>
    <w:rsid w:val="00DF27D0"/>
    <w:rsid w:val="00DF2DF9"/>
    <w:rsid w:val="00DF30C0"/>
    <w:rsid w:val="00DF6BA5"/>
    <w:rsid w:val="00DF7094"/>
    <w:rsid w:val="00DF7831"/>
    <w:rsid w:val="00DF7AB9"/>
    <w:rsid w:val="00DF7CE2"/>
    <w:rsid w:val="00E00BF9"/>
    <w:rsid w:val="00E00F18"/>
    <w:rsid w:val="00E01063"/>
    <w:rsid w:val="00E01502"/>
    <w:rsid w:val="00E01A44"/>
    <w:rsid w:val="00E01CBC"/>
    <w:rsid w:val="00E021F0"/>
    <w:rsid w:val="00E02DAB"/>
    <w:rsid w:val="00E035FF"/>
    <w:rsid w:val="00E042FE"/>
    <w:rsid w:val="00E046DB"/>
    <w:rsid w:val="00E04751"/>
    <w:rsid w:val="00E04798"/>
    <w:rsid w:val="00E0524A"/>
    <w:rsid w:val="00E05309"/>
    <w:rsid w:val="00E05560"/>
    <w:rsid w:val="00E061D1"/>
    <w:rsid w:val="00E0677D"/>
    <w:rsid w:val="00E067EF"/>
    <w:rsid w:val="00E0737B"/>
    <w:rsid w:val="00E07500"/>
    <w:rsid w:val="00E103E3"/>
    <w:rsid w:val="00E1063E"/>
    <w:rsid w:val="00E112F2"/>
    <w:rsid w:val="00E11B3F"/>
    <w:rsid w:val="00E11F32"/>
    <w:rsid w:val="00E1345D"/>
    <w:rsid w:val="00E13C58"/>
    <w:rsid w:val="00E1470E"/>
    <w:rsid w:val="00E14EFF"/>
    <w:rsid w:val="00E150B8"/>
    <w:rsid w:val="00E157DE"/>
    <w:rsid w:val="00E15C44"/>
    <w:rsid w:val="00E16473"/>
    <w:rsid w:val="00E16866"/>
    <w:rsid w:val="00E16A07"/>
    <w:rsid w:val="00E1770D"/>
    <w:rsid w:val="00E17FB7"/>
    <w:rsid w:val="00E20646"/>
    <w:rsid w:val="00E20726"/>
    <w:rsid w:val="00E20D04"/>
    <w:rsid w:val="00E21426"/>
    <w:rsid w:val="00E21663"/>
    <w:rsid w:val="00E2312D"/>
    <w:rsid w:val="00E241D6"/>
    <w:rsid w:val="00E24B82"/>
    <w:rsid w:val="00E24E84"/>
    <w:rsid w:val="00E26250"/>
    <w:rsid w:val="00E3015C"/>
    <w:rsid w:val="00E307F1"/>
    <w:rsid w:val="00E31180"/>
    <w:rsid w:val="00E32296"/>
    <w:rsid w:val="00E32624"/>
    <w:rsid w:val="00E32930"/>
    <w:rsid w:val="00E32E30"/>
    <w:rsid w:val="00E335FF"/>
    <w:rsid w:val="00E3362B"/>
    <w:rsid w:val="00E3399A"/>
    <w:rsid w:val="00E33D61"/>
    <w:rsid w:val="00E33E02"/>
    <w:rsid w:val="00E349B1"/>
    <w:rsid w:val="00E36815"/>
    <w:rsid w:val="00E36CF2"/>
    <w:rsid w:val="00E3735D"/>
    <w:rsid w:val="00E409F7"/>
    <w:rsid w:val="00E42599"/>
    <w:rsid w:val="00E42C38"/>
    <w:rsid w:val="00E42D17"/>
    <w:rsid w:val="00E4366E"/>
    <w:rsid w:val="00E43D5C"/>
    <w:rsid w:val="00E43E3B"/>
    <w:rsid w:val="00E44358"/>
    <w:rsid w:val="00E445DB"/>
    <w:rsid w:val="00E4540C"/>
    <w:rsid w:val="00E45C16"/>
    <w:rsid w:val="00E46ECA"/>
    <w:rsid w:val="00E47ED3"/>
    <w:rsid w:val="00E50797"/>
    <w:rsid w:val="00E50AA2"/>
    <w:rsid w:val="00E516E4"/>
    <w:rsid w:val="00E51832"/>
    <w:rsid w:val="00E51E30"/>
    <w:rsid w:val="00E51EDF"/>
    <w:rsid w:val="00E52559"/>
    <w:rsid w:val="00E525F0"/>
    <w:rsid w:val="00E5400A"/>
    <w:rsid w:val="00E552EB"/>
    <w:rsid w:val="00E557A1"/>
    <w:rsid w:val="00E557FC"/>
    <w:rsid w:val="00E55DA6"/>
    <w:rsid w:val="00E57174"/>
    <w:rsid w:val="00E6058F"/>
    <w:rsid w:val="00E60D75"/>
    <w:rsid w:val="00E6183B"/>
    <w:rsid w:val="00E6198C"/>
    <w:rsid w:val="00E64AF4"/>
    <w:rsid w:val="00E64E29"/>
    <w:rsid w:val="00E64F02"/>
    <w:rsid w:val="00E65014"/>
    <w:rsid w:val="00E6528C"/>
    <w:rsid w:val="00E65334"/>
    <w:rsid w:val="00E65FC9"/>
    <w:rsid w:val="00E66685"/>
    <w:rsid w:val="00E669ED"/>
    <w:rsid w:val="00E7177C"/>
    <w:rsid w:val="00E725DD"/>
    <w:rsid w:val="00E72C43"/>
    <w:rsid w:val="00E72E26"/>
    <w:rsid w:val="00E73F2E"/>
    <w:rsid w:val="00E77CBE"/>
    <w:rsid w:val="00E77F50"/>
    <w:rsid w:val="00E80339"/>
    <w:rsid w:val="00E8080E"/>
    <w:rsid w:val="00E8081D"/>
    <w:rsid w:val="00E81799"/>
    <w:rsid w:val="00E82CC4"/>
    <w:rsid w:val="00E83599"/>
    <w:rsid w:val="00E83802"/>
    <w:rsid w:val="00E84596"/>
    <w:rsid w:val="00E8493F"/>
    <w:rsid w:val="00E862CF"/>
    <w:rsid w:val="00E87189"/>
    <w:rsid w:val="00E87D95"/>
    <w:rsid w:val="00E87E88"/>
    <w:rsid w:val="00E91047"/>
    <w:rsid w:val="00E9191F"/>
    <w:rsid w:val="00E91D12"/>
    <w:rsid w:val="00E91E08"/>
    <w:rsid w:val="00E93684"/>
    <w:rsid w:val="00E93EE5"/>
    <w:rsid w:val="00E94015"/>
    <w:rsid w:val="00E959B4"/>
    <w:rsid w:val="00E96894"/>
    <w:rsid w:val="00E96DCF"/>
    <w:rsid w:val="00E9778B"/>
    <w:rsid w:val="00E97FE9"/>
    <w:rsid w:val="00EA0909"/>
    <w:rsid w:val="00EA0F61"/>
    <w:rsid w:val="00EA1823"/>
    <w:rsid w:val="00EA2808"/>
    <w:rsid w:val="00EA33B9"/>
    <w:rsid w:val="00EA496D"/>
    <w:rsid w:val="00EA49AE"/>
    <w:rsid w:val="00EA5B53"/>
    <w:rsid w:val="00EA61F4"/>
    <w:rsid w:val="00EA7648"/>
    <w:rsid w:val="00EB020E"/>
    <w:rsid w:val="00EB06AF"/>
    <w:rsid w:val="00EB156D"/>
    <w:rsid w:val="00EB19DE"/>
    <w:rsid w:val="00EB1B18"/>
    <w:rsid w:val="00EB2644"/>
    <w:rsid w:val="00EB2D4A"/>
    <w:rsid w:val="00EB4A48"/>
    <w:rsid w:val="00EB4DCD"/>
    <w:rsid w:val="00EB52DE"/>
    <w:rsid w:val="00EB5376"/>
    <w:rsid w:val="00EB661F"/>
    <w:rsid w:val="00EB693C"/>
    <w:rsid w:val="00EC052F"/>
    <w:rsid w:val="00EC0ED7"/>
    <w:rsid w:val="00EC1498"/>
    <w:rsid w:val="00EC1952"/>
    <w:rsid w:val="00EC24CD"/>
    <w:rsid w:val="00EC273A"/>
    <w:rsid w:val="00EC28F5"/>
    <w:rsid w:val="00EC30E9"/>
    <w:rsid w:val="00EC35D7"/>
    <w:rsid w:val="00EC3780"/>
    <w:rsid w:val="00EC3C24"/>
    <w:rsid w:val="00EC3CB9"/>
    <w:rsid w:val="00EC4C51"/>
    <w:rsid w:val="00EC53F0"/>
    <w:rsid w:val="00EC607E"/>
    <w:rsid w:val="00EC72F6"/>
    <w:rsid w:val="00EC7550"/>
    <w:rsid w:val="00EC75F4"/>
    <w:rsid w:val="00EC7641"/>
    <w:rsid w:val="00EC7C7B"/>
    <w:rsid w:val="00EC7FD6"/>
    <w:rsid w:val="00ED0DCC"/>
    <w:rsid w:val="00ED17A7"/>
    <w:rsid w:val="00ED2669"/>
    <w:rsid w:val="00ED3076"/>
    <w:rsid w:val="00ED3EB3"/>
    <w:rsid w:val="00ED42F6"/>
    <w:rsid w:val="00ED469A"/>
    <w:rsid w:val="00ED4CDA"/>
    <w:rsid w:val="00ED4E17"/>
    <w:rsid w:val="00ED56D1"/>
    <w:rsid w:val="00ED575F"/>
    <w:rsid w:val="00ED60E2"/>
    <w:rsid w:val="00ED7B64"/>
    <w:rsid w:val="00ED7F83"/>
    <w:rsid w:val="00EE0765"/>
    <w:rsid w:val="00EE0DAC"/>
    <w:rsid w:val="00EE1080"/>
    <w:rsid w:val="00EE113B"/>
    <w:rsid w:val="00EE13CD"/>
    <w:rsid w:val="00EE223A"/>
    <w:rsid w:val="00EE2D64"/>
    <w:rsid w:val="00EE487E"/>
    <w:rsid w:val="00EE4D12"/>
    <w:rsid w:val="00EE5591"/>
    <w:rsid w:val="00EE665A"/>
    <w:rsid w:val="00EE6D49"/>
    <w:rsid w:val="00EE7780"/>
    <w:rsid w:val="00EF08D3"/>
    <w:rsid w:val="00EF0CB5"/>
    <w:rsid w:val="00EF1AC9"/>
    <w:rsid w:val="00EF2F3D"/>
    <w:rsid w:val="00EF3E8A"/>
    <w:rsid w:val="00EF45BC"/>
    <w:rsid w:val="00EF481E"/>
    <w:rsid w:val="00EF4B32"/>
    <w:rsid w:val="00EF5207"/>
    <w:rsid w:val="00EF528C"/>
    <w:rsid w:val="00EF592D"/>
    <w:rsid w:val="00EF5E1D"/>
    <w:rsid w:val="00EF6D82"/>
    <w:rsid w:val="00EF7919"/>
    <w:rsid w:val="00EF79C9"/>
    <w:rsid w:val="00EF7BD6"/>
    <w:rsid w:val="00F0011A"/>
    <w:rsid w:val="00F00162"/>
    <w:rsid w:val="00F00752"/>
    <w:rsid w:val="00F02BE4"/>
    <w:rsid w:val="00F0345D"/>
    <w:rsid w:val="00F036BE"/>
    <w:rsid w:val="00F03AFE"/>
    <w:rsid w:val="00F0529F"/>
    <w:rsid w:val="00F05680"/>
    <w:rsid w:val="00F063B1"/>
    <w:rsid w:val="00F072E9"/>
    <w:rsid w:val="00F07981"/>
    <w:rsid w:val="00F079D3"/>
    <w:rsid w:val="00F07F8F"/>
    <w:rsid w:val="00F100B3"/>
    <w:rsid w:val="00F1014F"/>
    <w:rsid w:val="00F1033C"/>
    <w:rsid w:val="00F105A3"/>
    <w:rsid w:val="00F11014"/>
    <w:rsid w:val="00F124F8"/>
    <w:rsid w:val="00F1256F"/>
    <w:rsid w:val="00F12838"/>
    <w:rsid w:val="00F12D67"/>
    <w:rsid w:val="00F12F69"/>
    <w:rsid w:val="00F13492"/>
    <w:rsid w:val="00F14B85"/>
    <w:rsid w:val="00F1509C"/>
    <w:rsid w:val="00F170B5"/>
    <w:rsid w:val="00F17844"/>
    <w:rsid w:val="00F17979"/>
    <w:rsid w:val="00F17DBD"/>
    <w:rsid w:val="00F2194B"/>
    <w:rsid w:val="00F22547"/>
    <w:rsid w:val="00F22642"/>
    <w:rsid w:val="00F24C4C"/>
    <w:rsid w:val="00F26017"/>
    <w:rsid w:val="00F2723B"/>
    <w:rsid w:val="00F27260"/>
    <w:rsid w:val="00F2742D"/>
    <w:rsid w:val="00F27576"/>
    <w:rsid w:val="00F27D2A"/>
    <w:rsid w:val="00F3048A"/>
    <w:rsid w:val="00F304A1"/>
    <w:rsid w:val="00F30514"/>
    <w:rsid w:val="00F30F26"/>
    <w:rsid w:val="00F3135A"/>
    <w:rsid w:val="00F31BB1"/>
    <w:rsid w:val="00F32530"/>
    <w:rsid w:val="00F33345"/>
    <w:rsid w:val="00F334D7"/>
    <w:rsid w:val="00F338C4"/>
    <w:rsid w:val="00F3419F"/>
    <w:rsid w:val="00F34AB4"/>
    <w:rsid w:val="00F35B23"/>
    <w:rsid w:val="00F361AB"/>
    <w:rsid w:val="00F369B6"/>
    <w:rsid w:val="00F4034A"/>
    <w:rsid w:val="00F40A67"/>
    <w:rsid w:val="00F40E92"/>
    <w:rsid w:val="00F414C8"/>
    <w:rsid w:val="00F42239"/>
    <w:rsid w:val="00F43142"/>
    <w:rsid w:val="00F432F3"/>
    <w:rsid w:val="00F43F65"/>
    <w:rsid w:val="00F43FB7"/>
    <w:rsid w:val="00F45253"/>
    <w:rsid w:val="00F45528"/>
    <w:rsid w:val="00F457DA"/>
    <w:rsid w:val="00F46CC3"/>
    <w:rsid w:val="00F478E3"/>
    <w:rsid w:val="00F47A0D"/>
    <w:rsid w:val="00F503EF"/>
    <w:rsid w:val="00F503F4"/>
    <w:rsid w:val="00F51262"/>
    <w:rsid w:val="00F520A6"/>
    <w:rsid w:val="00F532C2"/>
    <w:rsid w:val="00F539AB"/>
    <w:rsid w:val="00F541CE"/>
    <w:rsid w:val="00F546F5"/>
    <w:rsid w:val="00F54DA7"/>
    <w:rsid w:val="00F553E6"/>
    <w:rsid w:val="00F561CD"/>
    <w:rsid w:val="00F57A8E"/>
    <w:rsid w:val="00F57D3A"/>
    <w:rsid w:val="00F60153"/>
    <w:rsid w:val="00F6051F"/>
    <w:rsid w:val="00F60E15"/>
    <w:rsid w:val="00F62DCC"/>
    <w:rsid w:val="00F62E9D"/>
    <w:rsid w:val="00F630DC"/>
    <w:rsid w:val="00F65DD3"/>
    <w:rsid w:val="00F662D4"/>
    <w:rsid w:val="00F663B5"/>
    <w:rsid w:val="00F66805"/>
    <w:rsid w:val="00F67817"/>
    <w:rsid w:val="00F67A65"/>
    <w:rsid w:val="00F70361"/>
    <w:rsid w:val="00F70530"/>
    <w:rsid w:val="00F70747"/>
    <w:rsid w:val="00F7076F"/>
    <w:rsid w:val="00F71B63"/>
    <w:rsid w:val="00F74466"/>
    <w:rsid w:val="00F75BF7"/>
    <w:rsid w:val="00F7639A"/>
    <w:rsid w:val="00F765C8"/>
    <w:rsid w:val="00F77756"/>
    <w:rsid w:val="00F80DA4"/>
    <w:rsid w:val="00F81CE8"/>
    <w:rsid w:val="00F822F8"/>
    <w:rsid w:val="00F832CD"/>
    <w:rsid w:val="00F8354B"/>
    <w:rsid w:val="00F83764"/>
    <w:rsid w:val="00F83AC1"/>
    <w:rsid w:val="00F83B6F"/>
    <w:rsid w:val="00F840F6"/>
    <w:rsid w:val="00F841AD"/>
    <w:rsid w:val="00F8434D"/>
    <w:rsid w:val="00F847FB"/>
    <w:rsid w:val="00F85038"/>
    <w:rsid w:val="00F90B72"/>
    <w:rsid w:val="00F90FF5"/>
    <w:rsid w:val="00F9126C"/>
    <w:rsid w:val="00F91AE7"/>
    <w:rsid w:val="00F93935"/>
    <w:rsid w:val="00F93E2D"/>
    <w:rsid w:val="00F9437B"/>
    <w:rsid w:val="00F95235"/>
    <w:rsid w:val="00F95DC8"/>
    <w:rsid w:val="00F95E24"/>
    <w:rsid w:val="00F97C9B"/>
    <w:rsid w:val="00F97DC7"/>
    <w:rsid w:val="00FA18B4"/>
    <w:rsid w:val="00FA2D56"/>
    <w:rsid w:val="00FA30DE"/>
    <w:rsid w:val="00FA37F7"/>
    <w:rsid w:val="00FA4B5D"/>
    <w:rsid w:val="00FA4D4B"/>
    <w:rsid w:val="00FA5E61"/>
    <w:rsid w:val="00FA68EF"/>
    <w:rsid w:val="00FB006F"/>
    <w:rsid w:val="00FB135D"/>
    <w:rsid w:val="00FB1C80"/>
    <w:rsid w:val="00FB1F55"/>
    <w:rsid w:val="00FB2046"/>
    <w:rsid w:val="00FB2CA3"/>
    <w:rsid w:val="00FB48D8"/>
    <w:rsid w:val="00FB4B16"/>
    <w:rsid w:val="00FB597D"/>
    <w:rsid w:val="00FB5C88"/>
    <w:rsid w:val="00FB6BC2"/>
    <w:rsid w:val="00FB70E6"/>
    <w:rsid w:val="00FC23A2"/>
    <w:rsid w:val="00FC2504"/>
    <w:rsid w:val="00FC25F2"/>
    <w:rsid w:val="00FC3C4B"/>
    <w:rsid w:val="00FC4600"/>
    <w:rsid w:val="00FC7045"/>
    <w:rsid w:val="00FC7A91"/>
    <w:rsid w:val="00FC7D1E"/>
    <w:rsid w:val="00FC7E0B"/>
    <w:rsid w:val="00FD09F8"/>
    <w:rsid w:val="00FD12BF"/>
    <w:rsid w:val="00FD1652"/>
    <w:rsid w:val="00FD16A7"/>
    <w:rsid w:val="00FD17EC"/>
    <w:rsid w:val="00FD1E10"/>
    <w:rsid w:val="00FD32DA"/>
    <w:rsid w:val="00FD37A6"/>
    <w:rsid w:val="00FD3B5A"/>
    <w:rsid w:val="00FD3E54"/>
    <w:rsid w:val="00FD4291"/>
    <w:rsid w:val="00FD43E8"/>
    <w:rsid w:val="00FD441D"/>
    <w:rsid w:val="00FD458D"/>
    <w:rsid w:val="00FD49E8"/>
    <w:rsid w:val="00FD4C6B"/>
    <w:rsid w:val="00FD50F9"/>
    <w:rsid w:val="00FD52AA"/>
    <w:rsid w:val="00FD5469"/>
    <w:rsid w:val="00FD66B2"/>
    <w:rsid w:val="00FD7A13"/>
    <w:rsid w:val="00FD7EF2"/>
    <w:rsid w:val="00FE05BA"/>
    <w:rsid w:val="00FE09DD"/>
    <w:rsid w:val="00FE11CE"/>
    <w:rsid w:val="00FE1597"/>
    <w:rsid w:val="00FE1808"/>
    <w:rsid w:val="00FE1E59"/>
    <w:rsid w:val="00FE1F72"/>
    <w:rsid w:val="00FE3086"/>
    <w:rsid w:val="00FE3564"/>
    <w:rsid w:val="00FE37C4"/>
    <w:rsid w:val="00FE3D4E"/>
    <w:rsid w:val="00FE3EC2"/>
    <w:rsid w:val="00FE5372"/>
    <w:rsid w:val="00FE552D"/>
    <w:rsid w:val="00FE5FAA"/>
    <w:rsid w:val="00FE63E7"/>
    <w:rsid w:val="00FE65B1"/>
    <w:rsid w:val="00FE73AE"/>
    <w:rsid w:val="00FE773D"/>
    <w:rsid w:val="00FF0510"/>
    <w:rsid w:val="00FF1124"/>
    <w:rsid w:val="00FF1395"/>
    <w:rsid w:val="00FF2D41"/>
    <w:rsid w:val="00FF2DFE"/>
    <w:rsid w:val="00FF317A"/>
    <w:rsid w:val="00FF3AAA"/>
    <w:rsid w:val="00FF4014"/>
    <w:rsid w:val="00FF40D9"/>
    <w:rsid w:val="00FF5093"/>
    <w:rsid w:val="00FF53DC"/>
    <w:rsid w:val="00FF5970"/>
    <w:rsid w:val="00FF5D16"/>
    <w:rsid w:val="00FF62DF"/>
    <w:rsid w:val="00FF6327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E6A9548"/>
  <w15:chartTrackingRefBased/>
  <w15:docId w15:val="{6096756F-DEC1-48E8-85FC-A9F4488C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74"/>
    <w:rPr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C91147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147"/>
  </w:style>
  <w:style w:type="paragraph" w:styleId="Footer">
    <w:name w:val="footer"/>
    <w:basedOn w:val="Normal"/>
    <w:rsid w:val="00E55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A31B2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E73C7"/>
    <w:rPr>
      <w:lang w:eastAsia="en-GB"/>
    </w:rPr>
  </w:style>
  <w:style w:type="character" w:customStyle="1" w:styleId="Heading2Char">
    <w:name w:val="Heading 2 Char"/>
    <w:link w:val="Heading2"/>
    <w:rsid w:val="006E73C7"/>
    <w:rPr>
      <w:b/>
      <w:bCs/>
      <w:i/>
      <w:i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35E3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rsid w:val="00D5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9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E2D"/>
    <w:pPr>
      <w:spacing w:after="160"/>
    </w:pPr>
    <w:rPr>
      <w:rFonts w:ascii="Calibri" w:eastAsia="Calibri" w:hAnsi="Calibri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F93E2D"/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9F5CD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F5CD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9F390F"/>
    <w:pPr>
      <w:spacing w:after="0"/>
    </w:pPr>
    <w:rPr>
      <w:rFonts w:ascii="Times New Roman" w:eastAsia="Times New Roman" w:hAnsi="Times New Roman"/>
      <w:b/>
      <w:bCs/>
      <w:lang w:val="en-US" w:eastAsia="en-GB"/>
    </w:rPr>
  </w:style>
  <w:style w:type="character" w:customStyle="1" w:styleId="CommentSubjectChar">
    <w:name w:val="Comment Subject Char"/>
    <w:link w:val="CommentSubject"/>
    <w:rsid w:val="009F390F"/>
    <w:rPr>
      <w:rFonts w:ascii="Calibri" w:eastAsia="Calibri" w:hAnsi="Calibri"/>
      <w:b/>
      <w:bCs/>
      <w:lang w:val="en-US" w:eastAsia="en-GB"/>
    </w:rPr>
  </w:style>
  <w:style w:type="paragraph" w:styleId="NormalWeb">
    <w:name w:val="Normal (Web)"/>
    <w:basedOn w:val="Normal"/>
    <w:uiPriority w:val="99"/>
    <w:unhideWhenUsed/>
    <w:rsid w:val="00A86914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styleId="PlainText">
    <w:name w:val="Plain Text"/>
    <w:basedOn w:val="Normal"/>
    <w:link w:val="PlainTextChar"/>
    <w:uiPriority w:val="99"/>
    <w:unhideWhenUsed/>
    <w:rsid w:val="00E557FC"/>
    <w:rPr>
      <w:rFonts w:ascii="Calibri" w:eastAsia="Calibri" w:hAnsi="Calibri"/>
      <w:sz w:val="22"/>
      <w:szCs w:val="21"/>
      <w:lang w:val="en-ZA" w:eastAsia="en-US"/>
    </w:rPr>
  </w:style>
  <w:style w:type="character" w:customStyle="1" w:styleId="PlainTextChar">
    <w:name w:val="Plain Text Char"/>
    <w:link w:val="PlainText"/>
    <w:uiPriority w:val="99"/>
    <w:rsid w:val="00E557FC"/>
    <w:rPr>
      <w:rFonts w:ascii="Calibri" w:eastAsia="Calibri" w:hAnsi="Calibri"/>
      <w:sz w:val="22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552EB"/>
  </w:style>
  <w:style w:type="character" w:styleId="FollowedHyperlink">
    <w:name w:val="FollowedHyperlink"/>
    <w:basedOn w:val="DefaultParagraphFont"/>
    <w:uiPriority w:val="99"/>
    <w:unhideWhenUsed/>
    <w:rsid w:val="00E552EB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font5">
    <w:name w:val="font5"/>
    <w:basedOn w:val="Normal"/>
    <w:uiPriority w:val="99"/>
    <w:semiHidden/>
    <w:rsid w:val="00E552EB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u w:val="single"/>
      <w:lang w:val="en-ZA" w:eastAsia="en-ZA"/>
    </w:rPr>
  </w:style>
  <w:style w:type="paragraph" w:customStyle="1" w:styleId="xl65">
    <w:name w:val="xl65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color w:val="000000"/>
      <w:sz w:val="24"/>
      <w:szCs w:val="24"/>
      <w:lang w:val="en-ZA" w:eastAsia="en-ZA"/>
    </w:rPr>
  </w:style>
  <w:style w:type="paragraph" w:customStyle="1" w:styleId="xl66">
    <w:name w:val="xl66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en-ZA" w:eastAsia="en-ZA"/>
    </w:rPr>
  </w:style>
  <w:style w:type="paragraph" w:customStyle="1" w:styleId="xl67">
    <w:name w:val="xl67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8">
    <w:name w:val="xl68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character" w:customStyle="1" w:styleId="emailstyle25">
    <w:name w:val="emailstyle25"/>
    <w:basedOn w:val="DefaultParagraphFont"/>
    <w:semiHidden/>
    <w:rsid w:val="00E552EB"/>
    <w:rPr>
      <w:rFonts w:ascii="Calibri" w:hAnsi="Calibri" w:cs="Calibri" w:hint="default"/>
      <w:color w:val="1F497D"/>
    </w:rPr>
  </w:style>
  <w:style w:type="numbering" w:customStyle="1" w:styleId="NoList2">
    <w:name w:val="No List2"/>
    <w:next w:val="NoList"/>
    <w:uiPriority w:val="99"/>
    <w:semiHidden/>
    <w:unhideWhenUsed/>
    <w:rsid w:val="009B083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3D"/>
    <w:rPr>
      <w:rFonts w:ascii="Tahoma" w:hAnsi="Tahoma" w:cs="Tahoma"/>
      <w:sz w:val="16"/>
      <w:szCs w:val="16"/>
      <w:lang w:val="en-US" w:eastAsia="en-GB"/>
    </w:rPr>
  </w:style>
  <w:style w:type="numbering" w:customStyle="1" w:styleId="NoList3">
    <w:name w:val="No List3"/>
    <w:next w:val="NoList"/>
    <w:uiPriority w:val="99"/>
    <w:semiHidden/>
    <w:unhideWhenUsed/>
    <w:rsid w:val="00B07AF9"/>
  </w:style>
  <w:style w:type="numbering" w:customStyle="1" w:styleId="NoList4">
    <w:name w:val="No List4"/>
    <w:next w:val="NoList"/>
    <w:uiPriority w:val="99"/>
    <w:semiHidden/>
    <w:unhideWhenUsed/>
    <w:rsid w:val="00232E08"/>
  </w:style>
  <w:style w:type="numbering" w:customStyle="1" w:styleId="NoList5">
    <w:name w:val="No List5"/>
    <w:next w:val="NoList"/>
    <w:uiPriority w:val="99"/>
    <w:semiHidden/>
    <w:unhideWhenUsed/>
    <w:rsid w:val="00801094"/>
  </w:style>
  <w:style w:type="numbering" w:customStyle="1" w:styleId="NoList6">
    <w:name w:val="No List6"/>
    <w:next w:val="NoList"/>
    <w:uiPriority w:val="99"/>
    <w:semiHidden/>
    <w:unhideWhenUsed/>
    <w:rsid w:val="000C30D3"/>
  </w:style>
  <w:style w:type="numbering" w:customStyle="1" w:styleId="NoList7">
    <w:name w:val="No List7"/>
    <w:next w:val="NoList"/>
    <w:uiPriority w:val="99"/>
    <w:semiHidden/>
    <w:unhideWhenUsed/>
    <w:rsid w:val="00166CA3"/>
  </w:style>
  <w:style w:type="numbering" w:customStyle="1" w:styleId="NoList8">
    <w:name w:val="No List8"/>
    <w:next w:val="NoList"/>
    <w:uiPriority w:val="99"/>
    <w:semiHidden/>
    <w:unhideWhenUsed/>
    <w:rsid w:val="00396B71"/>
  </w:style>
  <w:style w:type="numbering" w:customStyle="1" w:styleId="NoList9">
    <w:name w:val="No List9"/>
    <w:next w:val="NoList"/>
    <w:uiPriority w:val="99"/>
    <w:semiHidden/>
    <w:unhideWhenUsed/>
    <w:rsid w:val="009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anZyl.DOJCD\Application%20Data\Microsoft\Templates\MONDAY%20DAY%20R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67B2-19B7-4BAA-9AFB-F60581D6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MONDAY DAY ROLL</Template>
  <TotalTime>36</TotalTime>
  <Pages>9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Dept. of Justice</Company>
  <LinksUpToDate>false</LinksUpToDate>
  <CharactersWithSpaces>8624</CharactersWithSpaces>
  <SharedDoc>false</SharedDoc>
  <HLinks>
    <vt:vector size="24" baseType="variant"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mailto:SGillissen@judiciary.org.za</vt:lpwstr>
      </vt:variant>
      <vt:variant>
        <vt:lpwstr/>
      </vt:variant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mailto:%20ERikhotso@judiciary.org.za</vt:lpwstr>
      </vt:variant>
      <vt:variant>
        <vt:lpwstr/>
      </vt:variant>
      <vt:variant>
        <vt:i4>6357075</vt:i4>
      </vt:variant>
      <vt:variant>
        <vt:i4>33614</vt:i4>
      </vt:variant>
      <vt:variant>
        <vt:i4>1043</vt:i4>
      </vt:variant>
      <vt:variant>
        <vt:i4>1</vt:i4>
      </vt:variant>
      <vt:variant>
        <vt:lpwstr>cid:image001.png@01D2CF9A.A378C580</vt:lpwstr>
      </vt:variant>
      <vt:variant>
        <vt:lpwstr/>
      </vt:variant>
      <vt:variant>
        <vt:i4>6357075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cid:image001.png@01D2CF9A.A378C580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TvanZyl</dc:creator>
  <cp:keywords/>
  <dc:description/>
  <cp:lastModifiedBy>Nakedi Mohale</cp:lastModifiedBy>
  <cp:revision>3</cp:revision>
  <cp:lastPrinted>2023-07-06T06:51:00Z</cp:lastPrinted>
  <dcterms:created xsi:type="dcterms:W3CDTF">2023-07-06T11:40:00Z</dcterms:created>
  <dcterms:modified xsi:type="dcterms:W3CDTF">2023-07-06T12:16:00Z</dcterms:modified>
</cp:coreProperties>
</file>