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3F4EE0" w:rsidRPr="00823FBC" w:rsidRDefault="008B0706" w:rsidP="00823FBC">
      <w:pPr>
        <w:ind w:firstLine="720"/>
      </w:pPr>
      <w:r w:rsidRPr="00CD2E35">
        <w:rPr>
          <w:noProof/>
          <w:color w:val="1F497D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EB7BC38" wp14:editId="49BC9C0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620520" cy="1620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CB7">
        <w:br w:type="textWrapping" w:clear="all"/>
      </w:r>
    </w:p>
    <w:p w:rsidR="003F4EE0" w:rsidRPr="002F5D6B" w:rsidRDefault="003F4EE0" w:rsidP="002F5D6B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3F4EE0" w:rsidRPr="00B43A12" w:rsidRDefault="003F4EE0" w:rsidP="003F4EE0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</w:t>
      </w:r>
      <w:r w:rsidR="00D76E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67004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11</w:t>
      </w:r>
      <w:r w:rsidR="000C4CB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JULY</w:t>
      </w:r>
      <w:r w:rsidR="00B42C2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94B8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2023</w:t>
      </w:r>
    </w:p>
    <w:p w:rsidR="003F4EE0" w:rsidRPr="00B43A12" w:rsidRDefault="003F4EE0" w:rsidP="00BC0A49">
      <w:pPr>
        <w:rPr>
          <w:rFonts w:ascii="Arial Black" w:hAnsi="Arial Black" w:cs="Arial"/>
        </w:rPr>
      </w:pPr>
    </w:p>
    <w:p w:rsidR="003F4EE0" w:rsidRDefault="00670048" w:rsidP="00D44600">
      <w:pPr>
        <w:ind w:firstLine="720"/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</w:t>
      </w:r>
      <w:r w:rsidR="000F50D7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</w:t>
      </w:r>
      <w:r w:rsidR="003F4EE0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AY</w:t>
      </w:r>
    </w:p>
    <w:p w:rsidR="00F95235" w:rsidRDefault="00F95235" w:rsidP="008B0706">
      <w:pPr>
        <w:tabs>
          <w:tab w:val="left" w:pos="2970"/>
        </w:tabs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F4EE0" w:rsidRDefault="003F4EE0" w:rsidP="003F4EE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3F4EE0" w:rsidRDefault="003F4EE0" w:rsidP="003F4EE0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24E84" w:rsidRDefault="00E24E8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B5944" w:rsidRPr="00B43A12" w:rsidRDefault="00BB594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3F4EE0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C4CB7">
        <w:rPr>
          <w:rFonts w:ascii="Arial" w:hAnsi="Arial" w:cs="Arial"/>
          <w:sz w:val="24"/>
          <w:szCs w:val="24"/>
        </w:rPr>
        <w:t>MOSOPA</w:t>
      </w:r>
    </w:p>
    <w:p w:rsidR="00FC678F" w:rsidRDefault="00FC678F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B5944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F4EE0" w:rsidRPr="00B43A12" w:rsidRDefault="003F4EE0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BB5944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 w:rsidR="003C29A5"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54225A" w:rsidRDefault="003F4EE0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proofErr w:type="gramStart"/>
      <w:r w:rsidR="00670048">
        <w:rPr>
          <w:rFonts w:ascii="Arial" w:hAnsi="Arial" w:cs="Arial"/>
          <w:sz w:val="24"/>
          <w:szCs w:val="24"/>
        </w:rPr>
        <w:t xml:space="preserve">MADIBA </w:t>
      </w:r>
      <w:r w:rsidR="000C1364">
        <w:rPr>
          <w:rFonts w:ascii="Arial" w:hAnsi="Arial" w:cs="Arial"/>
          <w:sz w:val="24"/>
          <w:szCs w:val="24"/>
        </w:rPr>
        <w:t xml:space="preserve"> </w:t>
      </w:r>
      <w:r w:rsidR="00670048">
        <w:rPr>
          <w:rFonts w:ascii="Arial" w:hAnsi="Arial" w:cs="Arial"/>
          <w:sz w:val="24"/>
          <w:szCs w:val="24"/>
        </w:rPr>
        <w:t>A</w:t>
      </w:r>
      <w:r w:rsidR="000C1364">
        <w:rPr>
          <w:rFonts w:ascii="Arial" w:hAnsi="Arial" w:cs="Arial"/>
          <w:sz w:val="24"/>
          <w:szCs w:val="24"/>
        </w:rPr>
        <w:t>J</w:t>
      </w:r>
      <w:proofErr w:type="gramEnd"/>
    </w:p>
    <w:p w:rsidR="00956B0D" w:rsidRPr="00B43A12" w:rsidRDefault="00956B0D" w:rsidP="008A50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FC678F" w:rsidRPr="00B43A12" w:rsidRDefault="00FC678F" w:rsidP="00FC67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 w:rsidR="00670048"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i/>
          <w:sz w:val="24"/>
          <w:szCs w:val="24"/>
          <w:u w:val="single"/>
        </w:rPr>
        <w:t>AT</w:t>
      </w:r>
      <w:proofErr w:type="gram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FC678F" w:rsidRDefault="00FC678F" w:rsidP="00FC67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670048">
        <w:rPr>
          <w:rFonts w:ascii="Arial" w:hAnsi="Arial" w:cs="Arial"/>
          <w:sz w:val="24"/>
          <w:szCs w:val="24"/>
        </w:rPr>
        <w:t xml:space="preserve">PHAHLANE </w:t>
      </w:r>
      <w:r>
        <w:rPr>
          <w:rFonts w:ascii="Arial" w:hAnsi="Arial" w:cs="Arial"/>
          <w:sz w:val="24"/>
          <w:szCs w:val="24"/>
        </w:rPr>
        <w:t>J</w:t>
      </w:r>
    </w:p>
    <w:p w:rsidR="009B75D3" w:rsidRDefault="009B75D3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1662" w:rsidRPr="00B43A12" w:rsidRDefault="00811662" w:rsidP="0081166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811662" w:rsidRDefault="00811662" w:rsidP="0081166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LUKHAIMANE AJ</w:t>
      </w:r>
    </w:p>
    <w:p w:rsidR="007249A6" w:rsidRDefault="007249A6" w:rsidP="0075477F">
      <w:pPr>
        <w:rPr>
          <w:rFonts w:ascii="Arial Narrow" w:hAnsi="Arial Narrow"/>
          <w:bCs/>
          <w:sz w:val="24"/>
          <w:szCs w:val="24"/>
        </w:rPr>
      </w:pPr>
    </w:p>
    <w:p w:rsidR="00145BEF" w:rsidRPr="0075477F" w:rsidRDefault="00145BEF" w:rsidP="0075477F">
      <w:pPr>
        <w:rPr>
          <w:lang w:eastAsia="en-US"/>
        </w:rPr>
      </w:pPr>
    </w:p>
    <w:p w:rsidR="00A212AB" w:rsidRDefault="003F4EE0" w:rsidP="00C71FB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71FB3" w:rsidRPr="00C71FB3" w:rsidRDefault="00C71FB3" w:rsidP="00C71FB3">
      <w:pPr>
        <w:rPr>
          <w:lang w:eastAsia="en-US"/>
        </w:rPr>
      </w:pPr>
    </w:p>
    <w:p w:rsidR="00AD1F77" w:rsidRDefault="00AD1F7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42EA7" w:rsidRPr="00B43A12" w:rsidRDefault="00442EA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EC30E9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B1777"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="00EC607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  <w:r w:rsidR="0051476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EF528C" w:rsidRDefault="006947B4" w:rsidP="00EF528C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42EA7" w:rsidRPr="00B43A12">
        <w:rPr>
          <w:rFonts w:ascii="Arial" w:hAnsi="Arial" w:cs="Arial"/>
          <w:sz w:val="24"/>
          <w:szCs w:val="24"/>
        </w:rPr>
        <w:t>BEFORE THE HONOURABLE</w:t>
      </w:r>
      <w:r w:rsidR="00442EA7">
        <w:rPr>
          <w:rFonts w:ascii="Arial" w:hAnsi="Arial" w:cs="Arial"/>
          <w:sz w:val="24"/>
          <w:szCs w:val="24"/>
        </w:rPr>
        <w:t xml:space="preserve"> JUSTICE</w:t>
      </w:r>
      <w:r w:rsidR="001B2D43">
        <w:rPr>
          <w:rFonts w:ascii="Arial" w:hAnsi="Arial" w:cs="Arial"/>
          <w:sz w:val="24"/>
          <w:szCs w:val="24"/>
        </w:rPr>
        <w:t xml:space="preserve"> </w:t>
      </w:r>
      <w:r w:rsidR="004B1777">
        <w:rPr>
          <w:rFonts w:ascii="Arial" w:hAnsi="Arial" w:cs="Arial"/>
          <w:sz w:val="24"/>
          <w:szCs w:val="24"/>
        </w:rPr>
        <w:t>MAKHOBA</w:t>
      </w:r>
    </w:p>
    <w:p w:rsidR="00813581" w:rsidRDefault="00813581" w:rsidP="00EF528C">
      <w:pPr>
        <w:pStyle w:val="Header"/>
        <w:rPr>
          <w:rFonts w:ascii="Arial" w:hAnsi="Arial" w:cs="Arial"/>
          <w:sz w:val="24"/>
          <w:szCs w:val="24"/>
        </w:rPr>
      </w:pPr>
    </w:p>
    <w:p w:rsidR="00AA5EAA" w:rsidRDefault="00AA5EAA" w:rsidP="00EF528C">
      <w:pPr>
        <w:pStyle w:val="Header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71EE5" w:rsidRDefault="00442EA7" w:rsidP="00EF528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571EE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B1777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D1938">
        <w:rPr>
          <w:rFonts w:ascii="Arial" w:hAnsi="Arial" w:cs="Arial"/>
          <w:b/>
          <w:i/>
          <w:sz w:val="24"/>
          <w:szCs w:val="24"/>
          <w:u w:val="single"/>
        </w:rPr>
        <w:t xml:space="preserve">AT </w:t>
      </w:r>
      <w:r w:rsidR="0033739D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0:00 </w:t>
      </w:r>
    </w:p>
    <w:p w:rsidR="00930A7A" w:rsidRDefault="002702CF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</w:t>
      </w:r>
      <w:r w:rsidR="00EF528C">
        <w:rPr>
          <w:rFonts w:ascii="Arial" w:hAnsi="Arial" w:cs="Arial"/>
          <w:sz w:val="24"/>
          <w:szCs w:val="24"/>
        </w:rPr>
        <w:t xml:space="preserve"> </w:t>
      </w:r>
      <w:r w:rsidR="004B1777">
        <w:rPr>
          <w:rFonts w:ascii="Arial" w:hAnsi="Arial" w:cs="Arial"/>
          <w:sz w:val="24"/>
          <w:szCs w:val="24"/>
        </w:rPr>
        <w:t>MOGOTSI AJ</w:t>
      </w:r>
    </w:p>
    <w:p w:rsidR="00813581" w:rsidRDefault="00813581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45065" w:rsidRDefault="00C45065" w:rsidP="0021572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47773" w:rsidRDefault="00D47773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45BEF" w:rsidRDefault="00145BEF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C1364" w:rsidRPr="0005340B" w:rsidRDefault="000C1364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PART HEARD </w:t>
      </w:r>
      <w:r w:rsidR="00031CDA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CIVIL TRIAL </w:t>
      </w: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MATTER</w:t>
      </w:r>
    </w:p>
    <w:p w:rsidR="00031CDA" w:rsidRDefault="00031CDA" w:rsidP="000C136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D4456D" w:rsidRDefault="00D4456D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31CDA" w:rsidRPr="00B43A12" w:rsidRDefault="004D7514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10:0</w:t>
      </w:r>
      <w:r w:rsidR="00031CDA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031CDA" w:rsidRDefault="00031CDA" w:rsidP="00031CD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ALLY AJ</w:t>
      </w:r>
    </w:p>
    <w:p w:rsidR="00031CDA" w:rsidRDefault="00031CDA" w:rsidP="00031CDA">
      <w:pPr>
        <w:tabs>
          <w:tab w:val="left" w:pos="420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1083"/>
      </w:tblGrid>
      <w:tr w:rsidR="0076661C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B ALEXANDER obo KS ALEXANDER vs THE MEC OF HEALTH GAUTENG PROVINCE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13494/18</w:t>
            </w:r>
          </w:p>
        </w:tc>
      </w:tr>
    </w:tbl>
    <w:p w:rsidR="00823FBC" w:rsidRDefault="00823FBC" w:rsidP="005C4659">
      <w:pPr>
        <w:tabs>
          <w:tab w:val="left" w:pos="420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F08D3" w:rsidRPr="0005340B" w:rsidRDefault="00EF08D3" w:rsidP="00EF08D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1</w:t>
      </w: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Pr="00B43A12" w:rsidRDefault="00626D90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AD0E58">
        <w:rPr>
          <w:rFonts w:ascii="Arial" w:hAnsi="Arial" w:cs="Arial"/>
          <w:b/>
          <w:i/>
          <w:sz w:val="24"/>
          <w:szCs w:val="24"/>
          <w:u w:val="single"/>
        </w:rPr>
        <w:t xml:space="preserve"> 4E AT 10:00</w:t>
      </w:r>
    </w:p>
    <w:p w:rsidR="00F47A0D" w:rsidRPr="004200A6" w:rsidRDefault="00EF08D3" w:rsidP="004200A6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 w:rsidR="00FC678F">
        <w:rPr>
          <w:rFonts w:ascii="Arial" w:hAnsi="Arial" w:cs="Arial"/>
          <w:sz w:val="24"/>
          <w:szCs w:val="24"/>
        </w:rPr>
        <w:t xml:space="preserve"> JUSTICE </w:t>
      </w:r>
      <w:r w:rsidR="004200A6" w:rsidRPr="004200A6">
        <w:rPr>
          <w:rFonts w:ascii="Arial" w:hAnsi="Arial" w:cs="Arial"/>
          <w:sz w:val="24"/>
          <w:szCs w:val="24"/>
        </w:rPr>
        <w:t>JANSE VAN NIEUWENHUIZEN J</w:t>
      </w:r>
    </w:p>
    <w:p w:rsidR="00E32624" w:rsidRPr="00C22604" w:rsidRDefault="00E32624" w:rsidP="00C2260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C VAN SCHALKWYK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28723/19</w:t>
      </w:r>
    </w:p>
    <w:p w:rsidR="00626D90" w:rsidRPr="007870E9" w:rsidRDefault="00626D90" w:rsidP="00AD0E58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 xml:space="preserve">J </w:t>
      </w:r>
      <w:proofErr w:type="spellStart"/>
      <w:r w:rsidRPr="007870E9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7870E9">
        <w:rPr>
          <w:rFonts w:ascii="Arial" w:hAnsi="Arial" w:cs="Arial"/>
          <w:b/>
          <w:bCs/>
          <w:sz w:val="24"/>
          <w:szCs w:val="24"/>
          <w:u w:val="single"/>
        </w:rPr>
        <w:t xml:space="preserve"> STEENKAMP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LENGAU GROUP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11410/22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C S BAATJES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20485/21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K MOSHIDI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52393/19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A E RESIMATI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5966/21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P SHANGE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16566/21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P V RAMABOYA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2501/17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XING HU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SARB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37683/22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DAIMLER TRUCK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SIKHULEKILE TRADING+1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22187/22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M RACHIDI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11881/22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S A MOTSHWANE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11335/20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H S MALUNGANA+1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41539/21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R NDULI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55866/19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D B STEYN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21698/21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T J THINANE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56310/19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A J OBERHOLSTER+5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H A WEIDEMANN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30820/20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  <w:t>INTELLECTUAL PROPERTY SA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027748/22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SUOERDRIVE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L S CELE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12303/22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S NZIMANDE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MIN OF POLICE+2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47405/16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P MANTHATA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SHERIFF TSHWANE NORTH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41418/10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GODISA SUPPLIER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MZUMBE OIL LTD+2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21016/18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N L SCHWARTZ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019054/22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A IMOSENCO+1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94680A/16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E CALDEIRA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40554/21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L I MAHLATJI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58552/20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K JORDAAN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30656/22</w:t>
      </w:r>
    </w:p>
    <w:p w:rsidR="00626D90" w:rsidRPr="007870E9" w:rsidRDefault="00626D90" w:rsidP="00AD0E58">
      <w:pPr>
        <w:pStyle w:val="ListParagraph"/>
        <w:ind w:left="786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DAILER TRUCK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SIKHULEKILE TRADING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22252/22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EX PARTE: R B VAN VUUREN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032981/23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J MASHABA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3350/22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S G GOVENDER+1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20523/20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EX PARTE: C N VISAGIE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005530/23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EX PARTE: J W NEL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053212/22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EX PARTE: L BAKKER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025333/23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E LEMEKHAYA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3607/22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EX PARTE: T VAN NIEKERK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026170/23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W C NAGEL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P L NAGEL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015573/23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 xml:space="preserve">EX PARTE: J </w:t>
      </w:r>
      <w:proofErr w:type="spellStart"/>
      <w:r w:rsidRPr="007870E9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7870E9">
        <w:rPr>
          <w:rFonts w:ascii="Arial" w:hAnsi="Arial" w:cs="Arial"/>
          <w:b/>
          <w:bCs/>
          <w:sz w:val="24"/>
          <w:szCs w:val="24"/>
          <w:u w:val="single"/>
        </w:rPr>
        <w:t xml:space="preserve"> LABUSCHAGNE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027248/23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 OOSTHUIZEN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T BRITS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043285/23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N J VOM HAGEN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P L VOM HAGEN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035416/23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B/C OF DEVENISH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C S KUNGWANE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045961/22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B/C OF ORANJEHOF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E MODISE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046276/22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R DE BEER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Z J DE BEER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021889/23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CHANGIN TIDES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N M MUVHANGO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058965/22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H M HUMAN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DISTINCTIVE CHOICE CC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027731/23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70E9">
        <w:rPr>
          <w:rFonts w:ascii="Arial" w:hAnsi="Arial" w:cs="Arial"/>
          <w:b/>
          <w:bCs/>
          <w:sz w:val="24"/>
          <w:szCs w:val="24"/>
          <w:u w:val="single"/>
        </w:rPr>
        <w:t>J RIDGARD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D0E5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W T RIDGARD</w:t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870E9">
        <w:rPr>
          <w:rFonts w:ascii="Arial" w:hAnsi="Arial" w:cs="Arial"/>
          <w:b/>
          <w:bCs/>
          <w:sz w:val="24"/>
          <w:szCs w:val="24"/>
          <w:u w:val="single"/>
        </w:rPr>
        <w:tab/>
        <w:t>019498/23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626D90" w:rsidRPr="0005340B" w:rsidRDefault="00626D90" w:rsidP="00626D9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2</w:t>
      </w:r>
    </w:p>
    <w:p w:rsidR="00626D90" w:rsidRDefault="00626D90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26D90" w:rsidRDefault="00626D90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26D90" w:rsidRPr="00B43A12" w:rsidRDefault="00626D90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6</w:t>
      </w:r>
      <w:r>
        <w:rPr>
          <w:rFonts w:ascii="Arial" w:hAnsi="Arial" w:cs="Arial"/>
          <w:b/>
          <w:i/>
          <w:sz w:val="24"/>
          <w:szCs w:val="24"/>
          <w:u w:val="single"/>
        </w:rPr>
        <w:t>E   AT 10:0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626D90" w:rsidRDefault="00626D90" w:rsidP="00626D9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TSHOMBE</w:t>
      </w:r>
      <w:r>
        <w:rPr>
          <w:rFonts w:ascii="Arial" w:hAnsi="Arial" w:cs="Arial"/>
          <w:sz w:val="24"/>
          <w:szCs w:val="24"/>
        </w:rPr>
        <w:t xml:space="preserve"> AJ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T J DUSTIN+1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26593/21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B KLUSMAN+1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20091/22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W VAN EDR MERWE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85868/16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 xml:space="preserve">C </w:t>
      </w:r>
      <w:proofErr w:type="spell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C</w:t>
      </w:r>
      <w:proofErr w:type="spellEnd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 THOMAZ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F C THOMAZ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29787/22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K J DE SILVA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EDPT OF HOME AFFAIRS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060947/22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 L BALOYI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H BALOYI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2338/22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VOLKSWAGEN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G MAZIBUKO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9938/20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D DEALE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043071/23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A HORN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2871/22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L W MOKWENA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33725/21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A T MOSHESH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023809/23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M E VAN NIEKEK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043182/23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J MAKHUBELA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016936/23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 L BUTHELEZI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23384/22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M G MARUTHA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23973/21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K A MARAYA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9437/22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L VAN HEERDEN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043165/23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TAC PULSE SERVICES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E M BUTHELEZI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34090/18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C DIEDERICKS+1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11561/21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PARTE: M </w:t>
      </w:r>
      <w:proofErr w:type="spell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 BUSAKWE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038369/23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NEW NHTATHI SECURITY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2GLOWING SUNSET TRADING+2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033894/23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T S LESEJANE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MEC OF HEALTH+</w:t>
      </w:r>
      <w:proofErr w:type="gram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1,GAUTENG</w:t>
      </w:r>
      <w:proofErr w:type="gramEnd"/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056605/22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 R MNISI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7576/14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J C SCRIMNENGER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MEC OF </w:t>
      </w:r>
      <w:proofErr w:type="gram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HALTH,GAUTENG</w:t>
      </w:r>
      <w:proofErr w:type="gramEnd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26870/20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D T MOHALE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63122/21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L BAHULA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78726/19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C E LUDICK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042881/23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H VAN DER MERWE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030213/23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SITHOLE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1581/22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P NIENABER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58497/21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L MAKANE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7979/2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L A MAPHAGE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88839/19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N S CHABA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49793/18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BULK 360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U FREIGHT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044939/22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A MAVRIDIS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046485/23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E H SAAL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022530/23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B/C OF ORANJEHOF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K L YUE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046315/22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B/C OF SANTA MARIA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Y A NKUNA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D0E5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046282/22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Y K PILLAY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C PILLAY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033684/23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PALACE UNITED CLUB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A OSAKWE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062292/23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B MBHELE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005667/23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C J DIEDERICKS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024427/23     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M J NKATE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LPCSA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033649/22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R&amp;D TRADING 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NEKHOBOTTSE PROJECTS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026631/23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K VAN DER WESTHUIZEN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IPG MAIN SALES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062700/23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M J KAU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006095/23</w:t>
      </w:r>
    </w:p>
    <w:p w:rsidR="00626D90" w:rsidRPr="00332AD7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05340B" w:rsidRDefault="00626D90" w:rsidP="00626D9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3</w:t>
      </w:r>
    </w:p>
    <w:p w:rsidR="00626D90" w:rsidRDefault="00626D90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26D90" w:rsidRDefault="00626D90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26D90" w:rsidRPr="00B43A12" w:rsidRDefault="004200A6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AT 1</w:t>
      </w:r>
      <w:r w:rsidR="00626D90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>:00 (MICROSOFT TEAMS)</w:t>
      </w:r>
      <w:bookmarkStart w:id="0" w:name="_GoBack"/>
      <w:bookmarkEnd w:id="0"/>
      <w:r w:rsidR="00626D9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626D90" w:rsidRDefault="00626D90" w:rsidP="00626D9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 w:rsidR="00670048">
        <w:rPr>
          <w:rFonts w:ascii="Arial" w:hAnsi="Arial" w:cs="Arial"/>
          <w:sz w:val="24"/>
          <w:szCs w:val="24"/>
        </w:rPr>
        <w:t xml:space="preserve"> JUSTICE PHOOKO</w:t>
      </w:r>
      <w:r>
        <w:rPr>
          <w:rFonts w:ascii="Arial" w:hAnsi="Arial" w:cs="Arial"/>
          <w:sz w:val="24"/>
          <w:szCs w:val="24"/>
        </w:rPr>
        <w:t xml:space="preserve"> AJ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M R NKUNA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9143/21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  <w:t>H V MAKHUBELA+1</w:t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26782/22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 NDLOVU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37319/14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CHEDZA INTERNATIONAL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31534/21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J </w:t>
      </w:r>
      <w:proofErr w:type="spell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 WATKINS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19924/22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PHAM EQUIPMENT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SUPERIOR LOW SEAM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006223/23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S C MASHIGO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32130/21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K J CHAUKE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69973/19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TRADEWORX 147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AMALOBA HORTICULTURAL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022898/23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SUPERDRIVE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S F RAMARUMO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14906/20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B COMBRINK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056629/23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A H WYBENGA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S </w:t>
      </w:r>
      <w:proofErr w:type="spell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proofErr w:type="spellEnd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 WYBENGA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56385/21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EX PARTE: JR HINDLE+1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043931/23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M A MOKOENA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012711/23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S P MOODLEY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016634/22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F SWART+1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027742/23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P MADIGAGE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21682/18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 MAKHADO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6068/22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M E BLEOM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W VAN SCHALKWYK+1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13224/21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D P MAMBA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 MAMBA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051744/23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C J SWANEPOEL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043019/23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TAROKO </w:t>
      </w:r>
      <w:proofErr w:type="gram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INVESTMENT  VS</w:t>
      </w:r>
      <w:proofErr w:type="gramEnd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JACUNDA INVESTMENTS CC+1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34213/20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TREADZONE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 GROBBELAAR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18536/21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M F SEKHOBELA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8954/20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DAIMLER TRUCK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BA MAHLANGU CONSTRUCTON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22181/22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 xml:space="preserve">MAGALIES ESTATE </w:t>
      </w:r>
      <w:proofErr w:type="gramStart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ASS  VS</w:t>
      </w:r>
      <w:proofErr w:type="gramEnd"/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S MANJENGWA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030906/22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K M MONAISE+1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4087/22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M ROESTORFF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44901/19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M L MKHONDO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19603/19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T L SHITHLELANE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71335/10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F P RABE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025018/23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J KEMP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005679/23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E REED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022505/23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L MONAHADI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054838/22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TLOU TECHNOLOGIES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005884/23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H Q VAN DYK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027897/23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B/C OF SILVERSANDS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T VAN WYK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012064/22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EX PARTE: D J MINDERS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057712/23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B/C OF THEATRE GARDENS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R M SEBOTHOMA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035721/22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T C MABOTJA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013581/23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INVESTEC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12 INFINITE INNOVATION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006012/23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670048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MADIBENG MUNICIPALITY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S LEMAO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036403/22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670048" w:rsidRDefault="00670048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0048" w:rsidRPr="007870E9" w:rsidRDefault="00670048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B N MAGANE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038660/22</w:t>
      </w:r>
    </w:p>
    <w:p w:rsidR="00626D90" w:rsidRPr="007870E9" w:rsidRDefault="00626D90" w:rsidP="00626D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A N HLONGWANE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019310/23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A MATUMONA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021184/23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N S KOBELI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7004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018080/23</w:t>
      </w:r>
    </w:p>
    <w:p w:rsidR="00626D90" w:rsidRPr="007870E9" w:rsidRDefault="00626D90" w:rsidP="00626D90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26D90" w:rsidRPr="007870E9" w:rsidRDefault="00626D90" w:rsidP="00626D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>JR 209 INVESMENTS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TRUSTEES FOR TIME </w:t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870E9">
        <w:rPr>
          <w:rFonts w:ascii="Arial" w:hAnsi="Arial" w:cs="Arial"/>
          <w:b/>
          <w:sz w:val="24"/>
          <w:szCs w:val="24"/>
          <w:u w:val="single"/>
          <w:lang w:val="en"/>
        </w:rPr>
        <w:tab/>
        <w:t>017900/23</w:t>
      </w:r>
    </w:p>
    <w:p w:rsidR="00670048" w:rsidRDefault="00670048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87027" w:rsidRPr="0005340B" w:rsidRDefault="00087027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TAXATION ROLL</w:t>
      </w: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Pr="00B43A12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</w:t>
      </w:r>
      <w:r w:rsidR="00124374">
        <w:rPr>
          <w:rFonts w:ascii="Arial" w:hAnsi="Arial" w:cs="Arial"/>
          <w:b/>
          <w:i/>
          <w:sz w:val="24"/>
          <w:szCs w:val="24"/>
          <w:u w:val="single"/>
        </w:rPr>
        <w:t xml:space="preserve"> 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AT THE PALACE </w:t>
      </w:r>
    </w:p>
    <w:p w:rsidR="00087027" w:rsidRDefault="00087027" w:rsidP="00087027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="00396B71">
        <w:rPr>
          <w:rFonts w:ascii="Arial" w:hAnsi="Arial" w:cs="Arial"/>
          <w:sz w:val="24"/>
          <w:szCs w:val="24"/>
        </w:rPr>
        <w:t xml:space="preserve">TAXING MASTER </w:t>
      </w:r>
      <w:proofErr w:type="gramStart"/>
      <w:r>
        <w:rPr>
          <w:rFonts w:ascii="Arial" w:hAnsi="Arial" w:cs="Arial"/>
          <w:sz w:val="24"/>
          <w:szCs w:val="24"/>
        </w:rPr>
        <w:t>MS</w:t>
      </w:r>
      <w:proofErr w:type="gramEnd"/>
      <w:r>
        <w:rPr>
          <w:rFonts w:ascii="Arial" w:hAnsi="Arial" w:cs="Arial"/>
          <w:sz w:val="24"/>
          <w:szCs w:val="24"/>
        </w:rPr>
        <w:t xml:space="preserve"> A CHETTY</w:t>
      </w:r>
    </w:p>
    <w:p w:rsidR="001A1E90" w:rsidRDefault="001A1E90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0508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220"/>
        <w:gridCol w:w="960"/>
        <w:gridCol w:w="1921"/>
        <w:gridCol w:w="1520"/>
        <w:gridCol w:w="1464"/>
        <w:gridCol w:w="1463"/>
      </w:tblGrid>
      <w:tr w:rsidR="00626D90" w:rsidRPr="00811662" w:rsidTr="00237262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CONSULTANT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36778\18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PS Pike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Andy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80101\17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Du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Preez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Andy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50019\20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LL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Botsheane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Andy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41134\21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Loyi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Andy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23255\19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PM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Mpe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Andy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42835\21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Mokoena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Andy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824\18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Zondo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Andy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65572\16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BM Mhlanga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Eileen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9912\18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LH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Molebatso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Eileen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35973\18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J Durand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Eileen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 Chetty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65572\16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BM Mhlanga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Eileen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926C28" w:rsidRDefault="00926C28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47B4" w:rsidRDefault="006947B4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967BB" w:rsidRPr="00B43A12" w:rsidRDefault="000967BB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23 AT THE PALACE</w:t>
      </w:r>
    </w:p>
    <w:p w:rsidR="000967BB" w:rsidRDefault="000967BB" w:rsidP="000967BB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MS B BHANA</w:t>
      </w:r>
    </w:p>
    <w:p w:rsidR="00C969FD" w:rsidRDefault="00C969FD" w:rsidP="00B95BB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508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220"/>
        <w:gridCol w:w="960"/>
        <w:gridCol w:w="1921"/>
        <w:gridCol w:w="1520"/>
        <w:gridCol w:w="1464"/>
        <w:gridCol w:w="1463"/>
      </w:tblGrid>
      <w:tr w:rsidR="00626D90" w:rsidRPr="00811662" w:rsidTr="00237262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CONSULTANT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31176\21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RZ Jacobs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RV Jacobs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Adel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Massyn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90572\16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K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Dingiswayo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Adel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Massyn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53254\17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VS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Motupa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Lukhalimdana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Cara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51780\17\45075\1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WF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Mafuyeka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Komane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Cara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45075\18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KM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Maleka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Tshebesere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Cara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50992\18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SM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Zitha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Ndlovu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Cara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14299\20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NM Kunene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Marlise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60722\1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Chauke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Marlise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887\20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NB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Hlatswayo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Marlise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55713\17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Masilela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Marlise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26782\18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EM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Magolego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Marlise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41515\18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GN Mahlangu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Anuschka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62534\17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NE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Manamela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Anuschka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244\18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C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Harward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Anuschka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10805\18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PD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Swarts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Anuschka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48950\19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Anuschka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33510\18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Mhlongo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Karen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75380\19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Abrahams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Karen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85734\19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Phefo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Karen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B Bhana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36125\17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 Bekker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Karen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626D90" w:rsidRDefault="00626D90" w:rsidP="00626D9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110CA5" w:rsidRDefault="00110CA5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5C4659" w:rsidRDefault="005C4659" w:rsidP="00110CA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947B4" w:rsidRPr="00B43A12" w:rsidRDefault="008E1D9A" w:rsidP="006947B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17</w:t>
      </w:r>
      <w:r w:rsidR="006947B4">
        <w:rPr>
          <w:rFonts w:ascii="Arial" w:hAnsi="Arial" w:cs="Arial"/>
          <w:b/>
          <w:i/>
          <w:sz w:val="24"/>
          <w:szCs w:val="24"/>
          <w:u w:val="single"/>
        </w:rPr>
        <w:t xml:space="preserve"> AT THE PALACE</w:t>
      </w:r>
    </w:p>
    <w:p w:rsidR="006947B4" w:rsidRDefault="006947B4" w:rsidP="006947B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</w:t>
      </w:r>
      <w:r w:rsidR="008E1D9A">
        <w:rPr>
          <w:rFonts w:ascii="Arial" w:hAnsi="Arial" w:cs="Arial"/>
          <w:sz w:val="24"/>
          <w:szCs w:val="24"/>
        </w:rPr>
        <w:t>E THE TAXING MASTER MS SA SIBIYA</w:t>
      </w:r>
    </w:p>
    <w:p w:rsidR="00802705" w:rsidRDefault="00802705" w:rsidP="006947B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678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572"/>
        <w:gridCol w:w="778"/>
        <w:gridCol w:w="1348"/>
        <w:gridCol w:w="2093"/>
        <w:gridCol w:w="1464"/>
        <w:gridCol w:w="1463"/>
      </w:tblGrid>
      <w:tr w:rsidR="00626D90" w:rsidRPr="00811662" w:rsidTr="00237262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CONSULTANT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73321\21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C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Maluleka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Steve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20231\22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MT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Sindane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Steve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33939\20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LM Mphahlele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Steve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 S 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90272\19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AC Mohale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Selepe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39581\16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NJ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Malete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Selepe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 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26435\18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GD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Moiloa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Selepe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 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1866\19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AP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Tshakuma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Selepe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12902\20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SP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Ndwalane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Selepe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 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66697\19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Mankweng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Divine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lastRenderedPageBreak/>
              <w:t>Ms  S 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85454\19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TS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Mazibuko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Divine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68179\19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Mahlangu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Divine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 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13553\20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ZC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Nkosi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Legal 26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31\20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P Ayami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Legal 26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 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44236\17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G Chauke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Legal 26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44048\15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JB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Mamabolo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Dlova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 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3988\18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a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Mokonyama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Dlova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938044\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LH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Ramasobane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Dlova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34311\17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Kgopane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Vannesa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Ms  S Sibiya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12291\22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DC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Pietersen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Rodeplaat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Tanya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E516E4" w:rsidRDefault="00E516E4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516E4" w:rsidRDefault="00E516E4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E1D9A" w:rsidRPr="00B43A12" w:rsidRDefault="008E1D9A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2.50 AT THE HIGH COURT BUILDING</w:t>
      </w:r>
    </w:p>
    <w:p w:rsidR="00354271" w:rsidRDefault="008E1D9A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MR O SEBOGODI</w:t>
      </w: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0508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572"/>
        <w:gridCol w:w="778"/>
        <w:gridCol w:w="1921"/>
        <w:gridCol w:w="1520"/>
        <w:gridCol w:w="1464"/>
        <w:gridCol w:w="1463"/>
      </w:tblGrid>
      <w:tr w:rsidR="00626D90" w:rsidRPr="00811662" w:rsidTr="00237262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TAXING MASTER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ROOM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TIME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CASE NO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APPLICANT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RESPONDENT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ZA" w:eastAsia="en-ZA"/>
              </w:rPr>
              <w:t>CONSULTANT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38456\21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ME Sibiya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Luvo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17813\21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Hlomuka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Luvo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68142\18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S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Mkhwanazi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Given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09h30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67828\17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S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Mokgoloane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Given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47289\19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GD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Ndhlovu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Given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25947\21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Mpiti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Given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10h30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17842\22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 Prisca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Given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50885\17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SV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Laka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Lekgau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12487\18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S Kunene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Lekgau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57852\19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SF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Mampiso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Lekgau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41690\13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Unae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Lekgau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3582\20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Altimic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Danel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4325\18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TC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Notwane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Danel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21368\13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JA Maree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Danel</w:t>
            </w:r>
            <w:proofErr w:type="spellEnd"/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11h00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51301\10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J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Philader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Raf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Dubruyn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Mr O Sebogodi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Rooom</w:t>
            </w:r>
            <w:proofErr w:type="spellEnd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 2.50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12h00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12291\22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DC </w:t>
            </w: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Pieterson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proofErr w:type="spellStart"/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Rodeplaat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 xml:space="preserve">Dampers </w:t>
            </w:r>
          </w:p>
        </w:tc>
      </w:tr>
      <w:tr w:rsidR="00626D90" w:rsidRPr="00811662" w:rsidTr="0023726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6D90" w:rsidRPr="00811662" w:rsidRDefault="00626D90" w:rsidP="00237262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</w:pPr>
            <w:r w:rsidRPr="00811662">
              <w:rPr>
                <w:rFonts w:ascii="Calibri" w:eastAsia="Calibri" w:hAnsi="Calibri" w:cs="Calibri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</w:tbl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sectPr w:rsidR="00926C28" w:rsidSect="00B61F49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49" w:rsidRDefault="00FE5049">
      <w:r>
        <w:separator/>
      </w:r>
    </w:p>
  </w:endnote>
  <w:endnote w:type="continuationSeparator" w:id="0">
    <w:p w:rsidR="00FE5049" w:rsidRDefault="00FE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49" w:rsidRDefault="00FE5049">
      <w:r>
        <w:separator/>
      </w:r>
    </w:p>
  </w:footnote>
  <w:footnote w:type="continuationSeparator" w:id="0">
    <w:p w:rsidR="00FE5049" w:rsidRDefault="00FE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62" w:rsidRDefault="00811662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1662" w:rsidRDefault="00811662">
    <w:pPr>
      <w:pStyle w:val="Header"/>
    </w:pPr>
  </w:p>
  <w:p w:rsidR="00811662" w:rsidRDefault="00811662"/>
  <w:p w:rsidR="00811662" w:rsidRDefault="008116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62" w:rsidRPr="00E557A1" w:rsidRDefault="00811662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4200A6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4200A6">
      <w:rPr>
        <w:rStyle w:val="PageNumber"/>
        <w:b/>
        <w:noProof/>
        <w:sz w:val="24"/>
        <w:szCs w:val="24"/>
      </w:rPr>
      <w:t>14</w:t>
    </w:r>
    <w:r w:rsidRPr="00E557A1">
      <w:rPr>
        <w:rStyle w:val="PageNumber"/>
        <w:b/>
        <w:sz w:val="24"/>
        <w:szCs w:val="24"/>
      </w:rPr>
      <w:fldChar w:fldCharType="end"/>
    </w:r>
  </w:p>
  <w:p w:rsidR="00811662" w:rsidRDefault="00811662"/>
  <w:p w:rsidR="00811662" w:rsidRDefault="0081166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4E2"/>
    <w:multiLevelType w:val="hybridMultilevel"/>
    <w:tmpl w:val="A552E1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8BF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44F3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5A07"/>
    <w:multiLevelType w:val="hybridMultilevel"/>
    <w:tmpl w:val="1B004424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E34A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6288"/>
    <w:multiLevelType w:val="hybridMultilevel"/>
    <w:tmpl w:val="A32C53C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DA5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C1F"/>
    <w:multiLevelType w:val="hybridMultilevel"/>
    <w:tmpl w:val="BD227A0A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55A8"/>
    <w:multiLevelType w:val="hybridMultilevel"/>
    <w:tmpl w:val="AA12F83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1CE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F52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421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9E7"/>
    <w:multiLevelType w:val="hybridMultilevel"/>
    <w:tmpl w:val="0576D90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C0F96"/>
    <w:multiLevelType w:val="hybridMultilevel"/>
    <w:tmpl w:val="73248E62"/>
    <w:lvl w:ilvl="0" w:tplc="A9440EE2">
      <w:start w:val="6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B63A47"/>
    <w:multiLevelType w:val="hybridMultilevel"/>
    <w:tmpl w:val="0D28009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4035"/>
    <w:multiLevelType w:val="hybridMultilevel"/>
    <w:tmpl w:val="49C445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8183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5B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734B7"/>
    <w:multiLevelType w:val="hybridMultilevel"/>
    <w:tmpl w:val="29F4F38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0416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63173F67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C4A2DC5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63E25"/>
    <w:multiLevelType w:val="hybridMultilevel"/>
    <w:tmpl w:val="1B1A12B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885ED2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1D0F12"/>
    <w:multiLevelType w:val="hybridMultilevel"/>
    <w:tmpl w:val="4D065CB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1"/>
  </w:num>
  <w:num w:numId="3">
    <w:abstractNumId w:val="13"/>
  </w:num>
  <w:num w:numId="4">
    <w:abstractNumId w:val="24"/>
  </w:num>
  <w:num w:numId="5">
    <w:abstractNumId w:val="15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"/>
  </w:num>
  <w:num w:numId="11">
    <w:abstractNumId w:val="11"/>
  </w:num>
  <w:num w:numId="12">
    <w:abstractNumId w:val="18"/>
  </w:num>
  <w:num w:numId="13">
    <w:abstractNumId w:val="33"/>
  </w:num>
  <w:num w:numId="14">
    <w:abstractNumId w:val="31"/>
  </w:num>
  <w:num w:numId="15">
    <w:abstractNumId w:val="30"/>
  </w:num>
  <w:num w:numId="16">
    <w:abstractNumId w:val="32"/>
  </w:num>
  <w:num w:numId="17">
    <w:abstractNumId w:val="25"/>
  </w:num>
  <w:num w:numId="18">
    <w:abstractNumId w:val="22"/>
  </w:num>
  <w:num w:numId="19">
    <w:abstractNumId w:val="23"/>
  </w:num>
  <w:num w:numId="20">
    <w:abstractNumId w:val="2"/>
  </w:num>
  <w:num w:numId="21">
    <w:abstractNumId w:val="26"/>
  </w:num>
  <w:num w:numId="22">
    <w:abstractNumId w:val="27"/>
  </w:num>
  <w:num w:numId="23">
    <w:abstractNumId w:val="17"/>
  </w:num>
  <w:num w:numId="24">
    <w:abstractNumId w:val="9"/>
  </w:num>
  <w:num w:numId="25">
    <w:abstractNumId w:val="7"/>
  </w:num>
  <w:num w:numId="26">
    <w:abstractNumId w:val="4"/>
  </w:num>
  <w:num w:numId="27">
    <w:abstractNumId w:val="0"/>
  </w:num>
  <w:num w:numId="28">
    <w:abstractNumId w:val="10"/>
  </w:num>
  <w:num w:numId="29">
    <w:abstractNumId w:val="19"/>
  </w:num>
  <w:num w:numId="30">
    <w:abstractNumId w:val="14"/>
  </w:num>
  <w:num w:numId="31">
    <w:abstractNumId w:val="12"/>
  </w:num>
  <w:num w:numId="32">
    <w:abstractNumId w:val="1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D3"/>
    <w:rsid w:val="000001B2"/>
    <w:rsid w:val="000019CD"/>
    <w:rsid w:val="0000209B"/>
    <w:rsid w:val="000026BB"/>
    <w:rsid w:val="00003061"/>
    <w:rsid w:val="0000316B"/>
    <w:rsid w:val="00003B5E"/>
    <w:rsid w:val="00003E26"/>
    <w:rsid w:val="000062C8"/>
    <w:rsid w:val="00006DAE"/>
    <w:rsid w:val="00007ACA"/>
    <w:rsid w:val="0001063F"/>
    <w:rsid w:val="00010996"/>
    <w:rsid w:val="00010DD8"/>
    <w:rsid w:val="00012BC8"/>
    <w:rsid w:val="00013C3B"/>
    <w:rsid w:val="000145D0"/>
    <w:rsid w:val="00014754"/>
    <w:rsid w:val="00017483"/>
    <w:rsid w:val="000178F7"/>
    <w:rsid w:val="000201D2"/>
    <w:rsid w:val="00020419"/>
    <w:rsid w:val="00022AE3"/>
    <w:rsid w:val="00022F05"/>
    <w:rsid w:val="00023015"/>
    <w:rsid w:val="000231BC"/>
    <w:rsid w:val="00023B38"/>
    <w:rsid w:val="00023FA4"/>
    <w:rsid w:val="0002411E"/>
    <w:rsid w:val="0002445E"/>
    <w:rsid w:val="00024A13"/>
    <w:rsid w:val="00024FE4"/>
    <w:rsid w:val="00025616"/>
    <w:rsid w:val="00025B94"/>
    <w:rsid w:val="00025C2F"/>
    <w:rsid w:val="00026393"/>
    <w:rsid w:val="000267F0"/>
    <w:rsid w:val="00026A0C"/>
    <w:rsid w:val="0002721C"/>
    <w:rsid w:val="00027717"/>
    <w:rsid w:val="00030960"/>
    <w:rsid w:val="00031411"/>
    <w:rsid w:val="00031CDA"/>
    <w:rsid w:val="000323C3"/>
    <w:rsid w:val="00032650"/>
    <w:rsid w:val="000328BD"/>
    <w:rsid w:val="00032FE4"/>
    <w:rsid w:val="00033048"/>
    <w:rsid w:val="00033104"/>
    <w:rsid w:val="00034085"/>
    <w:rsid w:val="00034A15"/>
    <w:rsid w:val="00034AE6"/>
    <w:rsid w:val="00034DB9"/>
    <w:rsid w:val="000353DF"/>
    <w:rsid w:val="000361E6"/>
    <w:rsid w:val="0003714A"/>
    <w:rsid w:val="00037D3A"/>
    <w:rsid w:val="00037EB9"/>
    <w:rsid w:val="00040250"/>
    <w:rsid w:val="00040D85"/>
    <w:rsid w:val="000413AA"/>
    <w:rsid w:val="0004218F"/>
    <w:rsid w:val="0004267D"/>
    <w:rsid w:val="00044098"/>
    <w:rsid w:val="000445C8"/>
    <w:rsid w:val="00045C7B"/>
    <w:rsid w:val="00045EC3"/>
    <w:rsid w:val="00046E69"/>
    <w:rsid w:val="00047465"/>
    <w:rsid w:val="00047487"/>
    <w:rsid w:val="00047E3C"/>
    <w:rsid w:val="000508BC"/>
    <w:rsid w:val="00050BBC"/>
    <w:rsid w:val="00052502"/>
    <w:rsid w:val="000525DA"/>
    <w:rsid w:val="00052985"/>
    <w:rsid w:val="0005340B"/>
    <w:rsid w:val="000543AD"/>
    <w:rsid w:val="00055DC7"/>
    <w:rsid w:val="00056718"/>
    <w:rsid w:val="00060001"/>
    <w:rsid w:val="000604A2"/>
    <w:rsid w:val="00060DB1"/>
    <w:rsid w:val="00061A6A"/>
    <w:rsid w:val="000633D4"/>
    <w:rsid w:val="00063489"/>
    <w:rsid w:val="00065621"/>
    <w:rsid w:val="000660B4"/>
    <w:rsid w:val="00067FDD"/>
    <w:rsid w:val="00070242"/>
    <w:rsid w:val="000702A8"/>
    <w:rsid w:val="0007036C"/>
    <w:rsid w:val="000703AD"/>
    <w:rsid w:val="000706BF"/>
    <w:rsid w:val="0007130D"/>
    <w:rsid w:val="00071D8F"/>
    <w:rsid w:val="000732BA"/>
    <w:rsid w:val="000742AE"/>
    <w:rsid w:val="00075646"/>
    <w:rsid w:val="00075D08"/>
    <w:rsid w:val="000773AC"/>
    <w:rsid w:val="00077433"/>
    <w:rsid w:val="00080594"/>
    <w:rsid w:val="00081D41"/>
    <w:rsid w:val="0008221D"/>
    <w:rsid w:val="0008239A"/>
    <w:rsid w:val="00083190"/>
    <w:rsid w:val="00084045"/>
    <w:rsid w:val="000847BB"/>
    <w:rsid w:val="000848F2"/>
    <w:rsid w:val="0008603D"/>
    <w:rsid w:val="00087027"/>
    <w:rsid w:val="0009026F"/>
    <w:rsid w:val="000908B8"/>
    <w:rsid w:val="00090979"/>
    <w:rsid w:val="00091105"/>
    <w:rsid w:val="000914CF"/>
    <w:rsid w:val="0009158F"/>
    <w:rsid w:val="00091B26"/>
    <w:rsid w:val="000926BD"/>
    <w:rsid w:val="000926CC"/>
    <w:rsid w:val="0009315D"/>
    <w:rsid w:val="00093A87"/>
    <w:rsid w:val="00093BD5"/>
    <w:rsid w:val="00093E68"/>
    <w:rsid w:val="000941DC"/>
    <w:rsid w:val="00094BED"/>
    <w:rsid w:val="000953E8"/>
    <w:rsid w:val="000964C6"/>
    <w:rsid w:val="0009676B"/>
    <w:rsid w:val="000967BB"/>
    <w:rsid w:val="0009689D"/>
    <w:rsid w:val="0009730B"/>
    <w:rsid w:val="000A0992"/>
    <w:rsid w:val="000A0BC5"/>
    <w:rsid w:val="000A1366"/>
    <w:rsid w:val="000A4071"/>
    <w:rsid w:val="000A411E"/>
    <w:rsid w:val="000A42A5"/>
    <w:rsid w:val="000A4D97"/>
    <w:rsid w:val="000A4DCB"/>
    <w:rsid w:val="000A7041"/>
    <w:rsid w:val="000A7D93"/>
    <w:rsid w:val="000A7EE3"/>
    <w:rsid w:val="000B020A"/>
    <w:rsid w:val="000B0F68"/>
    <w:rsid w:val="000B1E9A"/>
    <w:rsid w:val="000B31BB"/>
    <w:rsid w:val="000B3612"/>
    <w:rsid w:val="000B491E"/>
    <w:rsid w:val="000B4EAE"/>
    <w:rsid w:val="000B550F"/>
    <w:rsid w:val="000B5791"/>
    <w:rsid w:val="000B66F8"/>
    <w:rsid w:val="000C007F"/>
    <w:rsid w:val="000C058C"/>
    <w:rsid w:val="000C0D85"/>
    <w:rsid w:val="000C1364"/>
    <w:rsid w:val="000C1BFC"/>
    <w:rsid w:val="000C1D42"/>
    <w:rsid w:val="000C2C68"/>
    <w:rsid w:val="000C30D3"/>
    <w:rsid w:val="000C47B8"/>
    <w:rsid w:val="000C480A"/>
    <w:rsid w:val="000C4CB7"/>
    <w:rsid w:val="000C568E"/>
    <w:rsid w:val="000C5D35"/>
    <w:rsid w:val="000C5D36"/>
    <w:rsid w:val="000C6079"/>
    <w:rsid w:val="000D0788"/>
    <w:rsid w:val="000D08D8"/>
    <w:rsid w:val="000D0D9A"/>
    <w:rsid w:val="000D218F"/>
    <w:rsid w:val="000D4F53"/>
    <w:rsid w:val="000D5E06"/>
    <w:rsid w:val="000D5F64"/>
    <w:rsid w:val="000D754B"/>
    <w:rsid w:val="000E1610"/>
    <w:rsid w:val="000E29FA"/>
    <w:rsid w:val="000E2A9E"/>
    <w:rsid w:val="000E33D2"/>
    <w:rsid w:val="000E3553"/>
    <w:rsid w:val="000E3CC3"/>
    <w:rsid w:val="000E4D3B"/>
    <w:rsid w:val="000E4FCD"/>
    <w:rsid w:val="000E5EC0"/>
    <w:rsid w:val="000F2592"/>
    <w:rsid w:val="000F33DC"/>
    <w:rsid w:val="000F354B"/>
    <w:rsid w:val="000F4EC3"/>
    <w:rsid w:val="000F50D7"/>
    <w:rsid w:val="000F56EA"/>
    <w:rsid w:val="000F5C70"/>
    <w:rsid w:val="000F67B7"/>
    <w:rsid w:val="000F6A4B"/>
    <w:rsid w:val="000F6FBF"/>
    <w:rsid w:val="00100090"/>
    <w:rsid w:val="001004DA"/>
    <w:rsid w:val="00100860"/>
    <w:rsid w:val="00100E31"/>
    <w:rsid w:val="00101179"/>
    <w:rsid w:val="00101FD2"/>
    <w:rsid w:val="001022AE"/>
    <w:rsid w:val="00102C18"/>
    <w:rsid w:val="00102DB7"/>
    <w:rsid w:val="00103D61"/>
    <w:rsid w:val="00103F8B"/>
    <w:rsid w:val="00104540"/>
    <w:rsid w:val="00104BFB"/>
    <w:rsid w:val="001051BD"/>
    <w:rsid w:val="00105E2B"/>
    <w:rsid w:val="00107084"/>
    <w:rsid w:val="00110301"/>
    <w:rsid w:val="001103DA"/>
    <w:rsid w:val="00110CA5"/>
    <w:rsid w:val="001110A7"/>
    <w:rsid w:val="00111FA6"/>
    <w:rsid w:val="00112BD9"/>
    <w:rsid w:val="00113737"/>
    <w:rsid w:val="001138EC"/>
    <w:rsid w:val="00114ECE"/>
    <w:rsid w:val="00115702"/>
    <w:rsid w:val="00116C98"/>
    <w:rsid w:val="00116D80"/>
    <w:rsid w:val="00116F69"/>
    <w:rsid w:val="00117AC3"/>
    <w:rsid w:val="00117C71"/>
    <w:rsid w:val="00120190"/>
    <w:rsid w:val="0012142E"/>
    <w:rsid w:val="001217A0"/>
    <w:rsid w:val="00121B03"/>
    <w:rsid w:val="001235D3"/>
    <w:rsid w:val="00123671"/>
    <w:rsid w:val="00124374"/>
    <w:rsid w:val="00124401"/>
    <w:rsid w:val="00124F46"/>
    <w:rsid w:val="001257DB"/>
    <w:rsid w:val="00125A05"/>
    <w:rsid w:val="00125B18"/>
    <w:rsid w:val="001302F3"/>
    <w:rsid w:val="00130781"/>
    <w:rsid w:val="00132B69"/>
    <w:rsid w:val="00133164"/>
    <w:rsid w:val="00133285"/>
    <w:rsid w:val="00133D13"/>
    <w:rsid w:val="00134573"/>
    <w:rsid w:val="00134D64"/>
    <w:rsid w:val="00135604"/>
    <w:rsid w:val="0013610C"/>
    <w:rsid w:val="001364D6"/>
    <w:rsid w:val="00136AEB"/>
    <w:rsid w:val="00136AF8"/>
    <w:rsid w:val="00136BB0"/>
    <w:rsid w:val="00137305"/>
    <w:rsid w:val="00137DB4"/>
    <w:rsid w:val="0014069C"/>
    <w:rsid w:val="001431CD"/>
    <w:rsid w:val="0014321A"/>
    <w:rsid w:val="00143F33"/>
    <w:rsid w:val="00144604"/>
    <w:rsid w:val="00144D89"/>
    <w:rsid w:val="00144FA6"/>
    <w:rsid w:val="0014588C"/>
    <w:rsid w:val="00145AD3"/>
    <w:rsid w:val="00145BEF"/>
    <w:rsid w:val="001468B0"/>
    <w:rsid w:val="00146922"/>
    <w:rsid w:val="00146C5C"/>
    <w:rsid w:val="001503A0"/>
    <w:rsid w:val="00150C9A"/>
    <w:rsid w:val="001511FA"/>
    <w:rsid w:val="00151CAD"/>
    <w:rsid w:val="0015357F"/>
    <w:rsid w:val="00153976"/>
    <w:rsid w:val="00154D79"/>
    <w:rsid w:val="00154EA0"/>
    <w:rsid w:val="00155441"/>
    <w:rsid w:val="00156E41"/>
    <w:rsid w:val="001571D6"/>
    <w:rsid w:val="00157A03"/>
    <w:rsid w:val="00160158"/>
    <w:rsid w:val="001612F8"/>
    <w:rsid w:val="00161AB6"/>
    <w:rsid w:val="00161B06"/>
    <w:rsid w:val="001625C9"/>
    <w:rsid w:val="0016292A"/>
    <w:rsid w:val="00162F69"/>
    <w:rsid w:val="00163D52"/>
    <w:rsid w:val="00164DF1"/>
    <w:rsid w:val="001650FD"/>
    <w:rsid w:val="00166CA3"/>
    <w:rsid w:val="00167617"/>
    <w:rsid w:val="00167E45"/>
    <w:rsid w:val="00170520"/>
    <w:rsid w:val="001705E6"/>
    <w:rsid w:val="001719E5"/>
    <w:rsid w:val="00171E53"/>
    <w:rsid w:val="00172F6A"/>
    <w:rsid w:val="001730B3"/>
    <w:rsid w:val="0017396C"/>
    <w:rsid w:val="00173F7D"/>
    <w:rsid w:val="001754E5"/>
    <w:rsid w:val="00175835"/>
    <w:rsid w:val="00175BE4"/>
    <w:rsid w:val="0017647C"/>
    <w:rsid w:val="00176D39"/>
    <w:rsid w:val="0017704C"/>
    <w:rsid w:val="001773FC"/>
    <w:rsid w:val="001801D7"/>
    <w:rsid w:val="00180928"/>
    <w:rsid w:val="00181B71"/>
    <w:rsid w:val="001823EB"/>
    <w:rsid w:val="00182477"/>
    <w:rsid w:val="001824A1"/>
    <w:rsid w:val="0018337C"/>
    <w:rsid w:val="00183630"/>
    <w:rsid w:val="00183AF8"/>
    <w:rsid w:val="00183C85"/>
    <w:rsid w:val="00184727"/>
    <w:rsid w:val="00184873"/>
    <w:rsid w:val="00184E03"/>
    <w:rsid w:val="00185565"/>
    <w:rsid w:val="0018651D"/>
    <w:rsid w:val="00186E2D"/>
    <w:rsid w:val="00187054"/>
    <w:rsid w:val="0019062C"/>
    <w:rsid w:val="00190795"/>
    <w:rsid w:val="00190B5E"/>
    <w:rsid w:val="001910E6"/>
    <w:rsid w:val="00192A11"/>
    <w:rsid w:val="00194EE2"/>
    <w:rsid w:val="00196BDC"/>
    <w:rsid w:val="00197653"/>
    <w:rsid w:val="00197B5B"/>
    <w:rsid w:val="00197C82"/>
    <w:rsid w:val="001A07DB"/>
    <w:rsid w:val="001A0E5C"/>
    <w:rsid w:val="001A1BCC"/>
    <w:rsid w:val="001A1E90"/>
    <w:rsid w:val="001A2024"/>
    <w:rsid w:val="001A28D1"/>
    <w:rsid w:val="001A3D4C"/>
    <w:rsid w:val="001A429A"/>
    <w:rsid w:val="001A4749"/>
    <w:rsid w:val="001A5539"/>
    <w:rsid w:val="001A5920"/>
    <w:rsid w:val="001A70B8"/>
    <w:rsid w:val="001A7446"/>
    <w:rsid w:val="001A7749"/>
    <w:rsid w:val="001B1298"/>
    <w:rsid w:val="001B1485"/>
    <w:rsid w:val="001B1C18"/>
    <w:rsid w:val="001B2466"/>
    <w:rsid w:val="001B2B87"/>
    <w:rsid w:val="001B2D43"/>
    <w:rsid w:val="001B4EAB"/>
    <w:rsid w:val="001B4F10"/>
    <w:rsid w:val="001B5263"/>
    <w:rsid w:val="001B572F"/>
    <w:rsid w:val="001B5EA1"/>
    <w:rsid w:val="001B66D6"/>
    <w:rsid w:val="001B6A60"/>
    <w:rsid w:val="001B7ACE"/>
    <w:rsid w:val="001B7FEB"/>
    <w:rsid w:val="001C0BE5"/>
    <w:rsid w:val="001C0F5E"/>
    <w:rsid w:val="001C312E"/>
    <w:rsid w:val="001C314F"/>
    <w:rsid w:val="001C3C43"/>
    <w:rsid w:val="001C3FDA"/>
    <w:rsid w:val="001C4087"/>
    <w:rsid w:val="001C4481"/>
    <w:rsid w:val="001C4FF4"/>
    <w:rsid w:val="001C5CA7"/>
    <w:rsid w:val="001C6BE6"/>
    <w:rsid w:val="001C7E0C"/>
    <w:rsid w:val="001D01D1"/>
    <w:rsid w:val="001D02B3"/>
    <w:rsid w:val="001D04AD"/>
    <w:rsid w:val="001D0733"/>
    <w:rsid w:val="001D0DB7"/>
    <w:rsid w:val="001D1682"/>
    <w:rsid w:val="001D1693"/>
    <w:rsid w:val="001D323F"/>
    <w:rsid w:val="001D3457"/>
    <w:rsid w:val="001D506B"/>
    <w:rsid w:val="001D57BE"/>
    <w:rsid w:val="001D5877"/>
    <w:rsid w:val="001D6BE3"/>
    <w:rsid w:val="001D6FCB"/>
    <w:rsid w:val="001D7E3E"/>
    <w:rsid w:val="001D7FDD"/>
    <w:rsid w:val="001E0040"/>
    <w:rsid w:val="001E0EC4"/>
    <w:rsid w:val="001E1347"/>
    <w:rsid w:val="001E1A5B"/>
    <w:rsid w:val="001E1EBE"/>
    <w:rsid w:val="001E38EF"/>
    <w:rsid w:val="001E3951"/>
    <w:rsid w:val="001E3FC2"/>
    <w:rsid w:val="001E46B1"/>
    <w:rsid w:val="001E4DCB"/>
    <w:rsid w:val="001E4E7C"/>
    <w:rsid w:val="001E56EB"/>
    <w:rsid w:val="001E6244"/>
    <w:rsid w:val="001E6972"/>
    <w:rsid w:val="001E6B3E"/>
    <w:rsid w:val="001E7008"/>
    <w:rsid w:val="001F0C84"/>
    <w:rsid w:val="001F0CD4"/>
    <w:rsid w:val="001F12EC"/>
    <w:rsid w:val="001F17A7"/>
    <w:rsid w:val="001F1EF4"/>
    <w:rsid w:val="001F23B6"/>
    <w:rsid w:val="001F542A"/>
    <w:rsid w:val="001F596C"/>
    <w:rsid w:val="001F5F8A"/>
    <w:rsid w:val="001F7812"/>
    <w:rsid w:val="001F7973"/>
    <w:rsid w:val="00201DB6"/>
    <w:rsid w:val="00201F86"/>
    <w:rsid w:val="0020293C"/>
    <w:rsid w:val="00202CCC"/>
    <w:rsid w:val="00203104"/>
    <w:rsid w:val="00203820"/>
    <w:rsid w:val="0020415A"/>
    <w:rsid w:val="0020428F"/>
    <w:rsid w:val="00204AF2"/>
    <w:rsid w:val="00204F94"/>
    <w:rsid w:val="002056E5"/>
    <w:rsid w:val="00205BB3"/>
    <w:rsid w:val="00206BC9"/>
    <w:rsid w:val="00206C73"/>
    <w:rsid w:val="00206DD6"/>
    <w:rsid w:val="0020720B"/>
    <w:rsid w:val="00207464"/>
    <w:rsid w:val="00207F08"/>
    <w:rsid w:val="00210C5A"/>
    <w:rsid w:val="00210F7A"/>
    <w:rsid w:val="002115EA"/>
    <w:rsid w:val="0021258F"/>
    <w:rsid w:val="00212BAF"/>
    <w:rsid w:val="00213400"/>
    <w:rsid w:val="00214776"/>
    <w:rsid w:val="002147BF"/>
    <w:rsid w:val="00214B8F"/>
    <w:rsid w:val="00214BC1"/>
    <w:rsid w:val="00214C78"/>
    <w:rsid w:val="00214FA0"/>
    <w:rsid w:val="0021527C"/>
    <w:rsid w:val="00215425"/>
    <w:rsid w:val="002156DC"/>
    <w:rsid w:val="00215720"/>
    <w:rsid w:val="00216540"/>
    <w:rsid w:val="00216923"/>
    <w:rsid w:val="00216B70"/>
    <w:rsid w:val="00216C65"/>
    <w:rsid w:val="00216D77"/>
    <w:rsid w:val="00217373"/>
    <w:rsid w:val="0021770D"/>
    <w:rsid w:val="00217907"/>
    <w:rsid w:val="00217AF9"/>
    <w:rsid w:val="00220A63"/>
    <w:rsid w:val="00221BF9"/>
    <w:rsid w:val="00221F02"/>
    <w:rsid w:val="0022294C"/>
    <w:rsid w:val="0022347B"/>
    <w:rsid w:val="002242B8"/>
    <w:rsid w:val="002244F6"/>
    <w:rsid w:val="0022473A"/>
    <w:rsid w:val="002255D3"/>
    <w:rsid w:val="00226758"/>
    <w:rsid w:val="00226C51"/>
    <w:rsid w:val="00226CF2"/>
    <w:rsid w:val="002275B3"/>
    <w:rsid w:val="0023038B"/>
    <w:rsid w:val="00231958"/>
    <w:rsid w:val="00231FC5"/>
    <w:rsid w:val="00232AB6"/>
    <w:rsid w:val="00232E08"/>
    <w:rsid w:val="002334B0"/>
    <w:rsid w:val="002351BE"/>
    <w:rsid w:val="00235F28"/>
    <w:rsid w:val="0023604C"/>
    <w:rsid w:val="0023621F"/>
    <w:rsid w:val="00237888"/>
    <w:rsid w:val="00237F10"/>
    <w:rsid w:val="002405A9"/>
    <w:rsid w:val="00240C59"/>
    <w:rsid w:val="00241F4D"/>
    <w:rsid w:val="00243A84"/>
    <w:rsid w:val="00243D8D"/>
    <w:rsid w:val="00244D66"/>
    <w:rsid w:val="00244E84"/>
    <w:rsid w:val="002454E8"/>
    <w:rsid w:val="00246705"/>
    <w:rsid w:val="00246B6F"/>
    <w:rsid w:val="00250CFD"/>
    <w:rsid w:val="00251671"/>
    <w:rsid w:val="00251E14"/>
    <w:rsid w:val="00252EB4"/>
    <w:rsid w:val="00252FCE"/>
    <w:rsid w:val="002532B2"/>
    <w:rsid w:val="00253ABF"/>
    <w:rsid w:val="00254BE3"/>
    <w:rsid w:val="00254C6C"/>
    <w:rsid w:val="00255231"/>
    <w:rsid w:val="002559F0"/>
    <w:rsid w:val="00255B99"/>
    <w:rsid w:val="002562BE"/>
    <w:rsid w:val="00256761"/>
    <w:rsid w:val="00260941"/>
    <w:rsid w:val="00260954"/>
    <w:rsid w:val="00260F11"/>
    <w:rsid w:val="0026120D"/>
    <w:rsid w:val="00262BD2"/>
    <w:rsid w:val="00262FAA"/>
    <w:rsid w:val="002632AD"/>
    <w:rsid w:val="00263D7A"/>
    <w:rsid w:val="00263E2A"/>
    <w:rsid w:val="00263EE3"/>
    <w:rsid w:val="002642AD"/>
    <w:rsid w:val="002642F4"/>
    <w:rsid w:val="00264E8E"/>
    <w:rsid w:val="0026591D"/>
    <w:rsid w:val="00266538"/>
    <w:rsid w:val="0026656C"/>
    <w:rsid w:val="00266877"/>
    <w:rsid w:val="00267276"/>
    <w:rsid w:val="002676B3"/>
    <w:rsid w:val="002679C7"/>
    <w:rsid w:val="00267BA9"/>
    <w:rsid w:val="002702CF"/>
    <w:rsid w:val="00270AFE"/>
    <w:rsid w:val="00270B2D"/>
    <w:rsid w:val="00270FF6"/>
    <w:rsid w:val="0027189F"/>
    <w:rsid w:val="00272B72"/>
    <w:rsid w:val="00272C14"/>
    <w:rsid w:val="00273399"/>
    <w:rsid w:val="00273C44"/>
    <w:rsid w:val="0027537F"/>
    <w:rsid w:val="00275A28"/>
    <w:rsid w:val="00275E93"/>
    <w:rsid w:val="00275ED2"/>
    <w:rsid w:val="002765EE"/>
    <w:rsid w:val="0027696C"/>
    <w:rsid w:val="00276E80"/>
    <w:rsid w:val="00277CF7"/>
    <w:rsid w:val="0028022D"/>
    <w:rsid w:val="00281097"/>
    <w:rsid w:val="00281168"/>
    <w:rsid w:val="00281AC5"/>
    <w:rsid w:val="00281C45"/>
    <w:rsid w:val="002827EA"/>
    <w:rsid w:val="002829EE"/>
    <w:rsid w:val="00282C06"/>
    <w:rsid w:val="00282F39"/>
    <w:rsid w:val="002847AB"/>
    <w:rsid w:val="0028491C"/>
    <w:rsid w:val="00285A93"/>
    <w:rsid w:val="00292E6B"/>
    <w:rsid w:val="00293039"/>
    <w:rsid w:val="002932E2"/>
    <w:rsid w:val="00294D31"/>
    <w:rsid w:val="0029524C"/>
    <w:rsid w:val="002953D0"/>
    <w:rsid w:val="00296E1B"/>
    <w:rsid w:val="00297B2C"/>
    <w:rsid w:val="002A1A18"/>
    <w:rsid w:val="002A292F"/>
    <w:rsid w:val="002A34BB"/>
    <w:rsid w:val="002A4E7A"/>
    <w:rsid w:val="002A5732"/>
    <w:rsid w:val="002A5BA7"/>
    <w:rsid w:val="002B08FE"/>
    <w:rsid w:val="002B0CEF"/>
    <w:rsid w:val="002B1A5F"/>
    <w:rsid w:val="002B24D2"/>
    <w:rsid w:val="002B2997"/>
    <w:rsid w:val="002B2D7D"/>
    <w:rsid w:val="002B308F"/>
    <w:rsid w:val="002B5090"/>
    <w:rsid w:val="002B58D4"/>
    <w:rsid w:val="002B5AA5"/>
    <w:rsid w:val="002B6C9B"/>
    <w:rsid w:val="002C108C"/>
    <w:rsid w:val="002C11CD"/>
    <w:rsid w:val="002C1563"/>
    <w:rsid w:val="002C1D57"/>
    <w:rsid w:val="002C236F"/>
    <w:rsid w:val="002C324F"/>
    <w:rsid w:val="002C4C79"/>
    <w:rsid w:val="002C4F27"/>
    <w:rsid w:val="002C6574"/>
    <w:rsid w:val="002C66FA"/>
    <w:rsid w:val="002C770E"/>
    <w:rsid w:val="002C7F0E"/>
    <w:rsid w:val="002D0884"/>
    <w:rsid w:val="002D1A1E"/>
    <w:rsid w:val="002D3D64"/>
    <w:rsid w:val="002D50CF"/>
    <w:rsid w:val="002D5DAD"/>
    <w:rsid w:val="002D6458"/>
    <w:rsid w:val="002D7025"/>
    <w:rsid w:val="002D7E8A"/>
    <w:rsid w:val="002E1354"/>
    <w:rsid w:val="002E1589"/>
    <w:rsid w:val="002E1921"/>
    <w:rsid w:val="002E1A5F"/>
    <w:rsid w:val="002E1BD4"/>
    <w:rsid w:val="002E1DEE"/>
    <w:rsid w:val="002E2C19"/>
    <w:rsid w:val="002E3237"/>
    <w:rsid w:val="002E332C"/>
    <w:rsid w:val="002E390D"/>
    <w:rsid w:val="002E40C1"/>
    <w:rsid w:val="002E5496"/>
    <w:rsid w:val="002E6612"/>
    <w:rsid w:val="002E68B9"/>
    <w:rsid w:val="002E7210"/>
    <w:rsid w:val="002E798D"/>
    <w:rsid w:val="002E7C28"/>
    <w:rsid w:val="002F0009"/>
    <w:rsid w:val="002F0BEF"/>
    <w:rsid w:val="002F1613"/>
    <w:rsid w:val="002F1751"/>
    <w:rsid w:val="002F18D6"/>
    <w:rsid w:val="002F2E82"/>
    <w:rsid w:val="002F3970"/>
    <w:rsid w:val="002F3C63"/>
    <w:rsid w:val="002F3D2F"/>
    <w:rsid w:val="002F450A"/>
    <w:rsid w:val="002F473E"/>
    <w:rsid w:val="002F4A41"/>
    <w:rsid w:val="002F5085"/>
    <w:rsid w:val="002F5736"/>
    <w:rsid w:val="002F5795"/>
    <w:rsid w:val="002F5D6B"/>
    <w:rsid w:val="002F5EA7"/>
    <w:rsid w:val="002F644E"/>
    <w:rsid w:val="002F6A3F"/>
    <w:rsid w:val="002F77D0"/>
    <w:rsid w:val="002F7A77"/>
    <w:rsid w:val="002F7CCD"/>
    <w:rsid w:val="002F7FD0"/>
    <w:rsid w:val="0030014F"/>
    <w:rsid w:val="003017FD"/>
    <w:rsid w:val="00301D96"/>
    <w:rsid w:val="00302213"/>
    <w:rsid w:val="00302E21"/>
    <w:rsid w:val="0030358B"/>
    <w:rsid w:val="00306B5E"/>
    <w:rsid w:val="003071C3"/>
    <w:rsid w:val="0031049C"/>
    <w:rsid w:val="00310E2D"/>
    <w:rsid w:val="00312317"/>
    <w:rsid w:val="003133F0"/>
    <w:rsid w:val="00313FD0"/>
    <w:rsid w:val="003140BE"/>
    <w:rsid w:val="00314270"/>
    <w:rsid w:val="00314CD1"/>
    <w:rsid w:val="00314F47"/>
    <w:rsid w:val="003158F9"/>
    <w:rsid w:val="003159B7"/>
    <w:rsid w:val="003170DE"/>
    <w:rsid w:val="00321AF9"/>
    <w:rsid w:val="00322E3C"/>
    <w:rsid w:val="003239EF"/>
    <w:rsid w:val="00324141"/>
    <w:rsid w:val="00324C1E"/>
    <w:rsid w:val="00324E2F"/>
    <w:rsid w:val="00325064"/>
    <w:rsid w:val="003257FF"/>
    <w:rsid w:val="00326485"/>
    <w:rsid w:val="00326A4B"/>
    <w:rsid w:val="0032713C"/>
    <w:rsid w:val="0032776D"/>
    <w:rsid w:val="00330356"/>
    <w:rsid w:val="003313AD"/>
    <w:rsid w:val="003329B3"/>
    <w:rsid w:val="00332C4F"/>
    <w:rsid w:val="00333EFA"/>
    <w:rsid w:val="00334F0D"/>
    <w:rsid w:val="003350AC"/>
    <w:rsid w:val="00335B0F"/>
    <w:rsid w:val="00335BE7"/>
    <w:rsid w:val="00336136"/>
    <w:rsid w:val="003366A9"/>
    <w:rsid w:val="003368AB"/>
    <w:rsid w:val="00336F09"/>
    <w:rsid w:val="0033739D"/>
    <w:rsid w:val="003400B6"/>
    <w:rsid w:val="00340679"/>
    <w:rsid w:val="003412EA"/>
    <w:rsid w:val="0034177F"/>
    <w:rsid w:val="003430B7"/>
    <w:rsid w:val="0034466A"/>
    <w:rsid w:val="00344D37"/>
    <w:rsid w:val="0034679F"/>
    <w:rsid w:val="00346C08"/>
    <w:rsid w:val="00350666"/>
    <w:rsid w:val="0035217B"/>
    <w:rsid w:val="003521A5"/>
    <w:rsid w:val="0035222C"/>
    <w:rsid w:val="00352981"/>
    <w:rsid w:val="00352987"/>
    <w:rsid w:val="00354271"/>
    <w:rsid w:val="00355E84"/>
    <w:rsid w:val="00356FB8"/>
    <w:rsid w:val="0035700B"/>
    <w:rsid w:val="003579CD"/>
    <w:rsid w:val="00357B6F"/>
    <w:rsid w:val="00357BBB"/>
    <w:rsid w:val="0036017A"/>
    <w:rsid w:val="00360260"/>
    <w:rsid w:val="0036068D"/>
    <w:rsid w:val="003607F9"/>
    <w:rsid w:val="003620A5"/>
    <w:rsid w:val="0036221D"/>
    <w:rsid w:val="00362964"/>
    <w:rsid w:val="00362D10"/>
    <w:rsid w:val="00362D4A"/>
    <w:rsid w:val="003631C9"/>
    <w:rsid w:val="003647C2"/>
    <w:rsid w:val="00364E6C"/>
    <w:rsid w:val="00365A04"/>
    <w:rsid w:val="00365BEB"/>
    <w:rsid w:val="00365FC0"/>
    <w:rsid w:val="0036615D"/>
    <w:rsid w:val="0036667F"/>
    <w:rsid w:val="0036675C"/>
    <w:rsid w:val="00366AF4"/>
    <w:rsid w:val="00366C36"/>
    <w:rsid w:val="00367911"/>
    <w:rsid w:val="00370B1A"/>
    <w:rsid w:val="003720C1"/>
    <w:rsid w:val="00373221"/>
    <w:rsid w:val="0037394F"/>
    <w:rsid w:val="00373B53"/>
    <w:rsid w:val="00373E07"/>
    <w:rsid w:val="003761CD"/>
    <w:rsid w:val="003766F2"/>
    <w:rsid w:val="003775CB"/>
    <w:rsid w:val="00377BA0"/>
    <w:rsid w:val="00377F44"/>
    <w:rsid w:val="00377FD7"/>
    <w:rsid w:val="00380226"/>
    <w:rsid w:val="0038027F"/>
    <w:rsid w:val="00380936"/>
    <w:rsid w:val="00380B46"/>
    <w:rsid w:val="00380E0A"/>
    <w:rsid w:val="0038130B"/>
    <w:rsid w:val="00382080"/>
    <w:rsid w:val="003820D6"/>
    <w:rsid w:val="00382593"/>
    <w:rsid w:val="00382E41"/>
    <w:rsid w:val="00382FA7"/>
    <w:rsid w:val="003831E2"/>
    <w:rsid w:val="00384F41"/>
    <w:rsid w:val="00385A0E"/>
    <w:rsid w:val="00385E55"/>
    <w:rsid w:val="003875C8"/>
    <w:rsid w:val="00390AED"/>
    <w:rsid w:val="00391088"/>
    <w:rsid w:val="003917C1"/>
    <w:rsid w:val="003918C9"/>
    <w:rsid w:val="00392B4B"/>
    <w:rsid w:val="00392E80"/>
    <w:rsid w:val="00392F12"/>
    <w:rsid w:val="00394288"/>
    <w:rsid w:val="003947F6"/>
    <w:rsid w:val="00394B83"/>
    <w:rsid w:val="00396103"/>
    <w:rsid w:val="003961C6"/>
    <w:rsid w:val="00396B71"/>
    <w:rsid w:val="003970AD"/>
    <w:rsid w:val="00397AF1"/>
    <w:rsid w:val="003A073A"/>
    <w:rsid w:val="003A0C60"/>
    <w:rsid w:val="003A1162"/>
    <w:rsid w:val="003A204A"/>
    <w:rsid w:val="003A3272"/>
    <w:rsid w:val="003A327F"/>
    <w:rsid w:val="003A347C"/>
    <w:rsid w:val="003A3CF1"/>
    <w:rsid w:val="003A4420"/>
    <w:rsid w:val="003A4BA6"/>
    <w:rsid w:val="003A5215"/>
    <w:rsid w:val="003A6665"/>
    <w:rsid w:val="003A7633"/>
    <w:rsid w:val="003A7792"/>
    <w:rsid w:val="003B0C96"/>
    <w:rsid w:val="003B0EA9"/>
    <w:rsid w:val="003B1BCF"/>
    <w:rsid w:val="003B2B73"/>
    <w:rsid w:val="003B3069"/>
    <w:rsid w:val="003B3C54"/>
    <w:rsid w:val="003B4308"/>
    <w:rsid w:val="003B4710"/>
    <w:rsid w:val="003B484A"/>
    <w:rsid w:val="003B4873"/>
    <w:rsid w:val="003B521C"/>
    <w:rsid w:val="003B54A4"/>
    <w:rsid w:val="003B5D7E"/>
    <w:rsid w:val="003B6F44"/>
    <w:rsid w:val="003B72DA"/>
    <w:rsid w:val="003B74C9"/>
    <w:rsid w:val="003B765B"/>
    <w:rsid w:val="003C02AC"/>
    <w:rsid w:val="003C14EF"/>
    <w:rsid w:val="003C1CA6"/>
    <w:rsid w:val="003C1CAA"/>
    <w:rsid w:val="003C29A5"/>
    <w:rsid w:val="003C35E3"/>
    <w:rsid w:val="003C3E2A"/>
    <w:rsid w:val="003C3FB2"/>
    <w:rsid w:val="003C4908"/>
    <w:rsid w:val="003C495A"/>
    <w:rsid w:val="003C506D"/>
    <w:rsid w:val="003C509C"/>
    <w:rsid w:val="003C5C69"/>
    <w:rsid w:val="003C6124"/>
    <w:rsid w:val="003C61D8"/>
    <w:rsid w:val="003C6885"/>
    <w:rsid w:val="003C7A22"/>
    <w:rsid w:val="003C7F7F"/>
    <w:rsid w:val="003D0567"/>
    <w:rsid w:val="003D06B2"/>
    <w:rsid w:val="003D0ED6"/>
    <w:rsid w:val="003D19DF"/>
    <w:rsid w:val="003D1D05"/>
    <w:rsid w:val="003D23F7"/>
    <w:rsid w:val="003D2EFC"/>
    <w:rsid w:val="003D31BA"/>
    <w:rsid w:val="003D36A9"/>
    <w:rsid w:val="003D40AC"/>
    <w:rsid w:val="003D417E"/>
    <w:rsid w:val="003D46A3"/>
    <w:rsid w:val="003D5E3A"/>
    <w:rsid w:val="003D7A33"/>
    <w:rsid w:val="003E0035"/>
    <w:rsid w:val="003E05E7"/>
    <w:rsid w:val="003E39EE"/>
    <w:rsid w:val="003E430E"/>
    <w:rsid w:val="003E47AD"/>
    <w:rsid w:val="003E4E78"/>
    <w:rsid w:val="003E6227"/>
    <w:rsid w:val="003E6DCA"/>
    <w:rsid w:val="003E6F09"/>
    <w:rsid w:val="003E7370"/>
    <w:rsid w:val="003F03CF"/>
    <w:rsid w:val="003F2ABC"/>
    <w:rsid w:val="003F3153"/>
    <w:rsid w:val="003F428D"/>
    <w:rsid w:val="003F4EE0"/>
    <w:rsid w:val="003F548F"/>
    <w:rsid w:val="003F6ADC"/>
    <w:rsid w:val="003F6BA7"/>
    <w:rsid w:val="003F6D2F"/>
    <w:rsid w:val="003F6E01"/>
    <w:rsid w:val="003F6E91"/>
    <w:rsid w:val="003F737A"/>
    <w:rsid w:val="003F7963"/>
    <w:rsid w:val="003F7B44"/>
    <w:rsid w:val="0040071E"/>
    <w:rsid w:val="00400BEB"/>
    <w:rsid w:val="00400F45"/>
    <w:rsid w:val="00402B41"/>
    <w:rsid w:val="00402EE0"/>
    <w:rsid w:val="00402F2C"/>
    <w:rsid w:val="00403896"/>
    <w:rsid w:val="00405E01"/>
    <w:rsid w:val="0040706E"/>
    <w:rsid w:val="00407AAD"/>
    <w:rsid w:val="00407B82"/>
    <w:rsid w:val="00407C82"/>
    <w:rsid w:val="00410422"/>
    <w:rsid w:val="00410C40"/>
    <w:rsid w:val="00410E8E"/>
    <w:rsid w:val="00410FB8"/>
    <w:rsid w:val="00411067"/>
    <w:rsid w:val="00411957"/>
    <w:rsid w:val="004119D1"/>
    <w:rsid w:val="00412031"/>
    <w:rsid w:val="004122CD"/>
    <w:rsid w:val="00412E5A"/>
    <w:rsid w:val="00413AF5"/>
    <w:rsid w:val="004145E5"/>
    <w:rsid w:val="00414843"/>
    <w:rsid w:val="00415059"/>
    <w:rsid w:val="004200A6"/>
    <w:rsid w:val="0042077D"/>
    <w:rsid w:val="00420E1C"/>
    <w:rsid w:val="0042106E"/>
    <w:rsid w:val="004231C8"/>
    <w:rsid w:val="00423460"/>
    <w:rsid w:val="00424285"/>
    <w:rsid w:val="004244C0"/>
    <w:rsid w:val="00424D08"/>
    <w:rsid w:val="0042677B"/>
    <w:rsid w:val="00426AD5"/>
    <w:rsid w:val="00427CBD"/>
    <w:rsid w:val="004300AA"/>
    <w:rsid w:val="0043133B"/>
    <w:rsid w:val="004318F2"/>
    <w:rsid w:val="00432614"/>
    <w:rsid w:val="00432DE2"/>
    <w:rsid w:val="00433E63"/>
    <w:rsid w:val="004340A1"/>
    <w:rsid w:val="0043417C"/>
    <w:rsid w:val="00434D7E"/>
    <w:rsid w:val="00435068"/>
    <w:rsid w:val="00435551"/>
    <w:rsid w:val="0043594E"/>
    <w:rsid w:val="00435DEB"/>
    <w:rsid w:val="00435DFA"/>
    <w:rsid w:val="004360C3"/>
    <w:rsid w:val="00436991"/>
    <w:rsid w:val="004369E4"/>
    <w:rsid w:val="004370F9"/>
    <w:rsid w:val="00437BEB"/>
    <w:rsid w:val="00440486"/>
    <w:rsid w:val="00441BCB"/>
    <w:rsid w:val="0044256C"/>
    <w:rsid w:val="00442EA7"/>
    <w:rsid w:val="004441B9"/>
    <w:rsid w:val="00444545"/>
    <w:rsid w:val="0044477E"/>
    <w:rsid w:val="004452B2"/>
    <w:rsid w:val="0044642B"/>
    <w:rsid w:val="004465CE"/>
    <w:rsid w:val="00450478"/>
    <w:rsid w:val="004507DC"/>
    <w:rsid w:val="00451E30"/>
    <w:rsid w:val="00452313"/>
    <w:rsid w:val="00452319"/>
    <w:rsid w:val="004528A1"/>
    <w:rsid w:val="00452BA5"/>
    <w:rsid w:val="004547E6"/>
    <w:rsid w:val="00454BFB"/>
    <w:rsid w:val="00454C02"/>
    <w:rsid w:val="00455FD6"/>
    <w:rsid w:val="004570E4"/>
    <w:rsid w:val="004571D4"/>
    <w:rsid w:val="0046209E"/>
    <w:rsid w:val="0046236E"/>
    <w:rsid w:val="00462545"/>
    <w:rsid w:val="00462586"/>
    <w:rsid w:val="00464047"/>
    <w:rsid w:val="00466346"/>
    <w:rsid w:val="00466934"/>
    <w:rsid w:val="00466979"/>
    <w:rsid w:val="004672FB"/>
    <w:rsid w:val="00467882"/>
    <w:rsid w:val="00470384"/>
    <w:rsid w:val="00470B04"/>
    <w:rsid w:val="00470ECE"/>
    <w:rsid w:val="004713E6"/>
    <w:rsid w:val="004716DB"/>
    <w:rsid w:val="00471742"/>
    <w:rsid w:val="004720C1"/>
    <w:rsid w:val="0047349B"/>
    <w:rsid w:val="0047496C"/>
    <w:rsid w:val="004749EF"/>
    <w:rsid w:val="00475105"/>
    <w:rsid w:val="004759FC"/>
    <w:rsid w:val="0047708D"/>
    <w:rsid w:val="004817E6"/>
    <w:rsid w:val="00481DFD"/>
    <w:rsid w:val="00482218"/>
    <w:rsid w:val="0048297E"/>
    <w:rsid w:val="00483EA1"/>
    <w:rsid w:val="0048579C"/>
    <w:rsid w:val="00486088"/>
    <w:rsid w:val="004862E8"/>
    <w:rsid w:val="00486421"/>
    <w:rsid w:val="0049037A"/>
    <w:rsid w:val="004903E8"/>
    <w:rsid w:val="00490524"/>
    <w:rsid w:val="00491A4E"/>
    <w:rsid w:val="00492145"/>
    <w:rsid w:val="00492BE1"/>
    <w:rsid w:val="004932CC"/>
    <w:rsid w:val="004934DF"/>
    <w:rsid w:val="00493CE3"/>
    <w:rsid w:val="00494A43"/>
    <w:rsid w:val="00495D4A"/>
    <w:rsid w:val="00495E51"/>
    <w:rsid w:val="00496B19"/>
    <w:rsid w:val="0049733F"/>
    <w:rsid w:val="004A0F9E"/>
    <w:rsid w:val="004A4E41"/>
    <w:rsid w:val="004A5CE0"/>
    <w:rsid w:val="004A76E4"/>
    <w:rsid w:val="004B010F"/>
    <w:rsid w:val="004B0166"/>
    <w:rsid w:val="004B1777"/>
    <w:rsid w:val="004B3147"/>
    <w:rsid w:val="004B3215"/>
    <w:rsid w:val="004B33F6"/>
    <w:rsid w:val="004B347E"/>
    <w:rsid w:val="004B52EA"/>
    <w:rsid w:val="004B5432"/>
    <w:rsid w:val="004B5C7E"/>
    <w:rsid w:val="004B69DC"/>
    <w:rsid w:val="004B6E42"/>
    <w:rsid w:val="004C0B4F"/>
    <w:rsid w:val="004C11EF"/>
    <w:rsid w:val="004C174F"/>
    <w:rsid w:val="004C1B6E"/>
    <w:rsid w:val="004C2778"/>
    <w:rsid w:val="004C2887"/>
    <w:rsid w:val="004C3546"/>
    <w:rsid w:val="004C362A"/>
    <w:rsid w:val="004C3B6B"/>
    <w:rsid w:val="004C457D"/>
    <w:rsid w:val="004C47D4"/>
    <w:rsid w:val="004C7285"/>
    <w:rsid w:val="004C75E2"/>
    <w:rsid w:val="004C7832"/>
    <w:rsid w:val="004D016B"/>
    <w:rsid w:val="004D03A1"/>
    <w:rsid w:val="004D0E19"/>
    <w:rsid w:val="004D1B37"/>
    <w:rsid w:val="004D1CD7"/>
    <w:rsid w:val="004D1F54"/>
    <w:rsid w:val="004D258B"/>
    <w:rsid w:val="004D2B18"/>
    <w:rsid w:val="004D2EAD"/>
    <w:rsid w:val="004D37E9"/>
    <w:rsid w:val="004D3929"/>
    <w:rsid w:val="004D3BB1"/>
    <w:rsid w:val="004D5505"/>
    <w:rsid w:val="004D6500"/>
    <w:rsid w:val="004D654F"/>
    <w:rsid w:val="004D6A25"/>
    <w:rsid w:val="004D6C46"/>
    <w:rsid w:val="004D72AF"/>
    <w:rsid w:val="004D7514"/>
    <w:rsid w:val="004E0643"/>
    <w:rsid w:val="004E0D00"/>
    <w:rsid w:val="004E0EF4"/>
    <w:rsid w:val="004E31EE"/>
    <w:rsid w:val="004E3294"/>
    <w:rsid w:val="004E32B2"/>
    <w:rsid w:val="004E386C"/>
    <w:rsid w:val="004E63FC"/>
    <w:rsid w:val="004E6744"/>
    <w:rsid w:val="004E6E3C"/>
    <w:rsid w:val="004F0AF0"/>
    <w:rsid w:val="004F17D3"/>
    <w:rsid w:val="004F24C5"/>
    <w:rsid w:val="004F2A64"/>
    <w:rsid w:val="004F2E9C"/>
    <w:rsid w:val="004F405C"/>
    <w:rsid w:val="004F47A2"/>
    <w:rsid w:val="004F4F27"/>
    <w:rsid w:val="004F503A"/>
    <w:rsid w:val="004F5B7F"/>
    <w:rsid w:val="004F61C1"/>
    <w:rsid w:val="004F6312"/>
    <w:rsid w:val="004F7959"/>
    <w:rsid w:val="00500764"/>
    <w:rsid w:val="00500BAE"/>
    <w:rsid w:val="005017A0"/>
    <w:rsid w:val="00502486"/>
    <w:rsid w:val="00503008"/>
    <w:rsid w:val="0050307F"/>
    <w:rsid w:val="005030D1"/>
    <w:rsid w:val="00504F5F"/>
    <w:rsid w:val="005065E1"/>
    <w:rsid w:val="00506D5E"/>
    <w:rsid w:val="0050751B"/>
    <w:rsid w:val="00507583"/>
    <w:rsid w:val="00510392"/>
    <w:rsid w:val="00510661"/>
    <w:rsid w:val="005106DD"/>
    <w:rsid w:val="00511539"/>
    <w:rsid w:val="00511BDF"/>
    <w:rsid w:val="00511C21"/>
    <w:rsid w:val="00511E4B"/>
    <w:rsid w:val="00512F88"/>
    <w:rsid w:val="00513AD4"/>
    <w:rsid w:val="00513C00"/>
    <w:rsid w:val="00513CB0"/>
    <w:rsid w:val="005143B8"/>
    <w:rsid w:val="00514766"/>
    <w:rsid w:val="00514944"/>
    <w:rsid w:val="00514BB1"/>
    <w:rsid w:val="0051547F"/>
    <w:rsid w:val="005157CC"/>
    <w:rsid w:val="00517B77"/>
    <w:rsid w:val="0052115D"/>
    <w:rsid w:val="00522C22"/>
    <w:rsid w:val="00522E9F"/>
    <w:rsid w:val="00523B02"/>
    <w:rsid w:val="00524D4B"/>
    <w:rsid w:val="00525C60"/>
    <w:rsid w:val="005261F0"/>
    <w:rsid w:val="00526DC9"/>
    <w:rsid w:val="005272DC"/>
    <w:rsid w:val="00527BCD"/>
    <w:rsid w:val="00527C19"/>
    <w:rsid w:val="00532037"/>
    <w:rsid w:val="0053238F"/>
    <w:rsid w:val="005332A3"/>
    <w:rsid w:val="00533A30"/>
    <w:rsid w:val="00534B6F"/>
    <w:rsid w:val="00534B9E"/>
    <w:rsid w:val="00534E5B"/>
    <w:rsid w:val="00535192"/>
    <w:rsid w:val="00537AD3"/>
    <w:rsid w:val="0054098B"/>
    <w:rsid w:val="005412E2"/>
    <w:rsid w:val="00541369"/>
    <w:rsid w:val="00541CCB"/>
    <w:rsid w:val="00541DEE"/>
    <w:rsid w:val="0054222F"/>
    <w:rsid w:val="0054225A"/>
    <w:rsid w:val="0054334F"/>
    <w:rsid w:val="0054404E"/>
    <w:rsid w:val="00544434"/>
    <w:rsid w:val="005467F7"/>
    <w:rsid w:val="00546B36"/>
    <w:rsid w:val="00546FB7"/>
    <w:rsid w:val="00547A86"/>
    <w:rsid w:val="00550961"/>
    <w:rsid w:val="00550FF2"/>
    <w:rsid w:val="00551CF1"/>
    <w:rsid w:val="00553B9E"/>
    <w:rsid w:val="00554A24"/>
    <w:rsid w:val="00554EA2"/>
    <w:rsid w:val="00554FEA"/>
    <w:rsid w:val="00555144"/>
    <w:rsid w:val="005557BB"/>
    <w:rsid w:val="005575A1"/>
    <w:rsid w:val="00557E67"/>
    <w:rsid w:val="005605F9"/>
    <w:rsid w:val="00560CAB"/>
    <w:rsid w:val="00561F0D"/>
    <w:rsid w:val="0056333E"/>
    <w:rsid w:val="0056393A"/>
    <w:rsid w:val="00563C34"/>
    <w:rsid w:val="00564C70"/>
    <w:rsid w:val="00565950"/>
    <w:rsid w:val="00565FBA"/>
    <w:rsid w:val="0056708A"/>
    <w:rsid w:val="00567193"/>
    <w:rsid w:val="0056768A"/>
    <w:rsid w:val="00567873"/>
    <w:rsid w:val="00567C5C"/>
    <w:rsid w:val="00571E6F"/>
    <w:rsid w:val="00571EE5"/>
    <w:rsid w:val="0057295E"/>
    <w:rsid w:val="00573056"/>
    <w:rsid w:val="00574009"/>
    <w:rsid w:val="0057479F"/>
    <w:rsid w:val="00574F64"/>
    <w:rsid w:val="00575717"/>
    <w:rsid w:val="00575A89"/>
    <w:rsid w:val="00580287"/>
    <w:rsid w:val="005823D7"/>
    <w:rsid w:val="00582715"/>
    <w:rsid w:val="00582E2E"/>
    <w:rsid w:val="00583FCB"/>
    <w:rsid w:val="00584CF4"/>
    <w:rsid w:val="00584E29"/>
    <w:rsid w:val="00585DCD"/>
    <w:rsid w:val="00586CE9"/>
    <w:rsid w:val="00587211"/>
    <w:rsid w:val="00587466"/>
    <w:rsid w:val="00590AFD"/>
    <w:rsid w:val="005915A1"/>
    <w:rsid w:val="00591EC0"/>
    <w:rsid w:val="005920B0"/>
    <w:rsid w:val="00592723"/>
    <w:rsid w:val="0059306B"/>
    <w:rsid w:val="0059338E"/>
    <w:rsid w:val="00593C83"/>
    <w:rsid w:val="00593D67"/>
    <w:rsid w:val="00594B18"/>
    <w:rsid w:val="00594C63"/>
    <w:rsid w:val="00594EF1"/>
    <w:rsid w:val="005952E4"/>
    <w:rsid w:val="005965E1"/>
    <w:rsid w:val="005969DA"/>
    <w:rsid w:val="00596A04"/>
    <w:rsid w:val="00596F49"/>
    <w:rsid w:val="0059769E"/>
    <w:rsid w:val="005A1A30"/>
    <w:rsid w:val="005A1A53"/>
    <w:rsid w:val="005A1E7C"/>
    <w:rsid w:val="005A1FA2"/>
    <w:rsid w:val="005A2037"/>
    <w:rsid w:val="005A3D94"/>
    <w:rsid w:val="005A4ABE"/>
    <w:rsid w:val="005A53AC"/>
    <w:rsid w:val="005A59B5"/>
    <w:rsid w:val="005A5C69"/>
    <w:rsid w:val="005A6DFD"/>
    <w:rsid w:val="005A77E8"/>
    <w:rsid w:val="005B05E7"/>
    <w:rsid w:val="005B1328"/>
    <w:rsid w:val="005B2876"/>
    <w:rsid w:val="005B31BB"/>
    <w:rsid w:val="005B3295"/>
    <w:rsid w:val="005B3B20"/>
    <w:rsid w:val="005B424E"/>
    <w:rsid w:val="005B49A2"/>
    <w:rsid w:val="005B552E"/>
    <w:rsid w:val="005B56BB"/>
    <w:rsid w:val="005B604C"/>
    <w:rsid w:val="005B71EC"/>
    <w:rsid w:val="005B78F9"/>
    <w:rsid w:val="005C0231"/>
    <w:rsid w:val="005C2358"/>
    <w:rsid w:val="005C384D"/>
    <w:rsid w:val="005C3CE3"/>
    <w:rsid w:val="005C4659"/>
    <w:rsid w:val="005C55FA"/>
    <w:rsid w:val="005C58E2"/>
    <w:rsid w:val="005C5AA5"/>
    <w:rsid w:val="005C5FFE"/>
    <w:rsid w:val="005C6543"/>
    <w:rsid w:val="005C6C1C"/>
    <w:rsid w:val="005C76E8"/>
    <w:rsid w:val="005C7790"/>
    <w:rsid w:val="005C7966"/>
    <w:rsid w:val="005C7A05"/>
    <w:rsid w:val="005D018C"/>
    <w:rsid w:val="005D1376"/>
    <w:rsid w:val="005D19D6"/>
    <w:rsid w:val="005D2E5A"/>
    <w:rsid w:val="005D3CEB"/>
    <w:rsid w:val="005D3FE2"/>
    <w:rsid w:val="005D4D57"/>
    <w:rsid w:val="005D5EFE"/>
    <w:rsid w:val="005D7724"/>
    <w:rsid w:val="005E045E"/>
    <w:rsid w:val="005E0C2B"/>
    <w:rsid w:val="005E0D25"/>
    <w:rsid w:val="005E0E64"/>
    <w:rsid w:val="005E4650"/>
    <w:rsid w:val="005E48DA"/>
    <w:rsid w:val="005E4AEC"/>
    <w:rsid w:val="005E4CBE"/>
    <w:rsid w:val="005E4EEF"/>
    <w:rsid w:val="005E537C"/>
    <w:rsid w:val="005E5B39"/>
    <w:rsid w:val="005E6826"/>
    <w:rsid w:val="005E68C9"/>
    <w:rsid w:val="005E769B"/>
    <w:rsid w:val="005E7F52"/>
    <w:rsid w:val="005F00DA"/>
    <w:rsid w:val="005F0F39"/>
    <w:rsid w:val="005F0FCD"/>
    <w:rsid w:val="005F11EA"/>
    <w:rsid w:val="005F26FC"/>
    <w:rsid w:val="005F2C91"/>
    <w:rsid w:val="005F4636"/>
    <w:rsid w:val="005F47CE"/>
    <w:rsid w:val="005F4FEA"/>
    <w:rsid w:val="005F5415"/>
    <w:rsid w:val="005F61D3"/>
    <w:rsid w:val="005F63FD"/>
    <w:rsid w:val="005F64BE"/>
    <w:rsid w:val="005F680B"/>
    <w:rsid w:val="005F72FF"/>
    <w:rsid w:val="00600872"/>
    <w:rsid w:val="00601397"/>
    <w:rsid w:val="006013D0"/>
    <w:rsid w:val="006014E9"/>
    <w:rsid w:val="0060208E"/>
    <w:rsid w:val="006023F5"/>
    <w:rsid w:val="00603512"/>
    <w:rsid w:val="00603C0F"/>
    <w:rsid w:val="00604886"/>
    <w:rsid w:val="00605AAD"/>
    <w:rsid w:val="00605B82"/>
    <w:rsid w:val="00607DEC"/>
    <w:rsid w:val="0061074E"/>
    <w:rsid w:val="00610FA7"/>
    <w:rsid w:val="006116E3"/>
    <w:rsid w:val="00611E0A"/>
    <w:rsid w:val="006140B5"/>
    <w:rsid w:val="00615061"/>
    <w:rsid w:val="006155C6"/>
    <w:rsid w:val="00615919"/>
    <w:rsid w:val="00616165"/>
    <w:rsid w:val="0061633E"/>
    <w:rsid w:val="00616C98"/>
    <w:rsid w:val="00617A09"/>
    <w:rsid w:val="00617FE8"/>
    <w:rsid w:val="006220AC"/>
    <w:rsid w:val="00622DF6"/>
    <w:rsid w:val="00623B16"/>
    <w:rsid w:val="00623D95"/>
    <w:rsid w:val="00623E34"/>
    <w:rsid w:val="0062400E"/>
    <w:rsid w:val="00625330"/>
    <w:rsid w:val="00625FCA"/>
    <w:rsid w:val="00626C8D"/>
    <w:rsid w:val="00626D90"/>
    <w:rsid w:val="00626E96"/>
    <w:rsid w:val="00626EA7"/>
    <w:rsid w:val="00627646"/>
    <w:rsid w:val="00627832"/>
    <w:rsid w:val="0062799E"/>
    <w:rsid w:val="00630971"/>
    <w:rsid w:val="006309AC"/>
    <w:rsid w:val="0063104E"/>
    <w:rsid w:val="00631A47"/>
    <w:rsid w:val="00632455"/>
    <w:rsid w:val="00632B7C"/>
    <w:rsid w:val="00632C52"/>
    <w:rsid w:val="00635D89"/>
    <w:rsid w:val="00636D4D"/>
    <w:rsid w:val="006371D9"/>
    <w:rsid w:val="006378CB"/>
    <w:rsid w:val="00640028"/>
    <w:rsid w:val="006403D7"/>
    <w:rsid w:val="00640905"/>
    <w:rsid w:val="00642660"/>
    <w:rsid w:val="00642F93"/>
    <w:rsid w:val="00643DD8"/>
    <w:rsid w:val="00644A0F"/>
    <w:rsid w:val="006458B4"/>
    <w:rsid w:val="006459D1"/>
    <w:rsid w:val="00645C1A"/>
    <w:rsid w:val="00645D7E"/>
    <w:rsid w:val="006460EB"/>
    <w:rsid w:val="00646828"/>
    <w:rsid w:val="00646883"/>
    <w:rsid w:val="0064707C"/>
    <w:rsid w:val="0064725B"/>
    <w:rsid w:val="0064772C"/>
    <w:rsid w:val="00650634"/>
    <w:rsid w:val="00651B84"/>
    <w:rsid w:val="00652500"/>
    <w:rsid w:val="00652B9E"/>
    <w:rsid w:val="00652E62"/>
    <w:rsid w:val="0065322E"/>
    <w:rsid w:val="0065409D"/>
    <w:rsid w:val="006541BE"/>
    <w:rsid w:val="00655B55"/>
    <w:rsid w:val="00656D65"/>
    <w:rsid w:val="0065727A"/>
    <w:rsid w:val="006577B7"/>
    <w:rsid w:val="00657922"/>
    <w:rsid w:val="00660654"/>
    <w:rsid w:val="00660964"/>
    <w:rsid w:val="00661562"/>
    <w:rsid w:val="0066184C"/>
    <w:rsid w:val="006634E7"/>
    <w:rsid w:val="00663737"/>
    <w:rsid w:val="00663E46"/>
    <w:rsid w:val="00663E80"/>
    <w:rsid w:val="00664591"/>
    <w:rsid w:val="00665025"/>
    <w:rsid w:val="0066633D"/>
    <w:rsid w:val="00666C18"/>
    <w:rsid w:val="00667C89"/>
    <w:rsid w:val="00670048"/>
    <w:rsid w:val="00670290"/>
    <w:rsid w:val="006704C2"/>
    <w:rsid w:val="0067101C"/>
    <w:rsid w:val="00671D12"/>
    <w:rsid w:val="006724B4"/>
    <w:rsid w:val="00673411"/>
    <w:rsid w:val="00673D9E"/>
    <w:rsid w:val="00673FE0"/>
    <w:rsid w:val="00674A7E"/>
    <w:rsid w:val="00676380"/>
    <w:rsid w:val="006778AE"/>
    <w:rsid w:val="006778C1"/>
    <w:rsid w:val="00680F5F"/>
    <w:rsid w:val="00681A79"/>
    <w:rsid w:val="00683767"/>
    <w:rsid w:val="00683C42"/>
    <w:rsid w:val="00683EDA"/>
    <w:rsid w:val="00683F4B"/>
    <w:rsid w:val="00684387"/>
    <w:rsid w:val="006849BA"/>
    <w:rsid w:val="0068504D"/>
    <w:rsid w:val="0068522D"/>
    <w:rsid w:val="00685660"/>
    <w:rsid w:val="0068788F"/>
    <w:rsid w:val="0069178E"/>
    <w:rsid w:val="00691B8C"/>
    <w:rsid w:val="00692F67"/>
    <w:rsid w:val="00692FEF"/>
    <w:rsid w:val="006947B4"/>
    <w:rsid w:val="00696280"/>
    <w:rsid w:val="00696E00"/>
    <w:rsid w:val="00697441"/>
    <w:rsid w:val="00697B9D"/>
    <w:rsid w:val="006A03D3"/>
    <w:rsid w:val="006A07FA"/>
    <w:rsid w:val="006A16B4"/>
    <w:rsid w:val="006A210F"/>
    <w:rsid w:val="006A3089"/>
    <w:rsid w:val="006A33AF"/>
    <w:rsid w:val="006A3A4C"/>
    <w:rsid w:val="006A4EDC"/>
    <w:rsid w:val="006A6ADB"/>
    <w:rsid w:val="006A6D32"/>
    <w:rsid w:val="006B044D"/>
    <w:rsid w:val="006B0699"/>
    <w:rsid w:val="006B13C5"/>
    <w:rsid w:val="006B1E89"/>
    <w:rsid w:val="006B3CF7"/>
    <w:rsid w:val="006B4021"/>
    <w:rsid w:val="006B451C"/>
    <w:rsid w:val="006B462A"/>
    <w:rsid w:val="006B5203"/>
    <w:rsid w:val="006B5BE4"/>
    <w:rsid w:val="006B7420"/>
    <w:rsid w:val="006B750A"/>
    <w:rsid w:val="006C0B76"/>
    <w:rsid w:val="006C144E"/>
    <w:rsid w:val="006C1C5B"/>
    <w:rsid w:val="006C1F83"/>
    <w:rsid w:val="006C2B88"/>
    <w:rsid w:val="006C348F"/>
    <w:rsid w:val="006C3ED1"/>
    <w:rsid w:val="006C3FF2"/>
    <w:rsid w:val="006C5031"/>
    <w:rsid w:val="006C5065"/>
    <w:rsid w:val="006C5E50"/>
    <w:rsid w:val="006C7E2A"/>
    <w:rsid w:val="006D003E"/>
    <w:rsid w:val="006D0D81"/>
    <w:rsid w:val="006D1191"/>
    <w:rsid w:val="006D1BE0"/>
    <w:rsid w:val="006D1D8E"/>
    <w:rsid w:val="006D1EEF"/>
    <w:rsid w:val="006D21D0"/>
    <w:rsid w:val="006D4045"/>
    <w:rsid w:val="006D5F53"/>
    <w:rsid w:val="006D638D"/>
    <w:rsid w:val="006D6E6F"/>
    <w:rsid w:val="006D6F65"/>
    <w:rsid w:val="006E139A"/>
    <w:rsid w:val="006E1406"/>
    <w:rsid w:val="006E1B0F"/>
    <w:rsid w:val="006E1E84"/>
    <w:rsid w:val="006E294D"/>
    <w:rsid w:val="006E2BA4"/>
    <w:rsid w:val="006E320B"/>
    <w:rsid w:val="006E3C9F"/>
    <w:rsid w:val="006E42EE"/>
    <w:rsid w:val="006E6EBC"/>
    <w:rsid w:val="006E73C7"/>
    <w:rsid w:val="006F062D"/>
    <w:rsid w:val="006F06FF"/>
    <w:rsid w:val="006F1CE2"/>
    <w:rsid w:val="006F1FA8"/>
    <w:rsid w:val="006F3809"/>
    <w:rsid w:val="006F4621"/>
    <w:rsid w:val="006F4B2B"/>
    <w:rsid w:val="006F5332"/>
    <w:rsid w:val="006F580B"/>
    <w:rsid w:val="006F5992"/>
    <w:rsid w:val="006F62BB"/>
    <w:rsid w:val="00701941"/>
    <w:rsid w:val="00701D7B"/>
    <w:rsid w:val="00702A00"/>
    <w:rsid w:val="00702CBE"/>
    <w:rsid w:val="0070504B"/>
    <w:rsid w:val="007052A5"/>
    <w:rsid w:val="00705B2A"/>
    <w:rsid w:val="00705D39"/>
    <w:rsid w:val="00706145"/>
    <w:rsid w:val="00706E81"/>
    <w:rsid w:val="00706F68"/>
    <w:rsid w:val="00707A37"/>
    <w:rsid w:val="007106D6"/>
    <w:rsid w:val="007120FA"/>
    <w:rsid w:val="007121EA"/>
    <w:rsid w:val="007122BF"/>
    <w:rsid w:val="0071399D"/>
    <w:rsid w:val="00713E69"/>
    <w:rsid w:val="00714006"/>
    <w:rsid w:val="007141DC"/>
    <w:rsid w:val="007147B5"/>
    <w:rsid w:val="00714D7F"/>
    <w:rsid w:val="00714D96"/>
    <w:rsid w:val="00715603"/>
    <w:rsid w:val="007179CB"/>
    <w:rsid w:val="00717FF1"/>
    <w:rsid w:val="007207C2"/>
    <w:rsid w:val="00720914"/>
    <w:rsid w:val="007209E0"/>
    <w:rsid w:val="00721C18"/>
    <w:rsid w:val="00722723"/>
    <w:rsid w:val="00723DFA"/>
    <w:rsid w:val="007249A6"/>
    <w:rsid w:val="0072520F"/>
    <w:rsid w:val="007253F5"/>
    <w:rsid w:val="00725F06"/>
    <w:rsid w:val="0072603B"/>
    <w:rsid w:val="0072663F"/>
    <w:rsid w:val="00727457"/>
    <w:rsid w:val="00730322"/>
    <w:rsid w:val="0073075A"/>
    <w:rsid w:val="00730D6D"/>
    <w:rsid w:val="00731328"/>
    <w:rsid w:val="00731A27"/>
    <w:rsid w:val="00731E3C"/>
    <w:rsid w:val="00732B5E"/>
    <w:rsid w:val="0073312E"/>
    <w:rsid w:val="007332D0"/>
    <w:rsid w:val="007344F8"/>
    <w:rsid w:val="00735D81"/>
    <w:rsid w:val="00735E3F"/>
    <w:rsid w:val="0073706B"/>
    <w:rsid w:val="007370A7"/>
    <w:rsid w:val="00737D29"/>
    <w:rsid w:val="00741002"/>
    <w:rsid w:val="00741495"/>
    <w:rsid w:val="00741AB0"/>
    <w:rsid w:val="00742DC6"/>
    <w:rsid w:val="0074314C"/>
    <w:rsid w:val="00743DBA"/>
    <w:rsid w:val="00744A69"/>
    <w:rsid w:val="007453F5"/>
    <w:rsid w:val="007465A7"/>
    <w:rsid w:val="00746783"/>
    <w:rsid w:val="00746A48"/>
    <w:rsid w:val="00746F22"/>
    <w:rsid w:val="00746FEF"/>
    <w:rsid w:val="00747F81"/>
    <w:rsid w:val="00750472"/>
    <w:rsid w:val="00750661"/>
    <w:rsid w:val="007508CC"/>
    <w:rsid w:val="00751474"/>
    <w:rsid w:val="00751492"/>
    <w:rsid w:val="00751FA2"/>
    <w:rsid w:val="00752ABA"/>
    <w:rsid w:val="0075308B"/>
    <w:rsid w:val="007532E5"/>
    <w:rsid w:val="007537D2"/>
    <w:rsid w:val="0075477F"/>
    <w:rsid w:val="0075498A"/>
    <w:rsid w:val="00754B5D"/>
    <w:rsid w:val="00754E93"/>
    <w:rsid w:val="00754EAA"/>
    <w:rsid w:val="00755F94"/>
    <w:rsid w:val="007567A4"/>
    <w:rsid w:val="00756C17"/>
    <w:rsid w:val="00757E01"/>
    <w:rsid w:val="00757E0F"/>
    <w:rsid w:val="007606E3"/>
    <w:rsid w:val="007609C6"/>
    <w:rsid w:val="007615F0"/>
    <w:rsid w:val="007618C8"/>
    <w:rsid w:val="007620AC"/>
    <w:rsid w:val="00763569"/>
    <w:rsid w:val="00764D08"/>
    <w:rsid w:val="00765617"/>
    <w:rsid w:val="0076582F"/>
    <w:rsid w:val="00765D08"/>
    <w:rsid w:val="00766267"/>
    <w:rsid w:val="0076661C"/>
    <w:rsid w:val="007674E2"/>
    <w:rsid w:val="00767AD1"/>
    <w:rsid w:val="007734CD"/>
    <w:rsid w:val="007748EB"/>
    <w:rsid w:val="00775034"/>
    <w:rsid w:val="00775300"/>
    <w:rsid w:val="0077610A"/>
    <w:rsid w:val="007766EC"/>
    <w:rsid w:val="00776DC0"/>
    <w:rsid w:val="007773E1"/>
    <w:rsid w:val="00777B5C"/>
    <w:rsid w:val="007822C7"/>
    <w:rsid w:val="007823DC"/>
    <w:rsid w:val="00782633"/>
    <w:rsid w:val="00782748"/>
    <w:rsid w:val="00782FC6"/>
    <w:rsid w:val="00783EE8"/>
    <w:rsid w:val="00785540"/>
    <w:rsid w:val="007860DE"/>
    <w:rsid w:val="0078645F"/>
    <w:rsid w:val="00787202"/>
    <w:rsid w:val="00791809"/>
    <w:rsid w:val="00792235"/>
    <w:rsid w:val="00793E03"/>
    <w:rsid w:val="007948A1"/>
    <w:rsid w:val="00795EFE"/>
    <w:rsid w:val="007960DA"/>
    <w:rsid w:val="00796301"/>
    <w:rsid w:val="00796559"/>
    <w:rsid w:val="0079688F"/>
    <w:rsid w:val="00796AA8"/>
    <w:rsid w:val="00796D45"/>
    <w:rsid w:val="007A04FC"/>
    <w:rsid w:val="007A0A83"/>
    <w:rsid w:val="007A1822"/>
    <w:rsid w:val="007A1AA8"/>
    <w:rsid w:val="007A285F"/>
    <w:rsid w:val="007A3039"/>
    <w:rsid w:val="007A34DC"/>
    <w:rsid w:val="007A3DCC"/>
    <w:rsid w:val="007A4045"/>
    <w:rsid w:val="007A4370"/>
    <w:rsid w:val="007A521F"/>
    <w:rsid w:val="007A5C36"/>
    <w:rsid w:val="007A6663"/>
    <w:rsid w:val="007A66ED"/>
    <w:rsid w:val="007A6F7E"/>
    <w:rsid w:val="007A78FE"/>
    <w:rsid w:val="007A7909"/>
    <w:rsid w:val="007B05EE"/>
    <w:rsid w:val="007B0FAE"/>
    <w:rsid w:val="007B1D48"/>
    <w:rsid w:val="007B1F81"/>
    <w:rsid w:val="007B3B6A"/>
    <w:rsid w:val="007B5309"/>
    <w:rsid w:val="007B7615"/>
    <w:rsid w:val="007B7F95"/>
    <w:rsid w:val="007C0491"/>
    <w:rsid w:val="007C1014"/>
    <w:rsid w:val="007C1C32"/>
    <w:rsid w:val="007C1CA6"/>
    <w:rsid w:val="007C2884"/>
    <w:rsid w:val="007C3813"/>
    <w:rsid w:val="007C4341"/>
    <w:rsid w:val="007C491D"/>
    <w:rsid w:val="007C5BB4"/>
    <w:rsid w:val="007C61E7"/>
    <w:rsid w:val="007C66CE"/>
    <w:rsid w:val="007C73BC"/>
    <w:rsid w:val="007C7C06"/>
    <w:rsid w:val="007D1E03"/>
    <w:rsid w:val="007D256C"/>
    <w:rsid w:val="007D3631"/>
    <w:rsid w:val="007D4593"/>
    <w:rsid w:val="007D5EA5"/>
    <w:rsid w:val="007D607A"/>
    <w:rsid w:val="007E0225"/>
    <w:rsid w:val="007E0B4E"/>
    <w:rsid w:val="007E1687"/>
    <w:rsid w:val="007E3A14"/>
    <w:rsid w:val="007E3DD6"/>
    <w:rsid w:val="007E4768"/>
    <w:rsid w:val="007E545D"/>
    <w:rsid w:val="007E667F"/>
    <w:rsid w:val="007E6F1A"/>
    <w:rsid w:val="007E707E"/>
    <w:rsid w:val="007F001E"/>
    <w:rsid w:val="007F0BBF"/>
    <w:rsid w:val="007F1606"/>
    <w:rsid w:val="007F1E9B"/>
    <w:rsid w:val="007F25D7"/>
    <w:rsid w:val="007F3244"/>
    <w:rsid w:val="007F3A57"/>
    <w:rsid w:val="007F4652"/>
    <w:rsid w:val="007F4B25"/>
    <w:rsid w:val="007F4E0C"/>
    <w:rsid w:val="007F5333"/>
    <w:rsid w:val="007F6660"/>
    <w:rsid w:val="007F71D3"/>
    <w:rsid w:val="00801094"/>
    <w:rsid w:val="008012CD"/>
    <w:rsid w:val="0080172F"/>
    <w:rsid w:val="0080194D"/>
    <w:rsid w:val="00801A86"/>
    <w:rsid w:val="00802705"/>
    <w:rsid w:val="00802A8A"/>
    <w:rsid w:val="00803233"/>
    <w:rsid w:val="008034F9"/>
    <w:rsid w:val="00803755"/>
    <w:rsid w:val="00803A37"/>
    <w:rsid w:val="00804D7A"/>
    <w:rsid w:val="00805816"/>
    <w:rsid w:val="0080597C"/>
    <w:rsid w:val="0080610A"/>
    <w:rsid w:val="0080736A"/>
    <w:rsid w:val="00807AD9"/>
    <w:rsid w:val="00807D5B"/>
    <w:rsid w:val="00810761"/>
    <w:rsid w:val="0081081A"/>
    <w:rsid w:val="00811662"/>
    <w:rsid w:val="00811957"/>
    <w:rsid w:val="00811D89"/>
    <w:rsid w:val="00812205"/>
    <w:rsid w:val="00812A45"/>
    <w:rsid w:val="00812F83"/>
    <w:rsid w:val="00813581"/>
    <w:rsid w:val="00814651"/>
    <w:rsid w:val="00814A89"/>
    <w:rsid w:val="00815400"/>
    <w:rsid w:val="00820CED"/>
    <w:rsid w:val="00821DE4"/>
    <w:rsid w:val="00821E74"/>
    <w:rsid w:val="00823F47"/>
    <w:rsid w:val="00823FBC"/>
    <w:rsid w:val="008241B2"/>
    <w:rsid w:val="00824EF6"/>
    <w:rsid w:val="008251BA"/>
    <w:rsid w:val="008259CE"/>
    <w:rsid w:val="008261D0"/>
    <w:rsid w:val="008263FB"/>
    <w:rsid w:val="00827D8D"/>
    <w:rsid w:val="0083081F"/>
    <w:rsid w:val="00831AAE"/>
    <w:rsid w:val="0083212A"/>
    <w:rsid w:val="00832936"/>
    <w:rsid w:val="008342EE"/>
    <w:rsid w:val="008349E2"/>
    <w:rsid w:val="00835ABA"/>
    <w:rsid w:val="00835F79"/>
    <w:rsid w:val="008360AF"/>
    <w:rsid w:val="00837171"/>
    <w:rsid w:val="008374D3"/>
    <w:rsid w:val="00837F92"/>
    <w:rsid w:val="008401FA"/>
    <w:rsid w:val="008402FF"/>
    <w:rsid w:val="008419FF"/>
    <w:rsid w:val="00841BFA"/>
    <w:rsid w:val="00842AAA"/>
    <w:rsid w:val="00844955"/>
    <w:rsid w:val="00844ACC"/>
    <w:rsid w:val="00844B41"/>
    <w:rsid w:val="00845292"/>
    <w:rsid w:val="00845A0A"/>
    <w:rsid w:val="008461EB"/>
    <w:rsid w:val="00846921"/>
    <w:rsid w:val="008513D7"/>
    <w:rsid w:val="00851C6C"/>
    <w:rsid w:val="00854572"/>
    <w:rsid w:val="008564CD"/>
    <w:rsid w:val="00856751"/>
    <w:rsid w:val="00856773"/>
    <w:rsid w:val="00857E42"/>
    <w:rsid w:val="00860338"/>
    <w:rsid w:val="008608F2"/>
    <w:rsid w:val="0086096C"/>
    <w:rsid w:val="00860BE9"/>
    <w:rsid w:val="00860C10"/>
    <w:rsid w:val="00860FB1"/>
    <w:rsid w:val="00864875"/>
    <w:rsid w:val="008665E3"/>
    <w:rsid w:val="0086762F"/>
    <w:rsid w:val="0086785A"/>
    <w:rsid w:val="008701CD"/>
    <w:rsid w:val="00870BBC"/>
    <w:rsid w:val="00871A16"/>
    <w:rsid w:val="00872712"/>
    <w:rsid w:val="00872B3E"/>
    <w:rsid w:val="008734B2"/>
    <w:rsid w:val="00873B14"/>
    <w:rsid w:val="008742CB"/>
    <w:rsid w:val="00875329"/>
    <w:rsid w:val="0087640B"/>
    <w:rsid w:val="00876F58"/>
    <w:rsid w:val="008774B0"/>
    <w:rsid w:val="00877695"/>
    <w:rsid w:val="0087783B"/>
    <w:rsid w:val="00880246"/>
    <w:rsid w:val="00880C28"/>
    <w:rsid w:val="00880E32"/>
    <w:rsid w:val="008810B0"/>
    <w:rsid w:val="00882D57"/>
    <w:rsid w:val="00882DBA"/>
    <w:rsid w:val="00882E9A"/>
    <w:rsid w:val="0088303C"/>
    <w:rsid w:val="00885696"/>
    <w:rsid w:val="008860AB"/>
    <w:rsid w:val="008865E9"/>
    <w:rsid w:val="00886903"/>
    <w:rsid w:val="00887417"/>
    <w:rsid w:val="00887614"/>
    <w:rsid w:val="008876CF"/>
    <w:rsid w:val="00890230"/>
    <w:rsid w:val="00890B82"/>
    <w:rsid w:val="00892CB3"/>
    <w:rsid w:val="00893D7A"/>
    <w:rsid w:val="00894FB6"/>
    <w:rsid w:val="00896D93"/>
    <w:rsid w:val="00896F30"/>
    <w:rsid w:val="00896FBB"/>
    <w:rsid w:val="008A0720"/>
    <w:rsid w:val="008A09A3"/>
    <w:rsid w:val="008A09CD"/>
    <w:rsid w:val="008A0CDB"/>
    <w:rsid w:val="008A15E9"/>
    <w:rsid w:val="008A334A"/>
    <w:rsid w:val="008A3A90"/>
    <w:rsid w:val="008A3B28"/>
    <w:rsid w:val="008A3D3A"/>
    <w:rsid w:val="008A50AF"/>
    <w:rsid w:val="008A6BCE"/>
    <w:rsid w:val="008A6DEF"/>
    <w:rsid w:val="008A78A4"/>
    <w:rsid w:val="008A7A97"/>
    <w:rsid w:val="008A7C9F"/>
    <w:rsid w:val="008B0706"/>
    <w:rsid w:val="008B1C31"/>
    <w:rsid w:val="008B2453"/>
    <w:rsid w:val="008B25C4"/>
    <w:rsid w:val="008B2975"/>
    <w:rsid w:val="008B32B4"/>
    <w:rsid w:val="008B482D"/>
    <w:rsid w:val="008B4856"/>
    <w:rsid w:val="008B4F2F"/>
    <w:rsid w:val="008B5414"/>
    <w:rsid w:val="008B704F"/>
    <w:rsid w:val="008C007A"/>
    <w:rsid w:val="008C0129"/>
    <w:rsid w:val="008C241D"/>
    <w:rsid w:val="008C30A7"/>
    <w:rsid w:val="008C395F"/>
    <w:rsid w:val="008C3A37"/>
    <w:rsid w:val="008C3DD9"/>
    <w:rsid w:val="008C4A0F"/>
    <w:rsid w:val="008C4ADF"/>
    <w:rsid w:val="008C4B86"/>
    <w:rsid w:val="008C596B"/>
    <w:rsid w:val="008C5FB3"/>
    <w:rsid w:val="008C70DC"/>
    <w:rsid w:val="008D09BD"/>
    <w:rsid w:val="008D1645"/>
    <w:rsid w:val="008D1938"/>
    <w:rsid w:val="008D1976"/>
    <w:rsid w:val="008D30C0"/>
    <w:rsid w:val="008D39F1"/>
    <w:rsid w:val="008D49FA"/>
    <w:rsid w:val="008D509E"/>
    <w:rsid w:val="008D59F5"/>
    <w:rsid w:val="008D5B2D"/>
    <w:rsid w:val="008D5D98"/>
    <w:rsid w:val="008D6491"/>
    <w:rsid w:val="008D7EE7"/>
    <w:rsid w:val="008E09F9"/>
    <w:rsid w:val="008E16A8"/>
    <w:rsid w:val="008E1D9A"/>
    <w:rsid w:val="008E2B8B"/>
    <w:rsid w:val="008E2FAE"/>
    <w:rsid w:val="008E4133"/>
    <w:rsid w:val="008E49CA"/>
    <w:rsid w:val="008E4EAB"/>
    <w:rsid w:val="008E56A1"/>
    <w:rsid w:val="008E6EBA"/>
    <w:rsid w:val="008E7BC4"/>
    <w:rsid w:val="008E7E5C"/>
    <w:rsid w:val="008F0462"/>
    <w:rsid w:val="008F1043"/>
    <w:rsid w:val="008F1122"/>
    <w:rsid w:val="008F12F9"/>
    <w:rsid w:val="008F175D"/>
    <w:rsid w:val="008F1996"/>
    <w:rsid w:val="008F20D3"/>
    <w:rsid w:val="008F2D0F"/>
    <w:rsid w:val="008F43E6"/>
    <w:rsid w:val="008F4F37"/>
    <w:rsid w:val="008F592E"/>
    <w:rsid w:val="008F6D7A"/>
    <w:rsid w:val="008F73CF"/>
    <w:rsid w:val="008F7830"/>
    <w:rsid w:val="008F7AF5"/>
    <w:rsid w:val="0090097E"/>
    <w:rsid w:val="009014AC"/>
    <w:rsid w:val="009022FF"/>
    <w:rsid w:val="00902526"/>
    <w:rsid w:val="009033EE"/>
    <w:rsid w:val="00903579"/>
    <w:rsid w:val="0090396E"/>
    <w:rsid w:val="00904018"/>
    <w:rsid w:val="0090468B"/>
    <w:rsid w:val="0090512E"/>
    <w:rsid w:val="00905247"/>
    <w:rsid w:val="00905476"/>
    <w:rsid w:val="009055CF"/>
    <w:rsid w:val="00905716"/>
    <w:rsid w:val="009062E6"/>
    <w:rsid w:val="009076BC"/>
    <w:rsid w:val="00907933"/>
    <w:rsid w:val="009117D1"/>
    <w:rsid w:val="009128F5"/>
    <w:rsid w:val="00913B45"/>
    <w:rsid w:val="00914D6C"/>
    <w:rsid w:val="00915061"/>
    <w:rsid w:val="0091562A"/>
    <w:rsid w:val="00915DE8"/>
    <w:rsid w:val="009216C0"/>
    <w:rsid w:val="00921F79"/>
    <w:rsid w:val="00923A00"/>
    <w:rsid w:val="00923DC6"/>
    <w:rsid w:val="00923E18"/>
    <w:rsid w:val="00923FCB"/>
    <w:rsid w:val="009248F6"/>
    <w:rsid w:val="0092499A"/>
    <w:rsid w:val="00925354"/>
    <w:rsid w:val="00926022"/>
    <w:rsid w:val="0092680D"/>
    <w:rsid w:val="00926B9A"/>
    <w:rsid w:val="00926C28"/>
    <w:rsid w:val="0093047E"/>
    <w:rsid w:val="0093049F"/>
    <w:rsid w:val="00930580"/>
    <w:rsid w:val="009306B5"/>
    <w:rsid w:val="009306D7"/>
    <w:rsid w:val="00930A7A"/>
    <w:rsid w:val="0093167F"/>
    <w:rsid w:val="00931CDB"/>
    <w:rsid w:val="00931FF9"/>
    <w:rsid w:val="009325AF"/>
    <w:rsid w:val="00932661"/>
    <w:rsid w:val="00932AD4"/>
    <w:rsid w:val="00933163"/>
    <w:rsid w:val="00934E08"/>
    <w:rsid w:val="009359D1"/>
    <w:rsid w:val="00936816"/>
    <w:rsid w:val="009379E4"/>
    <w:rsid w:val="00940361"/>
    <w:rsid w:val="00940DEB"/>
    <w:rsid w:val="0094117A"/>
    <w:rsid w:val="00941747"/>
    <w:rsid w:val="009458F4"/>
    <w:rsid w:val="009464A9"/>
    <w:rsid w:val="00946E2C"/>
    <w:rsid w:val="00947DDA"/>
    <w:rsid w:val="00950A80"/>
    <w:rsid w:val="00950EF6"/>
    <w:rsid w:val="00953A0A"/>
    <w:rsid w:val="00955C85"/>
    <w:rsid w:val="00956B0D"/>
    <w:rsid w:val="00956E36"/>
    <w:rsid w:val="00957142"/>
    <w:rsid w:val="00957D8D"/>
    <w:rsid w:val="00960118"/>
    <w:rsid w:val="00960781"/>
    <w:rsid w:val="00961A1E"/>
    <w:rsid w:val="009630A9"/>
    <w:rsid w:val="009630BA"/>
    <w:rsid w:val="00963A9A"/>
    <w:rsid w:val="00965A46"/>
    <w:rsid w:val="00966652"/>
    <w:rsid w:val="00967E35"/>
    <w:rsid w:val="00967F90"/>
    <w:rsid w:val="0097124D"/>
    <w:rsid w:val="009712B9"/>
    <w:rsid w:val="0097182C"/>
    <w:rsid w:val="00971ABC"/>
    <w:rsid w:val="009720DF"/>
    <w:rsid w:val="00972265"/>
    <w:rsid w:val="009727B4"/>
    <w:rsid w:val="009732A8"/>
    <w:rsid w:val="00974E80"/>
    <w:rsid w:val="00975339"/>
    <w:rsid w:val="00977C88"/>
    <w:rsid w:val="00977D76"/>
    <w:rsid w:val="00977DFD"/>
    <w:rsid w:val="0098229F"/>
    <w:rsid w:val="00984201"/>
    <w:rsid w:val="00984F9A"/>
    <w:rsid w:val="009852B4"/>
    <w:rsid w:val="0098532D"/>
    <w:rsid w:val="00985450"/>
    <w:rsid w:val="0098548B"/>
    <w:rsid w:val="00985685"/>
    <w:rsid w:val="00985FB1"/>
    <w:rsid w:val="00986060"/>
    <w:rsid w:val="00986189"/>
    <w:rsid w:val="00986381"/>
    <w:rsid w:val="00986DCA"/>
    <w:rsid w:val="00986DF7"/>
    <w:rsid w:val="00987702"/>
    <w:rsid w:val="009903C1"/>
    <w:rsid w:val="00990724"/>
    <w:rsid w:val="00990FAA"/>
    <w:rsid w:val="0099258A"/>
    <w:rsid w:val="00992844"/>
    <w:rsid w:val="009933EE"/>
    <w:rsid w:val="00993864"/>
    <w:rsid w:val="00995787"/>
    <w:rsid w:val="00996489"/>
    <w:rsid w:val="009964F2"/>
    <w:rsid w:val="00996994"/>
    <w:rsid w:val="00996A73"/>
    <w:rsid w:val="00996D0E"/>
    <w:rsid w:val="009A14D7"/>
    <w:rsid w:val="009A1B4B"/>
    <w:rsid w:val="009A1FE8"/>
    <w:rsid w:val="009A2623"/>
    <w:rsid w:val="009A306F"/>
    <w:rsid w:val="009A3B26"/>
    <w:rsid w:val="009A4ED7"/>
    <w:rsid w:val="009A5A74"/>
    <w:rsid w:val="009A5B9E"/>
    <w:rsid w:val="009A5E23"/>
    <w:rsid w:val="009A7BE4"/>
    <w:rsid w:val="009B066C"/>
    <w:rsid w:val="009B083D"/>
    <w:rsid w:val="009B0AD0"/>
    <w:rsid w:val="009B0FA8"/>
    <w:rsid w:val="009B1B7C"/>
    <w:rsid w:val="009B1F0E"/>
    <w:rsid w:val="009B4151"/>
    <w:rsid w:val="009B54DC"/>
    <w:rsid w:val="009B6217"/>
    <w:rsid w:val="009B6466"/>
    <w:rsid w:val="009B685A"/>
    <w:rsid w:val="009B75D3"/>
    <w:rsid w:val="009C00CA"/>
    <w:rsid w:val="009C1CA2"/>
    <w:rsid w:val="009C2001"/>
    <w:rsid w:val="009C4B00"/>
    <w:rsid w:val="009C6813"/>
    <w:rsid w:val="009C68DE"/>
    <w:rsid w:val="009C73E6"/>
    <w:rsid w:val="009D0E85"/>
    <w:rsid w:val="009D0ED7"/>
    <w:rsid w:val="009D10D7"/>
    <w:rsid w:val="009D1CCF"/>
    <w:rsid w:val="009D2110"/>
    <w:rsid w:val="009D28B2"/>
    <w:rsid w:val="009D383A"/>
    <w:rsid w:val="009D3E43"/>
    <w:rsid w:val="009D4214"/>
    <w:rsid w:val="009D4A7E"/>
    <w:rsid w:val="009D4F10"/>
    <w:rsid w:val="009D5550"/>
    <w:rsid w:val="009D6772"/>
    <w:rsid w:val="009D7121"/>
    <w:rsid w:val="009D791B"/>
    <w:rsid w:val="009E2530"/>
    <w:rsid w:val="009E25F6"/>
    <w:rsid w:val="009E2693"/>
    <w:rsid w:val="009E2941"/>
    <w:rsid w:val="009E2AFF"/>
    <w:rsid w:val="009E349A"/>
    <w:rsid w:val="009E3630"/>
    <w:rsid w:val="009E47CA"/>
    <w:rsid w:val="009E48D9"/>
    <w:rsid w:val="009E572D"/>
    <w:rsid w:val="009E62BD"/>
    <w:rsid w:val="009E7189"/>
    <w:rsid w:val="009E71A1"/>
    <w:rsid w:val="009E759B"/>
    <w:rsid w:val="009F0099"/>
    <w:rsid w:val="009F0335"/>
    <w:rsid w:val="009F0958"/>
    <w:rsid w:val="009F1311"/>
    <w:rsid w:val="009F1FF5"/>
    <w:rsid w:val="009F2B9C"/>
    <w:rsid w:val="009F390F"/>
    <w:rsid w:val="009F3E0F"/>
    <w:rsid w:val="009F3FEE"/>
    <w:rsid w:val="009F4A80"/>
    <w:rsid w:val="009F4B4C"/>
    <w:rsid w:val="009F54BB"/>
    <w:rsid w:val="009F5874"/>
    <w:rsid w:val="009F5CDC"/>
    <w:rsid w:val="009F7C75"/>
    <w:rsid w:val="00A00892"/>
    <w:rsid w:val="00A00914"/>
    <w:rsid w:val="00A00FD6"/>
    <w:rsid w:val="00A017F9"/>
    <w:rsid w:val="00A01A1A"/>
    <w:rsid w:val="00A02019"/>
    <w:rsid w:val="00A0256D"/>
    <w:rsid w:val="00A02BE0"/>
    <w:rsid w:val="00A02CE2"/>
    <w:rsid w:val="00A02FE5"/>
    <w:rsid w:val="00A03F18"/>
    <w:rsid w:val="00A0459E"/>
    <w:rsid w:val="00A04725"/>
    <w:rsid w:val="00A04BF9"/>
    <w:rsid w:val="00A050E5"/>
    <w:rsid w:val="00A072F7"/>
    <w:rsid w:val="00A078A0"/>
    <w:rsid w:val="00A07F20"/>
    <w:rsid w:val="00A11B10"/>
    <w:rsid w:val="00A11E62"/>
    <w:rsid w:val="00A12BD0"/>
    <w:rsid w:val="00A13D45"/>
    <w:rsid w:val="00A13F84"/>
    <w:rsid w:val="00A1417D"/>
    <w:rsid w:val="00A14832"/>
    <w:rsid w:val="00A149DF"/>
    <w:rsid w:val="00A14A86"/>
    <w:rsid w:val="00A1523D"/>
    <w:rsid w:val="00A1598F"/>
    <w:rsid w:val="00A17329"/>
    <w:rsid w:val="00A1733F"/>
    <w:rsid w:val="00A17BCA"/>
    <w:rsid w:val="00A17EFC"/>
    <w:rsid w:val="00A204A0"/>
    <w:rsid w:val="00A20869"/>
    <w:rsid w:val="00A20DD9"/>
    <w:rsid w:val="00A2106A"/>
    <w:rsid w:val="00A212AB"/>
    <w:rsid w:val="00A215B5"/>
    <w:rsid w:val="00A241F8"/>
    <w:rsid w:val="00A24592"/>
    <w:rsid w:val="00A24B36"/>
    <w:rsid w:val="00A2506A"/>
    <w:rsid w:val="00A25092"/>
    <w:rsid w:val="00A26BA4"/>
    <w:rsid w:val="00A30053"/>
    <w:rsid w:val="00A30F75"/>
    <w:rsid w:val="00A31B26"/>
    <w:rsid w:val="00A31D6C"/>
    <w:rsid w:val="00A32177"/>
    <w:rsid w:val="00A3311D"/>
    <w:rsid w:val="00A33136"/>
    <w:rsid w:val="00A352EB"/>
    <w:rsid w:val="00A3560B"/>
    <w:rsid w:val="00A3660E"/>
    <w:rsid w:val="00A36C46"/>
    <w:rsid w:val="00A378EF"/>
    <w:rsid w:val="00A407D8"/>
    <w:rsid w:val="00A40FC8"/>
    <w:rsid w:val="00A41FC3"/>
    <w:rsid w:val="00A44796"/>
    <w:rsid w:val="00A4481C"/>
    <w:rsid w:val="00A452A0"/>
    <w:rsid w:val="00A46B8C"/>
    <w:rsid w:val="00A46CDE"/>
    <w:rsid w:val="00A475AB"/>
    <w:rsid w:val="00A47E53"/>
    <w:rsid w:val="00A5132A"/>
    <w:rsid w:val="00A514EE"/>
    <w:rsid w:val="00A515C2"/>
    <w:rsid w:val="00A5202E"/>
    <w:rsid w:val="00A524B9"/>
    <w:rsid w:val="00A524D3"/>
    <w:rsid w:val="00A533A9"/>
    <w:rsid w:val="00A53E32"/>
    <w:rsid w:val="00A542E7"/>
    <w:rsid w:val="00A550F4"/>
    <w:rsid w:val="00A562CC"/>
    <w:rsid w:val="00A57BA6"/>
    <w:rsid w:val="00A57DC2"/>
    <w:rsid w:val="00A61C2B"/>
    <w:rsid w:val="00A61DB9"/>
    <w:rsid w:val="00A6207B"/>
    <w:rsid w:val="00A63B8A"/>
    <w:rsid w:val="00A6436C"/>
    <w:rsid w:val="00A64754"/>
    <w:rsid w:val="00A65A51"/>
    <w:rsid w:val="00A66117"/>
    <w:rsid w:val="00A665D1"/>
    <w:rsid w:val="00A70172"/>
    <w:rsid w:val="00A70FD2"/>
    <w:rsid w:val="00A712C5"/>
    <w:rsid w:val="00A71D42"/>
    <w:rsid w:val="00A72735"/>
    <w:rsid w:val="00A73058"/>
    <w:rsid w:val="00A73C15"/>
    <w:rsid w:val="00A7454F"/>
    <w:rsid w:val="00A7461E"/>
    <w:rsid w:val="00A74FC1"/>
    <w:rsid w:val="00A763DD"/>
    <w:rsid w:val="00A76691"/>
    <w:rsid w:val="00A76B2A"/>
    <w:rsid w:val="00A8031A"/>
    <w:rsid w:val="00A80BE0"/>
    <w:rsid w:val="00A81696"/>
    <w:rsid w:val="00A81AA0"/>
    <w:rsid w:val="00A82BB2"/>
    <w:rsid w:val="00A838D0"/>
    <w:rsid w:val="00A83CED"/>
    <w:rsid w:val="00A8463B"/>
    <w:rsid w:val="00A86531"/>
    <w:rsid w:val="00A867D1"/>
    <w:rsid w:val="00A86914"/>
    <w:rsid w:val="00A86998"/>
    <w:rsid w:val="00A86E38"/>
    <w:rsid w:val="00A87157"/>
    <w:rsid w:val="00A87686"/>
    <w:rsid w:val="00A90802"/>
    <w:rsid w:val="00A9124D"/>
    <w:rsid w:val="00A912FC"/>
    <w:rsid w:val="00A92900"/>
    <w:rsid w:val="00A92C88"/>
    <w:rsid w:val="00A9310D"/>
    <w:rsid w:val="00A93448"/>
    <w:rsid w:val="00A93CB7"/>
    <w:rsid w:val="00A93F9D"/>
    <w:rsid w:val="00A948BC"/>
    <w:rsid w:val="00A9595D"/>
    <w:rsid w:val="00A95CAA"/>
    <w:rsid w:val="00A97696"/>
    <w:rsid w:val="00AA0041"/>
    <w:rsid w:val="00AA0773"/>
    <w:rsid w:val="00AA1326"/>
    <w:rsid w:val="00AA188D"/>
    <w:rsid w:val="00AA1D15"/>
    <w:rsid w:val="00AA1DDB"/>
    <w:rsid w:val="00AA2757"/>
    <w:rsid w:val="00AA3780"/>
    <w:rsid w:val="00AA3BCB"/>
    <w:rsid w:val="00AA3D2B"/>
    <w:rsid w:val="00AA3DF8"/>
    <w:rsid w:val="00AA401D"/>
    <w:rsid w:val="00AA44EC"/>
    <w:rsid w:val="00AA4F2A"/>
    <w:rsid w:val="00AA5EAA"/>
    <w:rsid w:val="00AA6FEC"/>
    <w:rsid w:val="00AB01D8"/>
    <w:rsid w:val="00AB07A1"/>
    <w:rsid w:val="00AB0D64"/>
    <w:rsid w:val="00AB0F5B"/>
    <w:rsid w:val="00AB13A4"/>
    <w:rsid w:val="00AB1E97"/>
    <w:rsid w:val="00AB3AB7"/>
    <w:rsid w:val="00AB4ADF"/>
    <w:rsid w:val="00AB4BE0"/>
    <w:rsid w:val="00AB5E5A"/>
    <w:rsid w:val="00AB63BD"/>
    <w:rsid w:val="00AB690C"/>
    <w:rsid w:val="00AB743B"/>
    <w:rsid w:val="00AB7AB7"/>
    <w:rsid w:val="00AB7D0E"/>
    <w:rsid w:val="00AC0327"/>
    <w:rsid w:val="00AC03AE"/>
    <w:rsid w:val="00AC1571"/>
    <w:rsid w:val="00AC1E3D"/>
    <w:rsid w:val="00AC21EF"/>
    <w:rsid w:val="00AC25C7"/>
    <w:rsid w:val="00AC27A1"/>
    <w:rsid w:val="00AC2EEE"/>
    <w:rsid w:val="00AC4942"/>
    <w:rsid w:val="00AC49E0"/>
    <w:rsid w:val="00AC4A30"/>
    <w:rsid w:val="00AC4D94"/>
    <w:rsid w:val="00AC591D"/>
    <w:rsid w:val="00AC5E65"/>
    <w:rsid w:val="00AC6FDD"/>
    <w:rsid w:val="00AD031B"/>
    <w:rsid w:val="00AD0BC0"/>
    <w:rsid w:val="00AD0E58"/>
    <w:rsid w:val="00AD132B"/>
    <w:rsid w:val="00AD1F77"/>
    <w:rsid w:val="00AD2513"/>
    <w:rsid w:val="00AD3F0F"/>
    <w:rsid w:val="00AD4D28"/>
    <w:rsid w:val="00AD5956"/>
    <w:rsid w:val="00AD5D05"/>
    <w:rsid w:val="00AD632D"/>
    <w:rsid w:val="00AD72EA"/>
    <w:rsid w:val="00AE1117"/>
    <w:rsid w:val="00AE15F3"/>
    <w:rsid w:val="00AE2013"/>
    <w:rsid w:val="00AE213D"/>
    <w:rsid w:val="00AE2A85"/>
    <w:rsid w:val="00AE32EA"/>
    <w:rsid w:val="00AE3678"/>
    <w:rsid w:val="00AE5BBB"/>
    <w:rsid w:val="00AE6573"/>
    <w:rsid w:val="00AE6F3A"/>
    <w:rsid w:val="00AE7D80"/>
    <w:rsid w:val="00AF0720"/>
    <w:rsid w:val="00AF0D08"/>
    <w:rsid w:val="00AF151D"/>
    <w:rsid w:val="00AF36B4"/>
    <w:rsid w:val="00AF3FD2"/>
    <w:rsid w:val="00AF416A"/>
    <w:rsid w:val="00AF527A"/>
    <w:rsid w:val="00AF6019"/>
    <w:rsid w:val="00AF630B"/>
    <w:rsid w:val="00AF6BD1"/>
    <w:rsid w:val="00AF6F4D"/>
    <w:rsid w:val="00AF7AE4"/>
    <w:rsid w:val="00AF7EEC"/>
    <w:rsid w:val="00B004EF"/>
    <w:rsid w:val="00B0051D"/>
    <w:rsid w:val="00B00D2F"/>
    <w:rsid w:val="00B00D6C"/>
    <w:rsid w:val="00B0130E"/>
    <w:rsid w:val="00B01419"/>
    <w:rsid w:val="00B023CF"/>
    <w:rsid w:val="00B03269"/>
    <w:rsid w:val="00B03B5F"/>
    <w:rsid w:val="00B054DD"/>
    <w:rsid w:val="00B0650B"/>
    <w:rsid w:val="00B06C2E"/>
    <w:rsid w:val="00B07AF9"/>
    <w:rsid w:val="00B07C19"/>
    <w:rsid w:val="00B11FBE"/>
    <w:rsid w:val="00B1244D"/>
    <w:rsid w:val="00B13521"/>
    <w:rsid w:val="00B158BA"/>
    <w:rsid w:val="00B15B8B"/>
    <w:rsid w:val="00B15BA6"/>
    <w:rsid w:val="00B17148"/>
    <w:rsid w:val="00B1734F"/>
    <w:rsid w:val="00B179A7"/>
    <w:rsid w:val="00B200A4"/>
    <w:rsid w:val="00B209F9"/>
    <w:rsid w:val="00B217FA"/>
    <w:rsid w:val="00B21C29"/>
    <w:rsid w:val="00B21C8A"/>
    <w:rsid w:val="00B21FCC"/>
    <w:rsid w:val="00B22BED"/>
    <w:rsid w:val="00B23D6F"/>
    <w:rsid w:val="00B24080"/>
    <w:rsid w:val="00B24CBE"/>
    <w:rsid w:val="00B24F8B"/>
    <w:rsid w:val="00B25AA1"/>
    <w:rsid w:val="00B25B39"/>
    <w:rsid w:val="00B25E73"/>
    <w:rsid w:val="00B266D1"/>
    <w:rsid w:val="00B26A37"/>
    <w:rsid w:val="00B273FD"/>
    <w:rsid w:val="00B301D0"/>
    <w:rsid w:val="00B309CE"/>
    <w:rsid w:val="00B309EF"/>
    <w:rsid w:val="00B30BB8"/>
    <w:rsid w:val="00B30E9F"/>
    <w:rsid w:val="00B32119"/>
    <w:rsid w:val="00B32582"/>
    <w:rsid w:val="00B32C1A"/>
    <w:rsid w:val="00B341F9"/>
    <w:rsid w:val="00B34FE2"/>
    <w:rsid w:val="00B35A23"/>
    <w:rsid w:val="00B37633"/>
    <w:rsid w:val="00B4002E"/>
    <w:rsid w:val="00B400C4"/>
    <w:rsid w:val="00B41710"/>
    <w:rsid w:val="00B41E86"/>
    <w:rsid w:val="00B4247C"/>
    <w:rsid w:val="00B42BFA"/>
    <w:rsid w:val="00B42C2A"/>
    <w:rsid w:val="00B42F55"/>
    <w:rsid w:val="00B430AE"/>
    <w:rsid w:val="00B44DFD"/>
    <w:rsid w:val="00B4500F"/>
    <w:rsid w:val="00B45170"/>
    <w:rsid w:val="00B4532E"/>
    <w:rsid w:val="00B453DB"/>
    <w:rsid w:val="00B46665"/>
    <w:rsid w:val="00B46FF5"/>
    <w:rsid w:val="00B47ABF"/>
    <w:rsid w:val="00B47DEB"/>
    <w:rsid w:val="00B510BE"/>
    <w:rsid w:val="00B5151D"/>
    <w:rsid w:val="00B5177A"/>
    <w:rsid w:val="00B51FA2"/>
    <w:rsid w:val="00B52BD9"/>
    <w:rsid w:val="00B532CD"/>
    <w:rsid w:val="00B53F2F"/>
    <w:rsid w:val="00B551A4"/>
    <w:rsid w:val="00B55689"/>
    <w:rsid w:val="00B55861"/>
    <w:rsid w:val="00B55E9A"/>
    <w:rsid w:val="00B56D08"/>
    <w:rsid w:val="00B57141"/>
    <w:rsid w:val="00B61F49"/>
    <w:rsid w:val="00B62167"/>
    <w:rsid w:val="00B62972"/>
    <w:rsid w:val="00B63843"/>
    <w:rsid w:val="00B63A3E"/>
    <w:rsid w:val="00B63C72"/>
    <w:rsid w:val="00B64301"/>
    <w:rsid w:val="00B65680"/>
    <w:rsid w:val="00B66578"/>
    <w:rsid w:val="00B67310"/>
    <w:rsid w:val="00B6770C"/>
    <w:rsid w:val="00B70798"/>
    <w:rsid w:val="00B70FA3"/>
    <w:rsid w:val="00B7106F"/>
    <w:rsid w:val="00B719FB"/>
    <w:rsid w:val="00B726AC"/>
    <w:rsid w:val="00B729C9"/>
    <w:rsid w:val="00B735AF"/>
    <w:rsid w:val="00B73831"/>
    <w:rsid w:val="00B7411E"/>
    <w:rsid w:val="00B74147"/>
    <w:rsid w:val="00B7428E"/>
    <w:rsid w:val="00B75308"/>
    <w:rsid w:val="00B75C90"/>
    <w:rsid w:val="00B76FAF"/>
    <w:rsid w:val="00B76FCD"/>
    <w:rsid w:val="00B771DE"/>
    <w:rsid w:val="00B77426"/>
    <w:rsid w:val="00B77592"/>
    <w:rsid w:val="00B809FC"/>
    <w:rsid w:val="00B827BE"/>
    <w:rsid w:val="00B83793"/>
    <w:rsid w:val="00B83B05"/>
    <w:rsid w:val="00B84267"/>
    <w:rsid w:val="00B84D91"/>
    <w:rsid w:val="00B85933"/>
    <w:rsid w:val="00B877FF"/>
    <w:rsid w:val="00B9050C"/>
    <w:rsid w:val="00B91988"/>
    <w:rsid w:val="00B920AF"/>
    <w:rsid w:val="00B92977"/>
    <w:rsid w:val="00B92BCC"/>
    <w:rsid w:val="00B92C98"/>
    <w:rsid w:val="00B93B22"/>
    <w:rsid w:val="00B9412E"/>
    <w:rsid w:val="00B94919"/>
    <w:rsid w:val="00B95BBF"/>
    <w:rsid w:val="00B96110"/>
    <w:rsid w:val="00B9751E"/>
    <w:rsid w:val="00B97EAA"/>
    <w:rsid w:val="00BA1575"/>
    <w:rsid w:val="00BA1B38"/>
    <w:rsid w:val="00BA2B91"/>
    <w:rsid w:val="00BA3D26"/>
    <w:rsid w:val="00BA3E64"/>
    <w:rsid w:val="00BA56C3"/>
    <w:rsid w:val="00BA5B18"/>
    <w:rsid w:val="00BA6F40"/>
    <w:rsid w:val="00BA7204"/>
    <w:rsid w:val="00BA73A5"/>
    <w:rsid w:val="00BA791A"/>
    <w:rsid w:val="00BA7CF1"/>
    <w:rsid w:val="00BB01CF"/>
    <w:rsid w:val="00BB153B"/>
    <w:rsid w:val="00BB2384"/>
    <w:rsid w:val="00BB2CCB"/>
    <w:rsid w:val="00BB43CB"/>
    <w:rsid w:val="00BB441C"/>
    <w:rsid w:val="00BB4CBC"/>
    <w:rsid w:val="00BB5353"/>
    <w:rsid w:val="00BB549D"/>
    <w:rsid w:val="00BB5944"/>
    <w:rsid w:val="00BB5FB0"/>
    <w:rsid w:val="00BB6383"/>
    <w:rsid w:val="00BB690E"/>
    <w:rsid w:val="00BB6E5C"/>
    <w:rsid w:val="00BB6FE6"/>
    <w:rsid w:val="00BB7811"/>
    <w:rsid w:val="00BB7843"/>
    <w:rsid w:val="00BC0664"/>
    <w:rsid w:val="00BC0A49"/>
    <w:rsid w:val="00BC1374"/>
    <w:rsid w:val="00BC22D8"/>
    <w:rsid w:val="00BC3C61"/>
    <w:rsid w:val="00BC3DD2"/>
    <w:rsid w:val="00BC4703"/>
    <w:rsid w:val="00BC4813"/>
    <w:rsid w:val="00BC4BB7"/>
    <w:rsid w:val="00BC523A"/>
    <w:rsid w:val="00BC53F6"/>
    <w:rsid w:val="00BC5405"/>
    <w:rsid w:val="00BC562F"/>
    <w:rsid w:val="00BC6431"/>
    <w:rsid w:val="00BC65B7"/>
    <w:rsid w:val="00BC68BD"/>
    <w:rsid w:val="00BC6AAE"/>
    <w:rsid w:val="00BC73F3"/>
    <w:rsid w:val="00BC7522"/>
    <w:rsid w:val="00BC7545"/>
    <w:rsid w:val="00BD085E"/>
    <w:rsid w:val="00BD0DD8"/>
    <w:rsid w:val="00BD1BC5"/>
    <w:rsid w:val="00BD2453"/>
    <w:rsid w:val="00BD2CB0"/>
    <w:rsid w:val="00BD351A"/>
    <w:rsid w:val="00BD4097"/>
    <w:rsid w:val="00BD5283"/>
    <w:rsid w:val="00BD562B"/>
    <w:rsid w:val="00BD571B"/>
    <w:rsid w:val="00BD6427"/>
    <w:rsid w:val="00BD70A3"/>
    <w:rsid w:val="00BD7108"/>
    <w:rsid w:val="00BD7216"/>
    <w:rsid w:val="00BD7A52"/>
    <w:rsid w:val="00BE0045"/>
    <w:rsid w:val="00BE0B2F"/>
    <w:rsid w:val="00BE1758"/>
    <w:rsid w:val="00BE3C2A"/>
    <w:rsid w:val="00BE3DB1"/>
    <w:rsid w:val="00BE4565"/>
    <w:rsid w:val="00BE4F4E"/>
    <w:rsid w:val="00BE5269"/>
    <w:rsid w:val="00BE5E30"/>
    <w:rsid w:val="00BE7372"/>
    <w:rsid w:val="00BE7AFA"/>
    <w:rsid w:val="00BF09CC"/>
    <w:rsid w:val="00BF0D7D"/>
    <w:rsid w:val="00BF15A3"/>
    <w:rsid w:val="00BF29BE"/>
    <w:rsid w:val="00BF41B0"/>
    <w:rsid w:val="00BF48C0"/>
    <w:rsid w:val="00BF5831"/>
    <w:rsid w:val="00BF719F"/>
    <w:rsid w:val="00C009AD"/>
    <w:rsid w:val="00C00A69"/>
    <w:rsid w:val="00C01D82"/>
    <w:rsid w:val="00C0233B"/>
    <w:rsid w:val="00C02948"/>
    <w:rsid w:val="00C03234"/>
    <w:rsid w:val="00C036A7"/>
    <w:rsid w:val="00C04C7B"/>
    <w:rsid w:val="00C063FA"/>
    <w:rsid w:val="00C067EC"/>
    <w:rsid w:val="00C07868"/>
    <w:rsid w:val="00C07B84"/>
    <w:rsid w:val="00C07E24"/>
    <w:rsid w:val="00C12258"/>
    <w:rsid w:val="00C12664"/>
    <w:rsid w:val="00C128E4"/>
    <w:rsid w:val="00C13D69"/>
    <w:rsid w:val="00C14487"/>
    <w:rsid w:val="00C14F19"/>
    <w:rsid w:val="00C15CE9"/>
    <w:rsid w:val="00C16BDD"/>
    <w:rsid w:val="00C17C82"/>
    <w:rsid w:val="00C2094F"/>
    <w:rsid w:val="00C20E2F"/>
    <w:rsid w:val="00C211C2"/>
    <w:rsid w:val="00C21D16"/>
    <w:rsid w:val="00C2201E"/>
    <w:rsid w:val="00C22242"/>
    <w:rsid w:val="00C22604"/>
    <w:rsid w:val="00C2281C"/>
    <w:rsid w:val="00C24B5B"/>
    <w:rsid w:val="00C24D6D"/>
    <w:rsid w:val="00C24FE7"/>
    <w:rsid w:val="00C2526F"/>
    <w:rsid w:val="00C25FF8"/>
    <w:rsid w:val="00C27083"/>
    <w:rsid w:val="00C277FD"/>
    <w:rsid w:val="00C27C6D"/>
    <w:rsid w:val="00C27FFE"/>
    <w:rsid w:val="00C303CF"/>
    <w:rsid w:val="00C31386"/>
    <w:rsid w:val="00C31D86"/>
    <w:rsid w:val="00C31F34"/>
    <w:rsid w:val="00C31FF0"/>
    <w:rsid w:val="00C32276"/>
    <w:rsid w:val="00C323F5"/>
    <w:rsid w:val="00C32406"/>
    <w:rsid w:val="00C329C2"/>
    <w:rsid w:val="00C32D0B"/>
    <w:rsid w:val="00C3349A"/>
    <w:rsid w:val="00C33B3E"/>
    <w:rsid w:val="00C34114"/>
    <w:rsid w:val="00C3493F"/>
    <w:rsid w:val="00C34A24"/>
    <w:rsid w:val="00C352A2"/>
    <w:rsid w:val="00C40986"/>
    <w:rsid w:val="00C40F2A"/>
    <w:rsid w:val="00C41A9C"/>
    <w:rsid w:val="00C421ED"/>
    <w:rsid w:val="00C43E63"/>
    <w:rsid w:val="00C44EAB"/>
    <w:rsid w:val="00C45065"/>
    <w:rsid w:val="00C45D18"/>
    <w:rsid w:val="00C46997"/>
    <w:rsid w:val="00C4699E"/>
    <w:rsid w:val="00C4765D"/>
    <w:rsid w:val="00C509A7"/>
    <w:rsid w:val="00C50D1B"/>
    <w:rsid w:val="00C51F76"/>
    <w:rsid w:val="00C531E9"/>
    <w:rsid w:val="00C54189"/>
    <w:rsid w:val="00C55B92"/>
    <w:rsid w:val="00C560C3"/>
    <w:rsid w:val="00C56723"/>
    <w:rsid w:val="00C57A5D"/>
    <w:rsid w:val="00C60427"/>
    <w:rsid w:val="00C6170C"/>
    <w:rsid w:val="00C62A47"/>
    <w:rsid w:val="00C63A4B"/>
    <w:rsid w:val="00C646E7"/>
    <w:rsid w:val="00C650CA"/>
    <w:rsid w:val="00C650D0"/>
    <w:rsid w:val="00C65109"/>
    <w:rsid w:val="00C65C00"/>
    <w:rsid w:val="00C65F2E"/>
    <w:rsid w:val="00C7167D"/>
    <w:rsid w:val="00C7191A"/>
    <w:rsid w:val="00C71FB3"/>
    <w:rsid w:val="00C72312"/>
    <w:rsid w:val="00C72EA7"/>
    <w:rsid w:val="00C73297"/>
    <w:rsid w:val="00C7371C"/>
    <w:rsid w:val="00C737FA"/>
    <w:rsid w:val="00C745D1"/>
    <w:rsid w:val="00C752EF"/>
    <w:rsid w:val="00C75BF1"/>
    <w:rsid w:val="00C7608E"/>
    <w:rsid w:val="00C76B4E"/>
    <w:rsid w:val="00C770A1"/>
    <w:rsid w:val="00C77EE4"/>
    <w:rsid w:val="00C833F9"/>
    <w:rsid w:val="00C85141"/>
    <w:rsid w:val="00C86ED0"/>
    <w:rsid w:val="00C87330"/>
    <w:rsid w:val="00C87D39"/>
    <w:rsid w:val="00C87E7A"/>
    <w:rsid w:val="00C905CA"/>
    <w:rsid w:val="00C90661"/>
    <w:rsid w:val="00C90D66"/>
    <w:rsid w:val="00C91147"/>
    <w:rsid w:val="00C915DE"/>
    <w:rsid w:val="00C92A83"/>
    <w:rsid w:val="00C932CC"/>
    <w:rsid w:val="00C94760"/>
    <w:rsid w:val="00C94BE5"/>
    <w:rsid w:val="00C962D6"/>
    <w:rsid w:val="00C969FD"/>
    <w:rsid w:val="00C96A25"/>
    <w:rsid w:val="00CA0330"/>
    <w:rsid w:val="00CA0677"/>
    <w:rsid w:val="00CA0ADA"/>
    <w:rsid w:val="00CA0F3D"/>
    <w:rsid w:val="00CA1A1B"/>
    <w:rsid w:val="00CA1B08"/>
    <w:rsid w:val="00CA2A6D"/>
    <w:rsid w:val="00CA2D50"/>
    <w:rsid w:val="00CA2DA4"/>
    <w:rsid w:val="00CA3D88"/>
    <w:rsid w:val="00CA514C"/>
    <w:rsid w:val="00CA5622"/>
    <w:rsid w:val="00CA5DC6"/>
    <w:rsid w:val="00CA5F69"/>
    <w:rsid w:val="00CA607D"/>
    <w:rsid w:val="00CA7DED"/>
    <w:rsid w:val="00CB0762"/>
    <w:rsid w:val="00CB08B7"/>
    <w:rsid w:val="00CB0EEB"/>
    <w:rsid w:val="00CB1387"/>
    <w:rsid w:val="00CB1425"/>
    <w:rsid w:val="00CB1812"/>
    <w:rsid w:val="00CB18E5"/>
    <w:rsid w:val="00CB23EE"/>
    <w:rsid w:val="00CB2759"/>
    <w:rsid w:val="00CB2D47"/>
    <w:rsid w:val="00CB3687"/>
    <w:rsid w:val="00CB40CA"/>
    <w:rsid w:val="00CB44C6"/>
    <w:rsid w:val="00CB5404"/>
    <w:rsid w:val="00CB5CF4"/>
    <w:rsid w:val="00CB63C4"/>
    <w:rsid w:val="00CB7BBC"/>
    <w:rsid w:val="00CB7CC9"/>
    <w:rsid w:val="00CC1141"/>
    <w:rsid w:val="00CC241F"/>
    <w:rsid w:val="00CC25BF"/>
    <w:rsid w:val="00CC3FE7"/>
    <w:rsid w:val="00CC52DA"/>
    <w:rsid w:val="00CC539E"/>
    <w:rsid w:val="00CC567A"/>
    <w:rsid w:val="00CC5CEC"/>
    <w:rsid w:val="00CC66A2"/>
    <w:rsid w:val="00CC6ED4"/>
    <w:rsid w:val="00CC6FFD"/>
    <w:rsid w:val="00CC7F45"/>
    <w:rsid w:val="00CD0555"/>
    <w:rsid w:val="00CD069B"/>
    <w:rsid w:val="00CD20B2"/>
    <w:rsid w:val="00CD23EA"/>
    <w:rsid w:val="00CD2E35"/>
    <w:rsid w:val="00CD3B17"/>
    <w:rsid w:val="00CD3CC1"/>
    <w:rsid w:val="00CE0A3B"/>
    <w:rsid w:val="00CE19BF"/>
    <w:rsid w:val="00CE1CA5"/>
    <w:rsid w:val="00CE1E14"/>
    <w:rsid w:val="00CE2058"/>
    <w:rsid w:val="00CE28AC"/>
    <w:rsid w:val="00CE638D"/>
    <w:rsid w:val="00CE7114"/>
    <w:rsid w:val="00CE79F6"/>
    <w:rsid w:val="00CF1269"/>
    <w:rsid w:val="00CF28B9"/>
    <w:rsid w:val="00CF3185"/>
    <w:rsid w:val="00CF3225"/>
    <w:rsid w:val="00CF39B3"/>
    <w:rsid w:val="00CF3C99"/>
    <w:rsid w:val="00CF41A3"/>
    <w:rsid w:val="00CF4E8F"/>
    <w:rsid w:val="00CF71B7"/>
    <w:rsid w:val="00CF739D"/>
    <w:rsid w:val="00CF7632"/>
    <w:rsid w:val="00CF7A9C"/>
    <w:rsid w:val="00CF7FE5"/>
    <w:rsid w:val="00D00B30"/>
    <w:rsid w:val="00D00F26"/>
    <w:rsid w:val="00D02749"/>
    <w:rsid w:val="00D03B4C"/>
    <w:rsid w:val="00D043A1"/>
    <w:rsid w:val="00D04737"/>
    <w:rsid w:val="00D047B2"/>
    <w:rsid w:val="00D04BEB"/>
    <w:rsid w:val="00D04FFB"/>
    <w:rsid w:val="00D06B43"/>
    <w:rsid w:val="00D06BAA"/>
    <w:rsid w:val="00D06E04"/>
    <w:rsid w:val="00D07785"/>
    <w:rsid w:val="00D1143E"/>
    <w:rsid w:val="00D11503"/>
    <w:rsid w:val="00D12373"/>
    <w:rsid w:val="00D129DE"/>
    <w:rsid w:val="00D16711"/>
    <w:rsid w:val="00D16FF3"/>
    <w:rsid w:val="00D17AFE"/>
    <w:rsid w:val="00D17E9B"/>
    <w:rsid w:val="00D17F91"/>
    <w:rsid w:val="00D20168"/>
    <w:rsid w:val="00D218FF"/>
    <w:rsid w:val="00D21ADA"/>
    <w:rsid w:val="00D23512"/>
    <w:rsid w:val="00D235F5"/>
    <w:rsid w:val="00D24282"/>
    <w:rsid w:val="00D2439E"/>
    <w:rsid w:val="00D249BD"/>
    <w:rsid w:val="00D24ECD"/>
    <w:rsid w:val="00D24EF9"/>
    <w:rsid w:val="00D260A6"/>
    <w:rsid w:val="00D269E8"/>
    <w:rsid w:val="00D26A9F"/>
    <w:rsid w:val="00D27DE7"/>
    <w:rsid w:val="00D3148F"/>
    <w:rsid w:val="00D31C25"/>
    <w:rsid w:val="00D32485"/>
    <w:rsid w:val="00D3277E"/>
    <w:rsid w:val="00D327B8"/>
    <w:rsid w:val="00D332E9"/>
    <w:rsid w:val="00D344A2"/>
    <w:rsid w:val="00D3461E"/>
    <w:rsid w:val="00D36163"/>
    <w:rsid w:val="00D365B9"/>
    <w:rsid w:val="00D37E3F"/>
    <w:rsid w:val="00D41365"/>
    <w:rsid w:val="00D41637"/>
    <w:rsid w:val="00D4293B"/>
    <w:rsid w:val="00D433D5"/>
    <w:rsid w:val="00D436DD"/>
    <w:rsid w:val="00D43A36"/>
    <w:rsid w:val="00D4411E"/>
    <w:rsid w:val="00D443EC"/>
    <w:rsid w:val="00D4456D"/>
    <w:rsid w:val="00D44600"/>
    <w:rsid w:val="00D46DF2"/>
    <w:rsid w:val="00D47613"/>
    <w:rsid w:val="00D47773"/>
    <w:rsid w:val="00D50FF3"/>
    <w:rsid w:val="00D51397"/>
    <w:rsid w:val="00D54B72"/>
    <w:rsid w:val="00D54ED2"/>
    <w:rsid w:val="00D55A17"/>
    <w:rsid w:val="00D55FE4"/>
    <w:rsid w:val="00D56092"/>
    <w:rsid w:val="00D562DE"/>
    <w:rsid w:val="00D5633E"/>
    <w:rsid w:val="00D5651C"/>
    <w:rsid w:val="00D56D8A"/>
    <w:rsid w:val="00D570A1"/>
    <w:rsid w:val="00D574D0"/>
    <w:rsid w:val="00D57C8E"/>
    <w:rsid w:val="00D604AA"/>
    <w:rsid w:val="00D60FB3"/>
    <w:rsid w:val="00D61999"/>
    <w:rsid w:val="00D62019"/>
    <w:rsid w:val="00D6273D"/>
    <w:rsid w:val="00D62FB6"/>
    <w:rsid w:val="00D634ED"/>
    <w:rsid w:val="00D64151"/>
    <w:rsid w:val="00D6468A"/>
    <w:rsid w:val="00D66413"/>
    <w:rsid w:val="00D66B00"/>
    <w:rsid w:val="00D6703A"/>
    <w:rsid w:val="00D673DC"/>
    <w:rsid w:val="00D7148C"/>
    <w:rsid w:val="00D71AEF"/>
    <w:rsid w:val="00D722CB"/>
    <w:rsid w:val="00D727AD"/>
    <w:rsid w:val="00D72F84"/>
    <w:rsid w:val="00D73388"/>
    <w:rsid w:val="00D7485B"/>
    <w:rsid w:val="00D74DF7"/>
    <w:rsid w:val="00D75058"/>
    <w:rsid w:val="00D753DC"/>
    <w:rsid w:val="00D75471"/>
    <w:rsid w:val="00D76267"/>
    <w:rsid w:val="00D76682"/>
    <w:rsid w:val="00D76E4C"/>
    <w:rsid w:val="00D76F24"/>
    <w:rsid w:val="00D77965"/>
    <w:rsid w:val="00D77A50"/>
    <w:rsid w:val="00D77E7E"/>
    <w:rsid w:val="00D77EC5"/>
    <w:rsid w:val="00D80575"/>
    <w:rsid w:val="00D81399"/>
    <w:rsid w:val="00D817BA"/>
    <w:rsid w:val="00D8469C"/>
    <w:rsid w:val="00D84F7D"/>
    <w:rsid w:val="00D86A5C"/>
    <w:rsid w:val="00D86A7A"/>
    <w:rsid w:val="00D91B59"/>
    <w:rsid w:val="00D9250F"/>
    <w:rsid w:val="00D932D4"/>
    <w:rsid w:val="00D93BA9"/>
    <w:rsid w:val="00D93DDB"/>
    <w:rsid w:val="00D94022"/>
    <w:rsid w:val="00D94497"/>
    <w:rsid w:val="00D949F7"/>
    <w:rsid w:val="00D952D9"/>
    <w:rsid w:val="00D96C04"/>
    <w:rsid w:val="00D9731C"/>
    <w:rsid w:val="00D97FAC"/>
    <w:rsid w:val="00DA059F"/>
    <w:rsid w:val="00DA1D57"/>
    <w:rsid w:val="00DA1D97"/>
    <w:rsid w:val="00DA29C4"/>
    <w:rsid w:val="00DA2FC8"/>
    <w:rsid w:val="00DA3733"/>
    <w:rsid w:val="00DA4035"/>
    <w:rsid w:val="00DA511B"/>
    <w:rsid w:val="00DA557B"/>
    <w:rsid w:val="00DA56D1"/>
    <w:rsid w:val="00DA5E2C"/>
    <w:rsid w:val="00DA7450"/>
    <w:rsid w:val="00DB0607"/>
    <w:rsid w:val="00DB1233"/>
    <w:rsid w:val="00DB1240"/>
    <w:rsid w:val="00DB1D52"/>
    <w:rsid w:val="00DB1E94"/>
    <w:rsid w:val="00DB1F30"/>
    <w:rsid w:val="00DB2D44"/>
    <w:rsid w:val="00DB3A53"/>
    <w:rsid w:val="00DB4FA6"/>
    <w:rsid w:val="00DB55E5"/>
    <w:rsid w:val="00DB5FF6"/>
    <w:rsid w:val="00DB60D4"/>
    <w:rsid w:val="00DB6218"/>
    <w:rsid w:val="00DB79A6"/>
    <w:rsid w:val="00DB7EFE"/>
    <w:rsid w:val="00DC076D"/>
    <w:rsid w:val="00DC0D7D"/>
    <w:rsid w:val="00DC0EBC"/>
    <w:rsid w:val="00DC10F4"/>
    <w:rsid w:val="00DC1E5D"/>
    <w:rsid w:val="00DC2000"/>
    <w:rsid w:val="00DC2528"/>
    <w:rsid w:val="00DC26F5"/>
    <w:rsid w:val="00DC45E3"/>
    <w:rsid w:val="00DC484A"/>
    <w:rsid w:val="00DC4870"/>
    <w:rsid w:val="00DC5A95"/>
    <w:rsid w:val="00DC69F6"/>
    <w:rsid w:val="00DC723C"/>
    <w:rsid w:val="00DC74E7"/>
    <w:rsid w:val="00DD018C"/>
    <w:rsid w:val="00DD04EC"/>
    <w:rsid w:val="00DD1285"/>
    <w:rsid w:val="00DD17C5"/>
    <w:rsid w:val="00DD1B2A"/>
    <w:rsid w:val="00DD2257"/>
    <w:rsid w:val="00DD26ED"/>
    <w:rsid w:val="00DD2747"/>
    <w:rsid w:val="00DD384D"/>
    <w:rsid w:val="00DD4862"/>
    <w:rsid w:val="00DD596C"/>
    <w:rsid w:val="00DD601C"/>
    <w:rsid w:val="00DD67D6"/>
    <w:rsid w:val="00DD6A80"/>
    <w:rsid w:val="00DD744A"/>
    <w:rsid w:val="00DD7D06"/>
    <w:rsid w:val="00DE0FF7"/>
    <w:rsid w:val="00DE1E5F"/>
    <w:rsid w:val="00DE238D"/>
    <w:rsid w:val="00DE268F"/>
    <w:rsid w:val="00DE3303"/>
    <w:rsid w:val="00DE33AE"/>
    <w:rsid w:val="00DE3F07"/>
    <w:rsid w:val="00DE41AD"/>
    <w:rsid w:val="00DE421A"/>
    <w:rsid w:val="00DE4233"/>
    <w:rsid w:val="00DE4F83"/>
    <w:rsid w:val="00DE7F04"/>
    <w:rsid w:val="00DF010C"/>
    <w:rsid w:val="00DF0AFF"/>
    <w:rsid w:val="00DF0FF0"/>
    <w:rsid w:val="00DF27D0"/>
    <w:rsid w:val="00DF2DF9"/>
    <w:rsid w:val="00DF30C0"/>
    <w:rsid w:val="00DF6BA5"/>
    <w:rsid w:val="00DF7094"/>
    <w:rsid w:val="00DF7831"/>
    <w:rsid w:val="00DF7AB9"/>
    <w:rsid w:val="00DF7CE2"/>
    <w:rsid w:val="00E00BF9"/>
    <w:rsid w:val="00E00F18"/>
    <w:rsid w:val="00E01063"/>
    <w:rsid w:val="00E01502"/>
    <w:rsid w:val="00E01A44"/>
    <w:rsid w:val="00E01CBC"/>
    <w:rsid w:val="00E021F0"/>
    <w:rsid w:val="00E02DAB"/>
    <w:rsid w:val="00E035FF"/>
    <w:rsid w:val="00E042FE"/>
    <w:rsid w:val="00E046DB"/>
    <w:rsid w:val="00E04751"/>
    <w:rsid w:val="00E04798"/>
    <w:rsid w:val="00E0524A"/>
    <w:rsid w:val="00E05309"/>
    <w:rsid w:val="00E05560"/>
    <w:rsid w:val="00E061D1"/>
    <w:rsid w:val="00E0677D"/>
    <w:rsid w:val="00E067EF"/>
    <w:rsid w:val="00E0737B"/>
    <w:rsid w:val="00E07500"/>
    <w:rsid w:val="00E103E3"/>
    <w:rsid w:val="00E1063E"/>
    <w:rsid w:val="00E112F2"/>
    <w:rsid w:val="00E11B3F"/>
    <w:rsid w:val="00E11F32"/>
    <w:rsid w:val="00E1345D"/>
    <w:rsid w:val="00E13C58"/>
    <w:rsid w:val="00E1470E"/>
    <w:rsid w:val="00E14EFF"/>
    <w:rsid w:val="00E150B8"/>
    <w:rsid w:val="00E157DE"/>
    <w:rsid w:val="00E15C44"/>
    <w:rsid w:val="00E16473"/>
    <w:rsid w:val="00E16866"/>
    <w:rsid w:val="00E16A07"/>
    <w:rsid w:val="00E1770D"/>
    <w:rsid w:val="00E17FB7"/>
    <w:rsid w:val="00E20646"/>
    <w:rsid w:val="00E20726"/>
    <w:rsid w:val="00E20D04"/>
    <w:rsid w:val="00E21426"/>
    <w:rsid w:val="00E21663"/>
    <w:rsid w:val="00E2312D"/>
    <w:rsid w:val="00E241D6"/>
    <w:rsid w:val="00E24B82"/>
    <w:rsid w:val="00E24E84"/>
    <w:rsid w:val="00E26250"/>
    <w:rsid w:val="00E3015C"/>
    <w:rsid w:val="00E307F1"/>
    <w:rsid w:val="00E31180"/>
    <w:rsid w:val="00E32296"/>
    <w:rsid w:val="00E32624"/>
    <w:rsid w:val="00E32930"/>
    <w:rsid w:val="00E32E30"/>
    <w:rsid w:val="00E335FF"/>
    <w:rsid w:val="00E3362B"/>
    <w:rsid w:val="00E3399A"/>
    <w:rsid w:val="00E33D61"/>
    <w:rsid w:val="00E33E02"/>
    <w:rsid w:val="00E349B1"/>
    <w:rsid w:val="00E36815"/>
    <w:rsid w:val="00E36CF2"/>
    <w:rsid w:val="00E3735D"/>
    <w:rsid w:val="00E409F7"/>
    <w:rsid w:val="00E42599"/>
    <w:rsid w:val="00E42C38"/>
    <w:rsid w:val="00E42D17"/>
    <w:rsid w:val="00E4366E"/>
    <w:rsid w:val="00E43D5C"/>
    <w:rsid w:val="00E43E3B"/>
    <w:rsid w:val="00E44358"/>
    <w:rsid w:val="00E445DB"/>
    <w:rsid w:val="00E4540C"/>
    <w:rsid w:val="00E45C16"/>
    <w:rsid w:val="00E46ECA"/>
    <w:rsid w:val="00E47ED3"/>
    <w:rsid w:val="00E50797"/>
    <w:rsid w:val="00E50AA2"/>
    <w:rsid w:val="00E516E4"/>
    <w:rsid w:val="00E51832"/>
    <w:rsid w:val="00E51E30"/>
    <w:rsid w:val="00E51EDF"/>
    <w:rsid w:val="00E52559"/>
    <w:rsid w:val="00E525F0"/>
    <w:rsid w:val="00E5400A"/>
    <w:rsid w:val="00E552EB"/>
    <w:rsid w:val="00E557A1"/>
    <w:rsid w:val="00E557FC"/>
    <w:rsid w:val="00E55DA6"/>
    <w:rsid w:val="00E57174"/>
    <w:rsid w:val="00E6058F"/>
    <w:rsid w:val="00E60D75"/>
    <w:rsid w:val="00E6183B"/>
    <w:rsid w:val="00E6198C"/>
    <w:rsid w:val="00E64AF4"/>
    <w:rsid w:val="00E64E29"/>
    <w:rsid w:val="00E64F02"/>
    <w:rsid w:val="00E65014"/>
    <w:rsid w:val="00E6528C"/>
    <w:rsid w:val="00E65334"/>
    <w:rsid w:val="00E65FC9"/>
    <w:rsid w:val="00E66685"/>
    <w:rsid w:val="00E669ED"/>
    <w:rsid w:val="00E7177C"/>
    <w:rsid w:val="00E725DD"/>
    <w:rsid w:val="00E72C43"/>
    <w:rsid w:val="00E72E26"/>
    <w:rsid w:val="00E73F2E"/>
    <w:rsid w:val="00E77CBE"/>
    <w:rsid w:val="00E77F50"/>
    <w:rsid w:val="00E80339"/>
    <w:rsid w:val="00E8080E"/>
    <w:rsid w:val="00E8081D"/>
    <w:rsid w:val="00E81799"/>
    <w:rsid w:val="00E82CC4"/>
    <w:rsid w:val="00E83599"/>
    <w:rsid w:val="00E83802"/>
    <w:rsid w:val="00E84596"/>
    <w:rsid w:val="00E8493F"/>
    <w:rsid w:val="00E862CF"/>
    <w:rsid w:val="00E87189"/>
    <w:rsid w:val="00E87D95"/>
    <w:rsid w:val="00E87E88"/>
    <w:rsid w:val="00E91047"/>
    <w:rsid w:val="00E9191F"/>
    <w:rsid w:val="00E91D12"/>
    <w:rsid w:val="00E91E08"/>
    <w:rsid w:val="00E93684"/>
    <w:rsid w:val="00E93EE5"/>
    <w:rsid w:val="00E94015"/>
    <w:rsid w:val="00E959B4"/>
    <w:rsid w:val="00E96894"/>
    <w:rsid w:val="00E96DCF"/>
    <w:rsid w:val="00E9778B"/>
    <w:rsid w:val="00E97FE9"/>
    <w:rsid w:val="00EA0909"/>
    <w:rsid w:val="00EA0F61"/>
    <w:rsid w:val="00EA1823"/>
    <w:rsid w:val="00EA2808"/>
    <w:rsid w:val="00EA33B9"/>
    <w:rsid w:val="00EA496D"/>
    <w:rsid w:val="00EA49AE"/>
    <w:rsid w:val="00EA5B53"/>
    <w:rsid w:val="00EA61F4"/>
    <w:rsid w:val="00EA7648"/>
    <w:rsid w:val="00EB020E"/>
    <w:rsid w:val="00EB06AF"/>
    <w:rsid w:val="00EB156D"/>
    <w:rsid w:val="00EB19DE"/>
    <w:rsid w:val="00EB1B18"/>
    <w:rsid w:val="00EB2644"/>
    <w:rsid w:val="00EB2D4A"/>
    <w:rsid w:val="00EB4A48"/>
    <w:rsid w:val="00EB4DCD"/>
    <w:rsid w:val="00EB52DE"/>
    <w:rsid w:val="00EB5376"/>
    <w:rsid w:val="00EB661F"/>
    <w:rsid w:val="00EB693C"/>
    <w:rsid w:val="00EC052F"/>
    <w:rsid w:val="00EC0ED7"/>
    <w:rsid w:val="00EC1498"/>
    <w:rsid w:val="00EC1952"/>
    <w:rsid w:val="00EC24CD"/>
    <w:rsid w:val="00EC273A"/>
    <w:rsid w:val="00EC28F5"/>
    <w:rsid w:val="00EC30E9"/>
    <w:rsid w:val="00EC35D7"/>
    <w:rsid w:val="00EC3780"/>
    <w:rsid w:val="00EC3C24"/>
    <w:rsid w:val="00EC3CB9"/>
    <w:rsid w:val="00EC4C51"/>
    <w:rsid w:val="00EC53F0"/>
    <w:rsid w:val="00EC607E"/>
    <w:rsid w:val="00EC72F6"/>
    <w:rsid w:val="00EC7550"/>
    <w:rsid w:val="00EC75F4"/>
    <w:rsid w:val="00EC7641"/>
    <w:rsid w:val="00EC7C7B"/>
    <w:rsid w:val="00EC7FD6"/>
    <w:rsid w:val="00ED0DCC"/>
    <w:rsid w:val="00ED17A7"/>
    <w:rsid w:val="00ED2669"/>
    <w:rsid w:val="00ED3076"/>
    <w:rsid w:val="00ED3EB3"/>
    <w:rsid w:val="00ED42F6"/>
    <w:rsid w:val="00ED469A"/>
    <w:rsid w:val="00ED4CDA"/>
    <w:rsid w:val="00ED4E17"/>
    <w:rsid w:val="00ED56D1"/>
    <w:rsid w:val="00ED575F"/>
    <w:rsid w:val="00ED60E2"/>
    <w:rsid w:val="00ED7B64"/>
    <w:rsid w:val="00ED7F83"/>
    <w:rsid w:val="00EE0765"/>
    <w:rsid w:val="00EE0DAC"/>
    <w:rsid w:val="00EE1080"/>
    <w:rsid w:val="00EE113B"/>
    <w:rsid w:val="00EE13CD"/>
    <w:rsid w:val="00EE223A"/>
    <w:rsid w:val="00EE2D64"/>
    <w:rsid w:val="00EE487E"/>
    <w:rsid w:val="00EE4D12"/>
    <w:rsid w:val="00EE5591"/>
    <w:rsid w:val="00EE665A"/>
    <w:rsid w:val="00EE6D49"/>
    <w:rsid w:val="00EE7780"/>
    <w:rsid w:val="00EF08D3"/>
    <w:rsid w:val="00EF0CB5"/>
    <w:rsid w:val="00EF1AC9"/>
    <w:rsid w:val="00EF2F3D"/>
    <w:rsid w:val="00EF3E8A"/>
    <w:rsid w:val="00EF45BC"/>
    <w:rsid w:val="00EF481E"/>
    <w:rsid w:val="00EF4B32"/>
    <w:rsid w:val="00EF5207"/>
    <w:rsid w:val="00EF528C"/>
    <w:rsid w:val="00EF592D"/>
    <w:rsid w:val="00EF5E1D"/>
    <w:rsid w:val="00EF6D82"/>
    <w:rsid w:val="00EF7919"/>
    <w:rsid w:val="00EF79C9"/>
    <w:rsid w:val="00EF7BD6"/>
    <w:rsid w:val="00F0011A"/>
    <w:rsid w:val="00F00162"/>
    <w:rsid w:val="00F00752"/>
    <w:rsid w:val="00F02BE4"/>
    <w:rsid w:val="00F0345D"/>
    <w:rsid w:val="00F036BE"/>
    <w:rsid w:val="00F03AFE"/>
    <w:rsid w:val="00F0529F"/>
    <w:rsid w:val="00F05680"/>
    <w:rsid w:val="00F063B1"/>
    <w:rsid w:val="00F072E9"/>
    <w:rsid w:val="00F07981"/>
    <w:rsid w:val="00F079D3"/>
    <w:rsid w:val="00F07F8F"/>
    <w:rsid w:val="00F100B3"/>
    <w:rsid w:val="00F1014F"/>
    <w:rsid w:val="00F1033C"/>
    <w:rsid w:val="00F105A3"/>
    <w:rsid w:val="00F11014"/>
    <w:rsid w:val="00F124F8"/>
    <w:rsid w:val="00F1256F"/>
    <w:rsid w:val="00F12838"/>
    <w:rsid w:val="00F12D67"/>
    <w:rsid w:val="00F12F69"/>
    <w:rsid w:val="00F13492"/>
    <w:rsid w:val="00F14B85"/>
    <w:rsid w:val="00F1509C"/>
    <w:rsid w:val="00F170B5"/>
    <w:rsid w:val="00F17844"/>
    <w:rsid w:val="00F17979"/>
    <w:rsid w:val="00F17DBD"/>
    <w:rsid w:val="00F2194B"/>
    <w:rsid w:val="00F22547"/>
    <w:rsid w:val="00F22642"/>
    <w:rsid w:val="00F24C4C"/>
    <w:rsid w:val="00F26017"/>
    <w:rsid w:val="00F2723B"/>
    <w:rsid w:val="00F27260"/>
    <w:rsid w:val="00F2742D"/>
    <w:rsid w:val="00F27576"/>
    <w:rsid w:val="00F27D2A"/>
    <w:rsid w:val="00F3048A"/>
    <w:rsid w:val="00F304A1"/>
    <w:rsid w:val="00F30514"/>
    <w:rsid w:val="00F30F26"/>
    <w:rsid w:val="00F3135A"/>
    <w:rsid w:val="00F31BB1"/>
    <w:rsid w:val="00F32530"/>
    <w:rsid w:val="00F33345"/>
    <w:rsid w:val="00F334D7"/>
    <w:rsid w:val="00F338C4"/>
    <w:rsid w:val="00F3419F"/>
    <w:rsid w:val="00F34AB4"/>
    <w:rsid w:val="00F35B23"/>
    <w:rsid w:val="00F361AB"/>
    <w:rsid w:val="00F369B6"/>
    <w:rsid w:val="00F4034A"/>
    <w:rsid w:val="00F40A67"/>
    <w:rsid w:val="00F40E92"/>
    <w:rsid w:val="00F414C8"/>
    <w:rsid w:val="00F42239"/>
    <w:rsid w:val="00F43142"/>
    <w:rsid w:val="00F432F3"/>
    <w:rsid w:val="00F43F65"/>
    <w:rsid w:val="00F43FB7"/>
    <w:rsid w:val="00F45253"/>
    <w:rsid w:val="00F45528"/>
    <w:rsid w:val="00F457DA"/>
    <w:rsid w:val="00F46CC3"/>
    <w:rsid w:val="00F478E3"/>
    <w:rsid w:val="00F47A0D"/>
    <w:rsid w:val="00F503EF"/>
    <w:rsid w:val="00F503F4"/>
    <w:rsid w:val="00F51262"/>
    <w:rsid w:val="00F520A6"/>
    <w:rsid w:val="00F532C2"/>
    <w:rsid w:val="00F539AB"/>
    <w:rsid w:val="00F541CE"/>
    <w:rsid w:val="00F546F5"/>
    <w:rsid w:val="00F54DA7"/>
    <w:rsid w:val="00F553E6"/>
    <w:rsid w:val="00F561CD"/>
    <w:rsid w:val="00F57A8E"/>
    <w:rsid w:val="00F57D3A"/>
    <w:rsid w:val="00F60153"/>
    <w:rsid w:val="00F6051F"/>
    <w:rsid w:val="00F60E15"/>
    <w:rsid w:val="00F62DCC"/>
    <w:rsid w:val="00F62E9D"/>
    <w:rsid w:val="00F630DC"/>
    <w:rsid w:val="00F65DD3"/>
    <w:rsid w:val="00F662D4"/>
    <w:rsid w:val="00F663B5"/>
    <w:rsid w:val="00F66805"/>
    <w:rsid w:val="00F67817"/>
    <w:rsid w:val="00F67A65"/>
    <w:rsid w:val="00F70361"/>
    <w:rsid w:val="00F70530"/>
    <w:rsid w:val="00F70747"/>
    <w:rsid w:val="00F7076F"/>
    <w:rsid w:val="00F71B63"/>
    <w:rsid w:val="00F74466"/>
    <w:rsid w:val="00F75BF7"/>
    <w:rsid w:val="00F7639A"/>
    <w:rsid w:val="00F765C8"/>
    <w:rsid w:val="00F77756"/>
    <w:rsid w:val="00F80DA4"/>
    <w:rsid w:val="00F81CE8"/>
    <w:rsid w:val="00F822F8"/>
    <w:rsid w:val="00F832CD"/>
    <w:rsid w:val="00F8354B"/>
    <w:rsid w:val="00F83764"/>
    <w:rsid w:val="00F83AC1"/>
    <w:rsid w:val="00F83B6F"/>
    <w:rsid w:val="00F840F6"/>
    <w:rsid w:val="00F841AD"/>
    <w:rsid w:val="00F8434D"/>
    <w:rsid w:val="00F847FB"/>
    <w:rsid w:val="00F85038"/>
    <w:rsid w:val="00F90B72"/>
    <w:rsid w:val="00F90FF5"/>
    <w:rsid w:val="00F9126C"/>
    <w:rsid w:val="00F91AE7"/>
    <w:rsid w:val="00F93935"/>
    <w:rsid w:val="00F93E2D"/>
    <w:rsid w:val="00F9437B"/>
    <w:rsid w:val="00F95235"/>
    <w:rsid w:val="00F95DC8"/>
    <w:rsid w:val="00F95E24"/>
    <w:rsid w:val="00F97C9B"/>
    <w:rsid w:val="00F97DC7"/>
    <w:rsid w:val="00FA18B4"/>
    <w:rsid w:val="00FA2D56"/>
    <w:rsid w:val="00FA30DE"/>
    <w:rsid w:val="00FA37F7"/>
    <w:rsid w:val="00FA4B5D"/>
    <w:rsid w:val="00FA4D4B"/>
    <w:rsid w:val="00FA5E61"/>
    <w:rsid w:val="00FA68EF"/>
    <w:rsid w:val="00FB006F"/>
    <w:rsid w:val="00FB135D"/>
    <w:rsid w:val="00FB1C80"/>
    <w:rsid w:val="00FB1F55"/>
    <w:rsid w:val="00FB2046"/>
    <w:rsid w:val="00FB2CA3"/>
    <w:rsid w:val="00FB48D8"/>
    <w:rsid w:val="00FB4B16"/>
    <w:rsid w:val="00FB597D"/>
    <w:rsid w:val="00FB5C88"/>
    <w:rsid w:val="00FB6BC2"/>
    <w:rsid w:val="00FB70E6"/>
    <w:rsid w:val="00FC23A2"/>
    <w:rsid w:val="00FC2504"/>
    <w:rsid w:val="00FC25F2"/>
    <w:rsid w:val="00FC3C4B"/>
    <w:rsid w:val="00FC4600"/>
    <w:rsid w:val="00FC678F"/>
    <w:rsid w:val="00FC7045"/>
    <w:rsid w:val="00FC7A91"/>
    <w:rsid w:val="00FC7D1E"/>
    <w:rsid w:val="00FC7E0B"/>
    <w:rsid w:val="00FD09F8"/>
    <w:rsid w:val="00FD12BF"/>
    <w:rsid w:val="00FD1652"/>
    <w:rsid w:val="00FD16A7"/>
    <w:rsid w:val="00FD17EC"/>
    <w:rsid w:val="00FD1E10"/>
    <w:rsid w:val="00FD32DA"/>
    <w:rsid w:val="00FD37A6"/>
    <w:rsid w:val="00FD3B5A"/>
    <w:rsid w:val="00FD3E54"/>
    <w:rsid w:val="00FD4291"/>
    <w:rsid w:val="00FD43E8"/>
    <w:rsid w:val="00FD441D"/>
    <w:rsid w:val="00FD458D"/>
    <w:rsid w:val="00FD49E8"/>
    <w:rsid w:val="00FD4C6B"/>
    <w:rsid w:val="00FD50F9"/>
    <w:rsid w:val="00FD52AA"/>
    <w:rsid w:val="00FD5469"/>
    <w:rsid w:val="00FD66B2"/>
    <w:rsid w:val="00FD7A13"/>
    <w:rsid w:val="00FD7EF2"/>
    <w:rsid w:val="00FE05BA"/>
    <w:rsid w:val="00FE09DD"/>
    <w:rsid w:val="00FE11CE"/>
    <w:rsid w:val="00FE1597"/>
    <w:rsid w:val="00FE1808"/>
    <w:rsid w:val="00FE1E59"/>
    <w:rsid w:val="00FE1F72"/>
    <w:rsid w:val="00FE3086"/>
    <w:rsid w:val="00FE3564"/>
    <w:rsid w:val="00FE37C4"/>
    <w:rsid w:val="00FE3D4E"/>
    <w:rsid w:val="00FE3EC2"/>
    <w:rsid w:val="00FE5049"/>
    <w:rsid w:val="00FE5372"/>
    <w:rsid w:val="00FE552D"/>
    <w:rsid w:val="00FE5FAA"/>
    <w:rsid w:val="00FE63E7"/>
    <w:rsid w:val="00FE65B1"/>
    <w:rsid w:val="00FE73AE"/>
    <w:rsid w:val="00FE773D"/>
    <w:rsid w:val="00FF0510"/>
    <w:rsid w:val="00FF1124"/>
    <w:rsid w:val="00FF1395"/>
    <w:rsid w:val="00FF2D41"/>
    <w:rsid w:val="00FF2DFE"/>
    <w:rsid w:val="00FF317A"/>
    <w:rsid w:val="00FF3AAA"/>
    <w:rsid w:val="00FF4014"/>
    <w:rsid w:val="00FF40D9"/>
    <w:rsid w:val="00FF5093"/>
    <w:rsid w:val="00FF53DC"/>
    <w:rsid w:val="00FF5970"/>
    <w:rsid w:val="00FF5D16"/>
    <w:rsid w:val="00FF62DF"/>
    <w:rsid w:val="00FF6327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BCBBEE"/>
  <w15:chartTrackingRefBased/>
  <w15:docId w15:val="{6096756F-DEC1-48E8-85FC-A9F4488C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74"/>
    <w:rPr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C91147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147"/>
  </w:style>
  <w:style w:type="paragraph" w:styleId="Footer">
    <w:name w:val="footer"/>
    <w:basedOn w:val="Normal"/>
    <w:rsid w:val="00E55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A31B2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E73C7"/>
    <w:rPr>
      <w:lang w:eastAsia="en-GB"/>
    </w:rPr>
  </w:style>
  <w:style w:type="character" w:customStyle="1" w:styleId="Heading2Char">
    <w:name w:val="Heading 2 Char"/>
    <w:link w:val="Heading2"/>
    <w:rsid w:val="006E73C7"/>
    <w:rPr>
      <w:b/>
      <w:bCs/>
      <w:i/>
      <w:i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35E3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rsid w:val="00D5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9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E2D"/>
    <w:pPr>
      <w:spacing w:after="160"/>
    </w:pPr>
    <w:rPr>
      <w:rFonts w:ascii="Calibri" w:eastAsia="Calibri" w:hAnsi="Calibri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F93E2D"/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9F5CD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F5CD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9F390F"/>
    <w:pPr>
      <w:spacing w:after="0"/>
    </w:pPr>
    <w:rPr>
      <w:rFonts w:ascii="Times New Roman" w:eastAsia="Times New Roman" w:hAnsi="Times New Roman"/>
      <w:b/>
      <w:bCs/>
      <w:lang w:val="en-US" w:eastAsia="en-GB"/>
    </w:rPr>
  </w:style>
  <w:style w:type="character" w:customStyle="1" w:styleId="CommentSubjectChar">
    <w:name w:val="Comment Subject Char"/>
    <w:link w:val="CommentSubject"/>
    <w:rsid w:val="009F390F"/>
    <w:rPr>
      <w:rFonts w:ascii="Calibri" w:eastAsia="Calibri" w:hAnsi="Calibri"/>
      <w:b/>
      <w:bCs/>
      <w:lang w:val="en-US" w:eastAsia="en-GB"/>
    </w:rPr>
  </w:style>
  <w:style w:type="paragraph" w:styleId="NormalWeb">
    <w:name w:val="Normal (Web)"/>
    <w:basedOn w:val="Normal"/>
    <w:uiPriority w:val="99"/>
    <w:unhideWhenUsed/>
    <w:rsid w:val="00A86914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styleId="PlainText">
    <w:name w:val="Plain Text"/>
    <w:basedOn w:val="Normal"/>
    <w:link w:val="PlainTextChar"/>
    <w:uiPriority w:val="99"/>
    <w:unhideWhenUsed/>
    <w:rsid w:val="00E557FC"/>
    <w:rPr>
      <w:rFonts w:ascii="Calibri" w:eastAsia="Calibri" w:hAnsi="Calibri"/>
      <w:sz w:val="22"/>
      <w:szCs w:val="21"/>
      <w:lang w:val="en-ZA" w:eastAsia="en-US"/>
    </w:rPr>
  </w:style>
  <w:style w:type="character" w:customStyle="1" w:styleId="PlainTextChar">
    <w:name w:val="Plain Text Char"/>
    <w:link w:val="PlainText"/>
    <w:uiPriority w:val="99"/>
    <w:rsid w:val="00E557FC"/>
    <w:rPr>
      <w:rFonts w:ascii="Calibri" w:eastAsia="Calibri" w:hAnsi="Calibri"/>
      <w:sz w:val="22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552EB"/>
  </w:style>
  <w:style w:type="character" w:styleId="FollowedHyperlink">
    <w:name w:val="FollowedHyperlink"/>
    <w:basedOn w:val="DefaultParagraphFont"/>
    <w:uiPriority w:val="99"/>
    <w:unhideWhenUsed/>
    <w:rsid w:val="00E552EB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font5">
    <w:name w:val="font5"/>
    <w:basedOn w:val="Normal"/>
    <w:uiPriority w:val="99"/>
    <w:semiHidden/>
    <w:rsid w:val="00E552EB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u w:val="single"/>
      <w:lang w:val="en-ZA" w:eastAsia="en-ZA"/>
    </w:rPr>
  </w:style>
  <w:style w:type="paragraph" w:customStyle="1" w:styleId="xl65">
    <w:name w:val="xl65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color w:val="000000"/>
      <w:sz w:val="24"/>
      <w:szCs w:val="24"/>
      <w:lang w:val="en-ZA" w:eastAsia="en-ZA"/>
    </w:rPr>
  </w:style>
  <w:style w:type="paragraph" w:customStyle="1" w:styleId="xl66">
    <w:name w:val="xl66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en-ZA" w:eastAsia="en-ZA"/>
    </w:rPr>
  </w:style>
  <w:style w:type="paragraph" w:customStyle="1" w:styleId="xl67">
    <w:name w:val="xl67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8">
    <w:name w:val="xl68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character" w:customStyle="1" w:styleId="emailstyle25">
    <w:name w:val="emailstyle25"/>
    <w:basedOn w:val="DefaultParagraphFont"/>
    <w:semiHidden/>
    <w:rsid w:val="00E552EB"/>
    <w:rPr>
      <w:rFonts w:ascii="Calibri" w:hAnsi="Calibri" w:cs="Calibri" w:hint="default"/>
      <w:color w:val="1F497D"/>
    </w:rPr>
  </w:style>
  <w:style w:type="numbering" w:customStyle="1" w:styleId="NoList2">
    <w:name w:val="No List2"/>
    <w:next w:val="NoList"/>
    <w:uiPriority w:val="99"/>
    <w:semiHidden/>
    <w:unhideWhenUsed/>
    <w:rsid w:val="009B083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3D"/>
    <w:rPr>
      <w:rFonts w:ascii="Tahoma" w:hAnsi="Tahoma" w:cs="Tahoma"/>
      <w:sz w:val="16"/>
      <w:szCs w:val="16"/>
      <w:lang w:val="en-US" w:eastAsia="en-GB"/>
    </w:rPr>
  </w:style>
  <w:style w:type="numbering" w:customStyle="1" w:styleId="NoList3">
    <w:name w:val="No List3"/>
    <w:next w:val="NoList"/>
    <w:uiPriority w:val="99"/>
    <w:semiHidden/>
    <w:unhideWhenUsed/>
    <w:rsid w:val="00B07AF9"/>
  </w:style>
  <w:style w:type="numbering" w:customStyle="1" w:styleId="NoList4">
    <w:name w:val="No List4"/>
    <w:next w:val="NoList"/>
    <w:uiPriority w:val="99"/>
    <w:semiHidden/>
    <w:unhideWhenUsed/>
    <w:rsid w:val="00232E08"/>
  </w:style>
  <w:style w:type="numbering" w:customStyle="1" w:styleId="NoList5">
    <w:name w:val="No List5"/>
    <w:next w:val="NoList"/>
    <w:uiPriority w:val="99"/>
    <w:semiHidden/>
    <w:unhideWhenUsed/>
    <w:rsid w:val="00801094"/>
  </w:style>
  <w:style w:type="numbering" w:customStyle="1" w:styleId="NoList6">
    <w:name w:val="No List6"/>
    <w:next w:val="NoList"/>
    <w:uiPriority w:val="99"/>
    <w:semiHidden/>
    <w:unhideWhenUsed/>
    <w:rsid w:val="000C30D3"/>
  </w:style>
  <w:style w:type="numbering" w:customStyle="1" w:styleId="NoList7">
    <w:name w:val="No List7"/>
    <w:next w:val="NoList"/>
    <w:uiPriority w:val="99"/>
    <w:semiHidden/>
    <w:unhideWhenUsed/>
    <w:rsid w:val="00166CA3"/>
  </w:style>
  <w:style w:type="numbering" w:customStyle="1" w:styleId="NoList8">
    <w:name w:val="No List8"/>
    <w:next w:val="NoList"/>
    <w:uiPriority w:val="99"/>
    <w:semiHidden/>
    <w:unhideWhenUsed/>
    <w:rsid w:val="00396B71"/>
  </w:style>
  <w:style w:type="numbering" w:customStyle="1" w:styleId="NoList9">
    <w:name w:val="No List9"/>
    <w:next w:val="NoList"/>
    <w:uiPriority w:val="99"/>
    <w:semiHidden/>
    <w:unhideWhenUsed/>
    <w:rsid w:val="009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anZyl.DOJCD\Application%20Data\Microsoft\Templates\MONDAY%20DAY%20R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B83B-961B-41FC-88B0-499D370B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MONDAY DAY ROLL</Template>
  <TotalTime>26</TotalTime>
  <Pages>14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Dept. of Justice</Company>
  <LinksUpToDate>false</LinksUpToDate>
  <CharactersWithSpaces>11801</CharactersWithSpaces>
  <SharedDoc>false</SharedDoc>
  <HLinks>
    <vt:vector size="24" baseType="variant"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mailto:SGillissen@judiciary.org.za</vt:lpwstr>
      </vt:variant>
      <vt:variant>
        <vt:lpwstr/>
      </vt:variant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mailto:%20ERikhotso@judiciary.org.za</vt:lpwstr>
      </vt:variant>
      <vt:variant>
        <vt:lpwstr/>
      </vt:variant>
      <vt:variant>
        <vt:i4>6357075</vt:i4>
      </vt:variant>
      <vt:variant>
        <vt:i4>33614</vt:i4>
      </vt:variant>
      <vt:variant>
        <vt:i4>1043</vt:i4>
      </vt:variant>
      <vt:variant>
        <vt:i4>1</vt:i4>
      </vt:variant>
      <vt:variant>
        <vt:lpwstr>cid:image001.png@01D2CF9A.A378C580</vt:lpwstr>
      </vt:variant>
      <vt:variant>
        <vt:lpwstr/>
      </vt:variant>
      <vt:variant>
        <vt:i4>6357075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cid:image001.png@01D2CF9A.A378C580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TvanZyl</dc:creator>
  <cp:keywords/>
  <dc:description/>
  <cp:lastModifiedBy>Nakedi Mohale</cp:lastModifiedBy>
  <cp:revision>3</cp:revision>
  <cp:lastPrinted>2023-07-06T06:51:00Z</cp:lastPrinted>
  <dcterms:created xsi:type="dcterms:W3CDTF">2023-07-10T12:34:00Z</dcterms:created>
  <dcterms:modified xsi:type="dcterms:W3CDTF">2023-07-10T13:00:00Z</dcterms:modified>
</cp:coreProperties>
</file>