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4E2C43"/>
    <w:p w:rsidR="003F4EE0" w:rsidRPr="00823FBC" w:rsidRDefault="008B0706" w:rsidP="00823FBC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posOffset>2618740</wp:posOffset>
            </wp:positionH>
            <wp:positionV relativeFrom="paragraph">
              <wp:posOffset>127000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28629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13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286299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FC678F" w:rsidRPr="00EE55F6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proofErr w:type="gramStart"/>
      <w:r w:rsidR="00670048">
        <w:rPr>
          <w:rFonts w:ascii="Arial" w:hAnsi="Arial" w:cs="Arial"/>
          <w:sz w:val="24"/>
          <w:szCs w:val="24"/>
        </w:rPr>
        <w:t xml:space="preserve">MADIBA </w:t>
      </w:r>
      <w:r w:rsidR="000C1364">
        <w:rPr>
          <w:rFonts w:ascii="Arial" w:hAnsi="Arial" w:cs="Arial"/>
          <w:sz w:val="24"/>
          <w:szCs w:val="24"/>
        </w:rPr>
        <w:t xml:space="preserve"> </w:t>
      </w:r>
      <w:r w:rsidR="00670048">
        <w:rPr>
          <w:rFonts w:ascii="Arial" w:hAnsi="Arial" w:cs="Arial"/>
          <w:sz w:val="24"/>
          <w:szCs w:val="24"/>
        </w:rPr>
        <w:t>A</w:t>
      </w:r>
      <w:r w:rsidR="000C1364">
        <w:rPr>
          <w:rFonts w:ascii="Arial" w:hAnsi="Arial" w:cs="Arial"/>
          <w:sz w:val="24"/>
          <w:szCs w:val="24"/>
        </w:rPr>
        <w:t>J</w:t>
      </w:r>
      <w:proofErr w:type="gramEnd"/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C678F" w:rsidRPr="00B43A12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670048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FC678F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70048">
        <w:rPr>
          <w:rFonts w:ascii="Arial" w:hAnsi="Arial" w:cs="Arial"/>
          <w:sz w:val="24"/>
          <w:szCs w:val="24"/>
        </w:rPr>
        <w:t xml:space="preserve">PHAHLANE </w:t>
      </w:r>
      <w:r>
        <w:rPr>
          <w:rFonts w:ascii="Arial" w:hAnsi="Arial" w:cs="Arial"/>
          <w:sz w:val="24"/>
          <w:szCs w:val="24"/>
        </w:rPr>
        <w:t>J</w:t>
      </w: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1662" w:rsidRPr="00B43A1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81166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7249A6" w:rsidRDefault="007249A6" w:rsidP="0075477F">
      <w:pPr>
        <w:rPr>
          <w:rFonts w:ascii="Arial Narrow" w:hAnsi="Arial Narrow"/>
          <w:bCs/>
          <w:sz w:val="24"/>
          <w:szCs w:val="24"/>
        </w:rPr>
      </w:pPr>
    </w:p>
    <w:p w:rsidR="00145BEF" w:rsidRPr="0075477F" w:rsidRDefault="00145BEF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6947B4" w:rsidP="00EF528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2EA7" w:rsidRPr="00B43A12">
        <w:rPr>
          <w:rFonts w:ascii="Arial" w:hAnsi="Arial" w:cs="Arial"/>
          <w:sz w:val="24"/>
          <w:szCs w:val="24"/>
        </w:rPr>
        <w:t>BEFORE THE HONOURABLE</w:t>
      </w:r>
      <w:r w:rsidR="00442EA7"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MAKHOBA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MOGOTSI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45BEF" w:rsidRDefault="00145BEF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4456D" w:rsidRDefault="00D4456D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314A5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9314A5" w:rsidRDefault="009314A5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 xml:space="preserve"> </w:t>
            </w:r>
          </w:p>
          <w:p w:rsidR="009314A5" w:rsidRPr="0076661C" w:rsidRDefault="009314A5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CASE NO: 13494/18</w:t>
            </w:r>
          </w:p>
        </w:tc>
      </w:tr>
      <w:tr w:rsidR="009314A5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</w:tcPr>
          <w:p w:rsidR="009314A5" w:rsidRPr="0005340B" w:rsidRDefault="009314A5" w:rsidP="009314A5">
            <w:pPr>
              <w:tabs>
                <w:tab w:val="left" w:pos="4200"/>
              </w:tabs>
              <w:jc w:val="center"/>
              <w:rPr>
                <w:rFonts w:ascii="Arial Black" w:hAnsi="Arial Black" w:cs="Arial"/>
                <w:b/>
                <w:bCs/>
                <w:i/>
                <w:iCs/>
                <w:sz w:val="36"/>
                <w:szCs w:val="36"/>
                <w:u w:val="single"/>
              </w:rPr>
            </w:pPr>
            <w:r>
              <w:rPr>
                <w:rFonts w:ascii="Arial Black" w:hAnsi="Arial Black" w:cs="Arial"/>
                <w:b/>
                <w:bCs/>
                <w:i/>
                <w:iCs/>
                <w:sz w:val="36"/>
                <w:szCs w:val="36"/>
                <w:u w:val="single"/>
              </w:rPr>
              <w:t>LEAVE TO APPEAL</w:t>
            </w:r>
          </w:p>
          <w:p w:rsidR="009314A5" w:rsidRDefault="009314A5" w:rsidP="009314A5">
            <w:pPr>
              <w:pStyle w:val="Header"/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314A5" w:rsidRDefault="009314A5" w:rsidP="009314A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9314A5" w:rsidRPr="00B43A12" w:rsidRDefault="009314A5" w:rsidP="009314A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IN COURT 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GB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 AT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10:0</w:t>
            </w:r>
            <w:r w:rsidRPr="00B43A1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0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9314A5" w:rsidRDefault="009314A5" w:rsidP="009314A5">
            <w:pPr>
              <w:pStyle w:val="Header"/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BEFORE THE </w:t>
            </w:r>
            <w:r w:rsidRPr="00B43A12">
              <w:rPr>
                <w:rFonts w:ascii="Arial" w:hAnsi="Arial" w:cs="Arial"/>
                <w:sz w:val="24"/>
                <w:szCs w:val="24"/>
              </w:rPr>
              <w:t>HONOURABLE</w:t>
            </w:r>
            <w:r>
              <w:rPr>
                <w:rFonts w:ascii="Arial" w:hAnsi="Arial" w:cs="Arial"/>
                <w:sz w:val="24"/>
                <w:szCs w:val="24"/>
              </w:rPr>
              <w:t xml:space="preserve"> JUSTICE MODIBA</w:t>
            </w:r>
            <w:r>
              <w:rPr>
                <w:rFonts w:ascii="Arial" w:hAnsi="Arial" w:cs="Arial"/>
                <w:sz w:val="24"/>
                <w:szCs w:val="24"/>
              </w:rPr>
              <w:t xml:space="preserve"> AJ</w:t>
            </w:r>
          </w:p>
          <w:p w:rsidR="009314A5" w:rsidRDefault="009314A5" w:rsidP="009314A5">
            <w:pPr>
              <w:pStyle w:val="Header"/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314A5" w:rsidRPr="009314A5" w:rsidRDefault="009314A5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9314A5">
              <w:rPr>
                <w:rFonts w:ascii="Arial" w:hAnsi="Arial" w:cs="Arial"/>
                <w:b/>
                <w:sz w:val="24"/>
                <w:szCs w:val="24"/>
              </w:rPr>
              <w:t>ROOKSANA DHOELA vs THE STANDARD BANK OF SOUTH AFRICA LIMITED CASE NO: 73392/18</w:t>
            </w:r>
          </w:p>
          <w:p w:rsidR="009314A5" w:rsidRDefault="009314A5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  <w:p w:rsidR="009314A5" w:rsidRPr="0076661C" w:rsidRDefault="009314A5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</w:tc>
      </w:tr>
    </w:tbl>
    <w:p w:rsidR="00823FBC" w:rsidRDefault="00823FB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4E2C4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(MICROSOFT TEAMS)</w:t>
      </w:r>
    </w:p>
    <w:p w:rsidR="00F47A0D" w:rsidRPr="004200A6" w:rsidRDefault="00EF08D3" w:rsidP="004200A6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FC678F">
        <w:rPr>
          <w:rFonts w:ascii="Arial" w:hAnsi="Arial" w:cs="Arial"/>
          <w:sz w:val="24"/>
          <w:szCs w:val="24"/>
        </w:rPr>
        <w:t xml:space="preserve"> JUSTICE </w:t>
      </w:r>
      <w:r w:rsidR="004E2C43">
        <w:rPr>
          <w:rFonts w:ascii="Arial" w:hAnsi="Arial" w:cs="Arial"/>
          <w:sz w:val="24"/>
          <w:szCs w:val="24"/>
        </w:rPr>
        <w:t>JANSE VAN NIEUWENHUIZEN</w:t>
      </w:r>
    </w:p>
    <w:p w:rsidR="00E32624" w:rsidRPr="00C22604" w:rsidRDefault="00E32624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376DB4" w:rsidRPr="008A4526" w:rsidRDefault="00376DB4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028084/23</w:t>
      </w:r>
    </w:p>
    <w:p w:rsidR="00376DB4" w:rsidRPr="008A4526" w:rsidRDefault="00376DB4" w:rsidP="00376DB4">
      <w:pPr>
        <w:widowControl w:val="0"/>
        <w:autoSpaceDE w:val="0"/>
        <w:autoSpaceDN w:val="0"/>
        <w:adjustRightInd w:val="0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 xml:space="preserve"> B GUARANTEE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J D ENSLIN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21603/20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P MOHALE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76DB4" w:rsidRPr="008A4526">
        <w:rPr>
          <w:rFonts w:ascii="Arial" w:hAnsi="Arial" w:cs="Arial"/>
          <w:b/>
          <w:bCs/>
          <w:sz w:val="24"/>
          <w:szCs w:val="24"/>
          <w:u w:val="single"/>
        </w:rPr>
        <w:t>37609/22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EX PARTE: O M MUDAU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36174/22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T MASHAMHANDA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30907/22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R KRUGER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76DB4" w:rsidRPr="008A4526">
        <w:rPr>
          <w:rFonts w:ascii="Arial" w:hAnsi="Arial" w:cs="Arial"/>
          <w:b/>
          <w:bCs/>
          <w:sz w:val="24"/>
          <w:szCs w:val="24"/>
          <w:u w:val="single"/>
        </w:rPr>
        <w:t>28370/22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 SEBELE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43111/18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J NKUNA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35392/22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L NYAKUYEDZWA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009757/22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P Y GASA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54937/22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T M MMAKOU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8914/18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 V RAMASHALA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79680/15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RAMADUMETSE MINING+1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51307/22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K BOSHOFF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A R FOGWILL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28455/19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SPHERE CUSTOM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E BEUKES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B39091/22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numPr>
          <w:ilvl w:val="0"/>
          <w:numId w:val="17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EX PARTE: L FENWICK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024152/23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ABSA B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M L LEKGANYANE+1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46463/19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="004E2C43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="004E2C43">
        <w:rPr>
          <w:rFonts w:ascii="Arial" w:hAnsi="Arial" w:cs="Arial"/>
          <w:b/>
          <w:bCs/>
          <w:sz w:val="24"/>
          <w:szCs w:val="24"/>
          <w:u w:val="single"/>
        </w:rPr>
        <w:t xml:space="preserve"> DLALI+1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13901/20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E APHANE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76DB4" w:rsidRPr="008A4526">
        <w:rPr>
          <w:rFonts w:ascii="Arial" w:hAnsi="Arial" w:cs="Arial"/>
          <w:b/>
          <w:bCs/>
          <w:sz w:val="24"/>
          <w:szCs w:val="24"/>
          <w:u w:val="single"/>
        </w:rPr>
        <w:t>71338/18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LEDIGA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76DB4" w:rsidRPr="008A4526">
        <w:rPr>
          <w:rFonts w:ascii="Arial" w:hAnsi="Arial" w:cs="Arial"/>
          <w:b/>
          <w:bCs/>
          <w:sz w:val="24"/>
          <w:szCs w:val="24"/>
          <w:u w:val="single"/>
        </w:rPr>
        <w:t>49445/19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 PARTE: N L ZUMA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35170/22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EX PARTE: T DE KOKER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049814/22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O A OYEDELE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 E RAMOLLO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027690/23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 M MAWELA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P M MAWELA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021752/23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EX PARTE: A W SMITH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027231/23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C H BADENHORSTS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DIALE MOGASHOAI INC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017826/22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N NTLAMA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39836/22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SAS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>P LTD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ADAM MASEBE SCHOOL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025736/22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C H BADEHORSTS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MKHONO NGWENYA INC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017836/22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A J MCPHERON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003758/23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FN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>B BANK LTD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FAS AGRO LTD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049293/22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G B BHUDA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018684/23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H AHLERS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76DB4" w:rsidRPr="008A4526">
        <w:rPr>
          <w:rFonts w:ascii="Arial" w:hAnsi="Arial" w:cs="Arial"/>
          <w:b/>
          <w:bCs/>
          <w:sz w:val="24"/>
          <w:szCs w:val="24"/>
          <w:u w:val="single"/>
        </w:rPr>
        <w:t>020095/22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 xml:space="preserve">J </w:t>
      </w:r>
      <w:proofErr w:type="spellStart"/>
      <w:r w:rsidRPr="008A4526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8A4526">
        <w:rPr>
          <w:rFonts w:ascii="Arial" w:hAnsi="Arial" w:cs="Arial"/>
          <w:b/>
          <w:bCs/>
          <w:sz w:val="24"/>
          <w:szCs w:val="24"/>
          <w:u w:val="single"/>
        </w:rPr>
        <w:t xml:space="preserve"> FI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>RTH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DEPT OF HOME AFFAIRS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054681/22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Default="00376DB4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Pr="008A4526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D ZEELIE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M JANSEN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028242/23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B/C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 xml:space="preserve"> OF VISAGIE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  <w:t>I T SKOSANA</w:t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022847/22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4526">
        <w:rPr>
          <w:rFonts w:ascii="Arial" w:hAnsi="Arial" w:cs="Arial"/>
          <w:b/>
          <w:bCs/>
          <w:sz w:val="24"/>
          <w:szCs w:val="24"/>
          <w:u w:val="single"/>
        </w:rPr>
        <w:t>Y NAIDOO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E2C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R SINGH</w:t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4526">
        <w:rPr>
          <w:rFonts w:ascii="Arial" w:hAnsi="Arial" w:cs="Arial"/>
          <w:b/>
          <w:bCs/>
          <w:sz w:val="24"/>
          <w:szCs w:val="24"/>
          <w:u w:val="single"/>
        </w:rPr>
        <w:tab/>
        <w:t>025347/23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4E2C43" w:rsidP="00376DB4">
      <w:pPr>
        <w:numPr>
          <w:ilvl w:val="0"/>
          <w:numId w:val="17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O MATLOA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035453/22</w:t>
      </w:r>
    </w:p>
    <w:p w:rsidR="00376DB4" w:rsidRPr="008A4526" w:rsidRDefault="00376DB4" w:rsidP="00376DB4">
      <w:pPr>
        <w:pStyle w:val="ListParagraph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E2C43" w:rsidRPr="0005340B" w:rsidRDefault="004E2C43" w:rsidP="004E2C4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4E2C43" w:rsidRDefault="004E2C43" w:rsidP="004E2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2C43" w:rsidRDefault="004E2C43" w:rsidP="004E2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2C43" w:rsidRPr="00B43A12" w:rsidRDefault="009314A5" w:rsidP="004E2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6</w:t>
      </w:r>
      <w:r w:rsidR="004E2C43">
        <w:rPr>
          <w:rFonts w:ascii="Arial" w:hAnsi="Arial" w:cs="Arial"/>
          <w:b/>
          <w:i/>
          <w:sz w:val="24"/>
          <w:szCs w:val="24"/>
          <w:u w:val="single"/>
        </w:rPr>
        <w:t>E   AT 10:0</w:t>
      </w:r>
      <w:r w:rsidR="004E2C43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4E2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4E2C43" w:rsidRDefault="004E2C43" w:rsidP="004E2C43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TSHOMBE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376DB4" w:rsidRPr="008A4526" w:rsidRDefault="00376DB4" w:rsidP="00376DB4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6DB4" w:rsidRPr="008A4526" w:rsidRDefault="00376DB4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B </w:t>
      </w:r>
      <w:proofErr w:type="spellStart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spellEnd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 MOGOROSI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48232/22</w:t>
      </w:r>
    </w:p>
    <w:p w:rsidR="00376DB4" w:rsidRPr="008A4526" w:rsidRDefault="00376DB4" w:rsidP="00376DB4">
      <w:pPr>
        <w:widowControl w:val="0"/>
        <w:autoSpaceDE w:val="0"/>
        <w:autoSpaceDN w:val="0"/>
        <w:adjustRightInd w:val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I DINATH+1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J L IGINLA+3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063768/23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CARGO M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OVERRS SA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TRASNET SOC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64092/16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V MAHLABE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E MAHLABE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76DB4" w:rsidRPr="008A4526">
        <w:rPr>
          <w:rFonts w:ascii="Arial" w:hAnsi="Arial" w:cs="Arial"/>
          <w:b/>
          <w:sz w:val="24"/>
          <w:szCs w:val="24"/>
          <w:u w:val="single"/>
          <w:lang w:val="en"/>
        </w:rPr>
        <w:t>27883/22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 K DE WET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34843/14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 J KAPUKU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3755/19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 SAMBO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023718/22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A J KRUGER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052628/23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 MOLEELE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65587/19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 L THABETHE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DEPT OF </w:t>
      </w:r>
      <w:proofErr w:type="gramStart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HEALTH,MPUMALANGA</w:t>
      </w:r>
      <w:proofErr w:type="gramEnd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98649/15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FNB B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5 ELEMENT SOCIAL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12843/19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T W MATSHATSHE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29577/21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P O CEZA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054913/22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 LUUS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H O SAUNDERS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9689/22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T J BEZUIDENHOUT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015405/22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 P JWAGA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SEBETASANA ATTORNEYS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15585/21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 D NTOMBELA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35390/22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S J MILAZI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040143/23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019604/23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FNB B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URBAN CITY LTD+1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20572/22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numPr>
          <w:ilvl w:val="0"/>
          <w:numId w:val="17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C WILLIAMS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061191/23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EX PARTE: L OTTO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026134/23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 MOUTLANA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 S MOUTLANA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008418/23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C J MARITZ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J MARITZ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B8236/23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B ENGELBRECHT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027237/23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G M MARITZ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L VAN BILJON+1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031013/23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LOMBARDY PARK 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SOLAR INVERTER BATTERY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030391/23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STA BRITE SERVICES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FUTURE AUTO DIRECT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027382/23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B/C OF ALDIN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S M SEKGOGOBA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012033/22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B/C OF CALEDON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T E TSHABALALA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019690/23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 V MAMETSE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057388/22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4E2C43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NKABINDE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76DB4" w:rsidRPr="008A4526">
        <w:rPr>
          <w:rFonts w:ascii="Arial" w:hAnsi="Arial" w:cs="Arial"/>
          <w:b/>
          <w:sz w:val="24"/>
          <w:szCs w:val="24"/>
          <w:u w:val="single"/>
          <w:lang w:val="en"/>
        </w:rPr>
        <w:t>020491/22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R D ANTHONY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028868/23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 GWARINDA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049803/23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K2012150042 SA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LEOFI HERBAL&amp;MEDICAL+1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021792/23</w:t>
      </w:r>
    </w:p>
    <w:p w:rsidR="00376DB4" w:rsidRPr="004E2C43" w:rsidRDefault="00376DB4" w:rsidP="004E2C43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1679C" w:rsidRDefault="0021679C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Default="00376DB4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4E2C43" w:rsidRPr="008A4526" w:rsidRDefault="004E2C43" w:rsidP="00376D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 Z GOUWS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B GOUWS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015797/23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FORMACON 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CLEAR CHOICE BUILDERS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060789/22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MUNICIPAL PENSION FUND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B BLOCK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026637/23</w:t>
      </w:r>
    </w:p>
    <w:p w:rsidR="00376DB4" w:rsidRPr="008A4526" w:rsidRDefault="00376DB4" w:rsidP="00376DB4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314A5" w:rsidRDefault="009314A5" w:rsidP="00D4447D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376DB4" w:rsidRPr="0005340B" w:rsidRDefault="00376DB4" w:rsidP="00376DB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3</w:t>
      </w:r>
    </w:p>
    <w:p w:rsidR="00376DB4" w:rsidRDefault="00376DB4" w:rsidP="00376D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76DB4" w:rsidRDefault="00376DB4" w:rsidP="00376D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76DB4" w:rsidRPr="00B43A12" w:rsidRDefault="00376DB4" w:rsidP="00376D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9314A5">
        <w:rPr>
          <w:rFonts w:ascii="Arial" w:hAnsi="Arial" w:cs="Arial"/>
          <w:b/>
          <w:i/>
          <w:sz w:val="24"/>
          <w:szCs w:val="24"/>
          <w:u w:val="single"/>
        </w:rPr>
        <w:t>4D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09:30 </w:t>
      </w:r>
    </w:p>
    <w:p w:rsidR="00376DB4" w:rsidRDefault="00376DB4" w:rsidP="00376D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4E2C43">
        <w:rPr>
          <w:rFonts w:ascii="Arial" w:hAnsi="Arial" w:cs="Arial"/>
          <w:sz w:val="24"/>
          <w:szCs w:val="24"/>
        </w:rPr>
        <w:t xml:space="preserve"> JUSTICE PHOOKO </w:t>
      </w:r>
      <w:r>
        <w:rPr>
          <w:rFonts w:ascii="Arial" w:hAnsi="Arial" w:cs="Arial"/>
          <w:sz w:val="24"/>
          <w:szCs w:val="24"/>
        </w:rPr>
        <w:t>AJ</w:t>
      </w:r>
    </w:p>
    <w:p w:rsidR="00376DB4" w:rsidRPr="008A4526" w:rsidRDefault="00376DB4" w:rsidP="00376DB4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027522/23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MMK INDUSTRIALS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FIRST GARMENT RENTALS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53894/21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T NTSHUMAYELO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31429/22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GREYHOUND COACH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H GELDMACHER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037846/22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J S MABITSELA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J MOKWENA+1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39783/21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4E2C43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J GROBLER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76DB4" w:rsidRPr="008A4526">
        <w:rPr>
          <w:rFonts w:ascii="Arial" w:hAnsi="Arial" w:cs="Arial"/>
          <w:b/>
          <w:sz w:val="24"/>
          <w:szCs w:val="24"/>
          <w:u w:val="single"/>
          <w:lang w:val="en"/>
        </w:rPr>
        <w:t>028060/23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R MASEMOLA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ESTATE OF D T MOGUDI+2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34341/22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W THEBE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86686/19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 xml:space="preserve">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SEBUSHI CONSTRUCTION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11369/22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C N XULU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10155/22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T MLOMBO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3745/22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J C SIBEKO+1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45170/21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ABS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A BANK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J C HAARHOFF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15745/21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J SITHOLE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52172/19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T VAN STADEN+1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61351/21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A MASINA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36619/20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 M NDLOVU+1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010637/23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 BEHARRIE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62461/18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ADV N ZWEDALA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14120/21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M BOTES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053981/23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F UYS INC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D P GROBLER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062200/23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T G ERASMUS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024547/23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L DE LA ROSA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022525/23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D F NTATAMALA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 T NTATAMALA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19243/22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R SINGERY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C E SINGERY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032101/23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EX PARTE: G J SWARTZ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020391/23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B/C OF NEWPORT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J C MANAMELA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025486/23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B/C OF VERONICA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A DE FREITAS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014186/23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025735/23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C WILSNACH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026509/23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T P MATUNDA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016438/23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B </w:t>
      </w:r>
      <w:proofErr w:type="spellStart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spellEnd"/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 xml:space="preserve"> NDEBELE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DET OF HOME AFFAIRS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056562/22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J R BODIBE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MPUMALANGA HOUSING FINANCE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017108/23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T S KASENGELE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011370/23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Default="00376DB4" w:rsidP="00376DB4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4E2C43" w:rsidRPr="008A4526" w:rsidRDefault="004E2C43" w:rsidP="00376DB4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>EDBANK LTD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J TSHABALALA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023532/23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 S PEETE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024052/23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MACHO MULTIMEDIA PROJECTS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  <w:t>005361/23</w:t>
      </w:r>
    </w:p>
    <w:p w:rsidR="00376DB4" w:rsidRPr="008A4526" w:rsidRDefault="00376DB4" w:rsidP="00376DB4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76DB4" w:rsidRPr="008A4526" w:rsidRDefault="00376DB4" w:rsidP="00376DB4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W WANG</w:t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="004E2C4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A4526">
        <w:rPr>
          <w:rFonts w:ascii="Arial" w:hAnsi="Arial" w:cs="Arial"/>
          <w:b/>
          <w:sz w:val="24"/>
          <w:szCs w:val="24"/>
          <w:u w:val="single"/>
          <w:lang w:val="en"/>
        </w:rPr>
        <w:t>001852/23</w:t>
      </w:r>
    </w:p>
    <w:p w:rsidR="00BB4C9F" w:rsidRDefault="00BB4C9F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679C" w:rsidRPr="008F4F52" w:rsidRDefault="0021679C" w:rsidP="00286299">
      <w:pPr>
        <w:pStyle w:val="ListParagraph"/>
        <w:spacing w:after="200" w:line="276" w:lineRule="auto"/>
        <w:ind w:left="502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proofErr w:type="gramStart"/>
      <w:r>
        <w:rPr>
          <w:rFonts w:ascii="Arial" w:hAnsi="Arial" w:cs="Arial"/>
          <w:sz w:val="24"/>
          <w:szCs w:val="24"/>
        </w:rPr>
        <w:t>MS</w:t>
      </w:r>
      <w:proofErr w:type="gramEnd"/>
      <w:r>
        <w:rPr>
          <w:rFonts w:ascii="Arial" w:hAnsi="Arial" w:cs="Arial"/>
          <w:sz w:val="24"/>
          <w:szCs w:val="24"/>
        </w:rPr>
        <w:t xml:space="preserve">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914"/>
        <w:gridCol w:w="1504"/>
        <w:gridCol w:w="836"/>
        <w:gridCol w:w="1382"/>
        <w:gridCol w:w="1984"/>
        <w:gridCol w:w="2184"/>
      </w:tblGrid>
      <w:tr w:rsidR="00286299" w:rsidRPr="00286299" w:rsidTr="00286299">
        <w:trPr>
          <w:trHeight w:val="30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2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21115/04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Nale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T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Harris ML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747/20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Chambal TJ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54656/18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Chrifies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MM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85672/18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De Klerk AMA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70243/09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Serfontein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JW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5295/10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Sibande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JR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41718/11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Shongwe RM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A Chetty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40321/15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 xml:space="preserve">Standard Bank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Mogobane</w:t>
            </w:r>
            <w:proofErr w:type="spellEnd"/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4E2C43" w:rsidRDefault="004E2C43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2C43" w:rsidRDefault="004E2C43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2C43" w:rsidRDefault="004E2C43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914"/>
        <w:gridCol w:w="1504"/>
        <w:gridCol w:w="836"/>
        <w:gridCol w:w="1382"/>
        <w:gridCol w:w="1984"/>
        <w:gridCol w:w="2184"/>
      </w:tblGrid>
      <w:tr w:rsidR="00286299" w:rsidRPr="00286299" w:rsidTr="00286299">
        <w:trPr>
          <w:trHeight w:val="30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60325/16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Makuya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Mec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Health 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64482/00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Channon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Monama</w:t>
            </w:r>
            <w:proofErr w:type="spellEnd"/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77006/18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Mologadi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24846/20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Zulu KW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42102/18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Van Der Merwe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37502/17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Ndlovu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42921/21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Steyn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Steyn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 Bhana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31529/21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Steyn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Steyn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5C4659" w:rsidRDefault="005C465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286299" w:rsidRDefault="0028629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E1D9A" w:rsidRPr="00B43A12" w:rsidRDefault="008E1D9A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354271" w:rsidRDefault="008E1D9A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286299" w:rsidRDefault="00286299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914"/>
        <w:gridCol w:w="1504"/>
        <w:gridCol w:w="836"/>
        <w:gridCol w:w="1382"/>
        <w:gridCol w:w="1984"/>
        <w:gridCol w:w="2184"/>
      </w:tblGrid>
      <w:tr w:rsidR="00286299" w:rsidRPr="00286299" w:rsidTr="00286299">
        <w:trPr>
          <w:trHeight w:val="30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42280/21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Stander JP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25399/02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Head PM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11436/22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Kruger JN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56645/21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Ndlovu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M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37694/17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Molosiwa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73944/17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Khoza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36817/17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Dhlamini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49442/15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Lebyane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H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117/13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Nyawo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LL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70001/20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Lebepe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6489115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Std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bank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Strydom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56813/16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Molutsi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39929/19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Mola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Mr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O Sebogodi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Rooom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2.50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42329/17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Mokwena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 w:rsidP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Mokoena MF</w:t>
            </w:r>
          </w:p>
        </w:tc>
      </w:tr>
    </w:tbl>
    <w:p w:rsidR="00286299" w:rsidRDefault="00286299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286299" w:rsidRDefault="00286299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4E2C43" w:rsidRDefault="004E2C43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286299" w:rsidRPr="00B43A12" w:rsidRDefault="00286299" w:rsidP="002862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17 AT THE PALACE</w:t>
      </w:r>
    </w:p>
    <w:p w:rsidR="00926C28" w:rsidRDefault="00286299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SA SIBIYA</w:t>
      </w:r>
    </w:p>
    <w:p w:rsidR="00286299" w:rsidRDefault="00286299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51"/>
        <w:gridCol w:w="1163"/>
        <w:gridCol w:w="821"/>
        <w:gridCol w:w="683"/>
        <w:gridCol w:w="836"/>
        <w:gridCol w:w="665"/>
        <w:gridCol w:w="717"/>
        <w:gridCol w:w="1984"/>
        <w:gridCol w:w="2184"/>
      </w:tblGrid>
      <w:tr w:rsidR="00286299" w:rsidRPr="00286299" w:rsidTr="00286299">
        <w:trPr>
          <w:gridAfter w:val="3"/>
          <w:wAfter w:w="4885" w:type="dxa"/>
          <w:trHeight w:val="315"/>
        </w:trPr>
        <w:tc>
          <w:tcPr>
            <w:tcW w:w="138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299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47038/21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 xml:space="preserve">Bouwer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Masters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38230/21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 xml:space="preserve">Bouwer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Masters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48181/21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Baloyi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Masters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4653/20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Gerolmou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SA Heritage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124/20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Taljaardt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25143/21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Hilda Mac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Masters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22218/21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Stevens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S 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60724/18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Pretorius 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40864/18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Albasini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18651/16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 xml:space="preserve">Petrus R Bester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60724/18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Pretorius F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59370/17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Oosthuizen 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20230/22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Masomboka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25815/19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Komane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44319/21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Nhlapo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jc w:val="right"/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>  S Sibiya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18527/20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r w:rsidRPr="00286299">
              <w:rPr>
                <w:rFonts w:ascii="Arial" w:hAnsi="Arial" w:cs="Arial"/>
                <w:color w:val="000000"/>
              </w:rPr>
              <w:t>OM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6299">
              <w:rPr>
                <w:rFonts w:ascii="Arial" w:hAnsi="Arial" w:cs="Arial"/>
                <w:color w:val="000000"/>
              </w:rPr>
              <w:t>Makhoba</w:t>
            </w:r>
            <w:proofErr w:type="spellEnd"/>
            <w:r w:rsidRPr="0028629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86299" w:rsidRPr="00286299" w:rsidTr="00286299">
        <w:trPr>
          <w:trHeight w:val="300"/>
        </w:trPr>
        <w:tc>
          <w:tcPr>
            <w:tcW w:w="6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299" w:rsidRPr="00286299" w:rsidRDefault="00286299">
            <w:pPr>
              <w:rPr>
                <w:rFonts w:ascii="Arial" w:hAnsi="Arial" w:cs="Arial"/>
              </w:rPr>
            </w:pPr>
          </w:p>
        </w:tc>
      </w:tr>
    </w:tbl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26C28" w:rsidSect="00B61F49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B1" w:rsidRDefault="008157B1">
      <w:r>
        <w:separator/>
      </w:r>
    </w:p>
  </w:endnote>
  <w:endnote w:type="continuationSeparator" w:id="0">
    <w:p w:rsidR="008157B1" w:rsidRDefault="008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B1" w:rsidRDefault="008157B1">
      <w:r>
        <w:separator/>
      </w:r>
    </w:p>
  </w:footnote>
  <w:footnote w:type="continuationSeparator" w:id="0">
    <w:p w:rsidR="008157B1" w:rsidRDefault="0081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99" w:rsidRDefault="00286299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299" w:rsidRDefault="00286299">
    <w:pPr>
      <w:pStyle w:val="Header"/>
    </w:pPr>
  </w:p>
  <w:p w:rsidR="00286299" w:rsidRDefault="00286299"/>
  <w:p w:rsidR="00286299" w:rsidRDefault="0028629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99" w:rsidRPr="00E557A1" w:rsidRDefault="00286299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21679C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21679C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  <w:p w:rsidR="00286299" w:rsidRDefault="00286299"/>
  <w:p w:rsidR="00286299" w:rsidRDefault="0028629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038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487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3A69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071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556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5BEF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AB6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024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2CCC"/>
    <w:rsid w:val="00203104"/>
    <w:rsid w:val="00203820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79C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6B3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C06"/>
    <w:rsid w:val="00282F39"/>
    <w:rsid w:val="002847AB"/>
    <w:rsid w:val="0028491C"/>
    <w:rsid w:val="00285A93"/>
    <w:rsid w:val="00286299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6B5E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6DB4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204A"/>
    <w:rsid w:val="003A3272"/>
    <w:rsid w:val="003A327F"/>
    <w:rsid w:val="003A347C"/>
    <w:rsid w:val="003A3CF1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5E5"/>
    <w:rsid w:val="00414843"/>
    <w:rsid w:val="00415059"/>
    <w:rsid w:val="004200A6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934"/>
    <w:rsid w:val="00466979"/>
    <w:rsid w:val="004672FB"/>
    <w:rsid w:val="00467882"/>
    <w:rsid w:val="00470384"/>
    <w:rsid w:val="00470B04"/>
    <w:rsid w:val="00470ECE"/>
    <w:rsid w:val="004713E6"/>
    <w:rsid w:val="004716DB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1777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2C43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17B77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4FF2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5F7B86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5919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D90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048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1A79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47B4"/>
    <w:rsid w:val="00696280"/>
    <w:rsid w:val="00696E00"/>
    <w:rsid w:val="00697441"/>
    <w:rsid w:val="00697B9D"/>
    <w:rsid w:val="006A03D3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621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4370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705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662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157B1"/>
    <w:rsid w:val="00820CED"/>
    <w:rsid w:val="00821DE4"/>
    <w:rsid w:val="00821E74"/>
    <w:rsid w:val="00823F47"/>
    <w:rsid w:val="00823FBC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14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1D9A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468B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26C28"/>
    <w:rsid w:val="0093047E"/>
    <w:rsid w:val="0093049F"/>
    <w:rsid w:val="00930580"/>
    <w:rsid w:val="009306B5"/>
    <w:rsid w:val="009306D7"/>
    <w:rsid w:val="00930A7A"/>
    <w:rsid w:val="009314A5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03C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1F0E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3A9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0E58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019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1F49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06F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1988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9F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2CB0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BF719F"/>
    <w:rsid w:val="00C009AD"/>
    <w:rsid w:val="00C00A69"/>
    <w:rsid w:val="00C01D82"/>
    <w:rsid w:val="00C0233B"/>
    <w:rsid w:val="00C02948"/>
    <w:rsid w:val="00C03234"/>
    <w:rsid w:val="00C036A7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91A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47D"/>
    <w:rsid w:val="00D4456D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7AD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77EC5"/>
    <w:rsid w:val="00D80575"/>
    <w:rsid w:val="00D81399"/>
    <w:rsid w:val="00D817BA"/>
    <w:rsid w:val="00D8469C"/>
    <w:rsid w:val="00D84F7D"/>
    <w:rsid w:val="00D86A5C"/>
    <w:rsid w:val="00D86A7A"/>
    <w:rsid w:val="00D91B59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624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6E4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55F6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0F6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678F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049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41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DAABC7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52FA-A831-4EE4-9F7C-2AC8DF29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3</TotalTime>
  <Pages>12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9526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3</cp:revision>
  <cp:lastPrinted>2023-07-06T06:51:00Z</cp:lastPrinted>
  <dcterms:created xsi:type="dcterms:W3CDTF">2023-07-12T13:19:00Z</dcterms:created>
  <dcterms:modified xsi:type="dcterms:W3CDTF">2023-07-12T13:21:00Z</dcterms:modified>
</cp:coreProperties>
</file>