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8B0706" w:rsidRDefault="008B0706" w:rsidP="000C4CB7">
      <w:pPr>
        <w:ind w:firstLine="720"/>
      </w:pPr>
    </w:p>
    <w:p w:rsidR="003F4EE0" w:rsidRPr="00823FBC" w:rsidRDefault="008B0706" w:rsidP="00823FBC">
      <w:pPr>
        <w:ind w:firstLine="720"/>
      </w:pPr>
      <w:r w:rsidRPr="00CD2E35">
        <w:rPr>
          <w:noProof/>
          <w:color w:val="1F497D"/>
          <w:sz w:val="24"/>
          <w:szCs w:val="24"/>
          <w:lang w:val="en-ZA" w:eastAsia="en-ZA"/>
        </w:rPr>
        <w:drawing>
          <wp:anchor distT="0" distB="0" distL="114300" distR="114300" simplePos="0" relativeHeight="251658240" behindDoc="0" locked="0" layoutInCell="1" allowOverlap="1" wp14:anchorId="5EB7BC38" wp14:editId="49BC9C0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620520" cy="16205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4CB7">
        <w:br w:type="textWrapping" w:clear="all"/>
      </w:r>
    </w:p>
    <w:p w:rsidR="003F4EE0" w:rsidRPr="002F5D6B" w:rsidRDefault="003F4EE0" w:rsidP="002F5D6B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GAUTENG 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3F4EE0" w:rsidRPr="00B43A12" w:rsidRDefault="003F4EE0" w:rsidP="003F4EE0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PRETORIA THIS</w:t>
      </w:r>
      <w:r w:rsidR="00D76E4C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790E24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14</w:t>
      </w:r>
      <w:r w:rsidR="000C4CB7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JULY</w:t>
      </w:r>
      <w:r w:rsidR="00B42C2A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394B83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2023</w:t>
      </w:r>
    </w:p>
    <w:p w:rsidR="003F4EE0" w:rsidRPr="00B43A12" w:rsidRDefault="003F4EE0" w:rsidP="00BC0A49">
      <w:pPr>
        <w:rPr>
          <w:rFonts w:ascii="Arial Black" w:hAnsi="Arial Black" w:cs="Arial"/>
        </w:rPr>
      </w:pPr>
    </w:p>
    <w:p w:rsidR="003F4EE0" w:rsidRDefault="00790E24" w:rsidP="00D44600">
      <w:pPr>
        <w:ind w:firstLine="720"/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</w:t>
      </w:r>
      <w:r w:rsidR="000F50D7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D</w:t>
      </w:r>
      <w:r w:rsidR="003F4EE0"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AY</w:t>
      </w:r>
    </w:p>
    <w:p w:rsidR="00F95235" w:rsidRDefault="00F95235" w:rsidP="008B0706">
      <w:pPr>
        <w:tabs>
          <w:tab w:val="left" w:pos="2970"/>
        </w:tabs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3F4EE0" w:rsidRDefault="003F4EE0" w:rsidP="003F4EE0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3F4EE0" w:rsidRDefault="003F4EE0" w:rsidP="003F4EE0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24E84" w:rsidRDefault="00E24E8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5944" w:rsidRPr="00B43A12" w:rsidRDefault="00BB5944" w:rsidP="00BB594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FC678F" w:rsidRPr="00EE55F6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0C4CB7">
        <w:rPr>
          <w:rFonts w:ascii="Arial" w:hAnsi="Arial" w:cs="Arial"/>
          <w:sz w:val="24"/>
          <w:szCs w:val="24"/>
        </w:rPr>
        <w:t>MOSOPA</w:t>
      </w:r>
    </w:p>
    <w:p w:rsidR="00BB5944" w:rsidRDefault="00BB5944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F4EE0" w:rsidRPr="00B43A12" w:rsidRDefault="003F4EE0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BB5944"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 w:rsidR="003C29A5"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54225A" w:rsidRDefault="003F4EE0" w:rsidP="003C29A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70048">
        <w:rPr>
          <w:rFonts w:ascii="Arial" w:hAnsi="Arial" w:cs="Arial"/>
          <w:sz w:val="24"/>
          <w:szCs w:val="24"/>
        </w:rPr>
        <w:t xml:space="preserve">MADIBA </w:t>
      </w:r>
      <w:r w:rsidR="000C1364">
        <w:rPr>
          <w:rFonts w:ascii="Arial" w:hAnsi="Arial" w:cs="Arial"/>
          <w:sz w:val="24"/>
          <w:szCs w:val="24"/>
        </w:rPr>
        <w:t xml:space="preserve"> </w:t>
      </w:r>
      <w:r w:rsidR="00670048">
        <w:rPr>
          <w:rFonts w:ascii="Arial" w:hAnsi="Arial" w:cs="Arial"/>
          <w:sz w:val="24"/>
          <w:szCs w:val="24"/>
        </w:rPr>
        <w:t>A</w:t>
      </w:r>
      <w:r w:rsidR="000C1364">
        <w:rPr>
          <w:rFonts w:ascii="Arial" w:hAnsi="Arial" w:cs="Arial"/>
          <w:sz w:val="24"/>
          <w:szCs w:val="24"/>
        </w:rPr>
        <w:t>J</w:t>
      </w:r>
    </w:p>
    <w:p w:rsidR="00956B0D" w:rsidRPr="00B43A12" w:rsidRDefault="00956B0D" w:rsidP="008A50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C678F" w:rsidRPr="00B43A12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670048"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FC678F" w:rsidRDefault="00FC678F" w:rsidP="00FC678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70048">
        <w:rPr>
          <w:rFonts w:ascii="Arial" w:hAnsi="Arial" w:cs="Arial"/>
          <w:sz w:val="24"/>
          <w:szCs w:val="24"/>
        </w:rPr>
        <w:t xml:space="preserve">PHAHLANE </w:t>
      </w:r>
      <w:r>
        <w:rPr>
          <w:rFonts w:ascii="Arial" w:hAnsi="Arial" w:cs="Arial"/>
          <w:sz w:val="24"/>
          <w:szCs w:val="24"/>
        </w:rPr>
        <w:t>J</w:t>
      </w:r>
    </w:p>
    <w:p w:rsidR="009B75D3" w:rsidRDefault="009B75D3" w:rsidP="003F4EE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1662" w:rsidRPr="00B43A1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</w:t>
      </w:r>
      <w:r>
        <w:rPr>
          <w:rFonts w:ascii="Arial" w:hAnsi="Arial" w:cs="Arial"/>
          <w:b/>
          <w:i/>
          <w:sz w:val="24"/>
          <w:szCs w:val="24"/>
          <w:u w:val="single"/>
        </w:rPr>
        <w:t>AT 10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:00</w:t>
      </w:r>
    </w:p>
    <w:p w:rsidR="00811662" w:rsidRDefault="00811662" w:rsidP="0081166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LUKHAIMANE AJ</w:t>
      </w:r>
    </w:p>
    <w:p w:rsidR="007249A6" w:rsidRDefault="007249A6" w:rsidP="0075477F">
      <w:pPr>
        <w:rPr>
          <w:rFonts w:ascii="Arial Narrow" w:hAnsi="Arial Narrow"/>
          <w:bCs/>
          <w:sz w:val="24"/>
          <w:szCs w:val="24"/>
        </w:rPr>
      </w:pPr>
    </w:p>
    <w:p w:rsidR="00145BEF" w:rsidRPr="0075477F" w:rsidRDefault="00145BEF" w:rsidP="0075477F">
      <w:pPr>
        <w:rPr>
          <w:lang w:eastAsia="en-US"/>
        </w:rPr>
      </w:pPr>
    </w:p>
    <w:p w:rsidR="00A212AB" w:rsidRDefault="003F4EE0" w:rsidP="00C71FB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C71FB3" w:rsidRPr="00C71FB3" w:rsidRDefault="00C71FB3" w:rsidP="00C71FB3">
      <w:pPr>
        <w:rPr>
          <w:lang w:eastAsia="en-US"/>
        </w:rPr>
      </w:pPr>
    </w:p>
    <w:p w:rsidR="00AD1F77" w:rsidRDefault="00AD1F7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42EA7" w:rsidRPr="00B43A12" w:rsidRDefault="00442EA7" w:rsidP="00442EA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EC30E9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="00EC607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  <w:r w:rsidR="0051476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EF528C" w:rsidRDefault="006947B4" w:rsidP="00EF528C">
      <w:pPr>
        <w:pStyle w:val="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42EA7" w:rsidRPr="00B43A12">
        <w:rPr>
          <w:rFonts w:ascii="Arial" w:hAnsi="Arial" w:cs="Arial"/>
          <w:sz w:val="24"/>
          <w:szCs w:val="24"/>
        </w:rPr>
        <w:t>BEFORE THE HONOURABLE</w:t>
      </w:r>
      <w:r w:rsidR="00442EA7">
        <w:rPr>
          <w:rFonts w:ascii="Arial" w:hAnsi="Arial" w:cs="Arial"/>
          <w:sz w:val="24"/>
          <w:szCs w:val="24"/>
        </w:rPr>
        <w:t xml:space="preserve"> JUSTICE</w:t>
      </w:r>
      <w:r w:rsidR="001B2D43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MAKHOBA</w:t>
      </w:r>
    </w:p>
    <w:p w:rsidR="00813581" w:rsidRDefault="00813581" w:rsidP="00EF528C">
      <w:pPr>
        <w:pStyle w:val="Header"/>
        <w:rPr>
          <w:rFonts w:ascii="Arial" w:hAnsi="Arial" w:cs="Arial"/>
          <w:sz w:val="24"/>
          <w:szCs w:val="24"/>
        </w:rPr>
      </w:pPr>
    </w:p>
    <w:p w:rsidR="00AA5EAA" w:rsidRDefault="00AA5EAA" w:rsidP="00EF528C">
      <w:pPr>
        <w:pStyle w:val="Header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571EE5" w:rsidRDefault="00442EA7" w:rsidP="00EF528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571EE5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B1777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8D1938">
        <w:rPr>
          <w:rFonts w:ascii="Arial" w:hAnsi="Arial" w:cs="Arial"/>
          <w:b/>
          <w:i/>
          <w:sz w:val="24"/>
          <w:szCs w:val="24"/>
          <w:u w:val="single"/>
        </w:rPr>
        <w:t xml:space="preserve">AT </w:t>
      </w:r>
      <w:r w:rsidR="0033739D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0:00 </w:t>
      </w:r>
    </w:p>
    <w:p w:rsidR="00930A7A" w:rsidRDefault="002702CF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</w:t>
      </w:r>
      <w:r w:rsidR="00EF528C">
        <w:rPr>
          <w:rFonts w:ascii="Arial" w:hAnsi="Arial" w:cs="Arial"/>
          <w:sz w:val="24"/>
          <w:szCs w:val="24"/>
        </w:rPr>
        <w:t xml:space="preserve"> </w:t>
      </w:r>
      <w:r w:rsidR="004B1777">
        <w:rPr>
          <w:rFonts w:ascii="Arial" w:hAnsi="Arial" w:cs="Arial"/>
          <w:sz w:val="24"/>
          <w:szCs w:val="24"/>
        </w:rPr>
        <w:t>MOGOTSI AJ</w:t>
      </w:r>
    </w:p>
    <w:p w:rsidR="00813581" w:rsidRDefault="00813581" w:rsidP="002E192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45065" w:rsidRDefault="00C45065" w:rsidP="0021572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47773" w:rsidRDefault="00D47773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45BEF" w:rsidRDefault="00145BEF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C1364" w:rsidRPr="0005340B" w:rsidRDefault="000C1364" w:rsidP="000C136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PART HEARD </w:t>
      </w:r>
      <w:r w:rsidR="00031CDA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CIVIL TRIAL </w:t>
      </w: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MATTER</w:t>
      </w:r>
    </w:p>
    <w:p w:rsidR="00031CDA" w:rsidRDefault="00031CDA" w:rsidP="000C136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D4456D" w:rsidRDefault="00D4456D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31CDA" w:rsidRPr="00B43A12" w:rsidRDefault="004D7514" w:rsidP="00031CD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6F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 AT 10:0</w:t>
      </w:r>
      <w:r w:rsidR="00031CDA" w:rsidRPr="00B43A12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031CD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031CDA" w:rsidRDefault="00031CDA" w:rsidP="00031CD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ALLY AJ</w:t>
      </w:r>
    </w:p>
    <w:p w:rsidR="00031CDA" w:rsidRDefault="00031CDA" w:rsidP="00031CDA">
      <w:pPr>
        <w:tabs>
          <w:tab w:val="left" w:pos="420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  <w:gridCol w:w="1083"/>
      </w:tblGrid>
      <w:tr w:rsidR="0076661C" w:rsidRPr="0076661C" w:rsidTr="00D47773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textAlignment w:val="baseline"/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B ALEXANDER obo KS ALEXANDER vs THE MEC OF HEALTH GAUTENG PROVINCE</w:t>
            </w:r>
          </w:p>
        </w:tc>
        <w:tc>
          <w:tcPr>
            <w:tcW w:w="0" w:type="auto"/>
            <w:shd w:val="clear" w:color="auto" w:fill="FFFFFF" w:themeFill="background1"/>
            <w:tcMar>
              <w:top w:w="180" w:type="dxa"/>
              <w:left w:w="120" w:type="dxa"/>
              <w:bottom w:w="75" w:type="dxa"/>
              <w:right w:w="0" w:type="dxa"/>
            </w:tcMar>
            <w:hideMark/>
          </w:tcPr>
          <w:p w:rsidR="0076661C" w:rsidRPr="0076661C" w:rsidRDefault="0076661C" w:rsidP="0076661C">
            <w:pPr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</w:pPr>
            <w:r w:rsidRPr="0076661C">
              <w:rPr>
                <w:rFonts w:ascii="Arial" w:hAnsi="Arial" w:cs="Arial"/>
                <w:b/>
                <w:color w:val="333333"/>
                <w:sz w:val="22"/>
                <w:szCs w:val="22"/>
                <w:lang w:val="en-ZA" w:eastAsia="en-ZA"/>
              </w:rPr>
              <w:t>13494/18</w:t>
            </w:r>
          </w:p>
        </w:tc>
      </w:tr>
    </w:tbl>
    <w:p w:rsidR="00823FBC" w:rsidRDefault="00823FBC" w:rsidP="005C4659">
      <w:pPr>
        <w:tabs>
          <w:tab w:val="left" w:pos="420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EF08D3" w:rsidRPr="0005340B" w:rsidRDefault="00EF08D3" w:rsidP="00EF08D3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1</w:t>
      </w: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Default="00EF08D3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F08D3" w:rsidRPr="00B43A12" w:rsidRDefault="00BB4C9F" w:rsidP="00EF08D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MATTERS DECIDED ON PAPER</w:t>
      </w:r>
    </w:p>
    <w:p w:rsidR="00F47A0D" w:rsidRPr="004200A6" w:rsidRDefault="00EF08D3" w:rsidP="004200A6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 w:rsidR="00FC678F">
        <w:rPr>
          <w:rFonts w:ascii="Arial" w:hAnsi="Arial" w:cs="Arial"/>
          <w:sz w:val="24"/>
          <w:szCs w:val="24"/>
        </w:rPr>
        <w:t xml:space="preserve"> JUSTICE </w:t>
      </w:r>
      <w:r w:rsidR="00BB4C9F">
        <w:rPr>
          <w:rFonts w:ascii="Arial" w:hAnsi="Arial" w:cs="Arial"/>
          <w:sz w:val="24"/>
          <w:szCs w:val="24"/>
        </w:rPr>
        <w:t>KHUMALO</w:t>
      </w:r>
    </w:p>
    <w:p w:rsidR="00E32624" w:rsidRPr="00C22604" w:rsidRDefault="00E32624" w:rsidP="00C22604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46645F" w:rsidRPr="00AE5DC4" w:rsidRDefault="0046645F" w:rsidP="004664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PRASA SA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LYTTLETON COMMERCIAL LTD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61897/19</w:t>
      </w:r>
    </w:p>
    <w:p w:rsidR="0046645F" w:rsidRPr="00AE5DC4" w:rsidRDefault="0046645F" w:rsidP="0046645F">
      <w:pPr>
        <w:widowControl w:val="0"/>
        <w:autoSpaceDE w:val="0"/>
        <w:autoSpaceDN w:val="0"/>
        <w:adjustRightInd w:val="0"/>
        <w:ind w:left="502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S T OBERHOLSER+1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013993/23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M A NKUNA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7613/21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 J SMIT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62980/18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MA MSIBI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58477/18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M J MOLEFE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022079/22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F M NDALA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81481/19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CHISIRI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39290/18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SHERIFF JHB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L R FOTHANE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63063/19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 xml:space="preserve">LAND BANK 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A MOLEBALOA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3725/19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S SKOSANA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19202/21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F</w:t>
      </w:r>
      <w:r>
        <w:rPr>
          <w:rFonts w:ascii="Arial" w:hAnsi="Arial" w:cs="Arial"/>
          <w:b/>
          <w:bCs/>
          <w:sz w:val="24"/>
          <w:szCs w:val="24"/>
          <w:u w:val="single"/>
        </w:rPr>
        <w:t>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W N NKOSI+1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62506/21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W A WOOD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040791/22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 D JAMES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21659/20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V MADZAZOH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MEC OF LABOUR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16551/21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M L MABIKAMA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61069/16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P HADEBE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051013/22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RED TAP</w:t>
      </w:r>
      <w:r>
        <w:rPr>
          <w:rFonts w:ascii="Arial" w:hAnsi="Arial" w:cs="Arial"/>
          <w:b/>
          <w:bCs/>
          <w:sz w:val="24"/>
          <w:szCs w:val="24"/>
          <w:u w:val="single"/>
        </w:rPr>
        <w:t>E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HAIR BODY&amp;OLIVEDALE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19727/21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W SELOE+1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34110/22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SIYAKHA FUND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 H MANNYA+1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28445/18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T M NKOSI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003403/23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S C RICHARDS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D MAKUE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020185/23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021524/23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THIS IS AFRICA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L E CAJIAO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056541/22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R J MONWAMETSI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058707/22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METAL INDUSRIES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ACTIVE POWER PROJECTS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008968/23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PRESMOOI LTD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N MVENYA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030047/23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E5DC4">
        <w:rPr>
          <w:rFonts w:ascii="Arial" w:hAnsi="Arial" w:cs="Arial"/>
          <w:b/>
          <w:bCs/>
          <w:sz w:val="24"/>
          <w:szCs w:val="24"/>
          <w:u w:val="single"/>
        </w:rPr>
        <w:t>S V MKHATSHWA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ALPHA DOT</w:t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E5DC4">
        <w:rPr>
          <w:rFonts w:ascii="Arial" w:hAnsi="Arial" w:cs="Arial"/>
          <w:b/>
          <w:bCs/>
          <w:sz w:val="24"/>
          <w:szCs w:val="24"/>
          <w:u w:val="single"/>
        </w:rPr>
        <w:tab/>
        <w:t>032924/23</w:t>
      </w: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23D8E" w:rsidRPr="0005340B" w:rsidRDefault="00323D8E" w:rsidP="00323D8E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2</w:t>
      </w:r>
    </w:p>
    <w:p w:rsidR="00323D8E" w:rsidRDefault="00323D8E" w:rsidP="00323D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23D8E" w:rsidRDefault="00323D8E" w:rsidP="00323D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323D8E" w:rsidRPr="00B43A12" w:rsidRDefault="00323D8E" w:rsidP="00323D8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4E AT 10:0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0 </w:t>
      </w:r>
    </w:p>
    <w:p w:rsidR="00323D8E" w:rsidRDefault="00323D8E" w:rsidP="00323D8E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STRIJDOM </w:t>
      </w:r>
      <w:r>
        <w:rPr>
          <w:rFonts w:ascii="Arial" w:hAnsi="Arial" w:cs="Arial"/>
          <w:sz w:val="24"/>
          <w:szCs w:val="24"/>
        </w:rPr>
        <w:t>AJ</w:t>
      </w: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46645F" w:rsidRPr="00AE5DC4" w:rsidRDefault="0046645F" w:rsidP="0046645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J ARINZE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50697/19</w:t>
      </w:r>
    </w:p>
    <w:p w:rsidR="0046645F" w:rsidRPr="00AE5DC4" w:rsidRDefault="0046645F" w:rsidP="0046645F">
      <w:pPr>
        <w:widowControl w:val="0"/>
        <w:autoSpaceDE w:val="0"/>
        <w:autoSpaceDN w:val="0"/>
        <w:adjustRightInd w:val="0"/>
        <w:ind w:left="502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S D DUBE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56287/21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R M NHLAPO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J NHLAPO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17511/22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T C THAMANYANE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49367/20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T G MOLEFE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47474/15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 KHANYE MUNICIPALITY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PUBLIC PROTECTOR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39599/20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D MABUEA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40656/17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NE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DBANK LTD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T J BUTHELEZI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63717/21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EX PARTE: V M MANYATHI+1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024270/22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J F DU PLESSIS+1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25562/22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NB BANK LTD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W M JOUBERT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001194/23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 J FOURIE+2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J J VAN ZYL+3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20237/22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G MAHUMA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MEC OF EDUCATION+1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60736/21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MAN FINA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NCIAL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DHCAESAR HOLDINGS+1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33007/22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SAWINDU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T TSHUGULU+1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28009/19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J H DU RANDT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021160/23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 xml:space="preserve">M C 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MASHAO+9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JTC GROUP LTD+4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15593/19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NED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BANK LTD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T RANGOANASHA+1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34111/22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CENTRAFIN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REMMOGO HEAT TREATMENT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 xml:space="preserve">  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44782/21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 B RAMABETHA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042614/22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 MULLA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002401/23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MAN FINA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NCIAL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MOLWANTWA TRANSPORT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016833/23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A P NGEWU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048610/22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>B GUARANTEE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C F SAMUELS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016380/22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323D8E" w:rsidP="004664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S MOTALE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46645F" w:rsidRPr="00AE5DC4">
        <w:rPr>
          <w:rFonts w:ascii="Arial" w:hAnsi="Arial" w:cs="Arial"/>
          <w:b/>
          <w:sz w:val="24"/>
          <w:szCs w:val="24"/>
          <w:u w:val="single"/>
          <w:lang w:val="en"/>
        </w:rPr>
        <w:t>020141/23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Default="0046645F" w:rsidP="0046645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323D8E" w:rsidRPr="00AE5DC4" w:rsidRDefault="00323D8E" w:rsidP="0046645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VUSELELA INVESTMENTS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  <w:t>K NGAMLANE</w:t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030396/23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K VANDAYR TRUST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23D8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021536/23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M J KHUMALO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D W CHIDI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054083/23</w:t>
      </w: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05340B" w:rsidRDefault="0046645F" w:rsidP="0046645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 3</w:t>
      </w:r>
    </w:p>
    <w:p w:rsidR="0046645F" w:rsidRDefault="0046645F" w:rsidP="00466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6645F" w:rsidRDefault="0046645F" w:rsidP="00466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46645F" w:rsidRPr="00B43A12" w:rsidRDefault="0046645F" w:rsidP="0046645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6E AT 09:30 </w:t>
      </w:r>
    </w:p>
    <w:p w:rsidR="0046645F" w:rsidRDefault="0046645F" w:rsidP="0046645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Pr="00B43A12">
        <w:rPr>
          <w:rFonts w:ascii="Arial" w:hAnsi="Arial" w:cs="Arial"/>
          <w:sz w:val="24"/>
          <w:szCs w:val="24"/>
        </w:rPr>
        <w:t>HONOURABLE</w:t>
      </w:r>
      <w:r>
        <w:rPr>
          <w:rFonts w:ascii="Arial" w:hAnsi="Arial" w:cs="Arial"/>
          <w:sz w:val="24"/>
          <w:szCs w:val="24"/>
        </w:rPr>
        <w:t xml:space="preserve"> JUSTICE LESO AJ</w:t>
      </w:r>
    </w:p>
    <w:p w:rsidR="0046645F" w:rsidRPr="008F4F52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P M MASIA+1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019171/23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 J LISSAVE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13562/13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M MUSIMANGA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67669/19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T E TJIA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16814/19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S P MBELE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29158/17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G A PIENAAR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61804/12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S W DE JAGER+1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054584/22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M A MATHIBE+1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 O MATSHABI+1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59784/20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L MOKHOBO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74547/19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S M PRETORIUS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86264/17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RED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EFINE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RSA GOVERNMENT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1141/22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MOSS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34792/22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G SEGAL+1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28079/19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H C NHLAPO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060803/22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ST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G S SITHOLE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16762/20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 E MAJA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33272/22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P C BATA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43477/21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D T FILLIS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053006/22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PRESMOOI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N MVENYA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032762/23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 S MOFAMADI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MOKHUANE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032666/23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R G KHOZA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35917/14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WALTERS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020670/23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N MOOI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057314/22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T P PEO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F N MUSOKE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028527/22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P N MOHOHOMA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032327/22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EX PARTE: A V NGOBENI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018887/22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46645F" w:rsidRPr="00AE5DC4" w:rsidRDefault="0046645F" w:rsidP="0046645F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J H DU RANDT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021149/23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ABSA TRUST LTD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021588/23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N MAGANE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038660/22</w:t>
      </w:r>
    </w:p>
    <w:p w:rsidR="0046645F" w:rsidRPr="00AE5DC4" w:rsidRDefault="0046645F" w:rsidP="0046645F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46645F" w:rsidRPr="00AE5DC4" w:rsidRDefault="0046645F" w:rsidP="0046645F">
      <w:pPr>
        <w:pStyle w:val="ListParagraph"/>
        <w:numPr>
          <w:ilvl w:val="0"/>
          <w:numId w:val="17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T F MATLAKALA</w:t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AE5DC4">
        <w:rPr>
          <w:rFonts w:ascii="Arial" w:hAnsi="Arial" w:cs="Arial"/>
          <w:b/>
          <w:sz w:val="24"/>
          <w:szCs w:val="24"/>
          <w:u w:val="single"/>
          <w:lang w:val="en"/>
        </w:rPr>
        <w:tab/>
        <w:t>016440/23</w:t>
      </w:r>
    </w:p>
    <w:p w:rsidR="00790E24" w:rsidRDefault="00790E24" w:rsidP="00BB4C9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087027" w:rsidRPr="0005340B" w:rsidRDefault="00087027" w:rsidP="00087027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TAXATION ROLL</w:t>
      </w: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87027" w:rsidRPr="00B43A12" w:rsidRDefault="00087027" w:rsidP="0008702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</w:t>
      </w:r>
      <w:r w:rsidR="00124374">
        <w:rPr>
          <w:rFonts w:ascii="Arial" w:hAnsi="Arial" w:cs="Arial"/>
          <w:b/>
          <w:i/>
          <w:sz w:val="24"/>
          <w:szCs w:val="24"/>
          <w:u w:val="single"/>
        </w:rPr>
        <w:t xml:space="preserve"> 30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AT THE PALACE </w:t>
      </w:r>
    </w:p>
    <w:p w:rsidR="00087027" w:rsidRDefault="00087027" w:rsidP="00087027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</w:t>
      </w:r>
      <w:r w:rsidR="00396B71">
        <w:rPr>
          <w:rFonts w:ascii="Arial" w:hAnsi="Arial" w:cs="Arial"/>
          <w:sz w:val="24"/>
          <w:szCs w:val="24"/>
        </w:rPr>
        <w:t xml:space="preserve">TAXING MASTER </w:t>
      </w:r>
      <w:r>
        <w:rPr>
          <w:rFonts w:ascii="Arial" w:hAnsi="Arial" w:cs="Arial"/>
          <w:sz w:val="24"/>
          <w:szCs w:val="24"/>
        </w:rPr>
        <w:t>MS A CHETTY</w:t>
      </w:r>
    </w:p>
    <w:p w:rsidR="001A1E90" w:rsidRDefault="001A1E90" w:rsidP="001A1E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W w:w="11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927"/>
        <w:gridCol w:w="1514"/>
        <w:gridCol w:w="826"/>
        <w:gridCol w:w="1410"/>
        <w:gridCol w:w="2092"/>
        <w:gridCol w:w="2753"/>
      </w:tblGrid>
      <w:tr w:rsidR="00790E24" w:rsidRPr="00790E24" w:rsidTr="00790E24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0E2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6055/21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Mkufa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43013/20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GG Maake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8878/19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OJ Mochusi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45480/21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Durafoam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Min of Justice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9264/19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Ndzakazi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Minof health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53473/21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Rogal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Victor T Project 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926C28" w:rsidRDefault="00926C28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26C28" w:rsidRDefault="00926C28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BB4C9F" w:rsidRDefault="00BB4C9F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0967BB" w:rsidRPr="00B43A12" w:rsidRDefault="000967BB" w:rsidP="000967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lastRenderedPageBreak/>
        <w:t>IN ROOM 23 AT THE PALACE</w:t>
      </w:r>
    </w:p>
    <w:p w:rsidR="000967BB" w:rsidRDefault="000967BB" w:rsidP="000967BB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B BHANA</w:t>
      </w:r>
    </w:p>
    <w:p w:rsidR="00C969FD" w:rsidRDefault="00C969FD" w:rsidP="00B95BBF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1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927"/>
        <w:gridCol w:w="1514"/>
        <w:gridCol w:w="826"/>
        <w:gridCol w:w="1410"/>
        <w:gridCol w:w="2092"/>
        <w:gridCol w:w="2753"/>
      </w:tblGrid>
      <w:tr w:rsidR="00790E24" w:rsidRPr="00790E24" w:rsidTr="00790E24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81719/17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Bothma L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31011/18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Jansen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22525/17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Pitso MJ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11730/19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Poopedi ES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24417/18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Botha J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19443/18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Henningse B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59370/17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Oosthuizen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67749/16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Ndlovu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24247/21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Mjoko 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110CA5" w:rsidRDefault="00110CA5" w:rsidP="00E05560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E516E4" w:rsidRDefault="00E516E4" w:rsidP="00626D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516E4" w:rsidRDefault="00E516E4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8E1D9A" w:rsidRPr="00B43A12" w:rsidRDefault="008E1D9A" w:rsidP="008E1D9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2.50 AT THE HIGH COURT BUILDING</w:t>
      </w:r>
    </w:p>
    <w:p w:rsidR="00354271" w:rsidRDefault="008E1D9A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MR O SEBOGODI</w:t>
      </w:r>
    </w:p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tbl>
      <w:tblPr>
        <w:tblW w:w="11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927"/>
        <w:gridCol w:w="1514"/>
        <w:gridCol w:w="826"/>
        <w:gridCol w:w="1410"/>
        <w:gridCol w:w="2092"/>
        <w:gridCol w:w="2753"/>
      </w:tblGrid>
      <w:tr w:rsidR="00790E24" w:rsidRPr="00790E24" w:rsidTr="00790E24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19204/21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Van Aswegen 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HPCSA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17795/17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Van Aswegen 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33365/15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Rose LJ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19008/16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Ntuli NN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86368/19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Mauchi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3737/12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Adv De Beer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49830/18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Katie YS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78721/18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Allan HC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5953/21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Tshovhewavo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20274/21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Mpfareleni R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58648/18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Sefola EL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41292/19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Mbatha PT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57532/21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Boya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8489/22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Moloi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39119/19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Cekwana NM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64444/18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Makatlha PE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39121/19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Lenorax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Rooom 2.50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39124/19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Ncume BN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 w:rsidP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790E24" w:rsidRDefault="00790E24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323D8E" w:rsidRDefault="00323D8E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323D8E" w:rsidRDefault="00323D8E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323D8E" w:rsidRDefault="00323D8E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790E24" w:rsidRPr="00B43A12" w:rsidRDefault="00790E24" w:rsidP="00790E2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ROOM 17 AT THE PALACE</w:t>
      </w:r>
    </w:p>
    <w:p w:rsidR="00790E24" w:rsidRDefault="00790E24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TAXING MASTER MS SA SIBIYA</w:t>
      </w:r>
    </w:p>
    <w:tbl>
      <w:tblPr>
        <w:tblW w:w="11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786"/>
        <w:gridCol w:w="1141"/>
        <w:gridCol w:w="951"/>
        <w:gridCol w:w="563"/>
        <w:gridCol w:w="826"/>
        <w:gridCol w:w="1364"/>
        <w:gridCol w:w="46"/>
        <w:gridCol w:w="2092"/>
        <w:gridCol w:w="2753"/>
      </w:tblGrid>
      <w:tr w:rsidR="00790E24" w:rsidRPr="00790E24" w:rsidTr="00790E24">
        <w:trPr>
          <w:gridAfter w:val="3"/>
          <w:wAfter w:w="4891" w:type="dxa"/>
          <w:trHeight w:val="390"/>
        </w:trPr>
        <w:tc>
          <w:tcPr>
            <w:tcW w:w="14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</w:rPr>
            </w:pPr>
          </w:p>
        </w:tc>
        <w:tc>
          <w:tcPr>
            <w:tcW w:w="275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</w:rPr>
            </w:pPr>
          </w:p>
        </w:tc>
      </w:tr>
      <w:tr w:rsidR="00790E24" w:rsidRPr="00790E24" w:rsidTr="00790E24">
        <w:trPr>
          <w:trHeight w:val="31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1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TAXING MASTER 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ROOM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 xml:space="preserve">CASE NO 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APPLICANT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0E24">
              <w:rPr>
                <w:rFonts w:ascii="Arial" w:hAnsi="Arial" w:cs="Arial"/>
                <w:b/>
                <w:bCs/>
                <w:color w:val="000000"/>
              </w:rPr>
              <w:t>RESPONDENT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42102/18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Van Der Merwe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Exol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27251/19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Kruger L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31520/21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Steyn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Master of the High Court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375021/17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Ndlovu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Standard Bank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51239/19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Mtsweni KF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Minister of Police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37012/20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Mthembu MM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29349/22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Pillay P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13960/22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Sibanda B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55596/21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Mbaimbai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15661/20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OhanParshad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13959/22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OhanParshad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31048/20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 xml:space="preserve">Malapane 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35660/19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Mothibi MJ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46361/20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Mashiane HN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6105/20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Mahola RM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14769/19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Mpofu 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790E24" w:rsidRPr="00790E24" w:rsidTr="00790E24">
        <w:trPr>
          <w:trHeight w:val="3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jc w:val="right"/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11954/18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Chauke AN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0E24" w:rsidRPr="00790E24" w:rsidRDefault="00790E24">
            <w:pPr>
              <w:rPr>
                <w:rFonts w:ascii="Arial" w:hAnsi="Arial" w:cs="Arial"/>
                <w:color w:val="000000"/>
              </w:rPr>
            </w:pPr>
            <w:r w:rsidRPr="00790E24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4C9F" w:rsidRDefault="00BB4C9F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p w:rsidR="00926C28" w:rsidRDefault="00926C28" w:rsidP="008E1D9A">
      <w:pPr>
        <w:pStyle w:val="Header"/>
        <w:tabs>
          <w:tab w:val="center" w:pos="5727"/>
        </w:tabs>
        <w:rPr>
          <w:rFonts w:ascii="Arial" w:hAnsi="Arial" w:cs="Arial"/>
          <w:sz w:val="24"/>
          <w:szCs w:val="24"/>
        </w:rPr>
      </w:pPr>
    </w:p>
    <w:sectPr w:rsidR="00926C28" w:rsidSect="00B61F49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B0" w:rsidRDefault="008420B0">
      <w:r>
        <w:separator/>
      </w:r>
    </w:p>
  </w:endnote>
  <w:endnote w:type="continuationSeparator" w:id="0">
    <w:p w:rsidR="008420B0" w:rsidRDefault="0084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B0" w:rsidRDefault="008420B0">
      <w:r>
        <w:separator/>
      </w:r>
    </w:p>
  </w:footnote>
  <w:footnote w:type="continuationSeparator" w:id="0">
    <w:p w:rsidR="008420B0" w:rsidRDefault="0084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Default="00790E24" w:rsidP="002F4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0E24" w:rsidRDefault="00790E24">
    <w:pPr>
      <w:pStyle w:val="Header"/>
    </w:pPr>
  </w:p>
  <w:p w:rsidR="00790E24" w:rsidRDefault="00790E24"/>
  <w:p w:rsidR="00790E24" w:rsidRDefault="00790E2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E24" w:rsidRPr="00E557A1" w:rsidRDefault="00790E24" w:rsidP="002F450A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323D8E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323D8E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  <w:p w:rsidR="00790E24" w:rsidRDefault="00790E24"/>
  <w:p w:rsidR="00790E24" w:rsidRDefault="00790E2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4E2"/>
    <w:multiLevelType w:val="hybridMultilevel"/>
    <w:tmpl w:val="A552E1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8BF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44F3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5A07"/>
    <w:multiLevelType w:val="hybridMultilevel"/>
    <w:tmpl w:val="1B004424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E34A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B6288"/>
    <w:multiLevelType w:val="hybridMultilevel"/>
    <w:tmpl w:val="A32C53C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DA5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5C1F"/>
    <w:multiLevelType w:val="hybridMultilevel"/>
    <w:tmpl w:val="BD227A0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955A8"/>
    <w:multiLevelType w:val="hybridMultilevel"/>
    <w:tmpl w:val="AA12F830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CEE"/>
    <w:multiLevelType w:val="hybridMultilevel"/>
    <w:tmpl w:val="1F3245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07F52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8421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169E7"/>
    <w:multiLevelType w:val="hybridMultilevel"/>
    <w:tmpl w:val="0576D90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C0F96"/>
    <w:multiLevelType w:val="hybridMultilevel"/>
    <w:tmpl w:val="73248E62"/>
    <w:lvl w:ilvl="0" w:tplc="A9440EE2">
      <w:start w:val="6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B63A47"/>
    <w:multiLevelType w:val="hybridMultilevel"/>
    <w:tmpl w:val="0D28009C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84035"/>
    <w:multiLevelType w:val="hybridMultilevel"/>
    <w:tmpl w:val="49C445D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8183B"/>
    <w:multiLevelType w:val="hybridMultilevel"/>
    <w:tmpl w:val="870A329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A5B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34B7"/>
    <w:multiLevelType w:val="hybridMultilevel"/>
    <w:tmpl w:val="29F4F38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B5A1E"/>
    <w:multiLevelType w:val="hybridMultilevel"/>
    <w:tmpl w:val="213C4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416"/>
    <w:multiLevelType w:val="hybridMultilevel"/>
    <w:tmpl w:val="78F25066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4A2DC5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63E25"/>
    <w:multiLevelType w:val="hybridMultilevel"/>
    <w:tmpl w:val="1B1A12B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885ED2"/>
    <w:multiLevelType w:val="hybridMultilevel"/>
    <w:tmpl w:val="1FD4824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1D0F12"/>
    <w:multiLevelType w:val="hybridMultilevel"/>
    <w:tmpl w:val="4D065CB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4"/>
  </w:num>
  <w:num w:numId="5">
    <w:abstractNumId w:val="15"/>
  </w:num>
  <w:num w:numId="6">
    <w:abstractNumId w:val="3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"/>
  </w:num>
  <w:num w:numId="11">
    <w:abstractNumId w:val="11"/>
  </w:num>
  <w:num w:numId="12">
    <w:abstractNumId w:val="18"/>
  </w:num>
  <w:num w:numId="13">
    <w:abstractNumId w:val="33"/>
  </w:num>
  <w:num w:numId="14">
    <w:abstractNumId w:val="31"/>
  </w:num>
  <w:num w:numId="15">
    <w:abstractNumId w:val="30"/>
  </w:num>
  <w:num w:numId="16">
    <w:abstractNumId w:val="32"/>
  </w:num>
  <w:num w:numId="17">
    <w:abstractNumId w:val="25"/>
  </w:num>
  <w:num w:numId="18">
    <w:abstractNumId w:val="22"/>
  </w:num>
  <w:num w:numId="19">
    <w:abstractNumId w:val="23"/>
  </w:num>
  <w:num w:numId="20">
    <w:abstractNumId w:val="2"/>
  </w:num>
  <w:num w:numId="21">
    <w:abstractNumId w:val="26"/>
  </w:num>
  <w:num w:numId="22">
    <w:abstractNumId w:val="27"/>
  </w:num>
  <w:num w:numId="23">
    <w:abstractNumId w:val="17"/>
  </w:num>
  <w:num w:numId="24">
    <w:abstractNumId w:val="9"/>
  </w:num>
  <w:num w:numId="25">
    <w:abstractNumId w:val="7"/>
  </w:num>
  <w:num w:numId="26">
    <w:abstractNumId w:val="4"/>
  </w:num>
  <w:num w:numId="27">
    <w:abstractNumId w:val="0"/>
  </w:num>
  <w:num w:numId="28">
    <w:abstractNumId w:val="10"/>
  </w:num>
  <w:num w:numId="29">
    <w:abstractNumId w:val="19"/>
  </w:num>
  <w:num w:numId="30">
    <w:abstractNumId w:val="14"/>
  </w:num>
  <w:num w:numId="31">
    <w:abstractNumId w:val="12"/>
  </w:num>
  <w:num w:numId="32">
    <w:abstractNumId w:val="1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D3"/>
    <w:rsid w:val="000001B2"/>
    <w:rsid w:val="000019CD"/>
    <w:rsid w:val="0000209B"/>
    <w:rsid w:val="000026BB"/>
    <w:rsid w:val="00003061"/>
    <w:rsid w:val="0000316B"/>
    <w:rsid w:val="00003B5E"/>
    <w:rsid w:val="00003E26"/>
    <w:rsid w:val="000062C8"/>
    <w:rsid w:val="00006DAE"/>
    <w:rsid w:val="00007ACA"/>
    <w:rsid w:val="0001063F"/>
    <w:rsid w:val="00010996"/>
    <w:rsid w:val="00010DD8"/>
    <w:rsid w:val="00012BC8"/>
    <w:rsid w:val="00013C3B"/>
    <w:rsid w:val="000145D0"/>
    <w:rsid w:val="00014754"/>
    <w:rsid w:val="00017483"/>
    <w:rsid w:val="000178F7"/>
    <w:rsid w:val="000201D2"/>
    <w:rsid w:val="00020419"/>
    <w:rsid w:val="00022AE3"/>
    <w:rsid w:val="00022F05"/>
    <w:rsid w:val="00023015"/>
    <w:rsid w:val="000231BC"/>
    <w:rsid w:val="00023B38"/>
    <w:rsid w:val="00023FA4"/>
    <w:rsid w:val="0002411E"/>
    <w:rsid w:val="0002445E"/>
    <w:rsid w:val="00024A13"/>
    <w:rsid w:val="00024FE4"/>
    <w:rsid w:val="00025616"/>
    <w:rsid w:val="00025B94"/>
    <w:rsid w:val="00025C2F"/>
    <w:rsid w:val="00026038"/>
    <w:rsid w:val="00026393"/>
    <w:rsid w:val="000267F0"/>
    <w:rsid w:val="00026A0C"/>
    <w:rsid w:val="0002721C"/>
    <w:rsid w:val="00027717"/>
    <w:rsid w:val="00030960"/>
    <w:rsid w:val="00031411"/>
    <w:rsid w:val="00031CDA"/>
    <w:rsid w:val="000323C3"/>
    <w:rsid w:val="00032650"/>
    <w:rsid w:val="000328BD"/>
    <w:rsid w:val="00032FE4"/>
    <w:rsid w:val="00033048"/>
    <w:rsid w:val="00033104"/>
    <w:rsid w:val="00034085"/>
    <w:rsid w:val="00034A15"/>
    <w:rsid w:val="00034AE6"/>
    <w:rsid w:val="00034DB9"/>
    <w:rsid w:val="000353DF"/>
    <w:rsid w:val="000361E6"/>
    <w:rsid w:val="0003714A"/>
    <w:rsid w:val="00037D3A"/>
    <w:rsid w:val="00037EB9"/>
    <w:rsid w:val="00040250"/>
    <w:rsid w:val="00040D85"/>
    <w:rsid w:val="000413AA"/>
    <w:rsid w:val="0004218F"/>
    <w:rsid w:val="0004267D"/>
    <w:rsid w:val="00044098"/>
    <w:rsid w:val="000445C8"/>
    <w:rsid w:val="00045C7B"/>
    <w:rsid w:val="00045EC3"/>
    <w:rsid w:val="00046E69"/>
    <w:rsid w:val="00047465"/>
    <w:rsid w:val="00047487"/>
    <w:rsid w:val="00047E3C"/>
    <w:rsid w:val="000508BC"/>
    <w:rsid w:val="00050BBC"/>
    <w:rsid w:val="00052502"/>
    <w:rsid w:val="000525DA"/>
    <w:rsid w:val="00052985"/>
    <w:rsid w:val="0005340B"/>
    <w:rsid w:val="000543AD"/>
    <w:rsid w:val="00055DC7"/>
    <w:rsid w:val="00056718"/>
    <w:rsid w:val="00060001"/>
    <w:rsid w:val="000604A2"/>
    <w:rsid w:val="00060DB1"/>
    <w:rsid w:val="00061A6A"/>
    <w:rsid w:val="000633D4"/>
    <w:rsid w:val="00063489"/>
    <w:rsid w:val="00065621"/>
    <w:rsid w:val="000660B4"/>
    <w:rsid w:val="00067FDD"/>
    <w:rsid w:val="00070242"/>
    <w:rsid w:val="000702A8"/>
    <w:rsid w:val="0007036C"/>
    <w:rsid w:val="000703AD"/>
    <w:rsid w:val="000706BF"/>
    <w:rsid w:val="0007130D"/>
    <w:rsid w:val="00071D8F"/>
    <w:rsid w:val="000732BA"/>
    <w:rsid w:val="000742AE"/>
    <w:rsid w:val="00075646"/>
    <w:rsid w:val="00075D08"/>
    <w:rsid w:val="000773AC"/>
    <w:rsid w:val="00077433"/>
    <w:rsid w:val="00080594"/>
    <w:rsid w:val="00081D41"/>
    <w:rsid w:val="0008221D"/>
    <w:rsid w:val="0008239A"/>
    <w:rsid w:val="00083190"/>
    <w:rsid w:val="00084045"/>
    <w:rsid w:val="000847BB"/>
    <w:rsid w:val="000848F2"/>
    <w:rsid w:val="0008603D"/>
    <w:rsid w:val="00087027"/>
    <w:rsid w:val="0009026F"/>
    <w:rsid w:val="000908B8"/>
    <w:rsid w:val="00090979"/>
    <w:rsid w:val="00091105"/>
    <w:rsid w:val="000914CF"/>
    <w:rsid w:val="0009158F"/>
    <w:rsid w:val="00091B26"/>
    <w:rsid w:val="000926BD"/>
    <w:rsid w:val="000926CC"/>
    <w:rsid w:val="0009315D"/>
    <w:rsid w:val="00093A87"/>
    <w:rsid w:val="00093BD5"/>
    <w:rsid w:val="00093E68"/>
    <w:rsid w:val="000941DC"/>
    <w:rsid w:val="00094BED"/>
    <w:rsid w:val="000953E8"/>
    <w:rsid w:val="000964C6"/>
    <w:rsid w:val="0009676B"/>
    <w:rsid w:val="000967BB"/>
    <w:rsid w:val="0009689D"/>
    <w:rsid w:val="0009730B"/>
    <w:rsid w:val="000A0992"/>
    <w:rsid w:val="000A0BC5"/>
    <w:rsid w:val="000A1366"/>
    <w:rsid w:val="000A4071"/>
    <w:rsid w:val="000A411E"/>
    <w:rsid w:val="000A42A5"/>
    <w:rsid w:val="000A4D97"/>
    <w:rsid w:val="000A4DCB"/>
    <w:rsid w:val="000A7041"/>
    <w:rsid w:val="000A7D93"/>
    <w:rsid w:val="000A7EE3"/>
    <w:rsid w:val="000B020A"/>
    <w:rsid w:val="000B0F68"/>
    <w:rsid w:val="000B1E9A"/>
    <w:rsid w:val="000B31BB"/>
    <w:rsid w:val="000B3612"/>
    <w:rsid w:val="000B491E"/>
    <w:rsid w:val="000B4EAE"/>
    <w:rsid w:val="000B550F"/>
    <w:rsid w:val="000B5791"/>
    <w:rsid w:val="000B66F8"/>
    <w:rsid w:val="000C007F"/>
    <w:rsid w:val="000C058C"/>
    <w:rsid w:val="000C0D85"/>
    <w:rsid w:val="000C1364"/>
    <w:rsid w:val="000C1BFC"/>
    <w:rsid w:val="000C1D42"/>
    <w:rsid w:val="000C2C68"/>
    <w:rsid w:val="000C30D3"/>
    <w:rsid w:val="000C47B8"/>
    <w:rsid w:val="000C480A"/>
    <w:rsid w:val="000C4CB7"/>
    <w:rsid w:val="000C568E"/>
    <w:rsid w:val="000C5D35"/>
    <w:rsid w:val="000C5D36"/>
    <w:rsid w:val="000C6079"/>
    <w:rsid w:val="000D0788"/>
    <w:rsid w:val="000D08D8"/>
    <w:rsid w:val="000D0D9A"/>
    <w:rsid w:val="000D218F"/>
    <w:rsid w:val="000D4F53"/>
    <w:rsid w:val="000D5E06"/>
    <w:rsid w:val="000D5F64"/>
    <w:rsid w:val="000D754B"/>
    <w:rsid w:val="000E1610"/>
    <w:rsid w:val="000E29FA"/>
    <w:rsid w:val="000E2A9E"/>
    <w:rsid w:val="000E33D2"/>
    <w:rsid w:val="000E3553"/>
    <w:rsid w:val="000E3CC3"/>
    <w:rsid w:val="000E4D3B"/>
    <w:rsid w:val="000E4FCD"/>
    <w:rsid w:val="000E5556"/>
    <w:rsid w:val="000E5EC0"/>
    <w:rsid w:val="000F2592"/>
    <w:rsid w:val="000F33DC"/>
    <w:rsid w:val="000F354B"/>
    <w:rsid w:val="000F4EC3"/>
    <w:rsid w:val="000F50D7"/>
    <w:rsid w:val="000F56EA"/>
    <w:rsid w:val="000F5C70"/>
    <w:rsid w:val="000F67B7"/>
    <w:rsid w:val="000F6A4B"/>
    <w:rsid w:val="000F6FBF"/>
    <w:rsid w:val="00100090"/>
    <w:rsid w:val="001004DA"/>
    <w:rsid w:val="00100860"/>
    <w:rsid w:val="00100E31"/>
    <w:rsid w:val="00101179"/>
    <w:rsid w:val="00101FD2"/>
    <w:rsid w:val="001022AE"/>
    <w:rsid w:val="00102C18"/>
    <w:rsid w:val="00102DB7"/>
    <w:rsid w:val="00103D61"/>
    <w:rsid w:val="00103F8B"/>
    <w:rsid w:val="00104540"/>
    <w:rsid w:val="00104BFB"/>
    <w:rsid w:val="001051BD"/>
    <w:rsid w:val="00105E2B"/>
    <w:rsid w:val="00107084"/>
    <w:rsid w:val="00110301"/>
    <w:rsid w:val="001103DA"/>
    <w:rsid w:val="00110CA5"/>
    <w:rsid w:val="001110A7"/>
    <w:rsid w:val="00111FA6"/>
    <w:rsid w:val="00112BD9"/>
    <w:rsid w:val="00113737"/>
    <w:rsid w:val="001138EC"/>
    <w:rsid w:val="00114ECE"/>
    <w:rsid w:val="00115702"/>
    <w:rsid w:val="00116C98"/>
    <w:rsid w:val="00116D80"/>
    <w:rsid w:val="00116F69"/>
    <w:rsid w:val="00117AC3"/>
    <w:rsid w:val="00117C71"/>
    <w:rsid w:val="00120190"/>
    <w:rsid w:val="0012142E"/>
    <w:rsid w:val="001217A0"/>
    <w:rsid w:val="00121B03"/>
    <w:rsid w:val="001235D3"/>
    <w:rsid w:val="00123671"/>
    <w:rsid w:val="00124374"/>
    <w:rsid w:val="00124401"/>
    <w:rsid w:val="00124F46"/>
    <w:rsid w:val="001257DB"/>
    <w:rsid w:val="00125A05"/>
    <w:rsid w:val="00125B18"/>
    <w:rsid w:val="001302F3"/>
    <w:rsid w:val="00130781"/>
    <w:rsid w:val="00132B69"/>
    <w:rsid w:val="00133164"/>
    <w:rsid w:val="00133285"/>
    <w:rsid w:val="00133D13"/>
    <w:rsid w:val="00134573"/>
    <w:rsid w:val="00134D64"/>
    <w:rsid w:val="00135604"/>
    <w:rsid w:val="0013610C"/>
    <w:rsid w:val="001364D6"/>
    <w:rsid w:val="00136AEB"/>
    <w:rsid w:val="00136AF8"/>
    <w:rsid w:val="00136BB0"/>
    <w:rsid w:val="00137305"/>
    <w:rsid w:val="00137DB4"/>
    <w:rsid w:val="0014069C"/>
    <w:rsid w:val="001431CD"/>
    <w:rsid w:val="0014321A"/>
    <w:rsid w:val="00143F33"/>
    <w:rsid w:val="00144604"/>
    <w:rsid w:val="00144D89"/>
    <w:rsid w:val="00144FA6"/>
    <w:rsid w:val="0014588C"/>
    <w:rsid w:val="00145AD3"/>
    <w:rsid w:val="00145BEF"/>
    <w:rsid w:val="001468B0"/>
    <w:rsid w:val="00146922"/>
    <w:rsid w:val="00146C5C"/>
    <w:rsid w:val="001503A0"/>
    <w:rsid w:val="00150C9A"/>
    <w:rsid w:val="001511FA"/>
    <w:rsid w:val="00151CAD"/>
    <w:rsid w:val="0015357F"/>
    <w:rsid w:val="00153976"/>
    <w:rsid w:val="00154D79"/>
    <w:rsid w:val="00154EA0"/>
    <w:rsid w:val="00155441"/>
    <w:rsid w:val="00156E41"/>
    <w:rsid w:val="001571D6"/>
    <w:rsid w:val="00157A03"/>
    <w:rsid w:val="00160158"/>
    <w:rsid w:val="001612F8"/>
    <w:rsid w:val="00161AB6"/>
    <w:rsid w:val="00161B06"/>
    <w:rsid w:val="001625C9"/>
    <w:rsid w:val="0016292A"/>
    <w:rsid w:val="00162F69"/>
    <w:rsid w:val="00163D52"/>
    <w:rsid w:val="00164DF1"/>
    <w:rsid w:val="001650FD"/>
    <w:rsid w:val="00166CA3"/>
    <w:rsid w:val="00167617"/>
    <w:rsid w:val="00167E45"/>
    <w:rsid w:val="00170520"/>
    <w:rsid w:val="001705E6"/>
    <w:rsid w:val="001719E5"/>
    <w:rsid w:val="00171E53"/>
    <w:rsid w:val="00172F6A"/>
    <w:rsid w:val="001730B3"/>
    <w:rsid w:val="0017396C"/>
    <w:rsid w:val="00173F7D"/>
    <w:rsid w:val="001754E5"/>
    <w:rsid w:val="00175835"/>
    <w:rsid w:val="00175BE4"/>
    <w:rsid w:val="0017647C"/>
    <w:rsid w:val="00176D39"/>
    <w:rsid w:val="0017704C"/>
    <w:rsid w:val="001773FC"/>
    <w:rsid w:val="001801D7"/>
    <w:rsid w:val="00180928"/>
    <w:rsid w:val="00181B71"/>
    <w:rsid w:val="001823EB"/>
    <w:rsid w:val="00182477"/>
    <w:rsid w:val="001824A1"/>
    <w:rsid w:val="0018337C"/>
    <w:rsid w:val="00183630"/>
    <w:rsid w:val="00183AF8"/>
    <w:rsid w:val="00183C85"/>
    <w:rsid w:val="00184727"/>
    <w:rsid w:val="00184873"/>
    <w:rsid w:val="00184E03"/>
    <w:rsid w:val="00185565"/>
    <w:rsid w:val="0018651D"/>
    <w:rsid w:val="00186E2D"/>
    <w:rsid w:val="00187054"/>
    <w:rsid w:val="0019062C"/>
    <w:rsid w:val="00190795"/>
    <w:rsid w:val="00190B5E"/>
    <w:rsid w:val="001910E6"/>
    <w:rsid w:val="00192A11"/>
    <w:rsid w:val="00194EE2"/>
    <w:rsid w:val="00196BDC"/>
    <w:rsid w:val="00197653"/>
    <w:rsid w:val="00197B5B"/>
    <w:rsid w:val="00197C82"/>
    <w:rsid w:val="001A07DB"/>
    <w:rsid w:val="001A0E5C"/>
    <w:rsid w:val="001A1BCC"/>
    <w:rsid w:val="001A1E90"/>
    <w:rsid w:val="001A2024"/>
    <w:rsid w:val="001A28D1"/>
    <w:rsid w:val="001A3D4C"/>
    <w:rsid w:val="001A429A"/>
    <w:rsid w:val="001A4749"/>
    <w:rsid w:val="001A5539"/>
    <w:rsid w:val="001A5920"/>
    <w:rsid w:val="001A70B8"/>
    <w:rsid w:val="001A7446"/>
    <w:rsid w:val="001A7749"/>
    <w:rsid w:val="001B1298"/>
    <w:rsid w:val="001B1485"/>
    <w:rsid w:val="001B1C18"/>
    <w:rsid w:val="001B2466"/>
    <w:rsid w:val="001B2B87"/>
    <w:rsid w:val="001B2D43"/>
    <w:rsid w:val="001B4EAB"/>
    <w:rsid w:val="001B4F10"/>
    <w:rsid w:val="001B5263"/>
    <w:rsid w:val="001B572F"/>
    <w:rsid w:val="001B5EA1"/>
    <w:rsid w:val="001B66D6"/>
    <w:rsid w:val="001B6A60"/>
    <w:rsid w:val="001B7ACE"/>
    <w:rsid w:val="001B7FEB"/>
    <w:rsid w:val="001C0BE5"/>
    <w:rsid w:val="001C0F5E"/>
    <w:rsid w:val="001C312E"/>
    <w:rsid w:val="001C314F"/>
    <w:rsid w:val="001C3C43"/>
    <w:rsid w:val="001C3FDA"/>
    <w:rsid w:val="001C4087"/>
    <w:rsid w:val="001C4481"/>
    <w:rsid w:val="001C4FF4"/>
    <w:rsid w:val="001C5CA7"/>
    <w:rsid w:val="001C6BE6"/>
    <w:rsid w:val="001C7E0C"/>
    <w:rsid w:val="001D01D1"/>
    <w:rsid w:val="001D02B3"/>
    <w:rsid w:val="001D04AD"/>
    <w:rsid w:val="001D0733"/>
    <w:rsid w:val="001D0DB7"/>
    <w:rsid w:val="001D1682"/>
    <w:rsid w:val="001D1693"/>
    <w:rsid w:val="001D323F"/>
    <w:rsid w:val="001D3457"/>
    <w:rsid w:val="001D506B"/>
    <w:rsid w:val="001D57BE"/>
    <w:rsid w:val="001D5877"/>
    <w:rsid w:val="001D6BE3"/>
    <w:rsid w:val="001D6FCB"/>
    <w:rsid w:val="001D7E3E"/>
    <w:rsid w:val="001D7FDD"/>
    <w:rsid w:val="001E0040"/>
    <w:rsid w:val="001E0EC4"/>
    <w:rsid w:val="001E1347"/>
    <w:rsid w:val="001E1A5B"/>
    <w:rsid w:val="001E1EBE"/>
    <w:rsid w:val="001E38EF"/>
    <w:rsid w:val="001E3951"/>
    <w:rsid w:val="001E3FC2"/>
    <w:rsid w:val="001E46B1"/>
    <w:rsid w:val="001E4DCB"/>
    <w:rsid w:val="001E4E7C"/>
    <w:rsid w:val="001E56EB"/>
    <w:rsid w:val="001E6244"/>
    <w:rsid w:val="001E6972"/>
    <w:rsid w:val="001E6B3E"/>
    <w:rsid w:val="001E7008"/>
    <w:rsid w:val="001F0C84"/>
    <w:rsid w:val="001F0CD4"/>
    <w:rsid w:val="001F12EC"/>
    <w:rsid w:val="001F17A7"/>
    <w:rsid w:val="001F1EF4"/>
    <w:rsid w:val="001F23B6"/>
    <w:rsid w:val="001F542A"/>
    <w:rsid w:val="001F596C"/>
    <w:rsid w:val="001F5F8A"/>
    <w:rsid w:val="001F7812"/>
    <w:rsid w:val="001F7973"/>
    <w:rsid w:val="00201DB6"/>
    <w:rsid w:val="00201F86"/>
    <w:rsid w:val="0020293C"/>
    <w:rsid w:val="00202CCC"/>
    <w:rsid w:val="00203104"/>
    <w:rsid w:val="00203820"/>
    <w:rsid w:val="0020415A"/>
    <w:rsid w:val="0020428F"/>
    <w:rsid w:val="00204AF2"/>
    <w:rsid w:val="00204F94"/>
    <w:rsid w:val="002056E5"/>
    <w:rsid w:val="00205BB3"/>
    <w:rsid w:val="00206BC9"/>
    <w:rsid w:val="00206C73"/>
    <w:rsid w:val="00206DD6"/>
    <w:rsid w:val="0020720B"/>
    <w:rsid w:val="00207464"/>
    <w:rsid w:val="00207F08"/>
    <w:rsid w:val="00210C5A"/>
    <w:rsid w:val="00210F7A"/>
    <w:rsid w:val="002115EA"/>
    <w:rsid w:val="0021258F"/>
    <w:rsid w:val="00212BAF"/>
    <w:rsid w:val="00213400"/>
    <w:rsid w:val="00214776"/>
    <w:rsid w:val="002147BF"/>
    <w:rsid w:val="00214B8F"/>
    <w:rsid w:val="00214BC1"/>
    <w:rsid w:val="00214C78"/>
    <w:rsid w:val="00214FA0"/>
    <w:rsid w:val="0021527C"/>
    <w:rsid w:val="00215425"/>
    <w:rsid w:val="002156DC"/>
    <w:rsid w:val="00215720"/>
    <w:rsid w:val="00216540"/>
    <w:rsid w:val="00216923"/>
    <w:rsid w:val="00216B70"/>
    <w:rsid w:val="00216C65"/>
    <w:rsid w:val="00216D77"/>
    <w:rsid w:val="00217373"/>
    <w:rsid w:val="0021770D"/>
    <w:rsid w:val="00217907"/>
    <w:rsid w:val="00217AF9"/>
    <w:rsid w:val="00220A63"/>
    <w:rsid w:val="00221BF9"/>
    <w:rsid w:val="00221F02"/>
    <w:rsid w:val="0022294C"/>
    <w:rsid w:val="0022347B"/>
    <w:rsid w:val="002242B8"/>
    <w:rsid w:val="002244F6"/>
    <w:rsid w:val="0022473A"/>
    <w:rsid w:val="002255D3"/>
    <w:rsid w:val="00226758"/>
    <w:rsid w:val="00226C51"/>
    <w:rsid w:val="00226CF2"/>
    <w:rsid w:val="002275B3"/>
    <w:rsid w:val="0023038B"/>
    <w:rsid w:val="00231958"/>
    <w:rsid w:val="00231FC5"/>
    <w:rsid w:val="00232AB6"/>
    <w:rsid w:val="00232E08"/>
    <w:rsid w:val="002334B0"/>
    <w:rsid w:val="002351BE"/>
    <w:rsid w:val="00235F28"/>
    <w:rsid w:val="0023604C"/>
    <w:rsid w:val="0023621F"/>
    <w:rsid w:val="00237888"/>
    <w:rsid w:val="00237F10"/>
    <w:rsid w:val="002405A9"/>
    <w:rsid w:val="00240C59"/>
    <w:rsid w:val="00241F4D"/>
    <w:rsid w:val="00243A84"/>
    <w:rsid w:val="00243D8D"/>
    <w:rsid w:val="00244D66"/>
    <w:rsid w:val="00244E84"/>
    <w:rsid w:val="002454E8"/>
    <w:rsid w:val="00246705"/>
    <w:rsid w:val="00246B6F"/>
    <w:rsid w:val="00250CFD"/>
    <w:rsid w:val="00251671"/>
    <w:rsid w:val="00251E14"/>
    <w:rsid w:val="00252EB4"/>
    <w:rsid w:val="00252FCE"/>
    <w:rsid w:val="002532B2"/>
    <w:rsid w:val="00253ABF"/>
    <w:rsid w:val="00254BE3"/>
    <w:rsid w:val="00254C6C"/>
    <w:rsid w:val="00255231"/>
    <w:rsid w:val="002559F0"/>
    <w:rsid w:val="00255B99"/>
    <w:rsid w:val="002562BE"/>
    <w:rsid w:val="00256761"/>
    <w:rsid w:val="00260941"/>
    <w:rsid w:val="00260954"/>
    <w:rsid w:val="00260F11"/>
    <w:rsid w:val="0026120D"/>
    <w:rsid w:val="00262BD2"/>
    <w:rsid w:val="00262FAA"/>
    <w:rsid w:val="002632AD"/>
    <w:rsid w:val="00263D7A"/>
    <w:rsid w:val="00263E2A"/>
    <w:rsid w:val="00263EE3"/>
    <w:rsid w:val="002642AD"/>
    <w:rsid w:val="002642F4"/>
    <w:rsid w:val="00264E8E"/>
    <w:rsid w:val="0026591D"/>
    <w:rsid w:val="00266538"/>
    <w:rsid w:val="0026656C"/>
    <w:rsid w:val="00266877"/>
    <w:rsid w:val="00267276"/>
    <w:rsid w:val="002676B3"/>
    <w:rsid w:val="002679C7"/>
    <w:rsid w:val="00267BA9"/>
    <w:rsid w:val="002702CF"/>
    <w:rsid w:val="00270AFE"/>
    <w:rsid w:val="00270B2D"/>
    <w:rsid w:val="00270FF6"/>
    <w:rsid w:val="0027189F"/>
    <w:rsid w:val="00272B72"/>
    <w:rsid w:val="00272C14"/>
    <w:rsid w:val="00273399"/>
    <w:rsid w:val="00273C44"/>
    <w:rsid w:val="0027537F"/>
    <w:rsid w:val="00275A28"/>
    <w:rsid w:val="00275E93"/>
    <w:rsid w:val="00275ED2"/>
    <w:rsid w:val="002765EE"/>
    <w:rsid w:val="0027696C"/>
    <w:rsid w:val="00276E80"/>
    <w:rsid w:val="00277CF7"/>
    <w:rsid w:val="0028022D"/>
    <w:rsid w:val="00281097"/>
    <w:rsid w:val="00281168"/>
    <w:rsid w:val="00281AC5"/>
    <w:rsid w:val="00281C45"/>
    <w:rsid w:val="002827EA"/>
    <w:rsid w:val="002829EE"/>
    <w:rsid w:val="00282C06"/>
    <w:rsid w:val="00282F39"/>
    <w:rsid w:val="002847AB"/>
    <w:rsid w:val="0028491C"/>
    <w:rsid w:val="00285A93"/>
    <w:rsid w:val="00292E6B"/>
    <w:rsid w:val="00293039"/>
    <w:rsid w:val="002932E2"/>
    <w:rsid w:val="00294D31"/>
    <w:rsid w:val="0029524C"/>
    <w:rsid w:val="002953D0"/>
    <w:rsid w:val="00296E1B"/>
    <w:rsid w:val="00297B2C"/>
    <w:rsid w:val="002A1A18"/>
    <w:rsid w:val="002A292F"/>
    <w:rsid w:val="002A34BB"/>
    <w:rsid w:val="002A4E7A"/>
    <w:rsid w:val="002A5732"/>
    <w:rsid w:val="002A5BA7"/>
    <w:rsid w:val="002B08FE"/>
    <w:rsid w:val="002B0CEF"/>
    <w:rsid w:val="002B1A5F"/>
    <w:rsid w:val="002B24D2"/>
    <w:rsid w:val="002B2997"/>
    <w:rsid w:val="002B2D7D"/>
    <w:rsid w:val="002B308F"/>
    <w:rsid w:val="002B5090"/>
    <w:rsid w:val="002B58D4"/>
    <w:rsid w:val="002B5AA5"/>
    <w:rsid w:val="002B6C9B"/>
    <w:rsid w:val="002C108C"/>
    <w:rsid w:val="002C11CD"/>
    <w:rsid w:val="002C1563"/>
    <w:rsid w:val="002C1D57"/>
    <w:rsid w:val="002C236F"/>
    <w:rsid w:val="002C324F"/>
    <w:rsid w:val="002C4C79"/>
    <w:rsid w:val="002C4F27"/>
    <w:rsid w:val="002C6574"/>
    <w:rsid w:val="002C66FA"/>
    <w:rsid w:val="002C770E"/>
    <w:rsid w:val="002C7F0E"/>
    <w:rsid w:val="002D0884"/>
    <w:rsid w:val="002D1A1E"/>
    <w:rsid w:val="002D3D64"/>
    <w:rsid w:val="002D50CF"/>
    <w:rsid w:val="002D5DAD"/>
    <w:rsid w:val="002D6458"/>
    <w:rsid w:val="002D7025"/>
    <w:rsid w:val="002D7E8A"/>
    <w:rsid w:val="002E1354"/>
    <w:rsid w:val="002E1589"/>
    <w:rsid w:val="002E1921"/>
    <w:rsid w:val="002E1A5F"/>
    <w:rsid w:val="002E1BD4"/>
    <w:rsid w:val="002E1DEE"/>
    <w:rsid w:val="002E2C19"/>
    <w:rsid w:val="002E3237"/>
    <w:rsid w:val="002E332C"/>
    <w:rsid w:val="002E390D"/>
    <w:rsid w:val="002E40C1"/>
    <w:rsid w:val="002E5496"/>
    <w:rsid w:val="002E6612"/>
    <w:rsid w:val="002E68B9"/>
    <w:rsid w:val="002E7210"/>
    <w:rsid w:val="002E798D"/>
    <w:rsid w:val="002E7C28"/>
    <w:rsid w:val="002F0009"/>
    <w:rsid w:val="002F0BEF"/>
    <w:rsid w:val="002F1613"/>
    <w:rsid w:val="002F1751"/>
    <w:rsid w:val="002F18D6"/>
    <w:rsid w:val="002F2E82"/>
    <w:rsid w:val="002F3970"/>
    <w:rsid w:val="002F3C63"/>
    <w:rsid w:val="002F3D2F"/>
    <w:rsid w:val="002F450A"/>
    <w:rsid w:val="002F473E"/>
    <w:rsid w:val="002F4A41"/>
    <w:rsid w:val="002F5085"/>
    <w:rsid w:val="002F5736"/>
    <w:rsid w:val="002F5795"/>
    <w:rsid w:val="002F5D6B"/>
    <w:rsid w:val="002F5EA7"/>
    <w:rsid w:val="002F644E"/>
    <w:rsid w:val="002F6A3F"/>
    <w:rsid w:val="002F77D0"/>
    <w:rsid w:val="002F7A77"/>
    <w:rsid w:val="002F7CCD"/>
    <w:rsid w:val="002F7FD0"/>
    <w:rsid w:val="0030014F"/>
    <w:rsid w:val="003017FD"/>
    <w:rsid w:val="00301D96"/>
    <w:rsid w:val="00302213"/>
    <w:rsid w:val="00302E21"/>
    <w:rsid w:val="0030358B"/>
    <w:rsid w:val="00306B5E"/>
    <w:rsid w:val="003071C3"/>
    <w:rsid w:val="0031049C"/>
    <w:rsid w:val="00310E2D"/>
    <w:rsid w:val="00312317"/>
    <w:rsid w:val="003133F0"/>
    <w:rsid w:val="00313FD0"/>
    <w:rsid w:val="003140BE"/>
    <w:rsid w:val="00314270"/>
    <w:rsid w:val="00314CD1"/>
    <w:rsid w:val="00314F47"/>
    <w:rsid w:val="003158F9"/>
    <w:rsid w:val="003159B7"/>
    <w:rsid w:val="003170DE"/>
    <w:rsid w:val="00321AF9"/>
    <w:rsid w:val="00322E3C"/>
    <w:rsid w:val="003239EF"/>
    <w:rsid w:val="00323D8E"/>
    <w:rsid w:val="00324141"/>
    <w:rsid w:val="00324C1E"/>
    <w:rsid w:val="00324E2F"/>
    <w:rsid w:val="00325064"/>
    <w:rsid w:val="003257FF"/>
    <w:rsid w:val="00326485"/>
    <w:rsid w:val="00326A4B"/>
    <w:rsid w:val="0032713C"/>
    <w:rsid w:val="0032776D"/>
    <w:rsid w:val="00330356"/>
    <w:rsid w:val="003313AD"/>
    <w:rsid w:val="003329B3"/>
    <w:rsid w:val="00332C4F"/>
    <w:rsid w:val="00333EFA"/>
    <w:rsid w:val="00334F0D"/>
    <w:rsid w:val="003350AC"/>
    <w:rsid w:val="00335B0F"/>
    <w:rsid w:val="00335BE7"/>
    <w:rsid w:val="00336136"/>
    <w:rsid w:val="003366A9"/>
    <w:rsid w:val="003368AB"/>
    <w:rsid w:val="00336F09"/>
    <w:rsid w:val="0033739D"/>
    <w:rsid w:val="003400B6"/>
    <w:rsid w:val="00340679"/>
    <w:rsid w:val="003412EA"/>
    <w:rsid w:val="0034177F"/>
    <w:rsid w:val="003430B7"/>
    <w:rsid w:val="0034466A"/>
    <w:rsid w:val="00344D37"/>
    <w:rsid w:val="0034679F"/>
    <w:rsid w:val="00346C08"/>
    <w:rsid w:val="00350666"/>
    <w:rsid w:val="0035217B"/>
    <w:rsid w:val="003521A5"/>
    <w:rsid w:val="0035222C"/>
    <w:rsid w:val="00352981"/>
    <w:rsid w:val="00352987"/>
    <w:rsid w:val="00354271"/>
    <w:rsid w:val="00355E84"/>
    <w:rsid w:val="00356FB8"/>
    <w:rsid w:val="0035700B"/>
    <w:rsid w:val="003579CD"/>
    <w:rsid w:val="00357B6F"/>
    <w:rsid w:val="00357BBB"/>
    <w:rsid w:val="0036017A"/>
    <w:rsid w:val="00360260"/>
    <w:rsid w:val="0036068D"/>
    <w:rsid w:val="003607F9"/>
    <w:rsid w:val="003620A5"/>
    <w:rsid w:val="0036221D"/>
    <w:rsid w:val="00362964"/>
    <w:rsid w:val="00362D10"/>
    <w:rsid w:val="00362D4A"/>
    <w:rsid w:val="003631C9"/>
    <w:rsid w:val="003647C2"/>
    <w:rsid w:val="00364E6C"/>
    <w:rsid w:val="00365A04"/>
    <w:rsid w:val="00365BEB"/>
    <w:rsid w:val="00365FC0"/>
    <w:rsid w:val="0036615D"/>
    <w:rsid w:val="0036667F"/>
    <w:rsid w:val="0036675C"/>
    <w:rsid w:val="00366AF4"/>
    <w:rsid w:val="00366C36"/>
    <w:rsid w:val="00367911"/>
    <w:rsid w:val="00370B1A"/>
    <w:rsid w:val="003720C1"/>
    <w:rsid w:val="00373221"/>
    <w:rsid w:val="0037394F"/>
    <w:rsid w:val="00373B53"/>
    <w:rsid w:val="00373E07"/>
    <w:rsid w:val="003761CD"/>
    <w:rsid w:val="003766F2"/>
    <w:rsid w:val="003775CB"/>
    <w:rsid w:val="00377BA0"/>
    <w:rsid w:val="00377F44"/>
    <w:rsid w:val="00377FD7"/>
    <w:rsid w:val="00380226"/>
    <w:rsid w:val="0038027F"/>
    <w:rsid w:val="00380936"/>
    <w:rsid w:val="00380B46"/>
    <w:rsid w:val="00380E0A"/>
    <w:rsid w:val="0038130B"/>
    <w:rsid w:val="00382080"/>
    <w:rsid w:val="003820D6"/>
    <w:rsid w:val="00382593"/>
    <w:rsid w:val="00382E41"/>
    <w:rsid w:val="00382FA7"/>
    <w:rsid w:val="003831E2"/>
    <w:rsid w:val="00384F41"/>
    <w:rsid w:val="00385A0E"/>
    <w:rsid w:val="00385E55"/>
    <w:rsid w:val="003875C8"/>
    <w:rsid w:val="00390AED"/>
    <w:rsid w:val="00391088"/>
    <w:rsid w:val="003917C1"/>
    <w:rsid w:val="003918C9"/>
    <w:rsid w:val="00392B4B"/>
    <w:rsid w:val="00392E80"/>
    <w:rsid w:val="00392F12"/>
    <w:rsid w:val="00394288"/>
    <w:rsid w:val="003947F6"/>
    <w:rsid w:val="00394B83"/>
    <w:rsid w:val="00396103"/>
    <w:rsid w:val="003961C6"/>
    <w:rsid w:val="00396B71"/>
    <w:rsid w:val="003970AD"/>
    <w:rsid w:val="00397AF1"/>
    <w:rsid w:val="003A073A"/>
    <w:rsid w:val="003A0C60"/>
    <w:rsid w:val="003A1162"/>
    <w:rsid w:val="003A204A"/>
    <w:rsid w:val="003A3272"/>
    <w:rsid w:val="003A327F"/>
    <w:rsid w:val="003A347C"/>
    <w:rsid w:val="003A3CF1"/>
    <w:rsid w:val="003A4420"/>
    <w:rsid w:val="003A4BA6"/>
    <w:rsid w:val="003A5215"/>
    <w:rsid w:val="003A6665"/>
    <w:rsid w:val="003A7633"/>
    <w:rsid w:val="003A7792"/>
    <w:rsid w:val="003B0C96"/>
    <w:rsid w:val="003B0EA9"/>
    <w:rsid w:val="003B1BCF"/>
    <w:rsid w:val="003B2B73"/>
    <w:rsid w:val="003B3069"/>
    <w:rsid w:val="003B3C54"/>
    <w:rsid w:val="003B4308"/>
    <w:rsid w:val="003B4710"/>
    <w:rsid w:val="003B484A"/>
    <w:rsid w:val="003B4873"/>
    <w:rsid w:val="003B521C"/>
    <w:rsid w:val="003B54A4"/>
    <w:rsid w:val="003B5D7E"/>
    <w:rsid w:val="003B6F44"/>
    <w:rsid w:val="003B72DA"/>
    <w:rsid w:val="003B74C9"/>
    <w:rsid w:val="003B765B"/>
    <w:rsid w:val="003C02AC"/>
    <w:rsid w:val="003C14EF"/>
    <w:rsid w:val="003C1CA6"/>
    <w:rsid w:val="003C1CAA"/>
    <w:rsid w:val="003C29A5"/>
    <w:rsid w:val="003C35E3"/>
    <w:rsid w:val="003C3E2A"/>
    <w:rsid w:val="003C3FB2"/>
    <w:rsid w:val="003C4908"/>
    <w:rsid w:val="003C495A"/>
    <w:rsid w:val="003C506D"/>
    <w:rsid w:val="003C509C"/>
    <w:rsid w:val="003C5C69"/>
    <w:rsid w:val="003C6124"/>
    <w:rsid w:val="003C61D8"/>
    <w:rsid w:val="003C6885"/>
    <w:rsid w:val="003C7A22"/>
    <w:rsid w:val="003C7F7F"/>
    <w:rsid w:val="003D0567"/>
    <w:rsid w:val="003D06B2"/>
    <w:rsid w:val="003D0ED6"/>
    <w:rsid w:val="003D19DF"/>
    <w:rsid w:val="003D1D05"/>
    <w:rsid w:val="003D23F7"/>
    <w:rsid w:val="003D2EFC"/>
    <w:rsid w:val="003D31BA"/>
    <w:rsid w:val="003D36A9"/>
    <w:rsid w:val="003D40AC"/>
    <w:rsid w:val="003D417E"/>
    <w:rsid w:val="003D46A3"/>
    <w:rsid w:val="003D5E3A"/>
    <w:rsid w:val="003D7A33"/>
    <w:rsid w:val="003E0035"/>
    <w:rsid w:val="003E05E7"/>
    <w:rsid w:val="003E39EE"/>
    <w:rsid w:val="003E430E"/>
    <w:rsid w:val="003E47AD"/>
    <w:rsid w:val="003E4E78"/>
    <w:rsid w:val="003E6227"/>
    <w:rsid w:val="003E6DCA"/>
    <w:rsid w:val="003E6F09"/>
    <w:rsid w:val="003E7370"/>
    <w:rsid w:val="003F03CF"/>
    <w:rsid w:val="003F2ABC"/>
    <w:rsid w:val="003F3153"/>
    <w:rsid w:val="003F428D"/>
    <w:rsid w:val="003F4EE0"/>
    <w:rsid w:val="003F548F"/>
    <w:rsid w:val="003F6ADC"/>
    <w:rsid w:val="003F6BA7"/>
    <w:rsid w:val="003F6D2F"/>
    <w:rsid w:val="003F6E01"/>
    <w:rsid w:val="003F6E91"/>
    <w:rsid w:val="003F737A"/>
    <w:rsid w:val="003F7963"/>
    <w:rsid w:val="003F7B44"/>
    <w:rsid w:val="0040071E"/>
    <w:rsid w:val="00400BEB"/>
    <w:rsid w:val="00400F45"/>
    <w:rsid w:val="00402B41"/>
    <w:rsid w:val="00402EE0"/>
    <w:rsid w:val="00402F2C"/>
    <w:rsid w:val="00403896"/>
    <w:rsid w:val="00405E01"/>
    <w:rsid w:val="0040706E"/>
    <w:rsid w:val="00407AAD"/>
    <w:rsid w:val="00407B82"/>
    <w:rsid w:val="00407C82"/>
    <w:rsid w:val="00410422"/>
    <w:rsid w:val="00410C40"/>
    <w:rsid w:val="00410E8E"/>
    <w:rsid w:val="00410FB8"/>
    <w:rsid w:val="00411067"/>
    <w:rsid w:val="00411957"/>
    <w:rsid w:val="004119D1"/>
    <w:rsid w:val="00412031"/>
    <w:rsid w:val="004122CD"/>
    <w:rsid w:val="00412E5A"/>
    <w:rsid w:val="00413AF5"/>
    <w:rsid w:val="004145E5"/>
    <w:rsid w:val="00414843"/>
    <w:rsid w:val="00415059"/>
    <w:rsid w:val="004200A6"/>
    <w:rsid w:val="0042077D"/>
    <w:rsid w:val="00420E1C"/>
    <w:rsid w:val="0042106E"/>
    <w:rsid w:val="004231C8"/>
    <w:rsid w:val="00423460"/>
    <w:rsid w:val="00424285"/>
    <w:rsid w:val="004244C0"/>
    <w:rsid w:val="00424D08"/>
    <w:rsid w:val="0042677B"/>
    <w:rsid w:val="00426AD5"/>
    <w:rsid w:val="00427CBD"/>
    <w:rsid w:val="004300AA"/>
    <w:rsid w:val="0043133B"/>
    <w:rsid w:val="004318F2"/>
    <w:rsid w:val="00432614"/>
    <w:rsid w:val="00432DE2"/>
    <w:rsid w:val="00433E63"/>
    <w:rsid w:val="004340A1"/>
    <w:rsid w:val="0043417C"/>
    <w:rsid w:val="00434D7E"/>
    <w:rsid w:val="00435068"/>
    <w:rsid w:val="00435551"/>
    <w:rsid w:val="0043594E"/>
    <w:rsid w:val="00435DEB"/>
    <w:rsid w:val="00435DFA"/>
    <w:rsid w:val="004360C3"/>
    <w:rsid w:val="00436991"/>
    <w:rsid w:val="004369E4"/>
    <w:rsid w:val="004370F9"/>
    <w:rsid w:val="00437BEB"/>
    <w:rsid w:val="00440486"/>
    <w:rsid w:val="00441BCB"/>
    <w:rsid w:val="0044256C"/>
    <w:rsid w:val="00442EA7"/>
    <w:rsid w:val="004441B9"/>
    <w:rsid w:val="00444545"/>
    <w:rsid w:val="0044477E"/>
    <w:rsid w:val="004452B2"/>
    <w:rsid w:val="0044642B"/>
    <w:rsid w:val="004465CE"/>
    <w:rsid w:val="00450478"/>
    <w:rsid w:val="004507DC"/>
    <w:rsid w:val="00451E30"/>
    <w:rsid w:val="00452313"/>
    <w:rsid w:val="00452319"/>
    <w:rsid w:val="004528A1"/>
    <w:rsid w:val="00452BA5"/>
    <w:rsid w:val="004547E6"/>
    <w:rsid w:val="00454BFB"/>
    <w:rsid w:val="00454C02"/>
    <w:rsid w:val="00455FD6"/>
    <w:rsid w:val="004570E4"/>
    <w:rsid w:val="004571D4"/>
    <w:rsid w:val="0046209E"/>
    <w:rsid w:val="0046236E"/>
    <w:rsid w:val="00462545"/>
    <w:rsid w:val="00462586"/>
    <w:rsid w:val="00464047"/>
    <w:rsid w:val="00466346"/>
    <w:rsid w:val="0046645F"/>
    <w:rsid w:val="00466934"/>
    <w:rsid w:val="00466979"/>
    <w:rsid w:val="004672FB"/>
    <w:rsid w:val="00467882"/>
    <w:rsid w:val="00470384"/>
    <w:rsid w:val="00470B04"/>
    <w:rsid w:val="00470ECE"/>
    <w:rsid w:val="004713E6"/>
    <w:rsid w:val="004716DB"/>
    <w:rsid w:val="00471742"/>
    <w:rsid w:val="004720C1"/>
    <w:rsid w:val="0047349B"/>
    <w:rsid w:val="0047496C"/>
    <w:rsid w:val="004749EF"/>
    <w:rsid w:val="00475105"/>
    <w:rsid w:val="004759FC"/>
    <w:rsid w:val="0047708D"/>
    <w:rsid w:val="004817E6"/>
    <w:rsid w:val="00481DFD"/>
    <w:rsid w:val="00482218"/>
    <w:rsid w:val="0048297E"/>
    <w:rsid w:val="00483EA1"/>
    <w:rsid w:val="0048579C"/>
    <w:rsid w:val="00486088"/>
    <w:rsid w:val="004862E8"/>
    <w:rsid w:val="00486421"/>
    <w:rsid w:val="0049037A"/>
    <w:rsid w:val="004903E8"/>
    <w:rsid w:val="00490524"/>
    <w:rsid w:val="00491A4E"/>
    <w:rsid w:val="00492145"/>
    <w:rsid w:val="00492BE1"/>
    <w:rsid w:val="004932CC"/>
    <w:rsid w:val="004934DF"/>
    <w:rsid w:val="00493CE3"/>
    <w:rsid w:val="00494A43"/>
    <w:rsid w:val="00495D4A"/>
    <w:rsid w:val="00495E51"/>
    <w:rsid w:val="00496B19"/>
    <w:rsid w:val="0049733F"/>
    <w:rsid w:val="004A0F9E"/>
    <w:rsid w:val="004A4E41"/>
    <w:rsid w:val="004A5CE0"/>
    <w:rsid w:val="004A76E4"/>
    <w:rsid w:val="004B010F"/>
    <w:rsid w:val="004B0166"/>
    <w:rsid w:val="004B1777"/>
    <w:rsid w:val="004B3147"/>
    <w:rsid w:val="004B3215"/>
    <w:rsid w:val="004B33F6"/>
    <w:rsid w:val="004B347E"/>
    <w:rsid w:val="004B52EA"/>
    <w:rsid w:val="004B5432"/>
    <w:rsid w:val="004B5C7E"/>
    <w:rsid w:val="004B69DC"/>
    <w:rsid w:val="004B6E42"/>
    <w:rsid w:val="004C0B4F"/>
    <w:rsid w:val="004C11EF"/>
    <w:rsid w:val="004C174F"/>
    <w:rsid w:val="004C1B6E"/>
    <w:rsid w:val="004C2778"/>
    <w:rsid w:val="004C2887"/>
    <w:rsid w:val="004C3546"/>
    <w:rsid w:val="004C362A"/>
    <w:rsid w:val="004C3B6B"/>
    <w:rsid w:val="004C457D"/>
    <w:rsid w:val="004C47D4"/>
    <w:rsid w:val="004C7285"/>
    <w:rsid w:val="004C75E2"/>
    <w:rsid w:val="004C7832"/>
    <w:rsid w:val="004D016B"/>
    <w:rsid w:val="004D03A1"/>
    <w:rsid w:val="004D0E19"/>
    <w:rsid w:val="004D1B37"/>
    <w:rsid w:val="004D1CD7"/>
    <w:rsid w:val="004D1F54"/>
    <w:rsid w:val="004D258B"/>
    <w:rsid w:val="004D2B18"/>
    <w:rsid w:val="004D2EAD"/>
    <w:rsid w:val="004D37E9"/>
    <w:rsid w:val="004D3929"/>
    <w:rsid w:val="004D3BB1"/>
    <w:rsid w:val="004D5505"/>
    <w:rsid w:val="004D6500"/>
    <w:rsid w:val="004D654F"/>
    <w:rsid w:val="004D6A25"/>
    <w:rsid w:val="004D6C46"/>
    <w:rsid w:val="004D72AF"/>
    <w:rsid w:val="004D7514"/>
    <w:rsid w:val="004E0643"/>
    <w:rsid w:val="004E0D00"/>
    <w:rsid w:val="004E0EF4"/>
    <w:rsid w:val="004E31EE"/>
    <w:rsid w:val="004E3294"/>
    <w:rsid w:val="004E32B2"/>
    <w:rsid w:val="004E386C"/>
    <w:rsid w:val="004E63FC"/>
    <w:rsid w:val="004E6744"/>
    <w:rsid w:val="004E6E3C"/>
    <w:rsid w:val="004F0AF0"/>
    <w:rsid w:val="004F17D3"/>
    <w:rsid w:val="004F24C5"/>
    <w:rsid w:val="004F2A64"/>
    <w:rsid w:val="004F2E9C"/>
    <w:rsid w:val="004F405C"/>
    <w:rsid w:val="004F47A2"/>
    <w:rsid w:val="004F4F27"/>
    <w:rsid w:val="004F503A"/>
    <w:rsid w:val="004F5B7F"/>
    <w:rsid w:val="004F61C1"/>
    <w:rsid w:val="004F6312"/>
    <w:rsid w:val="004F7959"/>
    <w:rsid w:val="00500764"/>
    <w:rsid w:val="00500BAE"/>
    <w:rsid w:val="005017A0"/>
    <w:rsid w:val="00502486"/>
    <w:rsid w:val="00503008"/>
    <w:rsid w:val="0050307F"/>
    <w:rsid w:val="005030D1"/>
    <w:rsid w:val="00504F5F"/>
    <w:rsid w:val="005065E1"/>
    <w:rsid w:val="00506D5E"/>
    <w:rsid w:val="0050751B"/>
    <w:rsid w:val="00507583"/>
    <w:rsid w:val="00510392"/>
    <w:rsid w:val="00510661"/>
    <w:rsid w:val="005106DD"/>
    <w:rsid w:val="00511539"/>
    <w:rsid w:val="00511BDF"/>
    <w:rsid w:val="00511C21"/>
    <w:rsid w:val="00511E4B"/>
    <w:rsid w:val="00512F88"/>
    <w:rsid w:val="00513AD4"/>
    <w:rsid w:val="00513C00"/>
    <w:rsid w:val="00513CB0"/>
    <w:rsid w:val="005143B8"/>
    <w:rsid w:val="00514766"/>
    <w:rsid w:val="00514944"/>
    <w:rsid w:val="00514BB1"/>
    <w:rsid w:val="0051547F"/>
    <w:rsid w:val="005157CC"/>
    <w:rsid w:val="00517B77"/>
    <w:rsid w:val="0052115D"/>
    <w:rsid w:val="00522C22"/>
    <w:rsid w:val="00522E9F"/>
    <w:rsid w:val="00523B02"/>
    <w:rsid w:val="00524D4B"/>
    <w:rsid w:val="00525C60"/>
    <w:rsid w:val="005261F0"/>
    <w:rsid w:val="00526DC9"/>
    <w:rsid w:val="005272DC"/>
    <w:rsid w:val="00527BCD"/>
    <w:rsid w:val="00527C19"/>
    <w:rsid w:val="00532037"/>
    <w:rsid w:val="0053238F"/>
    <w:rsid w:val="005332A3"/>
    <w:rsid w:val="00533A30"/>
    <w:rsid w:val="00534B6F"/>
    <w:rsid w:val="00534B9E"/>
    <w:rsid w:val="00534E5B"/>
    <w:rsid w:val="00535192"/>
    <w:rsid w:val="00537AD3"/>
    <w:rsid w:val="0054098B"/>
    <w:rsid w:val="005412E2"/>
    <w:rsid w:val="00541369"/>
    <w:rsid w:val="00541CCB"/>
    <w:rsid w:val="00541DEE"/>
    <w:rsid w:val="0054222F"/>
    <w:rsid w:val="0054225A"/>
    <w:rsid w:val="0054334F"/>
    <w:rsid w:val="0054404E"/>
    <w:rsid w:val="00544434"/>
    <w:rsid w:val="005467F7"/>
    <w:rsid w:val="00546B36"/>
    <w:rsid w:val="00546FB7"/>
    <w:rsid w:val="00547A86"/>
    <w:rsid w:val="00550961"/>
    <w:rsid w:val="00550FF2"/>
    <w:rsid w:val="00551CF1"/>
    <w:rsid w:val="00553B9E"/>
    <w:rsid w:val="00554A24"/>
    <w:rsid w:val="00554EA2"/>
    <w:rsid w:val="00554FEA"/>
    <w:rsid w:val="00554FF2"/>
    <w:rsid w:val="00555144"/>
    <w:rsid w:val="005557BB"/>
    <w:rsid w:val="005575A1"/>
    <w:rsid w:val="00557E67"/>
    <w:rsid w:val="005605F9"/>
    <w:rsid w:val="00560CAB"/>
    <w:rsid w:val="00561F0D"/>
    <w:rsid w:val="0056333E"/>
    <w:rsid w:val="0056393A"/>
    <w:rsid w:val="00563C34"/>
    <w:rsid w:val="00564C70"/>
    <w:rsid w:val="00565950"/>
    <w:rsid w:val="00565FBA"/>
    <w:rsid w:val="0056708A"/>
    <w:rsid w:val="00567193"/>
    <w:rsid w:val="0056768A"/>
    <w:rsid w:val="00567873"/>
    <w:rsid w:val="00567C5C"/>
    <w:rsid w:val="00571E6F"/>
    <w:rsid w:val="00571EE5"/>
    <w:rsid w:val="0057295E"/>
    <w:rsid w:val="00573056"/>
    <w:rsid w:val="00574009"/>
    <w:rsid w:val="0057479F"/>
    <w:rsid w:val="00574F64"/>
    <w:rsid w:val="00575717"/>
    <w:rsid w:val="00575A89"/>
    <w:rsid w:val="00580287"/>
    <w:rsid w:val="005823D7"/>
    <w:rsid w:val="00582715"/>
    <w:rsid w:val="00582E2E"/>
    <w:rsid w:val="00583FCB"/>
    <w:rsid w:val="00584CF4"/>
    <w:rsid w:val="00584E29"/>
    <w:rsid w:val="00585DCD"/>
    <w:rsid w:val="00586CE9"/>
    <w:rsid w:val="00587211"/>
    <w:rsid w:val="00587466"/>
    <w:rsid w:val="00590AFD"/>
    <w:rsid w:val="005915A1"/>
    <w:rsid w:val="00591EC0"/>
    <w:rsid w:val="005920B0"/>
    <w:rsid w:val="00592723"/>
    <w:rsid w:val="0059306B"/>
    <w:rsid w:val="0059338E"/>
    <w:rsid w:val="00593C83"/>
    <w:rsid w:val="00593D67"/>
    <w:rsid w:val="00594B18"/>
    <w:rsid w:val="00594C63"/>
    <w:rsid w:val="00594EF1"/>
    <w:rsid w:val="005952E4"/>
    <w:rsid w:val="005965E1"/>
    <w:rsid w:val="005969DA"/>
    <w:rsid w:val="00596A04"/>
    <w:rsid w:val="00596F49"/>
    <w:rsid w:val="0059769E"/>
    <w:rsid w:val="005A1A30"/>
    <w:rsid w:val="005A1A53"/>
    <w:rsid w:val="005A1E7C"/>
    <w:rsid w:val="005A1FA2"/>
    <w:rsid w:val="005A2037"/>
    <w:rsid w:val="005A3D94"/>
    <w:rsid w:val="005A4ABE"/>
    <w:rsid w:val="005A53AC"/>
    <w:rsid w:val="005A59B5"/>
    <w:rsid w:val="005A5C69"/>
    <w:rsid w:val="005A6DFD"/>
    <w:rsid w:val="005A77E8"/>
    <w:rsid w:val="005B05E7"/>
    <w:rsid w:val="005B1328"/>
    <w:rsid w:val="005B2876"/>
    <w:rsid w:val="005B31BB"/>
    <w:rsid w:val="005B3295"/>
    <w:rsid w:val="005B3B20"/>
    <w:rsid w:val="005B424E"/>
    <w:rsid w:val="005B49A2"/>
    <w:rsid w:val="005B552E"/>
    <w:rsid w:val="005B56BB"/>
    <w:rsid w:val="005B604C"/>
    <w:rsid w:val="005B71EC"/>
    <w:rsid w:val="005B78F9"/>
    <w:rsid w:val="005C0231"/>
    <w:rsid w:val="005C2358"/>
    <w:rsid w:val="005C384D"/>
    <w:rsid w:val="005C3CE3"/>
    <w:rsid w:val="005C4659"/>
    <w:rsid w:val="005C55FA"/>
    <w:rsid w:val="005C58E2"/>
    <w:rsid w:val="005C5AA5"/>
    <w:rsid w:val="005C5FFE"/>
    <w:rsid w:val="005C6543"/>
    <w:rsid w:val="005C6C1C"/>
    <w:rsid w:val="005C76E8"/>
    <w:rsid w:val="005C7790"/>
    <w:rsid w:val="005C7966"/>
    <w:rsid w:val="005C7A05"/>
    <w:rsid w:val="005D018C"/>
    <w:rsid w:val="005D1376"/>
    <w:rsid w:val="005D19D6"/>
    <w:rsid w:val="005D2E5A"/>
    <w:rsid w:val="005D3CEB"/>
    <w:rsid w:val="005D3FE2"/>
    <w:rsid w:val="005D4D57"/>
    <w:rsid w:val="005D5EFE"/>
    <w:rsid w:val="005D7724"/>
    <w:rsid w:val="005E045E"/>
    <w:rsid w:val="005E0C2B"/>
    <w:rsid w:val="005E0D25"/>
    <w:rsid w:val="005E0E64"/>
    <w:rsid w:val="005E4650"/>
    <w:rsid w:val="005E48DA"/>
    <w:rsid w:val="005E4AEC"/>
    <w:rsid w:val="005E4CBE"/>
    <w:rsid w:val="005E4EEF"/>
    <w:rsid w:val="005E537C"/>
    <w:rsid w:val="005E5B39"/>
    <w:rsid w:val="005E6826"/>
    <w:rsid w:val="005E68C9"/>
    <w:rsid w:val="005E769B"/>
    <w:rsid w:val="005E7F52"/>
    <w:rsid w:val="005F00DA"/>
    <w:rsid w:val="005F0F39"/>
    <w:rsid w:val="005F0FCD"/>
    <w:rsid w:val="005F11EA"/>
    <w:rsid w:val="005F26FC"/>
    <w:rsid w:val="005F2C91"/>
    <w:rsid w:val="005F4636"/>
    <w:rsid w:val="005F47CE"/>
    <w:rsid w:val="005F4FEA"/>
    <w:rsid w:val="005F5415"/>
    <w:rsid w:val="005F61D3"/>
    <w:rsid w:val="005F63FD"/>
    <w:rsid w:val="005F64BE"/>
    <w:rsid w:val="005F680B"/>
    <w:rsid w:val="005F72FF"/>
    <w:rsid w:val="00600872"/>
    <w:rsid w:val="00601397"/>
    <w:rsid w:val="006013D0"/>
    <w:rsid w:val="006014E9"/>
    <w:rsid w:val="0060208E"/>
    <w:rsid w:val="006023F5"/>
    <w:rsid w:val="00603512"/>
    <w:rsid w:val="00603C0F"/>
    <w:rsid w:val="00604886"/>
    <w:rsid w:val="00605AAD"/>
    <w:rsid w:val="00605B82"/>
    <w:rsid w:val="00607DEC"/>
    <w:rsid w:val="0061074E"/>
    <w:rsid w:val="00610FA7"/>
    <w:rsid w:val="006116E3"/>
    <w:rsid w:val="00611E0A"/>
    <w:rsid w:val="006140B5"/>
    <w:rsid w:val="00615061"/>
    <w:rsid w:val="006155C6"/>
    <w:rsid w:val="00615919"/>
    <w:rsid w:val="00616165"/>
    <w:rsid w:val="0061633E"/>
    <w:rsid w:val="00616C98"/>
    <w:rsid w:val="00617A09"/>
    <w:rsid w:val="00617FE8"/>
    <w:rsid w:val="006220AC"/>
    <w:rsid w:val="00622DF6"/>
    <w:rsid w:val="00623B16"/>
    <w:rsid w:val="00623D95"/>
    <w:rsid w:val="00623E34"/>
    <w:rsid w:val="0062400E"/>
    <w:rsid w:val="00625330"/>
    <w:rsid w:val="00625FCA"/>
    <w:rsid w:val="00626C8D"/>
    <w:rsid w:val="00626D90"/>
    <w:rsid w:val="00626E96"/>
    <w:rsid w:val="00626EA7"/>
    <w:rsid w:val="00627646"/>
    <w:rsid w:val="00627832"/>
    <w:rsid w:val="0062799E"/>
    <w:rsid w:val="00630971"/>
    <w:rsid w:val="006309AC"/>
    <w:rsid w:val="0063104E"/>
    <w:rsid w:val="00631A47"/>
    <w:rsid w:val="00632455"/>
    <w:rsid w:val="00632B7C"/>
    <w:rsid w:val="00632C52"/>
    <w:rsid w:val="00635D89"/>
    <w:rsid w:val="00636D4D"/>
    <w:rsid w:val="006371D9"/>
    <w:rsid w:val="006378CB"/>
    <w:rsid w:val="00640028"/>
    <w:rsid w:val="006403D7"/>
    <w:rsid w:val="00640905"/>
    <w:rsid w:val="00642660"/>
    <w:rsid w:val="00642F93"/>
    <w:rsid w:val="00643DD8"/>
    <w:rsid w:val="00644A0F"/>
    <w:rsid w:val="006458B4"/>
    <w:rsid w:val="006459D1"/>
    <w:rsid w:val="00645C1A"/>
    <w:rsid w:val="00645D7E"/>
    <w:rsid w:val="006460EB"/>
    <w:rsid w:val="00646828"/>
    <w:rsid w:val="00646883"/>
    <w:rsid w:val="0064707C"/>
    <w:rsid w:val="0064725B"/>
    <w:rsid w:val="0064772C"/>
    <w:rsid w:val="00650634"/>
    <w:rsid w:val="00651B84"/>
    <w:rsid w:val="00652500"/>
    <w:rsid w:val="00652B9E"/>
    <w:rsid w:val="00652E62"/>
    <w:rsid w:val="0065322E"/>
    <w:rsid w:val="0065409D"/>
    <w:rsid w:val="006541BE"/>
    <w:rsid w:val="00655B55"/>
    <w:rsid w:val="00656D65"/>
    <w:rsid w:val="0065727A"/>
    <w:rsid w:val="006577B7"/>
    <w:rsid w:val="00657922"/>
    <w:rsid w:val="00660654"/>
    <w:rsid w:val="00660964"/>
    <w:rsid w:val="00661562"/>
    <w:rsid w:val="0066184C"/>
    <w:rsid w:val="006634E7"/>
    <w:rsid w:val="00663737"/>
    <w:rsid w:val="00663E46"/>
    <w:rsid w:val="00663E80"/>
    <w:rsid w:val="00664591"/>
    <w:rsid w:val="00665025"/>
    <w:rsid w:val="0066633D"/>
    <w:rsid w:val="00666C18"/>
    <w:rsid w:val="00667C89"/>
    <w:rsid w:val="00670048"/>
    <w:rsid w:val="00670290"/>
    <w:rsid w:val="006704C2"/>
    <w:rsid w:val="0067101C"/>
    <w:rsid w:val="00671D12"/>
    <w:rsid w:val="006724B4"/>
    <w:rsid w:val="00673411"/>
    <w:rsid w:val="00673D9E"/>
    <w:rsid w:val="00673FE0"/>
    <w:rsid w:val="00674A7E"/>
    <w:rsid w:val="00676380"/>
    <w:rsid w:val="006778AE"/>
    <w:rsid w:val="006778C1"/>
    <w:rsid w:val="00680F5F"/>
    <w:rsid w:val="00681A79"/>
    <w:rsid w:val="00683767"/>
    <w:rsid w:val="00683C42"/>
    <w:rsid w:val="00683EDA"/>
    <w:rsid w:val="00683F4B"/>
    <w:rsid w:val="00684387"/>
    <w:rsid w:val="006849BA"/>
    <w:rsid w:val="0068504D"/>
    <w:rsid w:val="0068522D"/>
    <w:rsid w:val="00685660"/>
    <w:rsid w:val="0068788F"/>
    <w:rsid w:val="0069178E"/>
    <w:rsid w:val="00691B8C"/>
    <w:rsid w:val="00692F67"/>
    <w:rsid w:val="00692FEF"/>
    <w:rsid w:val="006947B4"/>
    <w:rsid w:val="00696280"/>
    <w:rsid w:val="00696E00"/>
    <w:rsid w:val="00697441"/>
    <w:rsid w:val="00697B9D"/>
    <w:rsid w:val="006A03D3"/>
    <w:rsid w:val="006A07FA"/>
    <w:rsid w:val="006A16B4"/>
    <w:rsid w:val="006A210F"/>
    <w:rsid w:val="006A3089"/>
    <w:rsid w:val="006A33AF"/>
    <w:rsid w:val="006A3A4C"/>
    <w:rsid w:val="006A4EDC"/>
    <w:rsid w:val="006A6ADB"/>
    <w:rsid w:val="006A6D32"/>
    <w:rsid w:val="006B044D"/>
    <w:rsid w:val="006B0699"/>
    <w:rsid w:val="006B13C5"/>
    <w:rsid w:val="006B1E89"/>
    <w:rsid w:val="006B3CF7"/>
    <w:rsid w:val="006B4021"/>
    <w:rsid w:val="006B451C"/>
    <w:rsid w:val="006B462A"/>
    <w:rsid w:val="006B5203"/>
    <w:rsid w:val="006B5BE4"/>
    <w:rsid w:val="006B7420"/>
    <w:rsid w:val="006B750A"/>
    <w:rsid w:val="006C0B76"/>
    <w:rsid w:val="006C144E"/>
    <w:rsid w:val="006C1C5B"/>
    <w:rsid w:val="006C1F83"/>
    <w:rsid w:val="006C2B88"/>
    <w:rsid w:val="006C348F"/>
    <w:rsid w:val="006C3ED1"/>
    <w:rsid w:val="006C3FF2"/>
    <w:rsid w:val="006C5031"/>
    <w:rsid w:val="006C5065"/>
    <w:rsid w:val="006C5E50"/>
    <w:rsid w:val="006C7E2A"/>
    <w:rsid w:val="006D003E"/>
    <w:rsid w:val="006D0D81"/>
    <w:rsid w:val="006D1191"/>
    <w:rsid w:val="006D1BE0"/>
    <w:rsid w:val="006D1D8E"/>
    <w:rsid w:val="006D1EEF"/>
    <w:rsid w:val="006D21D0"/>
    <w:rsid w:val="006D4045"/>
    <w:rsid w:val="006D5F53"/>
    <w:rsid w:val="006D638D"/>
    <w:rsid w:val="006D6E6F"/>
    <w:rsid w:val="006D6F65"/>
    <w:rsid w:val="006E139A"/>
    <w:rsid w:val="006E1406"/>
    <w:rsid w:val="006E1B0F"/>
    <w:rsid w:val="006E1E84"/>
    <w:rsid w:val="006E294D"/>
    <w:rsid w:val="006E2BA4"/>
    <w:rsid w:val="006E320B"/>
    <w:rsid w:val="006E3C9F"/>
    <w:rsid w:val="006E42EE"/>
    <w:rsid w:val="006E6EBC"/>
    <w:rsid w:val="006E73C7"/>
    <w:rsid w:val="006F062D"/>
    <w:rsid w:val="006F06FF"/>
    <w:rsid w:val="006F1CE2"/>
    <w:rsid w:val="006F1FA8"/>
    <w:rsid w:val="006F3809"/>
    <w:rsid w:val="006F4621"/>
    <w:rsid w:val="006F4B2B"/>
    <w:rsid w:val="006F5332"/>
    <w:rsid w:val="006F580B"/>
    <w:rsid w:val="006F5992"/>
    <w:rsid w:val="006F62BB"/>
    <w:rsid w:val="00701941"/>
    <w:rsid w:val="00701D7B"/>
    <w:rsid w:val="00702A00"/>
    <w:rsid w:val="00702CBE"/>
    <w:rsid w:val="0070504B"/>
    <w:rsid w:val="007052A5"/>
    <w:rsid w:val="00705B2A"/>
    <w:rsid w:val="00705D39"/>
    <w:rsid w:val="00706145"/>
    <w:rsid w:val="00706E81"/>
    <w:rsid w:val="00706F68"/>
    <w:rsid w:val="00707A37"/>
    <w:rsid w:val="007106D6"/>
    <w:rsid w:val="007120FA"/>
    <w:rsid w:val="007121EA"/>
    <w:rsid w:val="007122BF"/>
    <w:rsid w:val="0071399D"/>
    <w:rsid w:val="00713E69"/>
    <w:rsid w:val="00714006"/>
    <w:rsid w:val="007141DC"/>
    <w:rsid w:val="007147B5"/>
    <w:rsid w:val="00714D7F"/>
    <w:rsid w:val="00714D96"/>
    <w:rsid w:val="00715603"/>
    <w:rsid w:val="007179CB"/>
    <w:rsid w:val="00717FF1"/>
    <w:rsid w:val="007207C2"/>
    <w:rsid w:val="00720914"/>
    <w:rsid w:val="007209E0"/>
    <w:rsid w:val="00721C18"/>
    <w:rsid w:val="00722723"/>
    <w:rsid w:val="00723DFA"/>
    <w:rsid w:val="007249A6"/>
    <w:rsid w:val="0072520F"/>
    <w:rsid w:val="007253F5"/>
    <w:rsid w:val="00725F06"/>
    <w:rsid w:val="0072603B"/>
    <w:rsid w:val="0072663F"/>
    <w:rsid w:val="00727457"/>
    <w:rsid w:val="00730322"/>
    <w:rsid w:val="0073075A"/>
    <w:rsid w:val="00730D6D"/>
    <w:rsid w:val="00731328"/>
    <w:rsid w:val="00731A27"/>
    <w:rsid w:val="00731E3C"/>
    <w:rsid w:val="00732B5E"/>
    <w:rsid w:val="0073312E"/>
    <w:rsid w:val="007332D0"/>
    <w:rsid w:val="007344F8"/>
    <w:rsid w:val="00735D81"/>
    <w:rsid w:val="00735E3F"/>
    <w:rsid w:val="0073706B"/>
    <w:rsid w:val="007370A7"/>
    <w:rsid w:val="00737D29"/>
    <w:rsid w:val="00741002"/>
    <w:rsid w:val="00741495"/>
    <w:rsid w:val="00741AB0"/>
    <w:rsid w:val="00742DC6"/>
    <w:rsid w:val="0074314C"/>
    <w:rsid w:val="00743DBA"/>
    <w:rsid w:val="00744A69"/>
    <w:rsid w:val="007453F5"/>
    <w:rsid w:val="007465A7"/>
    <w:rsid w:val="00746783"/>
    <w:rsid w:val="00746A48"/>
    <w:rsid w:val="00746F22"/>
    <w:rsid w:val="00746FEF"/>
    <w:rsid w:val="00747F81"/>
    <w:rsid w:val="00750472"/>
    <w:rsid w:val="00750661"/>
    <w:rsid w:val="007508CC"/>
    <w:rsid w:val="00751474"/>
    <w:rsid w:val="00751492"/>
    <w:rsid w:val="00751FA2"/>
    <w:rsid w:val="00752ABA"/>
    <w:rsid w:val="0075308B"/>
    <w:rsid w:val="007532E5"/>
    <w:rsid w:val="007537D2"/>
    <w:rsid w:val="0075477F"/>
    <w:rsid w:val="0075498A"/>
    <w:rsid w:val="00754B5D"/>
    <w:rsid w:val="00754E93"/>
    <w:rsid w:val="00754EAA"/>
    <w:rsid w:val="00755F94"/>
    <w:rsid w:val="007567A4"/>
    <w:rsid w:val="00756C17"/>
    <w:rsid w:val="00757E01"/>
    <w:rsid w:val="00757E0F"/>
    <w:rsid w:val="007606E3"/>
    <w:rsid w:val="007609C6"/>
    <w:rsid w:val="007615F0"/>
    <w:rsid w:val="007618C8"/>
    <w:rsid w:val="007620AC"/>
    <w:rsid w:val="00763569"/>
    <w:rsid w:val="00764D08"/>
    <w:rsid w:val="00765617"/>
    <w:rsid w:val="0076582F"/>
    <w:rsid w:val="00765D08"/>
    <w:rsid w:val="00766267"/>
    <w:rsid w:val="0076661C"/>
    <w:rsid w:val="007674E2"/>
    <w:rsid w:val="00767AD1"/>
    <w:rsid w:val="007734CD"/>
    <w:rsid w:val="007748EB"/>
    <w:rsid w:val="00775034"/>
    <w:rsid w:val="00775300"/>
    <w:rsid w:val="0077610A"/>
    <w:rsid w:val="007766EC"/>
    <w:rsid w:val="00776DC0"/>
    <w:rsid w:val="007773E1"/>
    <w:rsid w:val="00777B5C"/>
    <w:rsid w:val="007822C7"/>
    <w:rsid w:val="007823DC"/>
    <w:rsid w:val="00782633"/>
    <w:rsid w:val="00782748"/>
    <w:rsid w:val="00782FC6"/>
    <w:rsid w:val="00783EE8"/>
    <w:rsid w:val="00785540"/>
    <w:rsid w:val="007860DE"/>
    <w:rsid w:val="0078645F"/>
    <w:rsid w:val="00787202"/>
    <w:rsid w:val="00790E24"/>
    <w:rsid w:val="00791809"/>
    <w:rsid w:val="00792235"/>
    <w:rsid w:val="00793E03"/>
    <w:rsid w:val="007948A1"/>
    <w:rsid w:val="00795EFE"/>
    <w:rsid w:val="007960DA"/>
    <w:rsid w:val="00796301"/>
    <w:rsid w:val="00796559"/>
    <w:rsid w:val="0079688F"/>
    <w:rsid w:val="00796AA8"/>
    <w:rsid w:val="00796D45"/>
    <w:rsid w:val="007A04FC"/>
    <w:rsid w:val="007A0A83"/>
    <w:rsid w:val="007A1822"/>
    <w:rsid w:val="007A1AA8"/>
    <w:rsid w:val="007A285F"/>
    <w:rsid w:val="007A3039"/>
    <w:rsid w:val="007A34DC"/>
    <w:rsid w:val="007A3DCC"/>
    <w:rsid w:val="007A4045"/>
    <w:rsid w:val="007A4370"/>
    <w:rsid w:val="007A521F"/>
    <w:rsid w:val="007A5C36"/>
    <w:rsid w:val="007A6663"/>
    <w:rsid w:val="007A66ED"/>
    <w:rsid w:val="007A6F7E"/>
    <w:rsid w:val="007A78FE"/>
    <w:rsid w:val="007A7909"/>
    <w:rsid w:val="007B05EE"/>
    <w:rsid w:val="007B0FAE"/>
    <w:rsid w:val="007B1D48"/>
    <w:rsid w:val="007B1F81"/>
    <w:rsid w:val="007B3B6A"/>
    <w:rsid w:val="007B5309"/>
    <w:rsid w:val="007B7615"/>
    <w:rsid w:val="007B7F95"/>
    <w:rsid w:val="007C0491"/>
    <w:rsid w:val="007C1014"/>
    <w:rsid w:val="007C1C32"/>
    <w:rsid w:val="007C1CA6"/>
    <w:rsid w:val="007C2884"/>
    <w:rsid w:val="007C3813"/>
    <w:rsid w:val="007C4341"/>
    <w:rsid w:val="007C491D"/>
    <w:rsid w:val="007C5BB4"/>
    <w:rsid w:val="007C61E7"/>
    <w:rsid w:val="007C66CE"/>
    <w:rsid w:val="007C73BC"/>
    <w:rsid w:val="007C7C06"/>
    <w:rsid w:val="007D1E03"/>
    <w:rsid w:val="007D256C"/>
    <w:rsid w:val="007D3631"/>
    <w:rsid w:val="007D4593"/>
    <w:rsid w:val="007D5EA5"/>
    <w:rsid w:val="007D607A"/>
    <w:rsid w:val="007E0225"/>
    <w:rsid w:val="007E0B4E"/>
    <w:rsid w:val="007E1687"/>
    <w:rsid w:val="007E3A14"/>
    <w:rsid w:val="007E3DD6"/>
    <w:rsid w:val="007E4768"/>
    <w:rsid w:val="007E545D"/>
    <w:rsid w:val="007E667F"/>
    <w:rsid w:val="007E6F1A"/>
    <w:rsid w:val="007E707E"/>
    <w:rsid w:val="007F001E"/>
    <w:rsid w:val="007F0BBF"/>
    <w:rsid w:val="007F1606"/>
    <w:rsid w:val="007F1E9B"/>
    <w:rsid w:val="007F25D7"/>
    <w:rsid w:val="007F3244"/>
    <w:rsid w:val="007F3A57"/>
    <w:rsid w:val="007F4652"/>
    <w:rsid w:val="007F4B25"/>
    <w:rsid w:val="007F4E0C"/>
    <w:rsid w:val="007F5333"/>
    <w:rsid w:val="007F6660"/>
    <w:rsid w:val="007F71D3"/>
    <w:rsid w:val="00801094"/>
    <w:rsid w:val="008012CD"/>
    <w:rsid w:val="0080172F"/>
    <w:rsid w:val="0080194D"/>
    <w:rsid w:val="00801A86"/>
    <w:rsid w:val="00802705"/>
    <w:rsid w:val="00802A8A"/>
    <w:rsid w:val="00803233"/>
    <w:rsid w:val="008034F9"/>
    <w:rsid w:val="00803755"/>
    <w:rsid w:val="00803A37"/>
    <w:rsid w:val="00804D7A"/>
    <w:rsid w:val="00805816"/>
    <w:rsid w:val="0080597C"/>
    <w:rsid w:val="0080610A"/>
    <w:rsid w:val="0080736A"/>
    <w:rsid w:val="00807AD9"/>
    <w:rsid w:val="00807D5B"/>
    <w:rsid w:val="00810761"/>
    <w:rsid w:val="0081081A"/>
    <w:rsid w:val="00811662"/>
    <w:rsid w:val="00811957"/>
    <w:rsid w:val="00811D89"/>
    <w:rsid w:val="00812205"/>
    <w:rsid w:val="00812A45"/>
    <w:rsid w:val="00812F83"/>
    <w:rsid w:val="00813581"/>
    <w:rsid w:val="00814651"/>
    <w:rsid w:val="00814A89"/>
    <w:rsid w:val="00815400"/>
    <w:rsid w:val="00820CED"/>
    <w:rsid w:val="00821DE4"/>
    <w:rsid w:val="00821E74"/>
    <w:rsid w:val="00823F47"/>
    <w:rsid w:val="00823FBC"/>
    <w:rsid w:val="008241B2"/>
    <w:rsid w:val="00824EF6"/>
    <w:rsid w:val="008251BA"/>
    <w:rsid w:val="008259CE"/>
    <w:rsid w:val="008261D0"/>
    <w:rsid w:val="008263FB"/>
    <w:rsid w:val="00827D8D"/>
    <w:rsid w:val="0083081F"/>
    <w:rsid w:val="00831AAE"/>
    <w:rsid w:val="0083212A"/>
    <w:rsid w:val="00832936"/>
    <w:rsid w:val="008342EE"/>
    <w:rsid w:val="008349E2"/>
    <w:rsid w:val="00835ABA"/>
    <w:rsid w:val="00835F79"/>
    <w:rsid w:val="008360AF"/>
    <w:rsid w:val="00837171"/>
    <w:rsid w:val="008374D3"/>
    <w:rsid w:val="00837F92"/>
    <w:rsid w:val="008401FA"/>
    <w:rsid w:val="008402FF"/>
    <w:rsid w:val="008419FF"/>
    <w:rsid w:val="00841BFA"/>
    <w:rsid w:val="008420B0"/>
    <w:rsid w:val="00842AAA"/>
    <w:rsid w:val="00844955"/>
    <w:rsid w:val="00844ACC"/>
    <w:rsid w:val="00844B41"/>
    <w:rsid w:val="00845292"/>
    <w:rsid w:val="00845A0A"/>
    <w:rsid w:val="008461EB"/>
    <w:rsid w:val="00846921"/>
    <w:rsid w:val="008513D7"/>
    <w:rsid w:val="00851C6C"/>
    <w:rsid w:val="00854572"/>
    <w:rsid w:val="008564CD"/>
    <w:rsid w:val="00856751"/>
    <w:rsid w:val="00856773"/>
    <w:rsid w:val="00857E42"/>
    <w:rsid w:val="00860338"/>
    <w:rsid w:val="008608F2"/>
    <w:rsid w:val="0086096C"/>
    <w:rsid w:val="00860BE9"/>
    <w:rsid w:val="00860C10"/>
    <w:rsid w:val="00860FB1"/>
    <w:rsid w:val="00864875"/>
    <w:rsid w:val="008665E3"/>
    <w:rsid w:val="0086762F"/>
    <w:rsid w:val="0086785A"/>
    <w:rsid w:val="008701CD"/>
    <w:rsid w:val="00870BBC"/>
    <w:rsid w:val="00871A16"/>
    <w:rsid w:val="00872712"/>
    <w:rsid w:val="00872B3E"/>
    <w:rsid w:val="008734B2"/>
    <w:rsid w:val="00873B14"/>
    <w:rsid w:val="008742CB"/>
    <w:rsid w:val="00875329"/>
    <w:rsid w:val="0087640B"/>
    <w:rsid w:val="00876F58"/>
    <w:rsid w:val="008774B0"/>
    <w:rsid w:val="00877695"/>
    <w:rsid w:val="0087783B"/>
    <w:rsid w:val="00880246"/>
    <w:rsid w:val="00880C28"/>
    <w:rsid w:val="00880E32"/>
    <w:rsid w:val="008810B0"/>
    <w:rsid w:val="00882D57"/>
    <w:rsid w:val="00882DBA"/>
    <w:rsid w:val="00882E9A"/>
    <w:rsid w:val="0088303C"/>
    <w:rsid w:val="00885696"/>
    <w:rsid w:val="008860AB"/>
    <w:rsid w:val="008865E9"/>
    <w:rsid w:val="00886903"/>
    <w:rsid w:val="00887417"/>
    <w:rsid w:val="00887614"/>
    <w:rsid w:val="008876CF"/>
    <w:rsid w:val="00890230"/>
    <w:rsid w:val="00890B82"/>
    <w:rsid w:val="00892CB3"/>
    <w:rsid w:val="00893D7A"/>
    <w:rsid w:val="00894FB6"/>
    <w:rsid w:val="00896D93"/>
    <w:rsid w:val="00896F30"/>
    <w:rsid w:val="00896FBB"/>
    <w:rsid w:val="008A0720"/>
    <w:rsid w:val="008A09A3"/>
    <w:rsid w:val="008A09CD"/>
    <w:rsid w:val="008A0CDB"/>
    <w:rsid w:val="008A15E9"/>
    <w:rsid w:val="008A334A"/>
    <w:rsid w:val="008A3A90"/>
    <w:rsid w:val="008A3B28"/>
    <w:rsid w:val="008A3D3A"/>
    <w:rsid w:val="008A50AF"/>
    <w:rsid w:val="008A6BCE"/>
    <w:rsid w:val="008A6DEF"/>
    <w:rsid w:val="008A78A4"/>
    <w:rsid w:val="008A7A97"/>
    <w:rsid w:val="008A7C9F"/>
    <w:rsid w:val="008B0706"/>
    <w:rsid w:val="008B1C31"/>
    <w:rsid w:val="008B2453"/>
    <w:rsid w:val="008B25C4"/>
    <w:rsid w:val="008B2975"/>
    <w:rsid w:val="008B32B4"/>
    <w:rsid w:val="008B482D"/>
    <w:rsid w:val="008B4856"/>
    <w:rsid w:val="008B4F2F"/>
    <w:rsid w:val="008B5414"/>
    <w:rsid w:val="008B704F"/>
    <w:rsid w:val="008C007A"/>
    <w:rsid w:val="008C0129"/>
    <w:rsid w:val="008C241D"/>
    <w:rsid w:val="008C30A7"/>
    <w:rsid w:val="008C395F"/>
    <w:rsid w:val="008C3A37"/>
    <w:rsid w:val="008C3DD9"/>
    <w:rsid w:val="008C4A0F"/>
    <w:rsid w:val="008C4ADF"/>
    <w:rsid w:val="008C4B86"/>
    <w:rsid w:val="008C596B"/>
    <w:rsid w:val="008C5FB3"/>
    <w:rsid w:val="008C70DC"/>
    <w:rsid w:val="008D09BD"/>
    <w:rsid w:val="008D1645"/>
    <w:rsid w:val="008D1938"/>
    <w:rsid w:val="008D1976"/>
    <w:rsid w:val="008D30C0"/>
    <w:rsid w:val="008D39F1"/>
    <w:rsid w:val="008D49FA"/>
    <w:rsid w:val="008D509E"/>
    <w:rsid w:val="008D59F5"/>
    <w:rsid w:val="008D5B2D"/>
    <w:rsid w:val="008D5D98"/>
    <w:rsid w:val="008D6491"/>
    <w:rsid w:val="008D7EE7"/>
    <w:rsid w:val="008E09F9"/>
    <w:rsid w:val="008E16A8"/>
    <w:rsid w:val="008E1D9A"/>
    <w:rsid w:val="008E2B8B"/>
    <w:rsid w:val="008E2FAE"/>
    <w:rsid w:val="008E4133"/>
    <w:rsid w:val="008E49CA"/>
    <w:rsid w:val="008E4EAB"/>
    <w:rsid w:val="008E56A1"/>
    <w:rsid w:val="008E6EBA"/>
    <w:rsid w:val="008E7BC4"/>
    <w:rsid w:val="008E7E5C"/>
    <w:rsid w:val="008F0462"/>
    <w:rsid w:val="008F1043"/>
    <w:rsid w:val="008F1122"/>
    <w:rsid w:val="008F12F9"/>
    <w:rsid w:val="008F175D"/>
    <w:rsid w:val="008F1996"/>
    <w:rsid w:val="008F20D3"/>
    <w:rsid w:val="008F2D0F"/>
    <w:rsid w:val="008F43E6"/>
    <w:rsid w:val="008F4F37"/>
    <w:rsid w:val="008F592E"/>
    <w:rsid w:val="008F6D7A"/>
    <w:rsid w:val="008F73CF"/>
    <w:rsid w:val="008F7830"/>
    <w:rsid w:val="008F7AF5"/>
    <w:rsid w:val="0090097E"/>
    <w:rsid w:val="009014AC"/>
    <w:rsid w:val="009022FF"/>
    <w:rsid w:val="00902526"/>
    <w:rsid w:val="009033EE"/>
    <w:rsid w:val="00903579"/>
    <w:rsid w:val="0090396E"/>
    <w:rsid w:val="00904018"/>
    <w:rsid w:val="0090468B"/>
    <w:rsid w:val="0090512E"/>
    <w:rsid w:val="00905247"/>
    <w:rsid w:val="00905476"/>
    <w:rsid w:val="009055CF"/>
    <w:rsid w:val="00905716"/>
    <w:rsid w:val="009062E6"/>
    <w:rsid w:val="009076BC"/>
    <w:rsid w:val="00907933"/>
    <w:rsid w:val="009117D1"/>
    <w:rsid w:val="009128F5"/>
    <w:rsid w:val="00913B45"/>
    <w:rsid w:val="00914D6C"/>
    <w:rsid w:val="00915061"/>
    <w:rsid w:val="0091562A"/>
    <w:rsid w:val="00915DE8"/>
    <w:rsid w:val="009216C0"/>
    <w:rsid w:val="00921F79"/>
    <w:rsid w:val="00923A00"/>
    <w:rsid w:val="00923DC6"/>
    <w:rsid w:val="00923E18"/>
    <w:rsid w:val="00923FCB"/>
    <w:rsid w:val="009248F6"/>
    <w:rsid w:val="0092499A"/>
    <w:rsid w:val="00925354"/>
    <w:rsid w:val="00926022"/>
    <w:rsid w:val="0092680D"/>
    <w:rsid w:val="00926B9A"/>
    <w:rsid w:val="00926C28"/>
    <w:rsid w:val="0093047E"/>
    <w:rsid w:val="0093049F"/>
    <w:rsid w:val="00930580"/>
    <w:rsid w:val="009306B5"/>
    <w:rsid w:val="009306D7"/>
    <w:rsid w:val="00930A7A"/>
    <w:rsid w:val="0093167F"/>
    <w:rsid w:val="00931CDB"/>
    <w:rsid w:val="00931FF9"/>
    <w:rsid w:val="009325AF"/>
    <w:rsid w:val="00932661"/>
    <w:rsid w:val="00932AD4"/>
    <w:rsid w:val="00933163"/>
    <w:rsid w:val="00934E08"/>
    <w:rsid w:val="009359D1"/>
    <w:rsid w:val="00936816"/>
    <w:rsid w:val="009379E4"/>
    <w:rsid w:val="00940361"/>
    <w:rsid w:val="00940DEB"/>
    <w:rsid w:val="0094117A"/>
    <w:rsid w:val="00941747"/>
    <w:rsid w:val="009458F4"/>
    <w:rsid w:val="009464A9"/>
    <w:rsid w:val="00946E2C"/>
    <w:rsid w:val="00947DDA"/>
    <w:rsid w:val="00950A80"/>
    <w:rsid w:val="00950EF6"/>
    <w:rsid w:val="00953A0A"/>
    <w:rsid w:val="00955C85"/>
    <w:rsid w:val="00956B0D"/>
    <w:rsid w:val="00956E36"/>
    <w:rsid w:val="00957142"/>
    <w:rsid w:val="00957D8D"/>
    <w:rsid w:val="00960118"/>
    <w:rsid w:val="00960781"/>
    <w:rsid w:val="00961A1E"/>
    <w:rsid w:val="009630A9"/>
    <w:rsid w:val="009630BA"/>
    <w:rsid w:val="00963A9A"/>
    <w:rsid w:val="00965A46"/>
    <w:rsid w:val="00966652"/>
    <w:rsid w:val="00967E35"/>
    <w:rsid w:val="00967F90"/>
    <w:rsid w:val="0097124D"/>
    <w:rsid w:val="009712B9"/>
    <w:rsid w:val="0097182C"/>
    <w:rsid w:val="00971ABC"/>
    <w:rsid w:val="009720DF"/>
    <w:rsid w:val="00972265"/>
    <w:rsid w:val="009727B4"/>
    <w:rsid w:val="009732A8"/>
    <w:rsid w:val="00974E80"/>
    <w:rsid w:val="00975339"/>
    <w:rsid w:val="00977C88"/>
    <w:rsid w:val="00977D76"/>
    <w:rsid w:val="00977DFD"/>
    <w:rsid w:val="0098229F"/>
    <w:rsid w:val="00984201"/>
    <w:rsid w:val="00984F9A"/>
    <w:rsid w:val="009852B4"/>
    <w:rsid w:val="0098532D"/>
    <w:rsid w:val="00985450"/>
    <w:rsid w:val="0098548B"/>
    <w:rsid w:val="00985685"/>
    <w:rsid w:val="00985FB1"/>
    <w:rsid w:val="00986060"/>
    <w:rsid w:val="00986189"/>
    <w:rsid w:val="00986381"/>
    <w:rsid w:val="00986DCA"/>
    <w:rsid w:val="00986DF7"/>
    <w:rsid w:val="00987702"/>
    <w:rsid w:val="009903C1"/>
    <w:rsid w:val="00990724"/>
    <w:rsid w:val="00990FAA"/>
    <w:rsid w:val="0099258A"/>
    <w:rsid w:val="00992844"/>
    <w:rsid w:val="009933EE"/>
    <w:rsid w:val="00993864"/>
    <w:rsid w:val="00995787"/>
    <w:rsid w:val="00996489"/>
    <w:rsid w:val="009964F2"/>
    <w:rsid w:val="00996994"/>
    <w:rsid w:val="00996A73"/>
    <w:rsid w:val="00996D0E"/>
    <w:rsid w:val="009A14D7"/>
    <w:rsid w:val="009A1B4B"/>
    <w:rsid w:val="009A1FE8"/>
    <w:rsid w:val="009A2623"/>
    <w:rsid w:val="009A306F"/>
    <w:rsid w:val="009A3B26"/>
    <w:rsid w:val="009A4ED7"/>
    <w:rsid w:val="009A5A74"/>
    <w:rsid w:val="009A5B9E"/>
    <w:rsid w:val="009A5E23"/>
    <w:rsid w:val="009A7BE4"/>
    <w:rsid w:val="009B066C"/>
    <w:rsid w:val="009B083D"/>
    <w:rsid w:val="009B0AD0"/>
    <w:rsid w:val="009B0FA8"/>
    <w:rsid w:val="009B1B7C"/>
    <w:rsid w:val="009B1F0E"/>
    <w:rsid w:val="009B4151"/>
    <w:rsid w:val="009B54DC"/>
    <w:rsid w:val="009B6217"/>
    <w:rsid w:val="009B6466"/>
    <w:rsid w:val="009B685A"/>
    <w:rsid w:val="009B75D3"/>
    <w:rsid w:val="009C00CA"/>
    <w:rsid w:val="009C1CA2"/>
    <w:rsid w:val="009C2001"/>
    <w:rsid w:val="009C4B00"/>
    <w:rsid w:val="009C6813"/>
    <w:rsid w:val="009C68DE"/>
    <w:rsid w:val="009C73E6"/>
    <w:rsid w:val="009D0E85"/>
    <w:rsid w:val="009D0ED7"/>
    <w:rsid w:val="009D10D7"/>
    <w:rsid w:val="009D1CCF"/>
    <w:rsid w:val="009D2110"/>
    <w:rsid w:val="009D28B2"/>
    <w:rsid w:val="009D383A"/>
    <w:rsid w:val="009D3E43"/>
    <w:rsid w:val="009D4214"/>
    <w:rsid w:val="009D4A7E"/>
    <w:rsid w:val="009D4F10"/>
    <w:rsid w:val="009D5550"/>
    <w:rsid w:val="009D6772"/>
    <w:rsid w:val="009D7121"/>
    <w:rsid w:val="009D791B"/>
    <w:rsid w:val="009E2530"/>
    <w:rsid w:val="009E25F6"/>
    <w:rsid w:val="009E2693"/>
    <w:rsid w:val="009E2941"/>
    <w:rsid w:val="009E2AFF"/>
    <w:rsid w:val="009E349A"/>
    <w:rsid w:val="009E3630"/>
    <w:rsid w:val="009E47CA"/>
    <w:rsid w:val="009E48D9"/>
    <w:rsid w:val="009E572D"/>
    <w:rsid w:val="009E62BD"/>
    <w:rsid w:val="009E7189"/>
    <w:rsid w:val="009E71A1"/>
    <w:rsid w:val="009E759B"/>
    <w:rsid w:val="009F0099"/>
    <w:rsid w:val="009F0335"/>
    <w:rsid w:val="009F0958"/>
    <w:rsid w:val="009F1311"/>
    <w:rsid w:val="009F1FF5"/>
    <w:rsid w:val="009F2B9C"/>
    <w:rsid w:val="009F390F"/>
    <w:rsid w:val="009F3E0F"/>
    <w:rsid w:val="009F3FEE"/>
    <w:rsid w:val="009F4A80"/>
    <w:rsid w:val="009F4B4C"/>
    <w:rsid w:val="009F54BB"/>
    <w:rsid w:val="009F5874"/>
    <w:rsid w:val="009F5CDC"/>
    <w:rsid w:val="009F7C75"/>
    <w:rsid w:val="00A00892"/>
    <w:rsid w:val="00A00914"/>
    <w:rsid w:val="00A00FD6"/>
    <w:rsid w:val="00A017F9"/>
    <w:rsid w:val="00A01A1A"/>
    <w:rsid w:val="00A02019"/>
    <w:rsid w:val="00A0256D"/>
    <w:rsid w:val="00A02BE0"/>
    <w:rsid w:val="00A02CE2"/>
    <w:rsid w:val="00A02FE5"/>
    <w:rsid w:val="00A03F18"/>
    <w:rsid w:val="00A0459E"/>
    <w:rsid w:val="00A04725"/>
    <w:rsid w:val="00A04BF9"/>
    <w:rsid w:val="00A050E5"/>
    <w:rsid w:val="00A072F7"/>
    <w:rsid w:val="00A078A0"/>
    <w:rsid w:val="00A07F20"/>
    <w:rsid w:val="00A11B10"/>
    <w:rsid w:val="00A11E62"/>
    <w:rsid w:val="00A12BD0"/>
    <w:rsid w:val="00A13D45"/>
    <w:rsid w:val="00A13F84"/>
    <w:rsid w:val="00A1417D"/>
    <w:rsid w:val="00A14832"/>
    <w:rsid w:val="00A149DF"/>
    <w:rsid w:val="00A14A86"/>
    <w:rsid w:val="00A1523D"/>
    <w:rsid w:val="00A1598F"/>
    <w:rsid w:val="00A17329"/>
    <w:rsid w:val="00A1733F"/>
    <w:rsid w:val="00A17BCA"/>
    <w:rsid w:val="00A17EFC"/>
    <w:rsid w:val="00A204A0"/>
    <w:rsid w:val="00A20869"/>
    <w:rsid w:val="00A20DD9"/>
    <w:rsid w:val="00A2106A"/>
    <w:rsid w:val="00A212AB"/>
    <w:rsid w:val="00A215B5"/>
    <w:rsid w:val="00A241F8"/>
    <w:rsid w:val="00A24592"/>
    <w:rsid w:val="00A24B36"/>
    <w:rsid w:val="00A2506A"/>
    <w:rsid w:val="00A25092"/>
    <w:rsid w:val="00A26BA4"/>
    <w:rsid w:val="00A30053"/>
    <w:rsid w:val="00A30F75"/>
    <w:rsid w:val="00A31B26"/>
    <w:rsid w:val="00A31D6C"/>
    <w:rsid w:val="00A32177"/>
    <w:rsid w:val="00A3311D"/>
    <w:rsid w:val="00A33136"/>
    <w:rsid w:val="00A352EB"/>
    <w:rsid w:val="00A3560B"/>
    <w:rsid w:val="00A3660E"/>
    <w:rsid w:val="00A36C46"/>
    <w:rsid w:val="00A378EF"/>
    <w:rsid w:val="00A407D8"/>
    <w:rsid w:val="00A40FC8"/>
    <w:rsid w:val="00A41FC3"/>
    <w:rsid w:val="00A44796"/>
    <w:rsid w:val="00A4481C"/>
    <w:rsid w:val="00A452A0"/>
    <w:rsid w:val="00A46B8C"/>
    <w:rsid w:val="00A46CDE"/>
    <w:rsid w:val="00A475AB"/>
    <w:rsid w:val="00A47E53"/>
    <w:rsid w:val="00A5132A"/>
    <w:rsid w:val="00A514EE"/>
    <w:rsid w:val="00A515C2"/>
    <w:rsid w:val="00A5202E"/>
    <w:rsid w:val="00A524B9"/>
    <w:rsid w:val="00A524D3"/>
    <w:rsid w:val="00A533A9"/>
    <w:rsid w:val="00A53E32"/>
    <w:rsid w:val="00A542E7"/>
    <w:rsid w:val="00A550F4"/>
    <w:rsid w:val="00A562CC"/>
    <w:rsid w:val="00A57BA6"/>
    <w:rsid w:val="00A57DC2"/>
    <w:rsid w:val="00A61C2B"/>
    <w:rsid w:val="00A61DB9"/>
    <w:rsid w:val="00A6207B"/>
    <w:rsid w:val="00A63B8A"/>
    <w:rsid w:val="00A6436C"/>
    <w:rsid w:val="00A64754"/>
    <w:rsid w:val="00A65A51"/>
    <w:rsid w:val="00A66117"/>
    <w:rsid w:val="00A665D1"/>
    <w:rsid w:val="00A70172"/>
    <w:rsid w:val="00A70FD2"/>
    <w:rsid w:val="00A712C5"/>
    <w:rsid w:val="00A71D42"/>
    <w:rsid w:val="00A72735"/>
    <w:rsid w:val="00A73058"/>
    <w:rsid w:val="00A73C15"/>
    <w:rsid w:val="00A7454F"/>
    <w:rsid w:val="00A7461E"/>
    <w:rsid w:val="00A74FC1"/>
    <w:rsid w:val="00A763DD"/>
    <w:rsid w:val="00A76691"/>
    <w:rsid w:val="00A76B2A"/>
    <w:rsid w:val="00A8031A"/>
    <w:rsid w:val="00A80BE0"/>
    <w:rsid w:val="00A81696"/>
    <w:rsid w:val="00A81AA0"/>
    <w:rsid w:val="00A82BB2"/>
    <w:rsid w:val="00A838D0"/>
    <w:rsid w:val="00A83CED"/>
    <w:rsid w:val="00A8463B"/>
    <w:rsid w:val="00A86531"/>
    <w:rsid w:val="00A867D1"/>
    <w:rsid w:val="00A86914"/>
    <w:rsid w:val="00A86998"/>
    <w:rsid w:val="00A86E38"/>
    <w:rsid w:val="00A87157"/>
    <w:rsid w:val="00A87686"/>
    <w:rsid w:val="00A90802"/>
    <w:rsid w:val="00A9124D"/>
    <w:rsid w:val="00A912FC"/>
    <w:rsid w:val="00A92900"/>
    <w:rsid w:val="00A92C88"/>
    <w:rsid w:val="00A9310D"/>
    <w:rsid w:val="00A93448"/>
    <w:rsid w:val="00A93CB7"/>
    <w:rsid w:val="00A93F9D"/>
    <w:rsid w:val="00A948BC"/>
    <w:rsid w:val="00A9595D"/>
    <w:rsid w:val="00A95CAA"/>
    <w:rsid w:val="00A97696"/>
    <w:rsid w:val="00AA0041"/>
    <w:rsid w:val="00AA0773"/>
    <w:rsid w:val="00AA1326"/>
    <w:rsid w:val="00AA188D"/>
    <w:rsid w:val="00AA1D15"/>
    <w:rsid w:val="00AA1DDB"/>
    <w:rsid w:val="00AA2757"/>
    <w:rsid w:val="00AA3780"/>
    <w:rsid w:val="00AA3BCB"/>
    <w:rsid w:val="00AA3D2B"/>
    <w:rsid w:val="00AA3DF8"/>
    <w:rsid w:val="00AA401D"/>
    <w:rsid w:val="00AA44EC"/>
    <w:rsid w:val="00AA4F2A"/>
    <w:rsid w:val="00AA5EAA"/>
    <w:rsid w:val="00AA6FEC"/>
    <w:rsid w:val="00AB01D8"/>
    <w:rsid w:val="00AB07A1"/>
    <w:rsid w:val="00AB0D64"/>
    <w:rsid w:val="00AB0F5B"/>
    <w:rsid w:val="00AB13A4"/>
    <w:rsid w:val="00AB1E97"/>
    <w:rsid w:val="00AB3AB7"/>
    <w:rsid w:val="00AB4ADF"/>
    <w:rsid w:val="00AB4BE0"/>
    <w:rsid w:val="00AB5E5A"/>
    <w:rsid w:val="00AB63BD"/>
    <w:rsid w:val="00AB690C"/>
    <w:rsid w:val="00AB743B"/>
    <w:rsid w:val="00AB7AB7"/>
    <w:rsid w:val="00AB7D0E"/>
    <w:rsid w:val="00AC0327"/>
    <w:rsid w:val="00AC03AE"/>
    <w:rsid w:val="00AC1571"/>
    <w:rsid w:val="00AC1E3D"/>
    <w:rsid w:val="00AC21EF"/>
    <w:rsid w:val="00AC25C7"/>
    <w:rsid w:val="00AC27A1"/>
    <w:rsid w:val="00AC2EEE"/>
    <w:rsid w:val="00AC4942"/>
    <w:rsid w:val="00AC49E0"/>
    <w:rsid w:val="00AC4A30"/>
    <w:rsid w:val="00AC4D94"/>
    <w:rsid w:val="00AC591D"/>
    <w:rsid w:val="00AC5E65"/>
    <w:rsid w:val="00AC6FDD"/>
    <w:rsid w:val="00AD031B"/>
    <w:rsid w:val="00AD0BC0"/>
    <w:rsid w:val="00AD0E58"/>
    <w:rsid w:val="00AD132B"/>
    <w:rsid w:val="00AD1F77"/>
    <w:rsid w:val="00AD2513"/>
    <w:rsid w:val="00AD3F0F"/>
    <w:rsid w:val="00AD4D28"/>
    <w:rsid w:val="00AD5956"/>
    <w:rsid w:val="00AD5D05"/>
    <w:rsid w:val="00AD632D"/>
    <w:rsid w:val="00AD72EA"/>
    <w:rsid w:val="00AE1117"/>
    <w:rsid w:val="00AE15F3"/>
    <w:rsid w:val="00AE2013"/>
    <w:rsid w:val="00AE213D"/>
    <w:rsid w:val="00AE2A85"/>
    <w:rsid w:val="00AE32EA"/>
    <w:rsid w:val="00AE3678"/>
    <w:rsid w:val="00AE5BBB"/>
    <w:rsid w:val="00AE6573"/>
    <w:rsid w:val="00AE6F3A"/>
    <w:rsid w:val="00AE7D80"/>
    <w:rsid w:val="00AF0720"/>
    <w:rsid w:val="00AF0D08"/>
    <w:rsid w:val="00AF151D"/>
    <w:rsid w:val="00AF36B4"/>
    <w:rsid w:val="00AF3FD2"/>
    <w:rsid w:val="00AF416A"/>
    <w:rsid w:val="00AF527A"/>
    <w:rsid w:val="00AF6019"/>
    <w:rsid w:val="00AF630B"/>
    <w:rsid w:val="00AF6BD1"/>
    <w:rsid w:val="00AF6F4D"/>
    <w:rsid w:val="00AF7AE4"/>
    <w:rsid w:val="00AF7EEC"/>
    <w:rsid w:val="00B004EF"/>
    <w:rsid w:val="00B0051D"/>
    <w:rsid w:val="00B00D2F"/>
    <w:rsid w:val="00B00D6C"/>
    <w:rsid w:val="00B0130E"/>
    <w:rsid w:val="00B01419"/>
    <w:rsid w:val="00B023CF"/>
    <w:rsid w:val="00B03269"/>
    <w:rsid w:val="00B03B5F"/>
    <w:rsid w:val="00B054DD"/>
    <w:rsid w:val="00B0650B"/>
    <w:rsid w:val="00B06C2E"/>
    <w:rsid w:val="00B07AF9"/>
    <w:rsid w:val="00B07C19"/>
    <w:rsid w:val="00B11FBE"/>
    <w:rsid w:val="00B1244D"/>
    <w:rsid w:val="00B13521"/>
    <w:rsid w:val="00B158BA"/>
    <w:rsid w:val="00B15B8B"/>
    <w:rsid w:val="00B15BA6"/>
    <w:rsid w:val="00B17148"/>
    <w:rsid w:val="00B1734F"/>
    <w:rsid w:val="00B179A7"/>
    <w:rsid w:val="00B200A4"/>
    <w:rsid w:val="00B209F9"/>
    <w:rsid w:val="00B217FA"/>
    <w:rsid w:val="00B21C29"/>
    <w:rsid w:val="00B21C8A"/>
    <w:rsid w:val="00B21FCC"/>
    <w:rsid w:val="00B22BED"/>
    <w:rsid w:val="00B23D6F"/>
    <w:rsid w:val="00B24080"/>
    <w:rsid w:val="00B24CBE"/>
    <w:rsid w:val="00B24F8B"/>
    <w:rsid w:val="00B25AA1"/>
    <w:rsid w:val="00B25B39"/>
    <w:rsid w:val="00B25E73"/>
    <w:rsid w:val="00B266D1"/>
    <w:rsid w:val="00B26A37"/>
    <w:rsid w:val="00B273FD"/>
    <w:rsid w:val="00B301D0"/>
    <w:rsid w:val="00B309CE"/>
    <w:rsid w:val="00B309EF"/>
    <w:rsid w:val="00B30BB8"/>
    <w:rsid w:val="00B30E9F"/>
    <w:rsid w:val="00B32119"/>
    <w:rsid w:val="00B32582"/>
    <w:rsid w:val="00B32C1A"/>
    <w:rsid w:val="00B341F9"/>
    <w:rsid w:val="00B34FE2"/>
    <w:rsid w:val="00B35A23"/>
    <w:rsid w:val="00B37633"/>
    <w:rsid w:val="00B4002E"/>
    <w:rsid w:val="00B400C4"/>
    <w:rsid w:val="00B41710"/>
    <w:rsid w:val="00B41E86"/>
    <w:rsid w:val="00B4247C"/>
    <w:rsid w:val="00B42BFA"/>
    <w:rsid w:val="00B42C2A"/>
    <w:rsid w:val="00B42F55"/>
    <w:rsid w:val="00B430AE"/>
    <w:rsid w:val="00B44DFD"/>
    <w:rsid w:val="00B4500F"/>
    <w:rsid w:val="00B45170"/>
    <w:rsid w:val="00B4532E"/>
    <w:rsid w:val="00B453DB"/>
    <w:rsid w:val="00B46665"/>
    <w:rsid w:val="00B46FF5"/>
    <w:rsid w:val="00B47ABF"/>
    <w:rsid w:val="00B47DEB"/>
    <w:rsid w:val="00B510BE"/>
    <w:rsid w:val="00B5151D"/>
    <w:rsid w:val="00B5177A"/>
    <w:rsid w:val="00B51FA2"/>
    <w:rsid w:val="00B52BD9"/>
    <w:rsid w:val="00B532CD"/>
    <w:rsid w:val="00B53F2F"/>
    <w:rsid w:val="00B551A4"/>
    <w:rsid w:val="00B55689"/>
    <w:rsid w:val="00B55861"/>
    <w:rsid w:val="00B55E9A"/>
    <w:rsid w:val="00B56D08"/>
    <w:rsid w:val="00B57141"/>
    <w:rsid w:val="00B61F49"/>
    <w:rsid w:val="00B62167"/>
    <w:rsid w:val="00B62972"/>
    <w:rsid w:val="00B63843"/>
    <w:rsid w:val="00B63A3E"/>
    <w:rsid w:val="00B63C72"/>
    <w:rsid w:val="00B64301"/>
    <w:rsid w:val="00B65680"/>
    <w:rsid w:val="00B66578"/>
    <w:rsid w:val="00B67310"/>
    <w:rsid w:val="00B6770C"/>
    <w:rsid w:val="00B70798"/>
    <w:rsid w:val="00B70FA3"/>
    <w:rsid w:val="00B7106F"/>
    <w:rsid w:val="00B719FB"/>
    <w:rsid w:val="00B726AC"/>
    <w:rsid w:val="00B729C9"/>
    <w:rsid w:val="00B735AF"/>
    <w:rsid w:val="00B73831"/>
    <w:rsid w:val="00B7411E"/>
    <w:rsid w:val="00B74147"/>
    <w:rsid w:val="00B7428E"/>
    <w:rsid w:val="00B75308"/>
    <w:rsid w:val="00B75C90"/>
    <w:rsid w:val="00B76FAF"/>
    <w:rsid w:val="00B76FCD"/>
    <w:rsid w:val="00B771DE"/>
    <w:rsid w:val="00B77426"/>
    <w:rsid w:val="00B77592"/>
    <w:rsid w:val="00B809FC"/>
    <w:rsid w:val="00B827BE"/>
    <w:rsid w:val="00B83793"/>
    <w:rsid w:val="00B83B05"/>
    <w:rsid w:val="00B84267"/>
    <w:rsid w:val="00B84D91"/>
    <w:rsid w:val="00B85933"/>
    <w:rsid w:val="00B877FF"/>
    <w:rsid w:val="00B9050C"/>
    <w:rsid w:val="00B91988"/>
    <w:rsid w:val="00B920AF"/>
    <w:rsid w:val="00B92977"/>
    <w:rsid w:val="00B92BCC"/>
    <w:rsid w:val="00B92C98"/>
    <w:rsid w:val="00B93B22"/>
    <w:rsid w:val="00B9412E"/>
    <w:rsid w:val="00B94919"/>
    <w:rsid w:val="00B95BBF"/>
    <w:rsid w:val="00B96110"/>
    <w:rsid w:val="00B9751E"/>
    <w:rsid w:val="00B97EAA"/>
    <w:rsid w:val="00BA1575"/>
    <w:rsid w:val="00BA1B38"/>
    <w:rsid w:val="00BA2B91"/>
    <w:rsid w:val="00BA3D26"/>
    <w:rsid w:val="00BA3E64"/>
    <w:rsid w:val="00BA56C3"/>
    <w:rsid w:val="00BA5B18"/>
    <w:rsid w:val="00BA6F40"/>
    <w:rsid w:val="00BA7204"/>
    <w:rsid w:val="00BA73A5"/>
    <w:rsid w:val="00BA791A"/>
    <w:rsid w:val="00BA7CF1"/>
    <w:rsid w:val="00BB01CF"/>
    <w:rsid w:val="00BB153B"/>
    <w:rsid w:val="00BB2384"/>
    <w:rsid w:val="00BB2CCB"/>
    <w:rsid w:val="00BB43CB"/>
    <w:rsid w:val="00BB441C"/>
    <w:rsid w:val="00BB4C9F"/>
    <w:rsid w:val="00BB4CBC"/>
    <w:rsid w:val="00BB5353"/>
    <w:rsid w:val="00BB549D"/>
    <w:rsid w:val="00BB5944"/>
    <w:rsid w:val="00BB5FB0"/>
    <w:rsid w:val="00BB6383"/>
    <w:rsid w:val="00BB690E"/>
    <w:rsid w:val="00BB6E5C"/>
    <w:rsid w:val="00BB6FE6"/>
    <w:rsid w:val="00BB7811"/>
    <w:rsid w:val="00BB7843"/>
    <w:rsid w:val="00BC0664"/>
    <w:rsid w:val="00BC0A49"/>
    <w:rsid w:val="00BC1374"/>
    <w:rsid w:val="00BC22D8"/>
    <w:rsid w:val="00BC3C61"/>
    <w:rsid w:val="00BC3DD2"/>
    <w:rsid w:val="00BC4703"/>
    <w:rsid w:val="00BC4813"/>
    <w:rsid w:val="00BC4BB7"/>
    <w:rsid w:val="00BC523A"/>
    <w:rsid w:val="00BC53F6"/>
    <w:rsid w:val="00BC5405"/>
    <w:rsid w:val="00BC562F"/>
    <w:rsid w:val="00BC6431"/>
    <w:rsid w:val="00BC65B7"/>
    <w:rsid w:val="00BC68BD"/>
    <w:rsid w:val="00BC6AAE"/>
    <w:rsid w:val="00BC73F3"/>
    <w:rsid w:val="00BC7522"/>
    <w:rsid w:val="00BC7545"/>
    <w:rsid w:val="00BD085E"/>
    <w:rsid w:val="00BD0DD8"/>
    <w:rsid w:val="00BD1BC5"/>
    <w:rsid w:val="00BD2453"/>
    <w:rsid w:val="00BD2CB0"/>
    <w:rsid w:val="00BD351A"/>
    <w:rsid w:val="00BD4097"/>
    <w:rsid w:val="00BD5283"/>
    <w:rsid w:val="00BD562B"/>
    <w:rsid w:val="00BD571B"/>
    <w:rsid w:val="00BD6427"/>
    <w:rsid w:val="00BD70A3"/>
    <w:rsid w:val="00BD7108"/>
    <w:rsid w:val="00BD7216"/>
    <w:rsid w:val="00BD7A52"/>
    <w:rsid w:val="00BE0045"/>
    <w:rsid w:val="00BE0B2F"/>
    <w:rsid w:val="00BE1758"/>
    <w:rsid w:val="00BE3C2A"/>
    <w:rsid w:val="00BE3DB1"/>
    <w:rsid w:val="00BE4565"/>
    <w:rsid w:val="00BE4F4E"/>
    <w:rsid w:val="00BE5269"/>
    <w:rsid w:val="00BE5E30"/>
    <w:rsid w:val="00BE7372"/>
    <w:rsid w:val="00BE7AFA"/>
    <w:rsid w:val="00BF09CC"/>
    <w:rsid w:val="00BF0D7D"/>
    <w:rsid w:val="00BF15A3"/>
    <w:rsid w:val="00BF29BE"/>
    <w:rsid w:val="00BF41B0"/>
    <w:rsid w:val="00BF48C0"/>
    <w:rsid w:val="00BF5831"/>
    <w:rsid w:val="00BF719F"/>
    <w:rsid w:val="00C009AD"/>
    <w:rsid w:val="00C00A69"/>
    <w:rsid w:val="00C01D82"/>
    <w:rsid w:val="00C0233B"/>
    <w:rsid w:val="00C02948"/>
    <w:rsid w:val="00C03234"/>
    <w:rsid w:val="00C036A7"/>
    <w:rsid w:val="00C04C7B"/>
    <w:rsid w:val="00C063FA"/>
    <w:rsid w:val="00C067EC"/>
    <w:rsid w:val="00C07868"/>
    <w:rsid w:val="00C07B84"/>
    <w:rsid w:val="00C07E24"/>
    <w:rsid w:val="00C12258"/>
    <w:rsid w:val="00C12664"/>
    <w:rsid w:val="00C128E4"/>
    <w:rsid w:val="00C13D69"/>
    <w:rsid w:val="00C14487"/>
    <w:rsid w:val="00C14F19"/>
    <w:rsid w:val="00C15CE9"/>
    <w:rsid w:val="00C16BDD"/>
    <w:rsid w:val="00C17C82"/>
    <w:rsid w:val="00C2094F"/>
    <w:rsid w:val="00C20E2F"/>
    <w:rsid w:val="00C211C2"/>
    <w:rsid w:val="00C21D16"/>
    <w:rsid w:val="00C2201E"/>
    <w:rsid w:val="00C22242"/>
    <w:rsid w:val="00C22604"/>
    <w:rsid w:val="00C2281C"/>
    <w:rsid w:val="00C24B5B"/>
    <w:rsid w:val="00C24D6D"/>
    <w:rsid w:val="00C24FE7"/>
    <w:rsid w:val="00C2526F"/>
    <w:rsid w:val="00C25FF8"/>
    <w:rsid w:val="00C27083"/>
    <w:rsid w:val="00C277FD"/>
    <w:rsid w:val="00C27C6D"/>
    <w:rsid w:val="00C27FFE"/>
    <w:rsid w:val="00C303CF"/>
    <w:rsid w:val="00C31386"/>
    <w:rsid w:val="00C31D86"/>
    <w:rsid w:val="00C31F34"/>
    <w:rsid w:val="00C31FF0"/>
    <w:rsid w:val="00C32276"/>
    <w:rsid w:val="00C323F5"/>
    <w:rsid w:val="00C32406"/>
    <w:rsid w:val="00C329C2"/>
    <w:rsid w:val="00C32D0B"/>
    <w:rsid w:val="00C3349A"/>
    <w:rsid w:val="00C33B3E"/>
    <w:rsid w:val="00C34114"/>
    <w:rsid w:val="00C3493F"/>
    <w:rsid w:val="00C34A24"/>
    <w:rsid w:val="00C352A2"/>
    <w:rsid w:val="00C40986"/>
    <w:rsid w:val="00C40F2A"/>
    <w:rsid w:val="00C41A9C"/>
    <w:rsid w:val="00C421ED"/>
    <w:rsid w:val="00C43E63"/>
    <w:rsid w:val="00C44EAB"/>
    <w:rsid w:val="00C45065"/>
    <w:rsid w:val="00C45D18"/>
    <w:rsid w:val="00C46997"/>
    <w:rsid w:val="00C4699E"/>
    <w:rsid w:val="00C4765D"/>
    <w:rsid w:val="00C509A7"/>
    <w:rsid w:val="00C50D1B"/>
    <w:rsid w:val="00C51F76"/>
    <w:rsid w:val="00C531E9"/>
    <w:rsid w:val="00C54189"/>
    <w:rsid w:val="00C55B92"/>
    <w:rsid w:val="00C560C3"/>
    <w:rsid w:val="00C56723"/>
    <w:rsid w:val="00C57A5D"/>
    <w:rsid w:val="00C60427"/>
    <w:rsid w:val="00C6170C"/>
    <w:rsid w:val="00C62A47"/>
    <w:rsid w:val="00C63A4B"/>
    <w:rsid w:val="00C646E7"/>
    <w:rsid w:val="00C650CA"/>
    <w:rsid w:val="00C650D0"/>
    <w:rsid w:val="00C65109"/>
    <w:rsid w:val="00C65C00"/>
    <w:rsid w:val="00C65F2E"/>
    <w:rsid w:val="00C7167D"/>
    <w:rsid w:val="00C7191A"/>
    <w:rsid w:val="00C71FB3"/>
    <w:rsid w:val="00C72312"/>
    <w:rsid w:val="00C72EA7"/>
    <w:rsid w:val="00C73297"/>
    <w:rsid w:val="00C7371C"/>
    <w:rsid w:val="00C737FA"/>
    <w:rsid w:val="00C745D1"/>
    <w:rsid w:val="00C752EF"/>
    <w:rsid w:val="00C75BF1"/>
    <w:rsid w:val="00C7608E"/>
    <w:rsid w:val="00C76B4E"/>
    <w:rsid w:val="00C770A1"/>
    <w:rsid w:val="00C77EE4"/>
    <w:rsid w:val="00C833F9"/>
    <w:rsid w:val="00C85141"/>
    <w:rsid w:val="00C86ED0"/>
    <w:rsid w:val="00C87330"/>
    <w:rsid w:val="00C87D39"/>
    <w:rsid w:val="00C87E7A"/>
    <w:rsid w:val="00C905CA"/>
    <w:rsid w:val="00C90661"/>
    <w:rsid w:val="00C90D66"/>
    <w:rsid w:val="00C91147"/>
    <w:rsid w:val="00C915DE"/>
    <w:rsid w:val="00C92A83"/>
    <w:rsid w:val="00C932CC"/>
    <w:rsid w:val="00C94760"/>
    <w:rsid w:val="00C94BE5"/>
    <w:rsid w:val="00C962D6"/>
    <w:rsid w:val="00C969FD"/>
    <w:rsid w:val="00C96A25"/>
    <w:rsid w:val="00CA0330"/>
    <w:rsid w:val="00CA0677"/>
    <w:rsid w:val="00CA0ADA"/>
    <w:rsid w:val="00CA0F3D"/>
    <w:rsid w:val="00CA1A1B"/>
    <w:rsid w:val="00CA1B08"/>
    <w:rsid w:val="00CA2A6D"/>
    <w:rsid w:val="00CA2D50"/>
    <w:rsid w:val="00CA2DA4"/>
    <w:rsid w:val="00CA3D88"/>
    <w:rsid w:val="00CA514C"/>
    <w:rsid w:val="00CA5622"/>
    <w:rsid w:val="00CA5DC6"/>
    <w:rsid w:val="00CA5F69"/>
    <w:rsid w:val="00CA607D"/>
    <w:rsid w:val="00CA7DED"/>
    <w:rsid w:val="00CB0762"/>
    <w:rsid w:val="00CB08B7"/>
    <w:rsid w:val="00CB0EEB"/>
    <w:rsid w:val="00CB1387"/>
    <w:rsid w:val="00CB1425"/>
    <w:rsid w:val="00CB1812"/>
    <w:rsid w:val="00CB18E5"/>
    <w:rsid w:val="00CB23EE"/>
    <w:rsid w:val="00CB2759"/>
    <w:rsid w:val="00CB2D47"/>
    <w:rsid w:val="00CB3687"/>
    <w:rsid w:val="00CB40CA"/>
    <w:rsid w:val="00CB44C6"/>
    <w:rsid w:val="00CB5404"/>
    <w:rsid w:val="00CB5CF4"/>
    <w:rsid w:val="00CB63C4"/>
    <w:rsid w:val="00CB7BBC"/>
    <w:rsid w:val="00CB7CC9"/>
    <w:rsid w:val="00CC1141"/>
    <w:rsid w:val="00CC241F"/>
    <w:rsid w:val="00CC25BF"/>
    <w:rsid w:val="00CC3FE7"/>
    <w:rsid w:val="00CC52DA"/>
    <w:rsid w:val="00CC539E"/>
    <w:rsid w:val="00CC567A"/>
    <w:rsid w:val="00CC5CEC"/>
    <w:rsid w:val="00CC66A2"/>
    <w:rsid w:val="00CC6ED4"/>
    <w:rsid w:val="00CC6FFD"/>
    <w:rsid w:val="00CC7F45"/>
    <w:rsid w:val="00CD0555"/>
    <w:rsid w:val="00CD069B"/>
    <w:rsid w:val="00CD20B2"/>
    <w:rsid w:val="00CD23EA"/>
    <w:rsid w:val="00CD2E35"/>
    <w:rsid w:val="00CD3B17"/>
    <w:rsid w:val="00CD3CC1"/>
    <w:rsid w:val="00CE0A3B"/>
    <w:rsid w:val="00CE19BF"/>
    <w:rsid w:val="00CE1CA5"/>
    <w:rsid w:val="00CE1E14"/>
    <w:rsid w:val="00CE2058"/>
    <w:rsid w:val="00CE28AC"/>
    <w:rsid w:val="00CE638D"/>
    <w:rsid w:val="00CE7114"/>
    <w:rsid w:val="00CE79F6"/>
    <w:rsid w:val="00CF1269"/>
    <w:rsid w:val="00CF28B9"/>
    <w:rsid w:val="00CF3185"/>
    <w:rsid w:val="00CF3225"/>
    <w:rsid w:val="00CF39B3"/>
    <w:rsid w:val="00CF3C99"/>
    <w:rsid w:val="00CF41A3"/>
    <w:rsid w:val="00CF4E8F"/>
    <w:rsid w:val="00CF71B7"/>
    <w:rsid w:val="00CF739D"/>
    <w:rsid w:val="00CF7632"/>
    <w:rsid w:val="00CF7A9C"/>
    <w:rsid w:val="00CF7FE5"/>
    <w:rsid w:val="00D00B30"/>
    <w:rsid w:val="00D00F26"/>
    <w:rsid w:val="00D02749"/>
    <w:rsid w:val="00D03B4C"/>
    <w:rsid w:val="00D043A1"/>
    <w:rsid w:val="00D04737"/>
    <w:rsid w:val="00D047B2"/>
    <w:rsid w:val="00D04BEB"/>
    <w:rsid w:val="00D04FFB"/>
    <w:rsid w:val="00D06B43"/>
    <w:rsid w:val="00D06BAA"/>
    <w:rsid w:val="00D06E04"/>
    <w:rsid w:val="00D07785"/>
    <w:rsid w:val="00D1143E"/>
    <w:rsid w:val="00D11503"/>
    <w:rsid w:val="00D12373"/>
    <w:rsid w:val="00D129DE"/>
    <w:rsid w:val="00D16711"/>
    <w:rsid w:val="00D16FF3"/>
    <w:rsid w:val="00D17AFE"/>
    <w:rsid w:val="00D17E9B"/>
    <w:rsid w:val="00D17F91"/>
    <w:rsid w:val="00D20168"/>
    <w:rsid w:val="00D218FF"/>
    <w:rsid w:val="00D21ADA"/>
    <w:rsid w:val="00D23512"/>
    <w:rsid w:val="00D235F5"/>
    <w:rsid w:val="00D24282"/>
    <w:rsid w:val="00D2439E"/>
    <w:rsid w:val="00D249BD"/>
    <w:rsid w:val="00D24ECD"/>
    <w:rsid w:val="00D24EF9"/>
    <w:rsid w:val="00D260A6"/>
    <w:rsid w:val="00D269E8"/>
    <w:rsid w:val="00D26A9F"/>
    <w:rsid w:val="00D27DE7"/>
    <w:rsid w:val="00D3148F"/>
    <w:rsid w:val="00D31C25"/>
    <w:rsid w:val="00D32485"/>
    <w:rsid w:val="00D3277E"/>
    <w:rsid w:val="00D327B8"/>
    <w:rsid w:val="00D332E9"/>
    <w:rsid w:val="00D344A2"/>
    <w:rsid w:val="00D3461E"/>
    <w:rsid w:val="00D36163"/>
    <w:rsid w:val="00D365B9"/>
    <w:rsid w:val="00D37E3F"/>
    <w:rsid w:val="00D41365"/>
    <w:rsid w:val="00D41637"/>
    <w:rsid w:val="00D4293B"/>
    <w:rsid w:val="00D433D5"/>
    <w:rsid w:val="00D436DD"/>
    <w:rsid w:val="00D43A36"/>
    <w:rsid w:val="00D4411E"/>
    <w:rsid w:val="00D443EC"/>
    <w:rsid w:val="00D4456D"/>
    <w:rsid w:val="00D44600"/>
    <w:rsid w:val="00D46DF2"/>
    <w:rsid w:val="00D47613"/>
    <w:rsid w:val="00D47773"/>
    <w:rsid w:val="00D50FF3"/>
    <w:rsid w:val="00D51397"/>
    <w:rsid w:val="00D54B72"/>
    <w:rsid w:val="00D54ED2"/>
    <w:rsid w:val="00D55A17"/>
    <w:rsid w:val="00D55FE4"/>
    <w:rsid w:val="00D56092"/>
    <w:rsid w:val="00D562DE"/>
    <w:rsid w:val="00D5633E"/>
    <w:rsid w:val="00D5651C"/>
    <w:rsid w:val="00D56D8A"/>
    <w:rsid w:val="00D570A1"/>
    <w:rsid w:val="00D574D0"/>
    <w:rsid w:val="00D57C8E"/>
    <w:rsid w:val="00D604AA"/>
    <w:rsid w:val="00D60FB3"/>
    <w:rsid w:val="00D61999"/>
    <w:rsid w:val="00D62019"/>
    <w:rsid w:val="00D6273D"/>
    <w:rsid w:val="00D62FB6"/>
    <w:rsid w:val="00D634ED"/>
    <w:rsid w:val="00D64151"/>
    <w:rsid w:val="00D6468A"/>
    <w:rsid w:val="00D66413"/>
    <w:rsid w:val="00D66B00"/>
    <w:rsid w:val="00D6703A"/>
    <w:rsid w:val="00D673DC"/>
    <w:rsid w:val="00D7148C"/>
    <w:rsid w:val="00D71AEF"/>
    <w:rsid w:val="00D722CB"/>
    <w:rsid w:val="00D727AD"/>
    <w:rsid w:val="00D72F84"/>
    <w:rsid w:val="00D73388"/>
    <w:rsid w:val="00D7485B"/>
    <w:rsid w:val="00D74DF7"/>
    <w:rsid w:val="00D75058"/>
    <w:rsid w:val="00D753DC"/>
    <w:rsid w:val="00D75471"/>
    <w:rsid w:val="00D76267"/>
    <w:rsid w:val="00D76682"/>
    <w:rsid w:val="00D76E4C"/>
    <w:rsid w:val="00D76F24"/>
    <w:rsid w:val="00D77965"/>
    <w:rsid w:val="00D77A50"/>
    <w:rsid w:val="00D77E7E"/>
    <w:rsid w:val="00D77EC5"/>
    <w:rsid w:val="00D80575"/>
    <w:rsid w:val="00D81399"/>
    <w:rsid w:val="00D817BA"/>
    <w:rsid w:val="00D8469C"/>
    <w:rsid w:val="00D84F7D"/>
    <w:rsid w:val="00D86A5C"/>
    <w:rsid w:val="00D86A7A"/>
    <w:rsid w:val="00D91B59"/>
    <w:rsid w:val="00D9250F"/>
    <w:rsid w:val="00D932D4"/>
    <w:rsid w:val="00D93BA9"/>
    <w:rsid w:val="00D93DDB"/>
    <w:rsid w:val="00D94022"/>
    <w:rsid w:val="00D94497"/>
    <w:rsid w:val="00D949F7"/>
    <w:rsid w:val="00D952D9"/>
    <w:rsid w:val="00D96C04"/>
    <w:rsid w:val="00D9731C"/>
    <w:rsid w:val="00D97FAC"/>
    <w:rsid w:val="00DA059F"/>
    <w:rsid w:val="00DA1D57"/>
    <w:rsid w:val="00DA1D97"/>
    <w:rsid w:val="00DA29C4"/>
    <w:rsid w:val="00DA2FC8"/>
    <w:rsid w:val="00DA3733"/>
    <w:rsid w:val="00DA4035"/>
    <w:rsid w:val="00DA511B"/>
    <w:rsid w:val="00DA557B"/>
    <w:rsid w:val="00DA56D1"/>
    <w:rsid w:val="00DA5E2C"/>
    <w:rsid w:val="00DA7450"/>
    <w:rsid w:val="00DB0607"/>
    <w:rsid w:val="00DB1233"/>
    <w:rsid w:val="00DB1240"/>
    <w:rsid w:val="00DB1D52"/>
    <w:rsid w:val="00DB1E94"/>
    <w:rsid w:val="00DB1F30"/>
    <w:rsid w:val="00DB2D44"/>
    <w:rsid w:val="00DB3A53"/>
    <w:rsid w:val="00DB4FA6"/>
    <w:rsid w:val="00DB55E5"/>
    <w:rsid w:val="00DB5FF6"/>
    <w:rsid w:val="00DB60D4"/>
    <w:rsid w:val="00DB6218"/>
    <w:rsid w:val="00DB79A6"/>
    <w:rsid w:val="00DB7EFE"/>
    <w:rsid w:val="00DC076D"/>
    <w:rsid w:val="00DC0D7D"/>
    <w:rsid w:val="00DC0EBC"/>
    <w:rsid w:val="00DC10F4"/>
    <w:rsid w:val="00DC1E5D"/>
    <w:rsid w:val="00DC2000"/>
    <w:rsid w:val="00DC2528"/>
    <w:rsid w:val="00DC26F5"/>
    <w:rsid w:val="00DC45E3"/>
    <w:rsid w:val="00DC484A"/>
    <w:rsid w:val="00DC4870"/>
    <w:rsid w:val="00DC5A95"/>
    <w:rsid w:val="00DC69F6"/>
    <w:rsid w:val="00DC723C"/>
    <w:rsid w:val="00DC74E7"/>
    <w:rsid w:val="00DD018C"/>
    <w:rsid w:val="00DD04EC"/>
    <w:rsid w:val="00DD1285"/>
    <w:rsid w:val="00DD17C5"/>
    <w:rsid w:val="00DD1B2A"/>
    <w:rsid w:val="00DD2257"/>
    <w:rsid w:val="00DD26ED"/>
    <w:rsid w:val="00DD2747"/>
    <w:rsid w:val="00DD384D"/>
    <w:rsid w:val="00DD4862"/>
    <w:rsid w:val="00DD596C"/>
    <w:rsid w:val="00DD601C"/>
    <w:rsid w:val="00DD67D6"/>
    <w:rsid w:val="00DD6A80"/>
    <w:rsid w:val="00DD744A"/>
    <w:rsid w:val="00DD7D06"/>
    <w:rsid w:val="00DE0FF7"/>
    <w:rsid w:val="00DE1E5F"/>
    <w:rsid w:val="00DE238D"/>
    <w:rsid w:val="00DE268F"/>
    <w:rsid w:val="00DE3303"/>
    <w:rsid w:val="00DE33AE"/>
    <w:rsid w:val="00DE3F07"/>
    <w:rsid w:val="00DE41AD"/>
    <w:rsid w:val="00DE421A"/>
    <w:rsid w:val="00DE4233"/>
    <w:rsid w:val="00DE4F83"/>
    <w:rsid w:val="00DE7F04"/>
    <w:rsid w:val="00DF010C"/>
    <w:rsid w:val="00DF0AFF"/>
    <w:rsid w:val="00DF0FF0"/>
    <w:rsid w:val="00DF27D0"/>
    <w:rsid w:val="00DF2DF9"/>
    <w:rsid w:val="00DF30C0"/>
    <w:rsid w:val="00DF6BA5"/>
    <w:rsid w:val="00DF7094"/>
    <w:rsid w:val="00DF7831"/>
    <w:rsid w:val="00DF7AB9"/>
    <w:rsid w:val="00DF7CE2"/>
    <w:rsid w:val="00E00BF9"/>
    <w:rsid w:val="00E00F18"/>
    <w:rsid w:val="00E01063"/>
    <w:rsid w:val="00E01502"/>
    <w:rsid w:val="00E01A44"/>
    <w:rsid w:val="00E01CBC"/>
    <w:rsid w:val="00E021F0"/>
    <w:rsid w:val="00E02DAB"/>
    <w:rsid w:val="00E035FF"/>
    <w:rsid w:val="00E042FE"/>
    <w:rsid w:val="00E046DB"/>
    <w:rsid w:val="00E04751"/>
    <w:rsid w:val="00E04798"/>
    <w:rsid w:val="00E0524A"/>
    <w:rsid w:val="00E05309"/>
    <w:rsid w:val="00E05560"/>
    <w:rsid w:val="00E061D1"/>
    <w:rsid w:val="00E0677D"/>
    <w:rsid w:val="00E067EF"/>
    <w:rsid w:val="00E0737B"/>
    <w:rsid w:val="00E07500"/>
    <w:rsid w:val="00E103E3"/>
    <w:rsid w:val="00E1063E"/>
    <w:rsid w:val="00E112F2"/>
    <w:rsid w:val="00E11B3F"/>
    <w:rsid w:val="00E11F32"/>
    <w:rsid w:val="00E1345D"/>
    <w:rsid w:val="00E13C58"/>
    <w:rsid w:val="00E1470E"/>
    <w:rsid w:val="00E14EFF"/>
    <w:rsid w:val="00E150B8"/>
    <w:rsid w:val="00E157DE"/>
    <w:rsid w:val="00E15C44"/>
    <w:rsid w:val="00E16473"/>
    <w:rsid w:val="00E16866"/>
    <w:rsid w:val="00E16A07"/>
    <w:rsid w:val="00E1770D"/>
    <w:rsid w:val="00E17FB7"/>
    <w:rsid w:val="00E20646"/>
    <w:rsid w:val="00E20726"/>
    <w:rsid w:val="00E20D04"/>
    <w:rsid w:val="00E21426"/>
    <w:rsid w:val="00E21663"/>
    <w:rsid w:val="00E2312D"/>
    <w:rsid w:val="00E241D6"/>
    <w:rsid w:val="00E24B82"/>
    <w:rsid w:val="00E24E84"/>
    <w:rsid w:val="00E26250"/>
    <w:rsid w:val="00E3015C"/>
    <w:rsid w:val="00E307F1"/>
    <w:rsid w:val="00E31180"/>
    <w:rsid w:val="00E32296"/>
    <w:rsid w:val="00E32624"/>
    <w:rsid w:val="00E32930"/>
    <w:rsid w:val="00E32E30"/>
    <w:rsid w:val="00E335FF"/>
    <w:rsid w:val="00E3362B"/>
    <w:rsid w:val="00E3399A"/>
    <w:rsid w:val="00E33D61"/>
    <w:rsid w:val="00E33E02"/>
    <w:rsid w:val="00E349B1"/>
    <w:rsid w:val="00E36815"/>
    <w:rsid w:val="00E36CF2"/>
    <w:rsid w:val="00E3735D"/>
    <w:rsid w:val="00E409F7"/>
    <w:rsid w:val="00E42599"/>
    <w:rsid w:val="00E42C38"/>
    <w:rsid w:val="00E42D17"/>
    <w:rsid w:val="00E4366E"/>
    <w:rsid w:val="00E43D5C"/>
    <w:rsid w:val="00E43E3B"/>
    <w:rsid w:val="00E44358"/>
    <w:rsid w:val="00E445DB"/>
    <w:rsid w:val="00E4540C"/>
    <w:rsid w:val="00E45C16"/>
    <w:rsid w:val="00E46ECA"/>
    <w:rsid w:val="00E47ED3"/>
    <w:rsid w:val="00E50797"/>
    <w:rsid w:val="00E50AA2"/>
    <w:rsid w:val="00E516E4"/>
    <w:rsid w:val="00E51832"/>
    <w:rsid w:val="00E51E30"/>
    <w:rsid w:val="00E51EDF"/>
    <w:rsid w:val="00E52559"/>
    <w:rsid w:val="00E525F0"/>
    <w:rsid w:val="00E5400A"/>
    <w:rsid w:val="00E552EB"/>
    <w:rsid w:val="00E557A1"/>
    <w:rsid w:val="00E557FC"/>
    <w:rsid w:val="00E55DA6"/>
    <w:rsid w:val="00E57174"/>
    <w:rsid w:val="00E6058F"/>
    <w:rsid w:val="00E60D75"/>
    <w:rsid w:val="00E6183B"/>
    <w:rsid w:val="00E6198C"/>
    <w:rsid w:val="00E64AF4"/>
    <w:rsid w:val="00E64E29"/>
    <w:rsid w:val="00E64F02"/>
    <w:rsid w:val="00E65014"/>
    <w:rsid w:val="00E6528C"/>
    <w:rsid w:val="00E65334"/>
    <w:rsid w:val="00E65FC9"/>
    <w:rsid w:val="00E66685"/>
    <w:rsid w:val="00E669ED"/>
    <w:rsid w:val="00E7177C"/>
    <w:rsid w:val="00E725DD"/>
    <w:rsid w:val="00E72C43"/>
    <w:rsid w:val="00E72E26"/>
    <w:rsid w:val="00E73F2E"/>
    <w:rsid w:val="00E77CBE"/>
    <w:rsid w:val="00E77F50"/>
    <w:rsid w:val="00E80339"/>
    <w:rsid w:val="00E8080E"/>
    <w:rsid w:val="00E8081D"/>
    <w:rsid w:val="00E81799"/>
    <w:rsid w:val="00E82CC4"/>
    <w:rsid w:val="00E83599"/>
    <w:rsid w:val="00E83802"/>
    <w:rsid w:val="00E84596"/>
    <w:rsid w:val="00E8493F"/>
    <w:rsid w:val="00E862CF"/>
    <w:rsid w:val="00E87189"/>
    <w:rsid w:val="00E87D95"/>
    <w:rsid w:val="00E87E88"/>
    <w:rsid w:val="00E91047"/>
    <w:rsid w:val="00E9191F"/>
    <w:rsid w:val="00E91D12"/>
    <w:rsid w:val="00E91E08"/>
    <w:rsid w:val="00E93684"/>
    <w:rsid w:val="00E93EE5"/>
    <w:rsid w:val="00E94015"/>
    <w:rsid w:val="00E959B4"/>
    <w:rsid w:val="00E96894"/>
    <w:rsid w:val="00E96DCF"/>
    <w:rsid w:val="00E9778B"/>
    <w:rsid w:val="00E97FE9"/>
    <w:rsid w:val="00EA0909"/>
    <w:rsid w:val="00EA0F61"/>
    <w:rsid w:val="00EA1823"/>
    <w:rsid w:val="00EA2808"/>
    <w:rsid w:val="00EA33B9"/>
    <w:rsid w:val="00EA496D"/>
    <w:rsid w:val="00EA49AE"/>
    <w:rsid w:val="00EA5B53"/>
    <w:rsid w:val="00EA61F4"/>
    <w:rsid w:val="00EA7648"/>
    <w:rsid w:val="00EB020E"/>
    <w:rsid w:val="00EB06AF"/>
    <w:rsid w:val="00EB156D"/>
    <w:rsid w:val="00EB19DE"/>
    <w:rsid w:val="00EB1B18"/>
    <w:rsid w:val="00EB2644"/>
    <w:rsid w:val="00EB2D4A"/>
    <w:rsid w:val="00EB4A48"/>
    <w:rsid w:val="00EB4DCD"/>
    <w:rsid w:val="00EB52DE"/>
    <w:rsid w:val="00EB5376"/>
    <w:rsid w:val="00EB661F"/>
    <w:rsid w:val="00EB693C"/>
    <w:rsid w:val="00EC052F"/>
    <w:rsid w:val="00EC0ED7"/>
    <w:rsid w:val="00EC1498"/>
    <w:rsid w:val="00EC1952"/>
    <w:rsid w:val="00EC24CD"/>
    <w:rsid w:val="00EC273A"/>
    <w:rsid w:val="00EC28F5"/>
    <w:rsid w:val="00EC30E9"/>
    <w:rsid w:val="00EC35D7"/>
    <w:rsid w:val="00EC3780"/>
    <w:rsid w:val="00EC3C24"/>
    <w:rsid w:val="00EC3CB9"/>
    <w:rsid w:val="00EC4C51"/>
    <w:rsid w:val="00EC53F0"/>
    <w:rsid w:val="00EC607E"/>
    <w:rsid w:val="00EC72F6"/>
    <w:rsid w:val="00EC7550"/>
    <w:rsid w:val="00EC75F4"/>
    <w:rsid w:val="00EC7641"/>
    <w:rsid w:val="00EC7C7B"/>
    <w:rsid w:val="00EC7FD6"/>
    <w:rsid w:val="00ED0DCC"/>
    <w:rsid w:val="00ED17A7"/>
    <w:rsid w:val="00ED2669"/>
    <w:rsid w:val="00ED3076"/>
    <w:rsid w:val="00ED3EB3"/>
    <w:rsid w:val="00ED42F6"/>
    <w:rsid w:val="00ED469A"/>
    <w:rsid w:val="00ED4CDA"/>
    <w:rsid w:val="00ED4E17"/>
    <w:rsid w:val="00ED56D1"/>
    <w:rsid w:val="00ED575F"/>
    <w:rsid w:val="00ED60E2"/>
    <w:rsid w:val="00ED7B64"/>
    <w:rsid w:val="00ED7F83"/>
    <w:rsid w:val="00EE0765"/>
    <w:rsid w:val="00EE0DAC"/>
    <w:rsid w:val="00EE1080"/>
    <w:rsid w:val="00EE113B"/>
    <w:rsid w:val="00EE13CD"/>
    <w:rsid w:val="00EE223A"/>
    <w:rsid w:val="00EE2D64"/>
    <w:rsid w:val="00EE487E"/>
    <w:rsid w:val="00EE4D12"/>
    <w:rsid w:val="00EE5591"/>
    <w:rsid w:val="00EE55F6"/>
    <w:rsid w:val="00EE665A"/>
    <w:rsid w:val="00EE6D49"/>
    <w:rsid w:val="00EE7780"/>
    <w:rsid w:val="00EF08D3"/>
    <w:rsid w:val="00EF0CB5"/>
    <w:rsid w:val="00EF1AC9"/>
    <w:rsid w:val="00EF2F3D"/>
    <w:rsid w:val="00EF3E8A"/>
    <w:rsid w:val="00EF45BC"/>
    <w:rsid w:val="00EF481E"/>
    <w:rsid w:val="00EF4B32"/>
    <w:rsid w:val="00EF5207"/>
    <w:rsid w:val="00EF528C"/>
    <w:rsid w:val="00EF592D"/>
    <w:rsid w:val="00EF5E1D"/>
    <w:rsid w:val="00EF6D82"/>
    <w:rsid w:val="00EF7919"/>
    <w:rsid w:val="00EF79C9"/>
    <w:rsid w:val="00EF7BD6"/>
    <w:rsid w:val="00F0011A"/>
    <w:rsid w:val="00F00162"/>
    <w:rsid w:val="00F00752"/>
    <w:rsid w:val="00F02BE4"/>
    <w:rsid w:val="00F0345D"/>
    <w:rsid w:val="00F036BE"/>
    <w:rsid w:val="00F03AFE"/>
    <w:rsid w:val="00F0529F"/>
    <w:rsid w:val="00F05680"/>
    <w:rsid w:val="00F063B1"/>
    <w:rsid w:val="00F072E9"/>
    <w:rsid w:val="00F07981"/>
    <w:rsid w:val="00F079D3"/>
    <w:rsid w:val="00F07F8F"/>
    <w:rsid w:val="00F100B3"/>
    <w:rsid w:val="00F1014F"/>
    <w:rsid w:val="00F1033C"/>
    <w:rsid w:val="00F105A3"/>
    <w:rsid w:val="00F11014"/>
    <w:rsid w:val="00F124F8"/>
    <w:rsid w:val="00F1256F"/>
    <w:rsid w:val="00F12838"/>
    <w:rsid w:val="00F12D67"/>
    <w:rsid w:val="00F12F69"/>
    <w:rsid w:val="00F13492"/>
    <w:rsid w:val="00F14B85"/>
    <w:rsid w:val="00F1509C"/>
    <w:rsid w:val="00F170B5"/>
    <w:rsid w:val="00F17844"/>
    <w:rsid w:val="00F17979"/>
    <w:rsid w:val="00F17DBD"/>
    <w:rsid w:val="00F2194B"/>
    <w:rsid w:val="00F22547"/>
    <w:rsid w:val="00F22642"/>
    <w:rsid w:val="00F24C4C"/>
    <w:rsid w:val="00F26017"/>
    <w:rsid w:val="00F2723B"/>
    <w:rsid w:val="00F27260"/>
    <w:rsid w:val="00F2742D"/>
    <w:rsid w:val="00F27576"/>
    <w:rsid w:val="00F27D2A"/>
    <w:rsid w:val="00F3048A"/>
    <w:rsid w:val="00F304A1"/>
    <w:rsid w:val="00F30514"/>
    <w:rsid w:val="00F30F26"/>
    <w:rsid w:val="00F3135A"/>
    <w:rsid w:val="00F31BB1"/>
    <w:rsid w:val="00F32530"/>
    <w:rsid w:val="00F33345"/>
    <w:rsid w:val="00F334D7"/>
    <w:rsid w:val="00F338C4"/>
    <w:rsid w:val="00F3419F"/>
    <w:rsid w:val="00F34AB4"/>
    <w:rsid w:val="00F35B23"/>
    <w:rsid w:val="00F361AB"/>
    <w:rsid w:val="00F369B6"/>
    <w:rsid w:val="00F4034A"/>
    <w:rsid w:val="00F40A67"/>
    <w:rsid w:val="00F40E92"/>
    <w:rsid w:val="00F414C8"/>
    <w:rsid w:val="00F42239"/>
    <w:rsid w:val="00F43142"/>
    <w:rsid w:val="00F432F3"/>
    <w:rsid w:val="00F43F65"/>
    <w:rsid w:val="00F43FB7"/>
    <w:rsid w:val="00F45253"/>
    <w:rsid w:val="00F45528"/>
    <w:rsid w:val="00F457DA"/>
    <w:rsid w:val="00F46CC3"/>
    <w:rsid w:val="00F478E3"/>
    <w:rsid w:val="00F47A0D"/>
    <w:rsid w:val="00F503EF"/>
    <w:rsid w:val="00F503F4"/>
    <w:rsid w:val="00F51262"/>
    <w:rsid w:val="00F520A6"/>
    <w:rsid w:val="00F532C2"/>
    <w:rsid w:val="00F539AB"/>
    <w:rsid w:val="00F541CE"/>
    <w:rsid w:val="00F546F5"/>
    <w:rsid w:val="00F54DA7"/>
    <w:rsid w:val="00F553E6"/>
    <w:rsid w:val="00F561CD"/>
    <w:rsid w:val="00F57A8E"/>
    <w:rsid w:val="00F57D3A"/>
    <w:rsid w:val="00F60153"/>
    <w:rsid w:val="00F6051F"/>
    <w:rsid w:val="00F60E15"/>
    <w:rsid w:val="00F62DCC"/>
    <w:rsid w:val="00F62E9D"/>
    <w:rsid w:val="00F630DC"/>
    <w:rsid w:val="00F65DD3"/>
    <w:rsid w:val="00F662D4"/>
    <w:rsid w:val="00F663B5"/>
    <w:rsid w:val="00F66805"/>
    <w:rsid w:val="00F67817"/>
    <w:rsid w:val="00F67A65"/>
    <w:rsid w:val="00F70361"/>
    <w:rsid w:val="00F70530"/>
    <w:rsid w:val="00F70747"/>
    <w:rsid w:val="00F7076F"/>
    <w:rsid w:val="00F71B63"/>
    <w:rsid w:val="00F74466"/>
    <w:rsid w:val="00F75BF7"/>
    <w:rsid w:val="00F7639A"/>
    <w:rsid w:val="00F765C8"/>
    <w:rsid w:val="00F77756"/>
    <w:rsid w:val="00F80DA4"/>
    <w:rsid w:val="00F81CE8"/>
    <w:rsid w:val="00F822F8"/>
    <w:rsid w:val="00F832CD"/>
    <w:rsid w:val="00F8354B"/>
    <w:rsid w:val="00F83764"/>
    <w:rsid w:val="00F83AC1"/>
    <w:rsid w:val="00F83B6F"/>
    <w:rsid w:val="00F840F6"/>
    <w:rsid w:val="00F841AD"/>
    <w:rsid w:val="00F8434D"/>
    <w:rsid w:val="00F847FB"/>
    <w:rsid w:val="00F85038"/>
    <w:rsid w:val="00F90B72"/>
    <w:rsid w:val="00F90FF5"/>
    <w:rsid w:val="00F9126C"/>
    <w:rsid w:val="00F91AE7"/>
    <w:rsid w:val="00F93935"/>
    <w:rsid w:val="00F93E2D"/>
    <w:rsid w:val="00F9437B"/>
    <w:rsid w:val="00F95235"/>
    <w:rsid w:val="00F95DC8"/>
    <w:rsid w:val="00F95E24"/>
    <w:rsid w:val="00F97C9B"/>
    <w:rsid w:val="00F97DC7"/>
    <w:rsid w:val="00FA18B4"/>
    <w:rsid w:val="00FA2D56"/>
    <w:rsid w:val="00FA30DE"/>
    <w:rsid w:val="00FA37F7"/>
    <w:rsid w:val="00FA4B5D"/>
    <w:rsid w:val="00FA4D4B"/>
    <w:rsid w:val="00FA5E61"/>
    <w:rsid w:val="00FA68EF"/>
    <w:rsid w:val="00FB006F"/>
    <w:rsid w:val="00FB135D"/>
    <w:rsid w:val="00FB1C80"/>
    <w:rsid w:val="00FB1F55"/>
    <w:rsid w:val="00FB2046"/>
    <w:rsid w:val="00FB2CA3"/>
    <w:rsid w:val="00FB48D8"/>
    <w:rsid w:val="00FB4B16"/>
    <w:rsid w:val="00FB597D"/>
    <w:rsid w:val="00FB5C88"/>
    <w:rsid w:val="00FB6BC2"/>
    <w:rsid w:val="00FB70E6"/>
    <w:rsid w:val="00FC23A2"/>
    <w:rsid w:val="00FC2504"/>
    <w:rsid w:val="00FC25F2"/>
    <w:rsid w:val="00FC3C4B"/>
    <w:rsid w:val="00FC4600"/>
    <w:rsid w:val="00FC678F"/>
    <w:rsid w:val="00FC7045"/>
    <w:rsid w:val="00FC7A91"/>
    <w:rsid w:val="00FC7D1E"/>
    <w:rsid w:val="00FC7E0B"/>
    <w:rsid w:val="00FD09F8"/>
    <w:rsid w:val="00FD12BF"/>
    <w:rsid w:val="00FD1652"/>
    <w:rsid w:val="00FD16A7"/>
    <w:rsid w:val="00FD17EC"/>
    <w:rsid w:val="00FD1E10"/>
    <w:rsid w:val="00FD32DA"/>
    <w:rsid w:val="00FD37A6"/>
    <w:rsid w:val="00FD3B5A"/>
    <w:rsid w:val="00FD3E54"/>
    <w:rsid w:val="00FD4291"/>
    <w:rsid w:val="00FD43E8"/>
    <w:rsid w:val="00FD441D"/>
    <w:rsid w:val="00FD458D"/>
    <w:rsid w:val="00FD49E8"/>
    <w:rsid w:val="00FD4C6B"/>
    <w:rsid w:val="00FD50F9"/>
    <w:rsid w:val="00FD52AA"/>
    <w:rsid w:val="00FD5469"/>
    <w:rsid w:val="00FD66B2"/>
    <w:rsid w:val="00FD7A13"/>
    <w:rsid w:val="00FD7EF2"/>
    <w:rsid w:val="00FE05BA"/>
    <w:rsid w:val="00FE09DD"/>
    <w:rsid w:val="00FE11CE"/>
    <w:rsid w:val="00FE1597"/>
    <w:rsid w:val="00FE1808"/>
    <w:rsid w:val="00FE1E59"/>
    <w:rsid w:val="00FE1F72"/>
    <w:rsid w:val="00FE3086"/>
    <w:rsid w:val="00FE3564"/>
    <w:rsid w:val="00FE37C4"/>
    <w:rsid w:val="00FE3D4E"/>
    <w:rsid w:val="00FE3EC2"/>
    <w:rsid w:val="00FE5049"/>
    <w:rsid w:val="00FE5372"/>
    <w:rsid w:val="00FE552D"/>
    <w:rsid w:val="00FE5FAA"/>
    <w:rsid w:val="00FE63E7"/>
    <w:rsid w:val="00FE65B1"/>
    <w:rsid w:val="00FE73AE"/>
    <w:rsid w:val="00FE773D"/>
    <w:rsid w:val="00FF0510"/>
    <w:rsid w:val="00FF1124"/>
    <w:rsid w:val="00FF1395"/>
    <w:rsid w:val="00FF2D41"/>
    <w:rsid w:val="00FF2DFE"/>
    <w:rsid w:val="00FF317A"/>
    <w:rsid w:val="00FF3AAA"/>
    <w:rsid w:val="00FF4014"/>
    <w:rsid w:val="00FF40D9"/>
    <w:rsid w:val="00FF5093"/>
    <w:rsid w:val="00FF53DC"/>
    <w:rsid w:val="00FF5970"/>
    <w:rsid w:val="00FF5D16"/>
    <w:rsid w:val="00FF62DF"/>
    <w:rsid w:val="00FF632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7F4362"/>
  <w15:chartTrackingRefBased/>
  <w15:docId w15:val="{6096756F-DEC1-48E8-85FC-A9F4488C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74"/>
    <w:rPr>
      <w:lang w:val="en-US" w:eastAsia="en-GB"/>
    </w:rPr>
  </w:style>
  <w:style w:type="paragraph" w:styleId="Heading2">
    <w:name w:val="heading 2"/>
    <w:basedOn w:val="Normal"/>
    <w:next w:val="Normal"/>
    <w:link w:val="Heading2Char"/>
    <w:qFormat/>
    <w:rsid w:val="00C91147"/>
    <w:pPr>
      <w:keepNext/>
      <w:jc w:val="center"/>
      <w:outlineLvl w:val="1"/>
    </w:pPr>
    <w:rPr>
      <w:b/>
      <w:bCs/>
      <w:i/>
      <w:iCs/>
      <w:sz w:val="3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1147"/>
  </w:style>
  <w:style w:type="paragraph" w:styleId="Footer">
    <w:name w:val="footer"/>
    <w:basedOn w:val="Normal"/>
    <w:rsid w:val="00E55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A31B2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E73C7"/>
    <w:rPr>
      <w:lang w:eastAsia="en-GB"/>
    </w:rPr>
  </w:style>
  <w:style w:type="character" w:customStyle="1" w:styleId="Heading2Char">
    <w:name w:val="Heading 2 Char"/>
    <w:link w:val="Heading2"/>
    <w:rsid w:val="006E73C7"/>
    <w:rPr>
      <w:b/>
      <w:bCs/>
      <w:i/>
      <w:iCs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35E3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 w:eastAsia="en-US"/>
    </w:rPr>
  </w:style>
  <w:style w:type="table" w:styleId="TableGrid">
    <w:name w:val="Table Grid"/>
    <w:basedOn w:val="TableNormal"/>
    <w:rsid w:val="00D5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F9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D"/>
    <w:pPr>
      <w:spacing w:after="160"/>
    </w:pPr>
    <w:rPr>
      <w:rFonts w:ascii="Calibri" w:eastAsia="Calibri" w:hAnsi="Calibri"/>
      <w:lang w:val="en-ZA" w:eastAsia="en-US"/>
    </w:rPr>
  </w:style>
  <w:style w:type="character" w:customStyle="1" w:styleId="CommentTextChar">
    <w:name w:val="Comment Text Char"/>
    <w:link w:val="CommentText"/>
    <w:uiPriority w:val="99"/>
    <w:rsid w:val="00F93E2D"/>
    <w:rPr>
      <w:rFonts w:ascii="Calibri" w:eastAsia="Calibri" w:hAnsi="Calibri"/>
      <w:lang w:eastAsia="en-US"/>
    </w:rPr>
  </w:style>
  <w:style w:type="paragraph" w:styleId="NoSpacing">
    <w:name w:val="No Spacing"/>
    <w:uiPriority w:val="1"/>
    <w:qFormat/>
    <w:rsid w:val="009F5CDC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9F5CD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F390F"/>
    <w:pPr>
      <w:spacing w:after="0"/>
    </w:pPr>
    <w:rPr>
      <w:rFonts w:ascii="Times New Roman" w:eastAsia="Times New Roman" w:hAnsi="Times New Roman"/>
      <w:b/>
      <w:bCs/>
      <w:lang w:val="en-US" w:eastAsia="en-GB"/>
    </w:rPr>
  </w:style>
  <w:style w:type="character" w:customStyle="1" w:styleId="CommentSubjectChar">
    <w:name w:val="Comment Subject Char"/>
    <w:link w:val="CommentSubject"/>
    <w:rsid w:val="009F390F"/>
    <w:rPr>
      <w:rFonts w:ascii="Calibri" w:eastAsia="Calibri" w:hAnsi="Calibri"/>
      <w:b/>
      <w:bCs/>
      <w:lang w:val="en-US" w:eastAsia="en-GB"/>
    </w:rPr>
  </w:style>
  <w:style w:type="paragraph" w:styleId="NormalWeb">
    <w:name w:val="Normal (Web)"/>
    <w:basedOn w:val="Normal"/>
    <w:uiPriority w:val="99"/>
    <w:unhideWhenUsed/>
    <w:rsid w:val="00A86914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styleId="PlainText">
    <w:name w:val="Plain Text"/>
    <w:basedOn w:val="Normal"/>
    <w:link w:val="PlainTextChar"/>
    <w:uiPriority w:val="99"/>
    <w:unhideWhenUsed/>
    <w:rsid w:val="00E557FC"/>
    <w:rPr>
      <w:rFonts w:ascii="Calibri" w:eastAsia="Calibri" w:hAnsi="Calibri"/>
      <w:sz w:val="22"/>
      <w:szCs w:val="21"/>
      <w:lang w:val="en-ZA" w:eastAsia="en-US"/>
    </w:rPr>
  </w:style>
  <w:style w:type="character" w:customStyle="1" w:styleId="PlainTextChar">
    <w:name w:val="Plain Text Char"/>
    <w:link w:val="PlainText"/>
    <w:uiPriority w:val="99"/>
    <w:rsid w:val="00E557FC"/>
    <w:rPr>
      <w:rFonts w:ascii="Calibri" w:eastAsia="Calibri" w:hAnsi="Calibri"/>
      <w:sz w:val="22"/>
      <w:szCs w:val="21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552EB"/>
  </w:style>
  <w:style w:type="character" w:styleId="FollowedHyperlink">
    <w:name w:val="FollowedHyperlink"/>
    <w:basedOn w:val="DefaultParagraphFont"/>
    <w:uiPriority w:val="99"/>
    <w:unhideWhenUsed/>
    <w:rsid w:val="00E552EB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font5">
    <w:name w:val="font5"/>
    <w:basedOn w:val="Normal"/>
    <w:uiPriority w:val="99"/>
    <w:semiHidden/>
    <w:rsid w:val="00E552EB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u w:val="single"/>
      <w:lang w:val="en-ZA" w:eastAsia="en-ZA"/>
    </w:rPr>
  </w:style>
  <w:style w:type="paragraph" w:customStyle="1" w:styleId="xl65">
    <w:name w:val="xl65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color w:val="000000"/>
      <w:sz w:val="24"/>
      <w:szCs w:val="24"/>
      <w:lang w:val="en-ZA" w:eastAsia="en-ZA"/>
    </w:rPr>
  </w:style>
  <w:style w:type="paragraph" w:customStyle="1" w:styleId="xl66">
    <w:name w:val="xl66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n-ZA" w:eastAsia="en-ZA"/>
    </w:rPr>
  </w:style>
  <w:style w:type="paragraph" w:customStyle="1" w:styleId="xl67">
    <w:name w:val="xl67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paragraph" w:customStyle="1" w:styleId="xl68">
    <w:name w:val="xl68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b/>
      <w:bCs/>
      <w:sz w:val="24"/>
      <w:szCs w:val="24"/>
      <w:lang w:val="en-ZA" w:eastAsia="en-ZA"/>
    </w:rPr>
  </w:style>
  <w:style w:type="paragraph" w:customStyle="1" w:styleId="xl69">
    <w:name w:val="xl69"/>
    <w:basedOn w:val="Normal"/>
    <w:uiPriority w:val="99"/>
    <w:semiHidden/>
    <w:rsid w:val="00E552EB"/>
    <w:pPr>
      <w:spacing w:before="100" w:beforeAutospacing="1" w:after="100" w:afterAutospacing="1"/>
    </w:pPr>
    <w:rPr>
      <w:rFonts w:eastAsia="Calibri"/>
      <w:sz w:val="24"/>
      <w:szCs w:val="24"/>
      <w:lang w:val="en-ZA" w:eastAsia="en-ZA"/>
    </w:rPr>
  </w:style>
  <w:style w:type="character" w:customStyle="1" w:styleId="emailstyle25">
    <w:name w:val="emailstyle25"/>
    <w:basedOn w:val="DefaultParagraphFont"/>
    <w:semiHidden/>
    <w:rsid w:val="00E552EB"/>
    <w:rPr>
      <w:rFonts w:ascii="Calibri" w:hAnsi="Calibri" w:cs="Calibri" w:hint="default"/>
      <w:color w:val="1F497D"/>
    </w:rPr>
  </w:style>
  <w:style w:type="numbering" w:customStyle="1" w:styleId="NoList2">
    <w:name w:val="No List2"/>
    <w:next w:val="NoList"/>
    <w:uiPriority w:val="99"/>
    <w:semiHidden/>
    <w:unhideWhenUsed/>
    <w:rsid w:val="009B083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3D"/>
    <w:rPr>
      <w:rFonts w:ascii="Tahoma" w:hAnsi="Tahoma" w:cs="Tahoma"/>
      <w:sz w:val="16"/>
      <w:szCs w:val="16"/>
      <w:lang w:val="en-US" w:eastAsia="en-GB"/>
    </w:rPr>
  </w:style>
  <w:style w:type="numbering" w:customStyle="1" w:styleId="NoList3">
    <w:name w:val="No List3"/>
    <w:next w:val="NoList"/>
    <w:uiPriority w:val="99"/>
    <w:semiHidden/>
    <w:unhideWhenUsed/>
    <w:rsid w:val="00B07AF9"/>
  </w:style>
  <w:style w:type="numbering" w:customStyle="1" w:styleId="NoList4">
    <w:name w:val="No List4"/>
    <w:next w:val="NoList"/>
    <w:uiPriority w:val="99"/>
    <w:semiHidden/>
    <w:unhideWhenUsed/>
    <w:rsid w:val="00232E08"/>
  </w:style>
  <w:style w:type="numbering" w:customStyle="1" w:styleId="NoList5">
    <w:name w:val="No List5"/>
    <w:next w:val="NoList"/>
    <w:uiPriority w:val="99"/>
    <w:semiHidden/>
    <w:unhideWhenUsed/>
    <w:rsid w:val="00801094"/>
  </w:style>
  <w:style w:type="numbering" w:customStyle="1" w:styleId="NoList6">
    <w:name w:val="No List6"/>
    <w:next w:val="NoList"/>
    <w:uiPriority w:val="99"/>
    <w:semiHidden/>
    <w:unhideWhenUsed/>
    <w:rsid w:val="000C30D3"/>
  </w:style>
  <w:style w:type="numbering" w:customStyle="1" w:styleId="NoList7">
    <w:name w:val="No List7"/>
    <w:next w:val="NoList"/>
    <w:uiPriority w:val="99"/>
    <w:semiHidden/>
    <w:unhideWhenUsed/>
    <w:rsid w:val="00166CA3"/>
  </w:style>
  <w:style w:type="numbering" w:customStyle="1" w:styleId="NoList8">
    <w:name w:val="No List8"/>
    <w:next w:val="NoList"/>
    <w:uiPriority w:val="99"/>
    <w:semiHidden/>
    <w:unhideWhenUsed/>
    <w:rsid w:val="00396B71"/>
  </w:style>
  <w:style w:type="numbering" w:customStyle="1" w:styleId="NoList9">
    <w:name w:val="No List9"/>
    <w:next w:val="NoList"/>
    <w:uiPriority w:val="99"/>
    <w:semiHidden/>
    <w:unhideWhenUsed/>
    <w:rsid w:val="009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anZyl.DOJCD\Application%20Data\Microsoft\Templates\MONDAY%20DAY%20RO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D223-8861-4650-A7FE-1E65027B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MONDAY DAY ROLL</Template>
  <TotalTime>0</TotalTime>
  <Pages>10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Dept. of Justice</Company>
  <LinksUpToDate>false</LinksUpToDate>
  <CharactersWithSpaces>8345</CharactersWithSpaces>
  <SharedDoc>false</SharedDoc>
  <HLinks>
    <vt:vector size="24" baseType="variant"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mailto:SGillissen@judiciary.org.za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mailto:%20ERikhotso@judiciary.org.za</vt:lpwstr>
      </vt:variant>
      <vt:variant>
        <vt:lpwstr/>
      </vt:variant>
      <vt:variant>
        <vt:i4>6357075</vt:i4>
      </vt:variant>
      <vt:variant>
        <vt:i4>33614</vt:i4>
      </vt:variant>
      <vt:variant>
        <vt:i4>1043</vt:i4>
      </vt:variant>
      <vt:variant>
        <vt:i4>1</vt:i4>
      </vt:variant>
      <vt:variant>
        <vt:lpwstr>cid:image001.png@01D2CF9A.A378C580</vt:lpwstr>
      </vt:variant>
      <vt:variant>
        <vt:lpwstr/>
      </vt:variant>
      <vt:variant>
        <vt:i4>6357075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cid:image001.png@01D2CF9A.A378C580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TvanZyl</dc:creator>
  <cp:keywords/>
  <dc:description/>
  <cp:lastModifiedBy>Nakedi Mohale</cp:lastModifiedBy>
  <cp:revision>2</cp:revision>
  <cp:lastPrinted>2023-07-06T06:51:00Z</cp:lastPrinted>
  <dcterms:created xsi:type="dcterms:W3CDTF">2023-07-13T12:26:00Z</dcterms:created>
  <dcterms:modified xsi:type="dcterms:W3CDTF">2023-07-13T12:26:00Z</dcterms:modified>
</cp:coreProperties>
</file>